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5C4B" w14:textId="3359CDF8" w:rsidR="00D62C18" w:rsidRPr="00C2494E" w:rsidRDefault="00335F00" w:rsidP="00B9021C">
      <w:pPr>
        <w:spacing w:line="240" w:lineRule="auto"/>
        <w:rPr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1D040C8F">
                <wp:simplePos x="0" y="0"/>
                <wp:positionH relativeFrom="column">
                  <wp:posOffset>2724785</wp:posOffset>
                </wp:positionH>
                <wp:positionV relativeFrom="paragraph">
                  <wp:posOffset>-498475</wp:posOffset>
                </wp:positionV>
                <wp:extent cx="2333625" cy="973455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33625" cy="973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B28BA" w14:textId="77777777" w:rsidR="00335F00" w:rsidRPr="00A63C08" w:rsidRDefault="00335F00" w:rsidP="00335F00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061F4C5" w14:textId="77777777" w:rsidR="00A63C08" w:rsidRPr="0067464F" w:rsidRDefault="00A63C08" w:rsidP="00A63C08">
                            <w:pPr>
                              <w:spacing w:after="120" w:line="240" w:lineRule="auto"/>
                              <w:ind w:left="143" w:firstLine="850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7464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MÚZO Praha s.r.o.</w:t>
                            </w:r>
                          </w:p>
                          <w:p w14:paraId="28F82546" w14:textId="77777777" w:rsidR="00A63C08" w:rsidRPr="0067464F" w:rsidRDefault="00A63C08" w:rsidP="00A63C08">
                            <w:pPr>
                              <w:spacing w:after="120" w:line="240" w:lineRule="auto"/>
                              <w:ind w:left="143" w:firstLine="850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7464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Politických vězňů 15</w:t>
                            </w:r>
                          </w:p>
                          <w:p w14:paraId="52BAC3FF" w14:textId="77777777" w:rsidR="00A63C08" w:rsidRPr="0067464F" w:rsidRDefault="00A63C08" w:rsidP="00A63C08">
                            <w:pPr>
                              <w:spacing w:after="120" w:line="240" w:lineRule="auto"/>
                              <w:ind w:left="143" w:firstLine="850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7464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110 00 Praha 1</w:t>
                            </w:r>
                          </w:p>
                          <w:p w14:paraId="5CBFA44C" w14:textId="77777777" w:rsidR="008A7512" w:rsidRPr="00DA2957" w:rsidRDefault="008A7512" w:rsidP="008A7512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EC58C55" w14:textId="77777777" w:rsidR="00335F00" w:rsidRDefault="00335F00" w:rsidP="0033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4.55pt;margin-top:-39.25pt;width:183.75pt;height:7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" fillcolor="white [3201]" stroked="f" strokeweight="2pt">
                <v:textbox>
                  <w:txbxContent>
                    <w:p w14:paraId="15FB28BA" w14:textId="77777777" w:rsidR="00335F00" w:rsidRPr="00A63C08" w:rsidRDefault="00335F00" w:rsidP="00335F00">
                      <w:pPr>
                        <w:spacing w:after="120" w:line="240" w:lineRule="auto"/>
                        <w:ind w:left="851"/>
                        <w:contextualSpacing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061F4C5" w14:textId="77777777" w:rsidR="00A63C08" w:rsidRPr="0067464F" w:rsidRDefault="00A63C08" w:rsidP="00A63C08">
                      <w:pPr>
                        <w:spacing w:after="120" w:line="240" w:lineRule="auto"/>
                        <w:ind w:left="143" w:firstLine="850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7464F">
                        <w:rPr>
                          <w:rFonts w:ascii="Calibri" w:hAnsi="Calibri" w:cs="Calibri"/>
                          <w:sz w:val="20"/>
                          <w:szCs w:val="20"/>
                        </w:rPr>
                        <w:t>MÚZO Praha s.r.o.</w:t>
                      </w:r>
                    </w:p>
                    <w:p w14:paraId="28F82546" w14:textId="77777777" w:rsidR="00A63C08" w:rsidRPr="0067464F" w:rsidRDefault="00A63C08" w:rsidP="00A63C08">
                      <w:pPr>
                        <w:spacing w:after="120" w:line="240" w:lineRule="auto"/>
                        <w:ind w:left="143" w:firstLine="850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7464F">
                        <w:rPr>
                          <w:rFonts w:ascii="Calibri" w:hAnsi="Calibri" w:cs="Calibri"/>
                          <w:sz w:val="20"/>
                          <w:szCs w:val="20"/>
                        </w:rPr>
                        <w:t>Politických vězňů 15</w:t>
                      </w:r>
                    </w:p>
                    <w:p w14:paraId="52BAC3FF" w14:textId="77777777" w:rsidR="00A63C08" w:rsidRPr="0067464F" w:rsidRDefault="00A63C08" w:rsidP="00A63C08">
                      <w:pPr>
                        <w:spacing w:after="120" w:line="240" w:lineRule="auto"/>
                        <w:ind w:left="143" w:firstLine="850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7464F">
                        <w:rPr>
                          <w:rFonts w:ascii="Calibri" w:hAnsi="Calibri" w:cs="Calibri"/>
                          <w:sz w:val="20"/>
                          <w:szCs w:val="20"/>
                        </w:rPr>
                        <w:t>110 00 Praha 1</w:t>
                      </w:r>
                    </w:p>
                    <w:p w14:paraId="5CBFA44C" w14:textId="77777777" w:rsidR="008A7512" w:rsidRPr="00DA2957" w:rsidRDefault="008A7512" w:rsidP="008A7512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EC58C55" w14:textId="77777777" w:rsidR="00335F00" w:rsidRDefault="00335F00" w:rsidP="00335F00"/>
                  </w:txbxContent>
                </v:textbox>
              </v:shape>
            </w:pict>
          </mc:Fallback>
        </mc:AlternateContent>
      </w:r>
    </w:p>
    <w:p w14:paraId="66FD6BA1" w14:textId="440C016E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Váš dopis ze dne / značky</w:t>
      </w:r>
      <w:r w:rsidR="00C2494E" w:rsidRPr="00675A46">
        <w:rPr>
          <w:rFonts w:ascii="Calibri" w:hAnsi="Calibri"/>
          <w:sz w:val="20"/>
          <w:szCs w:val="20"/>
        </w:rPr>
        <w:br/>
      </w:r>
    </w:p>
    <w:p w14:paraId="2316FD25" w14:textId="1CF78660" w:rsidR="00C2494E" w:rsidRPr="00675A46" w:rsidRDefault="00C2494E" w:rsidP="003F1ECF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2A73EF" w:rsidRPr="002A73EF">
        <w:rPr>
          <w:rFonts w:ascii="Calibri" w:hAnsi="Calibri"/>
          <w:sz w:val="20"/>
          <w:szCs w:val="20"/>
        </w:rPr>
        <w:t>MSMT-</w:t>
      </w:r>
      <w:r w:rsidR="00D341B7">
        <w:rPr>
          <w:rFonts w:ascii="Calibri" w:hAnsi="Calibri"/>
          <w:sz w:val="20"/>
          <w:szCs w:val="20"/>
        </w:rPr>
        <w:t>406</w:t>
      </w:r>
      <w:r w:rsidR="002A73EF" w:rsidRPr="002A73EF">
        <w:rPr>
          <w:rFonts w:ascii="Calibri" w:hAnsi="Calibri"/>
          <w:sz w:val="20"/>
          <w:szCs w:val="20"/>
        </w:rPr>
        <w:t>/202</w:t>
      </w:r>
      <w:r w:rsidR="00D341B7">
        <w:rPr>
          <w:rFonts w:ascii="Calibri" w:hAnsi="Calibri"/>
          <w:sz w:val="20"/>
          <w:szCs w:val="20"/>
        </w:rPr>
        <w:t>5</w:t>
      </w:r>
      <w:r w:rsidR="002A73EF" w:rsidRPr="002A73EF">
        <w:rPr>
          <w:rFonts w:ascii="Calibri" w:hAnsi="Calibri"/>
          <w:sz w:val="20"/>
          <w:szCs w:val="20"/>
        </w:rPr>
        <w:t>-</w:t>
      </w:r>
      <w:r w:rsidR="003F1ECF">
        <w:rPr>
          <w:rFonts w:ascii="Calibri" w:hAnsi="Calibri"/>
          <w:sz w:val="20"/>
          <w:szCs w:val="20"/>
        </w:rPr>
        <w:t>1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725DEB90" w14:textId="39ED6DF9" w:rsidR="00C2494E" w:rsidRPr="00675A46" w:rsidRDefault="00675A46" w:rsidP="007F0575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  <w:r w:rsidR="00226CD9">
        <w:rPr>
          <w:rFonts w:ascii="Calibri" w:hAnsi="Calibri"/>
          <w:sz w:val="20"/>
          <w:szCs w:val="20"/>
        </w:rPr>
        <w:t>XXXX XXXXXXXXXX</w:t>
      </w:r>
      <w:r w:rsidR="00C4000D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GSM: +420 </w:t>
      </w:r>
      <w:r w:rsidR="00226CD9">
        <w:rPr>
          <w:rFonts w:ascii="Calibri" w:hAnsi="Calibri"/>
          <w:sz w:val="20"/>
          <w:szCs w:val="20"/>
        </w:rPr>
        <w:t>XXX XXX XXX</w:t>
      </w:r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e-mail: </w:t>
      </w:r>
      <w:r w:rsidR="00226CD9">
        <w:rPr>
          <w:rFonts w:ascii="Calibri" w:hAnsi="Calibri"/>
          <w:sz w:val="20"/>
          <w:szCs w:val="20"/>
        </w:rPr>
        <w:t>XXX</w:t>
      </w:r>
      <w:r w:rsidR="00C4000D" w:rsidRPr="00C4000D">
        <w:rPr>
          <w:rFonts w:ascii="Calibri" w:hAnsi="Calibri"/>
          <w:sz w:val="20"/>
          <w:szCs w:val="20"/>
        </w:rPr>
        <w:t>.</w:t>
      </w:r>
      <w:r w:rsidR="00226CD9">
        <w:rPr>
          <w:rFonts w:ascii="Calibri" w:hAnsi="Calibri"/>
          <w:sz w:val="20"/>
          <w:szCs w:val="20"/>
        </w:rPr>
        <w:t>XXXXX</w:t>
      </w:r>
      <w:r w:rsidR="00C4000D" w:rsidRPr="00C4000D">
        <w:rPr>
          <w:rFonts w:ascii="Calibri" w:hAnsi="Calibri"/>
          <w:sz w:val="20"/>
          <w:szCs w:val="20"/>
        </w:rPr>
        <w:t>@</w:t>
      </w:r>
      <w:r w:rsidR="00226CD9">
        <w:rPr>
          <w:rFonts w:ascii="Calibri" w:hAnsi="Calibri"/>
          <w:sz w:val="20"/>
          <w:szCs w:val="20"/>
        </w:rPr>
        <w:t>XXX</w:t>
      </w:r>
      <w:r w:rsidR="00C4000D" w:rsidRPr="00C4000D">
        <w:rPr>
          <w:rFonts w:ascii="Calibri" w:hAnsi="Calibri"/>
          <w:sz w:val="20"/>
          <w:szCs w:val="20"/>
        </w:rPr>
        <w:t>.</w:t>
      </w:r>
      <w:r w:rsidR="00226CD9">
        <w:rPr>
          <w:rFonts w:ascii="Calibri" w:hAnsi="Calibri"/>
          <w:sz w:val="20"/>
          <w:szCs w:val="20"/>
        </w:rPr>
        <w:t>XXX</w:t>
      </w:r>
      <w:r w:rsidR="00417613">
        <w:rPr>
          <w:rFonts w:ascii="Calibri" w:hAnsi="Calibri"/>
          <w:sz w:val="20"/>
          <w:szCs w:val="20"/>
        </w:rPr>
        <w:t>.</w:t>
      </w:r>
      <w:r w:rsidR="00226CD9">
        <w:rPr>
          <w:rFonts w:ascii="Calibri" w:hAnsi="Calibri"/>
          <w:sz w:val="20"/>
          <w:szCs w:val="20"/>
        </w:rPr>
        <w:t>XX</w:t>
      </w:r>
    </w:p>
    <w:p w14:paraId="1822DB2A" w14:textId="77777777" w:rsidR="00C62D27" w:rsidRDefault="00C62D27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</w:p>
    <w:p w14:paraId="511718AA" w14:textId="39B7B020" w:rsidR="00796989" w:rsidRPr="00796989" w:rsidRDefault="00796989" w:rsidP="00805FBC">
      <w:pPr>
        <w:pStyle w:val="Zavrn"/>
        <w:tabs>
          <w:tab w:val="left" w:pos="3927"/>
        </w:tabs>
        <w:spacing w:before="0" w:after="80"/>
        <w:ind w:right="-286"/>
        <w:jc w:val="both"/>
        <w:rPr>
          <w:rFonts w:cstheme="minorHAnsi"/>
          <w:b/>
          <w:color w:val="auto"/>
          <w:kern w:val="0"/>
          <w:lang w:eastAsia="en-US"/>
        </w:rPr>
      </w:pPr>
      <w:r w:rsidRPr="00796989">
        <w:rPr>
          <w:rFonts w:cstheme="minorHAnsi"/>
          <w:b/>
          <w:color w:val="auto"/>
          <w:kern w:val="0"/>
          <w:lang w:eastAsia="en-US"/>
        </w:rPr>
        <w:t>Objednávka – úpravy aplikace ISROS 202</w:t>
      </w:r>
      <w:r w:rsidR="00417613">
        <w:rPr>
          <w:rFonts w:cstheme="minorHAnsi"/>
          <w:b/>
          <w:color w:val="auto"/>
          <w:kern w:val="0"/>
          <w:lang w:eastAsia="en-US"/>
        </w:rPr>
        <w:t>5</w:t>
      </w:r>
    </w:p>
    <w:p w14:paraId="7E1A0A05" w14:textId="77777777" w:rsidR="00796989" w:rsidRPr="00796989" w:rsidRDefault="00796989" w:rsidP="00805FBC">
      <w:pPr>
        <w:pStyle w:val="Zavrn"/>
        <w:tabs>
          <w:tab w:val="left" w:pos="3927"/>
        </w:tabs>
        <w:spacing w:before="0" w:after="80"/>
        <w:ind w:right="-286"/>
        <w:jc w:val="both"/>
        <w:rPr>
          <w:rFonts w:cstheme="minorHAnsi"/>
          <w:color w:val="auto"/>
          <w:kern w:val="0"/>
          <w:lang w:eastAsia="en-US"/>
        </w:rPr>
      </w:pPr>
      <w:r w:rsidRPr="00796989">
        <w:rPr>
          <w:rFonts w:cstheme="minorHAnsi"/>
          <w:color w:val="auto"/>
          <w:kern w:val="0"/>
          <w:lang w:eastAsia="en-US"/>
        </w:rPr>
        <w:tab/>
      </w:r>
    </w:p>
    <w:p w14:paraId="47FF60F8" w14:textId="77777777" w:rsidR="00796989" w:rsidRPr="00796989" w:rsidRDefault="00796989" w:rsidP="00805FBC">
      <w:pPr>
        <w:jc w:val="both"/>
        <w:rPr>
          <w:rFonts w:cstheme="minorHAnsi"/>
          <w:kern w:val="20"/>
          <w:sz w:val="20"/>
          <w:szCs w:val="20"/>
          <w:lang w:eastAsia="cs-CZ"/>
        </w:rPr>
      </w:pPr>
      <w:r w:rsidRPr="00796989">
        <w:rPr>
          <w:rFonts w:cstheme="minorHAnsi"/>
          <w:kern w:val="20"/>
          <w:sz w:val="20"/>
          <w:szCs w:val="20"/>
          <w:lang w:eastAsia="cs-CZ"/>
        </w:rPr>
        <w:t>Dobrý den,</w:t>
      </w:r>
    </w:p>
    <w:p w14:paraId="2B37ED60" w14:textId="0C3D39FE" w:rsidR="00796989" w:rsidRPr="00796989" w:rsidRDefault="00796989" w:rsidP="00805FBC">
      <w:pPr>
        <w:jc w:val="both"/>
        <w:rPr>
          <w:rFonts w:cstheme="minorHAnsi"/>
          <w:sz w:val="20"/>
          <w:szCs w:val="20"/>
        </w:rPr>
      </w:pPr>
      <w:r w:rsidRPr="00796989">
        <w:rPr>
          <w:rFonts w:cstheme="minorHAnsi"/>
          <w:sz w:val="20"/>
          <w:szCs w:val="20"/>
        </w:rPr>
        <w:t>Na základě Vámi zaslané cenové nabídky č.</w:t>
      </w:r>
      <w:r w:rsidR="00D341B7">
        <w:rPr>
          <w:rFonts w:cstheme="minorHAnsi"/>
          <w:sz w:val="20"/>
          <w:szCs w:val="20"/>
        </w:rPr>
        <w:t>10</w:t>
      </w:r>
      <w:r w:rsidRPr="00796989">
        <w:rPr>
          <w:rFonts w:cstheme="minorHAnsi"/>
          <w:sz w:val="20"/>
          <w:szCs w:val="20"/>
        </w:rPr>
        <w:t>/202</w:t>
      </w:r>
      <w:r w:rsidR="00D341B7">
        <w:rPr>
          <w:rFonts w:cstheme="minorHAnsi"/>
          <w:sz w:val="20"/>
          <w:szCs w:val="20"/>
        </w:rPr>
        <w:t>5</w:t>
      </w:r>
      <w:r w:rsidR="00136642">
        <w:rPr>
          <w:rFonts w:cstheme="minorHAnsi"/>
          <w:sz w:val="20"/>
          <w:szCs w:val="20"/>
        </w:rPr>
        <w:t xml:space="preserve"> (Z</w:t>
      </w:r>
      <w:r w:rsidR="007C3AA9">
        <w:rPr>
          <w:rFonts w:cstheme="minorHAnsi"/>
          <w:sz w:val="20"/>
          <w:szCs w:val="20"/>
        </w:rPr>
        <w:t>3</w:t>
      </w:r>
      <w:r w:rsidR="00D341B7">
        <w:rPr>
          <w:rFonts w:cstheme="minorHAnsi"/>
          <w:sz w:val="20"/>
          <w:szCs w:val="20"/>
        </w:rPr>
        <w:t>296</w:t>
      </w:r>
      <w:r w:rsidR="00136642">
        <w:rPr>
          <w:rFonts w:cstheme="minorHAnsi"/>
          <w:sz w:val="20"/>
          <w:szCs w:val="20"/>
        </w:rPr>
        <w:t>)</w:t>
      </w:r>
      <w:r w:rsidRPr="00796989">
        <w:rPr>
          <w:rFonts w:cstheme="minorHAnsi"/>
          <w:sz w:val="20"/>
          <w:szCs w:val="20"/>
        </w:rPr>
        <w:t xml:space="preserve"> na průběžné práce na aplikaci ISROS pro rok 202</w:t>
      </w:r>
      <w:r w:rsidR="00D341B7">
        <w:rPr>
          <w:rFonts w:cstheme="minorHAnsi"/>
          <w:sz w:val="20"/>
          <w:szCs w:val="20"/>
        </w:rPr>
        <w:t>5</w:t>
      </w:r>
      <w:r w:rsidRPr="00796989">
        <w:rPr>
          <w:rFonts w:cstheme="minorHAnsi"/>
          <w:sz w:val="20"/>
          <w:szCs w:val="20"/>
        </w:rPr>
        <w:t xml:space="preserve"> u Vás objednáváme činnosti definované v cenové nabídce.</w:t>
      </w:r>
    </w:p>
    <w:p w14:paraId="1B9A4934" w14:textId="77777777" w:rsidR="00796989" w:rsidRPr="00796989" w:rsidRDefault="00796989" w:rsidP="00805FBC">
      <w:pPr>
        <w:jc w:val="both"/>
        <w:rPr>
          <w:rFonts w:cstheme="minorHAnsi"/>
          <w:sz w:val="20"/>
          <w:szCs w:val="20"/>
        </w:rPr>
      </w:pPr>
      <w:r w:rsidRPr="00796989">
        <w:rPr>
          <w:rFonts w:cstheme="minorHAnsi"/>
          <w:sz w:val="20"/>
          <w:szCs w:val="20"/>
        </w:rPr>
        <w:t>Celková suma odpracovaných hodin by neměla překročit dle cenové nabídky 70 hodin a maximální částka vykázaná za práce definované v cenové nabídce by neměla být vyšší než 101.640,- Kč s DPH.</w:t>
      </w:r>
    </w:p>
    <w:p w14:paraId="29446B7B" w14:textId="5C8AC5B9" w:rsidR="00796989" w:rsidRDefault="00796989" w:rsidP="00805FB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796989">
        <w:rPr>
          <w:rFonts w:cstheme="minorHAnsi"/>
          <w:sz w:val="20"/>
          <w:szCs w:val="20"/>
        </w:rPr>
        <w:t>Fakturace za realizaci požadovaných programových a tiskových úprav bude uskutečněna po otestování funkcionalit a následné akceptaci. K čerpání bude docházet průběžně během roku 202</w:t>
      </w:r>
      <w:r w:rsidR="00D341B7">
        <w:rPr>
          <w:rFonts w:cstheme="minorHAnsi"/>
          <w:sz w:val="20"/>
          <w:szCs w:val="20"/>
        </w:rPr>
        <w:t>5</w:t>
      </w:r>
      <w:r w:rsidR="00C265C6">
        <w:rPr>
          <w:rFonts w:cstheme="minorHAnsi"/>
          <w:sz w:val="20"/>
          <w:szCs w:val="20"/>
        </w:rPr>
        <w:t>.</w:t>
      </w:r>
    </w:p>
    <w:p w14:paraId="6163F3FA" w14:textId="4BF08E60" w:rsidR="005F09E2" w:rsidRPr="00DF5C51" w:rsidRDefault="005F09E2" w:rsidP="005F09E2">
      <w:pPr>
        <w:spacing w:after="120" w:line="240" w:lineRule="auto"/>
        <w:jc w:val="both"/>
        <w:rPr>
          <w:rFonts w:cs="Arial"/>
          <w:sz w:val="20"/>
          <w:szCs w:val="20"/>
        </w:rPr>
      </w:pPr>
      <w:r w:rsidRPr="00D95280">
        <w:rPr>
          <w:rFonts w:cstheme="minorHAnsi"/>
          <w:sz w:val="20"/>
          <w:szCs w:val="20"/>
        </w:rPr>
        <w:t xml:space="preserve">Fakturu je možno zaslat e-mailem na adresu </w:t>
      </w:r>
      <w:r w:rsidR="00226CD9">
        <w:rPr>
          <w:rFonts w:cstheme="minorHAnsi"/>
          <w:sz w:val="20"/>
          <w:szCs w:val="20"/>
        </w:rPr>
        <w:t>XXXX@XXX.XXX.XX</w:t>
      </w:r>
      <w:r w:rsidRPr="00D95280">
        <w:rPr>
          <w:rFonts w:cstheme="minorHAnsi"/>
          <w:sz w:val="20"/>
          <w:szCs w:val="20"/>
        </w:rPr>
        <w:t xml:space="preserve"> nebo prostřednictvím datové schránky (identifikátor datové schránky: vidaawt).</w:t>
      </w:r>
    </w:p>
    <w:p w14:paraId="5293B960" w14:textId="77777777" w:rsidR="005F09E2" w:rsidRDefault="005F09E2" w:rsidP="005F09E2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 xml:space="preserve">Objednávky vystavené dle této Smlouvy, jestliže je výše hodnoty jejich předmětu </w:t>
      </w:r>
      <w:r>
        <w:rPr>
          <w:rFonts w:ascii="Calibri" w:hAnsi="Calibri"/>
          <w:sz w:val="20"/>
          <w:szCs w:val="20"/>
        </w:rPr>
        <w:t xml:space="preserve">plnění </w:t>
      </w:r>
      <w:r w:rsidRPr="00930F88">
        <w:rPr>
          <w:rFonts w:ascii="Calibri" w:hAnsi="Calibri"/>
          <w:sz w:val="20"/>
          <w:szCs w:val="20"/>
        </w:rPr>
        <w:t xml:space="preserve">vyšší než 50 000 Kč bez </w:t>
      </w:r>
      <w:r>
        <w:rPr>
          <w:rFonts w:ascii="Calibri" w:hAnsi="Calibri"/>
          <w:sz w:val="20"/>
          <w:szCs w:val="20"/>
        </w:rPr>
        <w:t>DPH</w:t>
      </w:r>
      <w:r w:rsidRPr="00930F88">
        <w:rPr>
          <w:rFonts w:ascii="Calibri" w:hAnsi="Calibri"/>
          <w:sz w:val="20"/>
          <w:szCs w:val="20"/>
        </w:rPr>
        <w:t>, nabývají účinnosti dnem jejich zveřejnění v registru smluv podle zákona o registru smluv.</w:t>
      </w:r>
    </w:p>
    <w:p w14:paraId="083B85E0" w14:textId="046453A4" w:rsidR="005F09E2" w:rsidRPr="00EE54B6" w:rsidRDefault="005F09E2" w:rsidP="005F09E2">
      <w:pPr>
        <w:spacing w:after="120" w:line="240" w:lineRule="auto"/>
        <w:ind w:left="-425" w:firstLine="425"/>
        <w:jc w:val="both"/>
        <w:rPr>
          <w:sz w:val="20"/>
          <w:szCs w:val="20"/>
        </w:rPr>
      </w:pPr>
      <w:r w:rsidRPr="00EE54B6">
        <w:rPr>
          <w:rFonts w:cs="Arial"/>
          <w:sz w:val="20"/>
          <w:szCs w:val="20"/>
        </w:rPr>
        <w:t xml:space="preserve">Kontaktní osobou za </w:t>
      </w:r>
      <w:r>
        <w:rPr>
          <w:rFonts w:cs="Arial"/>
          <w:sz w:val="20"/>
          <w:szCs w:val="20"/>
        </w:rPr>
        <w:t>MŠMT</w:t>
      </w:r>
      <w:r w:rsidRPr="00EE54B6">
        <w:rPr>
          <w:rFonts w:cs="Arial"/>
          <w:sz w:val="20"/>
          <w:szCs w:val="20"/>
        </w:rPr>
        <w:t xml:space="preserve"> je</w:t>
      </w:r>
      <w:r>
        <w:rPr>
          <w:rFonts w:cs="Arial"/>
          <w:sz w:val="20"/>
          <w:szCs w:val="20"/>
        </w:rPr>
        <w:t xml:space="preserve"> </w:t>
      </w:r>
      <w:r w:rsidR="00226CD9">
        <w:rPr>
          <w:rFonts w:cs="Arial"/>
          <w:sz w:val="20"/>
          <w:szCs w:val="20"/>
        </w:rPr>
        <w:t>XXXXXXXXXXXXX</w:t>
      </w:r>
      <w:r>
        <w:rPr>
          <w:rFonts w:cs="Arial"/>
          <w:sz w:val="20"/>
          <w:szCs w:val="20"/>
        </w:rPr>
        <w:t>, tel.</w:t>
      </w:r>
      <w:r w:rsidR="00226CD9">
        <w:rPr>
          <w:rFonts w:cs="Arial"/>
          <w:sz w:val="20"/>
          <w:szCs w:val="20"/>
        </w:rPr>
        <w:t>XXXXXXXXX</w:t>
      </w:r>
      <w:r>
        <w:rPr>
          <w:rFonts w:cs="Arial"/>
          <w:sz w:val="20"/>
          <w:szCs w:val="20"/>
        </w:rPr>
        <w:t>.</w:t>
      </w:r>
    </w:p>
    <w:p w14:paraId="6E8B885C" w14:textId="77777777" w:rsidR="005F09E2" w:rsidRDefault="005F09E2" w:rsidP="005F09E2">
      <w:pPr>
        <w:spacing w:after="120" w:line="240" w:lineRule="auto"/>
        <w:ind w:left="-425" w:firstLine="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Podpisem tohoto dokumentu dodavatel objednávku akceptuje a zavazuje se k</w:t>
      </w:r>
      <w:r>
        <w:rPr>
          <w:rFonts w:ascii="Calibri" w:hAnsi="Calibri"/>
          <w:sz w:val="20"/>
          <w:szCs w:val="20"/>
        </w:rPr>
        <w:t> </w:t>
      </w:r>
      <w:r w:rsidRPr="00930F88">
        <w:rPr>
          <w:rFonts w:ascii="Calibri" w:hAnsi="Calibri"/>
          <w:sz w:val="20"/>
          <w:szCs w:val="20"/>
        </w:rPr>
        <w:t>plnění.</w:t>
      </w:r>
    </w:p>
    <w:p w14:paraId="7A1A6364" w14:textId="77777777" w:rsidR="005F09E2" w:rsidRPr="00796989" w:rsidRDefault="005F09E2" w:rsidP="00805FBC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5513BD52" w14:textId="4D6C1D60" w:rsidR="00796989" w:rsidRDefault="00226CD9" w:rsidP="00226CD9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Podepsáno </w:t>
      </w:r>
      <w:r w:rsidR="0023094C">
        <w:rPr>
          <w:rFonts w:ascii="Calibri" w:hAnsi="Calibri"/>
          <w:sz w:val="20"/>
          <w:szCs w:val="20"/>
        </w:rPr>
        <w:t xml:space="preserve">v Praze </w:t>
      </w:r>
      <w:r>
        <w:rPr>
          <w:rFonts w:ascii="Calibri" w:hAnsi="Calibri"/>
          <w:sz w:val="20"/>
          <w:szCs w:val="20"/>
        </w:rPr>
        <w:t>dne: 16.1.2025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Podepsáno</w:t>
      </w:r>
      <w:r w:rsidR="0023094C">
        <w:rPr>
          <w:rFonts w:ascii="Calibri" w:hAnsi="Calibri"/>
          <w:sz w:val="20"/>
          <w:szCs w:val="20"/>
        </w:rPr>
        <w:t xml:space="preserve"> v Praze</w:t>
      </w:r>
      <w:r>
        <w:rPr>
          <w:rFonts w:ascii="Calibri" w:hAnsi="Calibri"/>
          <w:sz w:val="20"/>
          <w:szCs w:val="20"/>
        </w:rPr>
        <w:t xml:space="preserve"> dne: 16.1.2025</w:t>
      </w:r>
    </w:p>
    <w:p w14:paraId="6C086C7F" w14:textId="47AFCF01" w:rsidR="00930F88" w:rsidRPr="00930F88" w:rsidRDefault="00930F88" w:rsidP="00796989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930F88">
        <w:rPr>
          <w:rFonts w:ascii="Calibri" w:hAnsi="Calibri"/>
          <w:sz w:val="20"/>
          <w:szCs w:val="20"/>
        </w:rPr>
        <w:t>Za objednatele:</w:t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</w:r>
      <w:r w:rsidRPr="00930F88">
        <w:rPr>
          <w:rFonts w:ascii="Calibri" w:hAnsi="Calibri"/>
          <w:sz w:val="20"/>
          <w:szCs w:val="20"/>
        </w:rPr>
        <w:tab/>
        <w:t>Za dodavatele</w:t>
      </w:r>
      <w:r>
        <w:rPr>
          <w:rFonts w:ascii="Calibri" w:hAnsi="Calibri"/>
          <w:sz w:val="20"/>
          <w:szCs w:val="20"/>
        </w:rPr>
        <w:t>:</w:t>
      </w:r>
      <w:r w:rsidRPr="00930F88">
        <w:rPr>
          <w:rFonts w:ascii="Calibri" w:hAnsi="Calibri"/>
          <w:sz w:val="20"/>
          <w:szCs w:val="20"/>
        </w:rPr>
        <w:t xml:space="preserve"> </w:t>
      </w:r>
    </w:p>
    <w:p w14:paraId="28FA3F86" w14:textId="6BAA3FB5" w:rsidR="003F7263" w:rsidRDefault="003F7263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7D5AED13" w14:textId="100CA60E" w:rsidR="00930F88" w:rsidRDefault="00930F88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147E1C08" w14:textId="77777777" w:rsidR="00796989" w:rsidRDefault="00796989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28F5D81C" w14:textId="7A7080F0" w:rsidR="00930F88" w:rsidRDefault="00930F88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490F5E10" w14:textId="77777777" w:rsidR="00930F88" w:rsidRPr="003F7263" w:rsidRDefault="00930F88" w:rsidP="00701323">
      <w:pPr>
        <w:spacing w:after="120" w:line="240" w:lineRule="auto"/>
        <w:ind w:left="-425"/>
        <w:jc w:val="both"/>
        <w:rPr>
          <w:rFonts w:ascii="Calibri" w:hAnsi="Calibri"/>
          <w:sz w:val="8"/>
          <w:szCs w:val="8"/>
        </w:rPr>
      </w:pPr>
    </w:p>
    <w:p w14:paraId="544D7BD2" w14:textId="75E95D24" w:rsidR="007E297F" w:rsidRDefault="0023094C" w:rsidP="007E297F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Mgr. Petr Symerský</w:t>
      </w:r>
      <w:r w:rsidR="00F13809">
        <w:rPr>
          <w:rFonts w:ascii="Calibri" w:hAnsi="Calibri"/>
          <w:sz w:val="20"/>
          <w:szCs w:val="20"/>
        </w:rPr>
        <w:tab/>
      </w:r>
      <w:r w:rsidR="00F13809">
        <w:rPr>
          <w:rFonts w:ascii="Calibri" w:hAnsi="Calibri"/>
          <w:sz w:val="20"/>
          <w:szCs w:val="20"/>
        </w:rPr>
        <w:tab/>
      </w:r>
      <w:r w:rsidR="00F13809">
        <w:rPr>
          <w:rFonts w:ascii="Calibri" w:hAnsi="Calibri"/>
          <w:sz w:val="20"/>
          <w:szCs w:val="20"/>
        </w:rPr>
        <w:tab/>
      </w:r>
      <w:r w:rsidR="00F13809">
        <w:rPr>
          <w:rFonts w:ascii="Calibri" w:hAnsi="Calibri"/>
          <w:sz w:val="20"/>
          <w:szCs w:val="20"/>
        </w:rPr>
        <w:tab/>
      </w:r>
      <w:r w:rsidR="00F13809">
        <w:rPr>
          <w:rFonts w:ascii="Calibri" w:hAnsi="Calibri"/>
          <w:sz w:val="20"/>
          <w:szCs w:val="20"/>
        </w:rPr>
        <w:tab/>
      </w:r>
      <w:r w:rsidR="00F13809">
        <w:rPr>
          <w:rFonts w:ascii="Calibri" w:hAnsi="Calibri"/>
          <w:sz w:val="20"/>
          <w:szCs w:val="20"/>
        </w:rPr>
        <w:tab/>
      </w:r>
      <w:r w:rsidR="00F13809">
        <w:rPr>
          <w:rFonts w:ascii="Calibri" w:hAnsi="Calibri"/>
          <w:sz w:val="20"/>
          <w:szCs w:val="20"/>
        </w:rPr>
        <w:tab/>
        <w:t>Ing. Petr Zaoral</w:t>
      </w:r>
      <w:r w:rsidR="00887571" w:rsidRPr="00675A46">
        <w:rPr>
          <w:rFonts w:ascii="Calibri" w:hAnsi="Calibri"/>
          <w:sz w:val="20"/>
          <w:szCs w:val="20"/>
        </w:rPr>
        <w:br/>
      </w:r>
      <w:r w:rsidR="00887571">
        <w:rPr>
          <w:rFonts w:ascii="Calibri" w:hAnsi="Calibri" w:cs="Calibri"/>
          <w:sz w:val="20"/>
          <w:szCs w:val="20"/>
        </w:rPr>
        <w:t xml:space="preserve">ředitel </w:t>
      </w:r>
      <w:r w:rsidR="00225C5B">
        <w:rPr>
          <w:rFonts w:ascii="Calibri" w:hAnsi="Calibri" w:cs="Calibri"/>
          <w:sz w:val="20"/>
          <w:szCs w:val="20"/>
        </w:rPr>
        <w:t>odboru</w:t>
      </w:r>
      <w:r w:rsidR="007C3AA9">
        <w:rPr>
          <w:rFonts w:ascii="Calibri" w:hAnsi="Calibri" w:cs="Calibri"/>
          <w:sz w:val="20"/>
          <w:szCs w:val="20"/>
        </w:rPr>
        <w:t xml:space="preserve"> informatiky</w:t>
      </w:r>
      <w:r w:rsidR="00F13809">
        <w:rPr>
          <w:rFonts w:ascii="Calibri" w:hAnsi="Calibri" w:cs="Calibri"/>
          <w:sz w:val="20"/>
          <w:szCs w:val="20"/>
        </w:rPr>
        <w:tab/>
      </w:r>
      <w:r w:rsidR="00F13809">
        <w:rPr>
          <w:rFonts w:ascii="Calibri" w:hAnsi="Calibri" w:cs="Calibri"/>
          <w:sz w:val="20"/>
          <w:szCs w:val="20"/>
        </w:rPr>
        <w:tab/>
      </w:r>
      <w:r w:rsidR="00F13809">
        <w:rPr>
          <w:rFonts w:ascii="Calibri" w:hAnsi="Calibri" w:cs="Calibri"/>
          <w:sz w:val="20"/>
          <w:szCs w:val="20"/>
        </w:rPr>
        <w:tab/>
      </w:r>
      <w:r w:rsidR="00F13809">
        <w:rPr>
          <w:rFonts w:ascii="Calibri" w:hAnsi="Calibri" w:cs="Calibri"/>
          <w:sz w:val="20"/>
          <w:szCs w:val="20"/>
        </w:rPr>
        <w:tab/>
      </w:r>
      <w:r w:rsidR="00F13809">
        <w:rPr>
          <w:rFonts w:ascii="Calibri" w:hAnsi="Calibri" w:cs="Calibri"/>
          <w:sz w:val="20"/>
          <w:szCs w:val="20"/>
        </w:rPr>
        <w:tab/>
      </w:r>
      <w:r w:rsidR="00F13809">
        <w:rPr>
          <w:rFonts w:ascii="Calibri" w:hAnsi="Calibri" w:cs="Calibri"/>
          <w:sz w:val="20"/>
          <w:szCs w:val="20"/>
        </w:rPr>
        <w:tab/>
        <w:t>ředitel</w:t>
      </w:r>
    </w:p>
    <w:sectPr w:rsidR="007E297F" w:rsidSect="00FE3704">
      <w:headerReference w:type="first" r:id="rId8"/>
      <w:footerReference w:type="first" r:id="rId9"/>
      <w:pgSz w:w="11906" w:h="16838"/>
      <w:pgMar w:top="1418" w:right="1418" w:bottom="1418" w:left="1814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EB51E" w14:textId="77777777" w:rsidR="00640DBD" w:rsidRDefault="00640DBD" w:rsidP="001630AD">
      <w:pPr>
        <w:spacing w:after="0" w:line="240" w:lineRule="auto"/>
      </w:pPr>
      <w:r>
        <w:separator/>
      </w:r>
    </w:p>
  </w:endnote>
  <w:endnote w:type="continuationSeparator" w:id="0">
    <w:p w14:paraId="7D5CE241" w14:textId="77777777" w:rsidR="00640DBD" w:rsidRDefault="00640DBD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494F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08EF1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2AF352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Po - Pá 7:30 - 15:30 </w:t>
    </w:r>
  </w:p>
  <w:p w14:paraId="356FA7EB" w14:textId="09BA6342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="00D341B7" w:rsidRPr="0053338B">
        <w:rPr>
          <w:rStyle w:val="Hypertextovodkaz"/>
          <w:rFonts w:ascii="Calibri" w:hAnsi="Calibri"/>
          <w:sz w:val="20"/>
        </w:rPr>
        <w:t>posta@msmt.gov.cz</w:t>
      </w:r>
    </w:hyperlink>
  </w:p>
  <w:p w14:paraId="1789B83E" w14:textId="01F412CD" w:rsidR="007E297F" w:rsidRPr="00846FC1" w:rsidRDefault="00D341B7" w:rsidP="007E297F">
    <w:pPr>
      <w:pStyle w:val="Zpat"/>
      <w:ind w:left="-426"/>
      <w:rPr>
        <w:color w:val="428D96"/>
        <w:sz w:val="20"/>
      </w:rPr>
    </w:pPr>
    <w:hyperlink r:id="rId2" w:history="1">
      <w:r w:rsidRPr="0053338B">
        <w:rPr>
          <w:rStyle w:val="Hypertextovodkaz"/>
          <w:b/>
          <w:sz w:val="20"/>
        </w:rPr>
        <w:t>www.msmt.gov.cz</w:t>
      </w:r>
    </w:hyperlink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14FE" w14:textId="77777777" w:rsidR="00640DBD" w:rsidRDefault="00640DBD" w:rsidP="001630AD">
      <w:pPr>
        <w:spacing w:after="0" w:line="240" w:lineRule="auto"/>
      </w:pPr>
      <w:r>
        <w:separator/>
      </w:r>
    </w:p>
  </w:footnote>
  <w:footnote w:type="continuationSeparator" w:id="0">
    <w:p w14:paraId="7699C216" w14:textId="77777777" w:rsidR="00640DBD" w:rsidRDefault="00640DBD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2F6D" w14:textId="77777777" w:rsidR="00FE3704" w:rsidRDefault="00FE3704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739F00F4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63909C59" w:rsidR="00FE3704" w:rsidRPr="00B540CB" w:rsidRDefault="00930F88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informatiky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41A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V5DAIAAPYDAAAOAAAAZHJzL2Uyb0RvYy54bWysU9tu2zAMfR+wfxD0vjjXNTXiFF26DAO6&#10;C9DtA2RZjoXJokYpsbuvLyW7aba9DdODIIrU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63909C59" w:rsidR="00FE3704" w:rsidRPr="00B540CB" w:rsidRDefault="00930F88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informatiky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F94D75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291" name="Obrázek 29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77777777" w:rsidR="00FE3704" w:rsidRDefault="00FE3704" w:rsidP="00FE3704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375F4B" wp14:editId="2D4FBBCE">
              <wp:simplePos x="0" y="0"/>
              <wp:positionH relativeFrom="column">
                <wp:posOffset>5259070</wp:posOffset>
              </wp:positionH>
              <wp:positionV relativeFrom="paragraph">
                <wp:posOffset>91863</wp:posOffset>
              </wp:positionV>
              <wp:extent cx="251460" cy="251460"/>
              <wp:effectExtent l="0" t="0" r="15240" b="1524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3" name="Přímá spojnice 23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1E47B9" id="Skupina 22" o:spid="_x0000_s1026" style="position:absolute;margin-left:414.1pt;margin-top:7.25pt;width:19.8pt;height:19.8pt;rotation:90;z-index:251693056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">
              <v:line id="Přímá spojnice 23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" strokecolor="#bfbfbf [2412]" strokeweight=".5pt"/>
              <v:line id="Přímá spojnice 24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" strokecolor="#bfbfbf [2412]" strokeweight=".5pt"/>
            </v:group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E4958A" wp14:editId="29B815C2">
              <wp:simplePos x="0" y="0"/>
              <wp:positionH relativeFrom="page">
                <wp:posOffset>3597275</wp:posOffset>
              </wp:positionH>
              <wp:positionV relativeFrom="paragraph">
                <wp:posOffset>86995</wp:posOffset>
              </wp:positionV>
              <wp:extent cx="0" cy="252000"/>
              <wp:effectExtent l="0" t="0" r="19050" b="1524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36247C" id="Přímá spojnice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A9D32B" wp14:editId="20405243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8AE9E1" id="Přímá spojnic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43D0B39C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31F0B5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" strokecolor="#bfbfbf [2412]" strokeweight=".5pt"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A8D505" wp14:editId="350091C2">
              <wp:simplePos x="0" y="0"/>
              <wp:positionH relativeFrom="column">
                <wp:posOffset>5250180</wp:posOffset>
              </wp:positionH>
              <wp:positionV relativeFrom="paragraph">
                <wp:posOffset>597958</wp:posOffset>
              </wp:positionV>
              <wp:extent cx="255693" cy="251460"/>
              <wp:effectExtent l="0" t="0" r="11430" b="1524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693" cy="251460"/>
                        <a:chOff x="0" y="0"/>
                        <a:chExt cx="255693" cy="251460"/>
                      </a:xfrm>
                    </wpg:grpSpPr>
                    <wps:wsp>
                      <wps:cNvPr id="288" name="Přímá spojnice 28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9" name="Přímá spojnice 28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5A749C" id="Skupina 31" o:spid="_x0000_s1026" style="position:absolute;margin-left:413.4pt;margin-top:47.1pt;width:20.15pt;height:19.8pt;z-index:251691008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">
              <v:line id="Přímá spojnice 288" o:spid="_x0000_s1027" style="position:absolute;rotation:-90;flip:x y;visibility:visible;mso-wrap-style:square" from="125730,121496" to="125730,37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" strokecolor="#bfbfbf [2412]" strokeweight=".5pt"/>
              <v:line id="Přímá spojnice 289" o:spid="_x0000_s1028" style="position:absolute;rotation:-90;flip:x y;visibility:visible;mso-wrap-style:square" from="129963,125730" to="381423,12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" strokecolor="#bfbfbf [2412]" strokeweight=".5pt"/>
            </v:group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02A2396D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A3B38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" strokecolor="#428d96" strokeweight="1pt">
              <w10:wrap anchorx="page" anchory="page"/>
            </v:line>
          </w:pict>
        </mc:Fallback>
      </mc:AlternateContent>
    </w:r>
  </w:p>
  <w:p w14:paraId="1DED7617" w14:textId="38872E1B" w:rsidR="00FE3704" w:rsidRDefault="00483EFE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FA752C4" wp14:editId="68C3B6A4">
              <wp:simplePos x="0" y="0"/>
              <wp:positionH relativeFrom="column">
                <wp:posOffset>2436495</wp:posOffset>
              </wp:positionH>
              <wp:positionV relativeFrom="paragraph">
                <wp:posOffset>426085</wp:posOffset>
              </wp:positionV>
              <wp:extent cx="251460" cy="251460"/>
              <wp:effectExtent l="0" t="0" r="34290" b="15240"/>
              <wp:wrapNone/>
              <wp:docPr id="28" name="Skupin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9" name="Přímá spojnice 2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Přímá spojnice 3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577A3B" id="Skupina 28" o:spid="_x0000_s1026" style="position:absolute;margin-left:191.85pt;margin-top:33.55pt;width:19.8pt;height:19.8pt;rotation:-90;z-index:25169203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">
              <v:line id="Přímá spojnice 29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" strokecolor="#bfbfbf [2412]" strokeweight=".5pt"/>
              <v:line id="Přímá spojnice 30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" strokecolor="#bfbfbf [2412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91D3C"/>
    <w:multiLevelType w:val="hybridMultilevel"/>
    <w:tmpl w:val="5DA4B4BA"/>
    <w:lvl w:ilvl="0" w:tplc="A5F43494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198465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2047D"/>
    <w:rsid w:val="00026808"/>
    <w:rsid w:val="00027919"/>
    <w:rsid w:val="00031BE0"/>
    <w:rsid w:val="000549B7"/>
    <w:rsid w:val="00083E23"/>
    <w:rsid w:val="00084A8B"/>
    <w:rsid w:val="000A16CD"/>
    <w:rsid w:val="000A1D7A"/>
    <w:rsid w:val="000C02A4"/>
    <w:rsid w:val="000D5D86"/>
    <w:rsid w:val="000E67C1"/>
    <w:rsid w:val="000F4DB5"/>
    <w:rsid w:val="00136642"/>
    <w:rsid w:val="0014608E"/>
    <w:rsid w:val="00152BFF"/>
    <w:rsid w:val="001630AD"/>
    <w:rsid w:val="00172341"/>
    <w:rsid w:val="0018353D"/>
    <w:rsid w:val="001970AC"/>
    <w:rsid w:val="001E7E6D"/>
    <w:rsid w:val="001F4312"/>
    <w:rsid w:val="00213AB1"/>
    <w:rsid w:val="00225C5B"/>
    <w:rsid w:val="00226CD9"/>
    <w:rsid w:val="0023094C"/>
    <w:rsid w:val="00263AD4"/>
    <w:rsid w:val="00285D33"/>
    <w:rsid w:val="002A73EF"/>
    <w:rsid w:val="002B5167"/>
    <w:rsid w:val="002E666E"/>
    <w:rsid w:val="00300C63"/>
    <w:rsid w:val="00312446"/>
    <w:rsid w:val="00335F00"/>
    <w:rsid w:val="00337A03"/>
    <w:rsid w:val="00374D06"/>
    <w:rsid w:val="003A0FF7"/>
    <w:rsid w:val="003A1E7A"/>
    <w:rsid w:val="003D5688"/>
    <w:rsid w:val="003F1ECF"/>
    <w:rsid w:val="003F7263"/>
    <w:rsid w:val="00417613"/>
    <w:rsid w:val="004369AF"/>
    <w:rsid w:val="00462722"/>
    <w:rsid w:val="004672C9"/>
    <w:rsid w:val="00483EFE"/>
    <w:rsid w:val="004C1797"/>
    <w:rsid w:val="004C4186"/>
    <w:rsid w:val="004F1208"/>
    <w:rsid w:val="00514AF4"/>
    <w:rsid w:val="00555A04"/>
    <w:rsid w:val="005653F7"/>
    <w:rsid w:val="0058142E"/>
    <w:rsid w:val="005C3D88"/>
    <w:rsid w:val="005D6A1F"/>
    <w:rsid w:val="005E2210"/>
    <w:rsid w:val="005E4184"/>
    <w:rsid w:val="005F09E2"/>
    <w:rsid w:val="005F74EE"/>
    <w:rsid w:val="00604E21"/>
    <w:rsid w:val="0061709A"/>
    <w:rsid w:val="00640DBD"/>
    <w:rsid w:val="00642F7F"/>
    <w:rsid w:val="00645405"/>
    <w:rsid w:val="00653BC0"/>
    <w:rsid w:val="00664556"/>
    <w:rsid w:val="0067464F"/>
    <w:rsid w:val="00675A46"/>
    <w:rsid w:val="006B32AF"/>
    <w:rsid w:val="006B4426"/>
    <w:rsid w:val="006B585C"/>
    <w:rsid w:val="006D13C8"/>
    <w:rsid w:val="006E641B"/>
    <w:rsid w:val="006F1299"/>
    <w:rsid w:val="006F3923"/>
    <w:rsid w:val="00701323"/>
    <w:rsid w:val="0072560E"/>
    <w:rsid w:val="007619EE"/>
    <w:rsid w:val="00765705"/>
    <w:rsid w:val="007803C6"/>
    <w:rsid w:val="0078106B"/>
    <w:rsid w:val="00796989"/>
    <w:rsid w:val="007C3AA9"/>
    <w:rsid w:val="007E297F"/>
    <w:rsid w:val="007F0575"/>
    <w:rsid w:val="00805FBC"/>
    <w:rsid w:val="00807906"/>
    <w:rsid w:val="00846FC1"/>
    <w:rsid w:val="0085705C"/>
    <w:rsid w:val="00860CFC"/>
    <w:rsid w:val="00861FE9"/>
    <w:rsid w:val="00887571"/>
    <w:rsid w:val="008A7512"/>
    <w:rsid w:val="008B7ED5"/>
    <w:rsid w:val="008C3237"/>
    <w:rsid w:val="008C3CE3"/>
    <w:rsid w:val="008C3DA5"/>
    <w:rsid w:val="008F000E"/>
    <w:rsid w:val="00930F88"/>
    <w:rsid w:val="00932897"/>
    <w:rsid w:val="00971B4C"/>
    <w:rsid w:val="009907AF"/>
    <w:rsid w:val="009908F0"/>
    <w:rsid w:val="009A1460"/>
    <w:rsid w:val="009B623F"/>
    <w:rsid w:val="009B79EA"/>
    <w:rsid w:val="009F04E5"/>
    <w:rsid w:val="00A37DD8"/>
    <w:rsid w:val="00A4239A"/>
    <w:rsid w:val="00A42B9C"/>
    <w:rsid w:val="00A467F2"/>
    <w:rsid w:val="00A56ACB"/>
    <w:rsid w:val="00A63C08"/>
    <w:rsid w:val="00A71B5B"/>
    <w:rsid w:val="00A82228"/>
    <w:rsid w:val="00A85229"/>
    <w:rsid w:val="00A92CDF"/>
    <w:rsid w:val="00A951FB"/>
    <w:rsid w:val="00AA2451"/>
    <w:rsid w:val="00AF3986"/>
    <w:rsid w:val="00B42E62"/>
    <w:rsid w:val="00B540CB"/>
    <w:rsid w:val="00B77DDA"/>
    <w:rsid w:val="00B86639"/>
    <w:rsid w:val="00B86E99"/>
    <w:rsid w:val="00B9021C"/>
    <w:rsid w:val="00BB22CE"/>
    <w:rsid w:val="00BB77EC"/>
    <w:rsid w:val="00BE3786"/>
    <w:rsid w:val="00C03D6C"/>
    <w:rsid w:val="00C2494E"/>
    <w:rsid w:val="00C265C6"/>
    <w:rsid w:val="00C4000D"/>
    <w:rsid w:val="00C42093"/>
    <w:rsid w:val="00C4631C"/>
    <w:rsid w:val="00C62D27"/>
    <w:rsid w:val="00C86C68"/>
    <w:rsid w:val="00CA1AD8"/>
    <w:rsid w:val="00CD7358"/>
    <w:rsid w:val="00CF4EE9"/>
    <w:rsid w:val="00D249F7"/>
    <w:rsid w:val="00D341B7"/>
    <w:rsid w:val="00D57554"/>
    <w:rsid w:val="00D62C18"/>
    <w:rsid w:val="00D663CD"/>
    <w:rsid w:val="00D93BB4"/>
    <w:rsid w:val="00D9468D"/>
    <w:rsid w:val="00DA2957"/>
    <w:rsid w:val="00DB4435"/>
    <w:rsid w:val="00DC04E5"/>
    <w:rsid w:val="00E31B68"/>
    <w:rsid w:val="00E353FA"/>
    <w:rsid w:val="00E54B8B"/>
    <w:rsid w:val="00EE33CD"/>
    <w:rsid w:val="00F13809"/>
    <w:rsid w:val="00F36BBA"/>
    <w:rsid w:val="00F545A9"/>
    <w:rsid w:val="00F56E0C"/>
    <w:rsid w:val="00F71602"/>
    <w:rsid w:val="00FE3704"/>
    <w:rsid w:val="00FE5BB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32F070E"/>
  <w15:docId w15:val="{D34164ED-3005-4702-B7A7-5635EFC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796989"/>
    <w:pPr>
      <w:spacing w:before="480" w:after="960" w:line="240" w:lineRule="auto"/>
    </w:pPr>
    <w:rPr>
      <w:color w:val="595959" w:themeColor="text1" w:themeTint="A6"/>
      <w:kern w:val="20"/>
      <w:sz w:val="20"/>
      <w:szCs w:val="20"/>
      <w:lang w:eastAsia="cs-CZ"/>
    </w:rPr>
  </w:style>
  <w:style w:type="character" w:customStyle="1" w:styleId="Znakzavrn">
    <w:name w:val="Znak zavírání"/>
    <w:basedOn w:val="Standardnpsmoodstavce"/>
    <w:link w:val="Zavrn"/>
    <w:uiPriority w:val="1"/>
    <w:rsid w:val="00796989"/>
    <w:rPr>
      <w:color w:val="595959" w:themeColor="text1" w:themeTint="A6"/>
      <w:kern w:val="20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34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gov.cz" TargetMode="External"/><Relationship Id="rId1" Type="http://schemas.openxmlformats.org/officeDocument/2006/relationships/hyperlink" Target="mailto:posta@msmt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3D47-95E9-49A0-908F-2A718E9E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7</TotalTime>
  <Pages>1</Pages>
  <Words>204</Words>
  <Characters>1209</Characters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LinksUpToDate>false</LinksUpToDate>
  <CharactersWithSpaces>1411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2021-01-12T08:58:00Z</cp:lastPrinted>
  <dcterms:created xsi:type="dcterms:W3CDTF">2025-01-15T09:22:00Z</dcterms:created>
  <dcterms:modified xsi:type="dcterms:W3CDTF">2025-01-16T11:35:00Z</dcterms:modified>
  <cp:category/>
</cp:coreProperties>
</file>