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86DBC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6F4679AB" w14:textId="77777777" w:rsidR="00E27CBA" w:rsidRPr="00E15161" w:rsidRDefault="00BF3F5E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2FFED23" wp14:editId="2F38F995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25E1B" w14:textId="77777777" w:rsidR="00FE7F9B" w:rsidRDefault="00FE7F9B"/>
                          <w:p w14:paraId="45E0F2D9" w14:textId="77777777" w:rsidR="00FE7F9B" w:rsidRDefault="00FE7F9B"/>
                          <w:p w14:paraId="61D13BC8" w14:textId="326DAF01" w:rsidR="00FE7F9B" w:rsidRPr="005A160E" w:rsidRDefault="000967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SKI Karlov s.r.o.</w:t>
                            </w:r>
                          </w:p>
                          <w:p w14:paraId="32EF5667" w14:textId="34DF90E1" w:rsidR="00FE7F9B" w:rsidRDefault="00FE7F9B" w:rsidP="00062E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22D272BB" w14:textId="3FECE8AF" w:rsidR="00FE7F9B" w:rsidRPr="00492D54" w:rsidRDefault="000967A3" w:rsidP="00492D54">
                            <w:pPr>
                              <w:ind w:left="1416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Mendlova 1342/12</w:t>
                            </w:r>
                          </w:p>
                          <w:p w14:paraId="7E882415" w14:textId="08C1F3B6" w:rsidR="00FE7F9B" w:rsidRDefault="00492D54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  <w:t xml:space="preserve">         </w:t>
                            </w:r>
                            <w:r w:rsidR="000967A3">
                              <w:rPr>
                                <w:rFonts w:cs="Arial"/>
                                <w:sz w:val="24"/>
                              </w:rPr>
                              <w:t xml:space="preserve"> 746 01 Opava</w:t>
                            </w:r>
                          </w:p>
                          <w:p w14:paraId="47DD23A7" w14:textId="77777777" w:rsidR="00FE7F9B" w:rsidRDefault="00FE7F9B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14:paraId="09AD9869" w14:textId="1E051E71" w:rsidR="00FE7F9B" w:rsidRPr="00740C41" w:rsidRDefault="00FE7F9B" w:rsidP="00653EDF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e-mail.: </w:t>
                            </w:r>
                            <w:r w:rsidR="00B3038E">
                              <w:rPr>
                                <w:rFonts w:cs="Arial"/>
                              </w:rPr>
                              <w:t>robin.sedlar@skikarlov.cz</w:t>
                            </w:r>
                          </w:p>
                          <w:p w14:paraId="63BCA658" w14:textId="77777777" w:rsidR="00FE7F9B" w:rsidRPr="005A160E" w:rsidRDefault="00FE7F9B">
                            <w:pPr>
                              <w:ind w:firstLine="7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4672A2" w14:textId="77777777" w:rsidR="00FE7F9B" w:rsidRDefault="00FE7F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FED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10025E1B" w14:textId="77777777" w:rsidR="00FE7F9B" w:rsidRDefault="00FE7F9B"/>
                    <w:p w14:paraId="45E0F2D9" w14:textId="77777777" w:rsidR="00FE7F9B" w:rsidRDefault="00FE7F9B"/>
                    <w:p w14:paraId="61D13BC8" w14:textId="326DAF01" w:rsidR="00FE7F9B" w:rsidRPr="005A160E" w:rsidRDefault="000967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SKI Karlov s.r.o.</w:t>
                      </w:r>
                    </w:p>
                    <w:p w14:paraId="32EF5667" w14:textId="34DF90E1" w:rsidR="00FE7F9B" w:rsidRDefault="00FE7F9B" w:rsidP="00062E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22D272BB" w14:textId="3FECE8AF" w:rsidR="00FE7F9B" w:rsidRPr="00492D54" w:rsidRDefault="000967A3" w:rsidP="00492D54">
                      <w:pPr>
                        <w:ind w:left="1416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Mendlova 1342/12</w:t>
                      </w:r>
                    </w:p>
                    <w:p w14:paraId="7E882415" w14:textId="08C1F3B6" w:rsidR="00FE7F9B" w:rsidRDefault="00492D54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  <w:t xml:space="preserve">         </w:t>
                      </w:r>
                      <w:r w:rsidR="000967A3">
                        <w:rPr>
                          <w:rFonts w:cs="Arial"/>
                          <w:sz w:val="24"/>
                        </w:rPr>
                        <w:t xml:space="preserve"> 746 01 Opava</w:t>
                      </w:r>
                    </w:p>
                    <w:p w14:paraId="47DD23A7" w14:textId="77777777" w:rsidR="00FE7F9B" w:rsidRDefault="00FE7F9B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</w:p>
                    <w:p w14:paraId="09AD9869" w14:textId="1E051E71" w:rsidR="00FE7F9B" w:rsidRPr="00740C41" w:rsidRDefault="00FE7F9B" w:rsidP="00653EDF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e-mail.: </w:t>
                      </w:r>
                      <w:r w:rsidR="00B3038E">
                        <w:rPr>
                          <w:rFonts w:cs="Arial"/>
                        </w:rPr>
                        <w:t>robin.sedlar@skikarlov.cz</w:t>
                      </w:r>
                    </w:p>
                    <w:p w14:paraId="63BCA658" w14:textId="77777777" w:rsidR="00FE7F9B" w:rsidRPr="005A160E" w:rsidRDefault="00FE7F9B">
                      <w:pPr>
                        <w:ind w:firstLine="70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74672A2" w14:textId="77777777" w:rsidR="00FE7F9B" w:rsidRDefault="00FE7F9B"/>
                  </w:txbxContent>
                </v:textbox>
                <w10:wrap type="topAndBottom"/>
              </v:shape>
            </w:pict>
          </mc:Fallback>
        </mc:AlternateContent>
      </w:r>
    </w:p>
    <w:p w14:paraId="7DB6940C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05A852C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0BB3C9B8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0B4E5E6E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5889597B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283AB461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6F26A7E8" w14:textId="5FB31A01"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</w:t>
      </w:r>
      <w:r w:rsidR="001E6A05">
        <w:rPr>
          <w:sz w:val="24"/>
        </w:rPr>
        <w:tab/>
      </w:r>
      <w:r>
        <w:rPr>
          <w:sz w:val="24"/>
        </w:rPr>
        <w:t xml:space="preserve">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="007C5304">
        <w:rPr>
          <w:sz w:val="24"/>
        </w:rPr>
        <w:t>SPŠei</w:t>
      </w:r>
      <w:proofErr w:type="spellEnd"/>
      <w:r w:rsidR="007C5304">
        <w:rPr>
          <w:sz w:val="24"/>
        </w:rPr>
        <w:t>/</w:t>
      </w:r>
      <w:r w:rsidR="002D3941">
        <w:rPr>
          <w:sz w:val="24"/>
        </w:rPr>
        <w:t>0069/2025</w:t>
      </w:r>
      <w:r w:rsidR="001E6A05">
        <w:rPr>
          <w:sz w:val="24"/>
        </w:rPr>
        <w:tab/>
      </w:r>
      <w:r w:rsidR="00B24065">
        <w:rPr>
          <w:sz w:val="24"/>
        </w:rPr>
        <w:t xml:space="preserve"> </w:t>
      </w:r>
      <w:r w:rsidR="000B6727">
        <w:rPr>
          <w:sz w:val="24"/>
        </w:rPr>
        <w:t>Šeligová</w:t>
      </w:r>
      <w:r w:rsidR="007F3DF3">
        <w:rPr>
          <w:sz w:val="24"/>
        </w:rPr>
        <w:t>/123</w:t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1E6A05">
        <w:rPr>
          <w:sz w:val="24"/>
        </w:rPr>
        <w:t xml:space="preserve">           14.1.2025</w:t>
      </w:r>
    </w:p>
    <w:p w14:paraId="390451BD" w14:textId="77777777" w:rsidR="00653EDF" w:rsidRDefault="00653EDF" w:rsidP="00653EDF">
      <w:pPr>
        <w:spacing w:line="480" w:lineRule="auto"/>
        <w:rPr>
          <w:sz w:val="24"/>
          <w:u w:val="single"/>
        </w:rPr>
      </w:pPr>
    </w:p>
    <w:p w14:paraId="75C08D35" w14:textId="7AFCE793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  <w:r w:rsidR="003228AB">
        <w:rPr>
          <w:sz w:val="24"/>
          <w:u w:val="single"/>
        </w:rPr>
        <w:t xml:space="preserve"> SKI Karlov</w:t>
      </w:r>
    </w:p>
    <w:p w14:paraId="76F62A61" w14:textId="77777777" w:rsidR="008B0A14" w:rsidRDefault="008B0A14" w:rsidP="000512CD">
      <w:pPr>
        <w:rPr>
          <w:sz w:val="24"/>
          <w:u w:val="single"/>
        </w:rPr>
      </w:pPr>
    </w:p>
    <w:p w14:paraId="5CC4BC74" w14:textId="7E999133" w:rsidR="007E0BC5" w:rsidRDefault="000728CF" w:rsidP="000512CD">
      <w:pPr>
        <w:rPr>
          <w:sz w:val="24"/>
        </w:rPr>
      </w:pPr>
      <w:r>
        <w:rPr>
          <w:sz w:val="24"/>
        </w:rPr>
        <w:t>O</w:t>
      </w:r>
      <w:r w:rsidR="00EA1AE2">
        <w:rPr>
          <w:sz w:val="24"/>
        </w:rPr>
        <w:t>bjednáváme permanentky na vleky pro naše žáky, pedagogický doprovod a instruktory lyžařského kurzu</w:t>
      </w:r>
      <w:r w:rsidR="00B3038E">
        <w:rPr>
          <w:sz w:val="24"/>
        </w:rPr>
        <w:t xml:space="preserve"> s ubytováním v hotelu Neptun, příjezd skibusem</w:t>
      </w:r>
      <w:r w:rsidR="000967A3">
        <w:rPr>
          <w:sz w:val="24"/>
        </w:rPr>
        <w:t xml:space="preserve"> – Ski Aréna Karlov</w:t>
      </w:r>
      <w:r w:rsidR="000B6727">
        <w:rPr>
          <w:sz w:val="24"/>
        </w:rPr>
        <w:t>:</w:t>
      </w:r>
      <w:r w:rsidR="00EA1AE2">
        <w:rPr>
          <w:sz w:val="24"/>
        </w:rPr>
        <w:t xml:space="preserve"> </w:t>
      </w:r>
    </w:p>
    <w:p w14:paraId="759DBEC5" w14:textId="78FDFB6B" w:rsidR="00B3038E" w:rsidRDefault="000B6727" w:rsidP="00E43ACD">
      <w:pPr>
        <w:pStyle w:val="Odstavecseseznamem"/>
        <w:numPr>
          <w:ilvl w:val="0"/>
          <w:numId w:val="4"/>
        </w:numPr>
        <w:ind w:firstLine="708"/>
        <w:rPr>
          <w:sz w:val="24"/>
        </w:rPr>
      </w:pPr>
      <w:r w:rsidRPr="00AC29A7">
        <w:rPr>
          <w:sz w:val="24"/>
        </w:rPr>
        <w:t xml:space="preserve">v termínu </w:t>
      </w:r>
      <w:r w:rsidR="00EA1AE2" w:rsidRPr="00AC29A7">
        <w:rPr>
          <w:sz w:val="24"/>
        </w:rPr>
        <w:t xml:space="preserve">od </w:t>
      </w:r>
      <w:r w:rsidR="00721E36">
        <w:rPr>
          <w:sz w:val="24"/>
        </w:rPr>
        <w:t>10</w:t>
      </w:r>
      <w:r w:rsidR="00EA1AE2" w:rsidRPr="00AC29A7">
        <w:rPr>
          <w:sz w:val="24"/>
        </w:rPr>
        <w:t>.</w:t>
      </w:r>
      <w:r w:rsidRPr="00AC29A7">
        <w:rPr>
          <w:sz w:val="24"/>
        </w:rPr>
        <w:t xml:space="preserve"> 2</w:t>
      </w:r>
      <w:r w:rsidR="00EA1AE2" w:rsidRPr="00AC29A7">
        <w:rPr>
          <w:sz w:val="24"/>
        </w:rPr>
        <w:t xml:space="preserve">. do </w:t>
      </w:r>
      <w:r w:rsidR="00B3038E" w:rsidRPr="00AC29A7">
        <w:rPr>
          <w:sz w:val="24"/>
        </w:rPr>
        <w:t>1</w:t>
      </w:r>
      <w:r w:rsidR="00721E36">
        <w:rPr>
          <w:sz w:val="24"/>
        </w:rPr>
        <w:t>4</w:t>
      </w:r>
      <w:r w:rsidR="00EA1AE2" w:rsidRPr="00AC29A7">
        <w:rPr>
          <w:sz w:val="24"/>
        </w:rPr>
        <w:t>.</w:t>
      </w:r>
      <w:r w:rsidR="00D96DF4" w:rsidRPr="00AC29A7">
        <w:rPr>
          <w:sz w:val="24"/>
        </w:rPr>
        <w:t xml:space="preserve"> </w:t>
      </w:r>
      <w:r w:rsidR="008566EA" w:rsidRPr="00AC29A7">
        <w:rPr>
          <w:sz w:val="24"/>
        </w:rPr>
        <w:t>2</w:t>
      </w:r>
      <w:r w:rsidR="00EA1AE2" w:rsidRPr="00AC29A7">
        <w:rPr>
          <w:sz w:val="24"/>
        </w:rPr>
        <w:t>.</w:t>
      </w:r>
      <w:r w:rsidR="00D96DF4" w:rsidRPr="00AC29A7">
        <w:rPr>
          <w:sz w:val="24"/>
        </w:rPr>
        <w:t xml:space="preserve"> </w:t>
      </w:r>
      <w:r w:rsidR="00EA1AE2" w:rsidRPr="00AC29A7">
        <w:rPr>
          <w:sz w:val="24"/>
        </w:rPr>
        <w:t>20</w:t>
      </w:r>
      <w:r w:rsidR="008566EA" w:rsidRPr="00AC29A7">
        <w:rPr>
          <w:sz w:val="24"/>
        </w:rPr>
        <w:t>2</w:t>
      </w:r>
      <w:r w:rsidR="00721E36">
        <w:rPr>
          <w:sz w:val="24"/>
        </w:rPr>
        <w:t>5</w:t>
      </w:r>
      <w:r w:rsidRPr="00AC29A7">
        <w:rPr>
          <w:sz w:val="24"/>
        </w:rPr>
        <w:t xml:space="preserve">, maximální počet </w:t>
      </w:r>
      <w:r w:rsidR="00721E36">
        <w:rPr>
          <w:sz w:val="24"/>
        </w:rPr>
        <w:t>5</w:t>
      </w:r>
      <w:r w:rsidR="00067E2E">
        <w:rPr>
          <w:sz w:val="24"/>
        </w:rPr>
        <w:t>6</w:t>
      </w:r>
      <w:r w:rsidR="00B3038E" w:rsidRPr="00AC29A7">
        <w:rPr>
          <w:sz w:val="24"/>
        </w:rPr>
        <w:t xml:space="preserve"> žáků</w:t>
      </w:r>
      <w:r w:rsidRPr="00AC29A7">
        <w:rPr>
          <w:sz w:val="24"/>
        </w:rPr>
        <w:t xml:space="preserve"> + </w:t>
      </w:r>
      <w:r w:rsidR="00721E36">
        <w:rPr>
          <w:sz w:val="24"/>
        </w:rPr>
        <w:t>9</w:t>
      </w:r>
      <w:r w:rsidR="00B3038E" w:rsidRPr="00AC29A7">
        <w:rPr>
          <w:sz w:val="24"/>
        </w:rPr>
        <w:t xml:space="preserve"> vedoucích</w:t>
      </w:r>
      <w:r w:rsidR="000728CF">
        <w:rPr>
          <w:sz w:val="24"/>
        </w:rPr>
        <w:t>,</w:t>
      </w:r>
      <w:r w:rsidR="000728CF">
        <w:rPr>
          <w:sz w:val="24"/>
        </w:rPr>
        <w:br/>
        <w:t xml:space="preserve">                       1.</w:t>
      </w:r>
      <w:r w:rsidR="0090179A">
        <w:rPr>
          <w:sz w:val="24"/>
        </w:rPr>
        <w:t>81</w:t>
      </w:r>
      <w:r w:rsidR="007E0BC5" w:rsidRPr="00AC29A7">
        <w:rPr>
          <w:sz w:val="24"/>
        </w:rPr>
        <w:t>0,00 Kč / osoba</w:t>
      </w:r>
      <w:r w:rsidR="00AC29A7" w:rsidRPr="00AC29A7">
        <w:rPr>
          <w:sz w:val="24"/>
        </w:rPr>
        <w:t xml:space="preserve">, </w:t>
      </w:r>
      <w:r w:rsidR="00AC29A7">
        <w:rPr>
          <w:sz w:val="24"/>
        </w:rPr>
        <w:t>v</w:t>
      </w:r>
      <w:r w:rsidR="00B3038E" w:rsidRPr="00AC29A7">
        <w:rPr>
          <w:sz w:val="24"/>
        </w:rPr>
        <w:t> pondělí 1</w:t>
      </w:r>
      <w:r w:rsidR="005912EF">
        <w:rPr>
          <w:sz w:val="24"/>
        </w:rPr>
        <w:t>0</w:t>
      </w:r>
      <w:r w:rsidR="00B3038E" w:rsidRPr="00AC29A7">
        <w:rPr>
          <w:sz w:val="24"/>
        </w:rPr>
        <w:t>.</w:t>
      </w:r>
      <w:r w:rsidR="000728CF">
        <w:rPr>
          <w:sz w:val="24"/>
        </w:rPr>
        <w:t xml:space="preserve"> </w:t>
      </w:r>
      <w:r w:rsidR="00B3038E" w:rsidRPr="00AC29A7">
        <w:rPr>
          <w:sz w:val="24"/>
        </w:rPr>
        <w:t xml:space="preserve">2. </w:t>
      </w:r>
      <w:proofErr w:type="gramStart"/>
      <w:r w:rsidR="00B3038E" w:rsidRPr="00AC29A7">
        <w:rPr>
          <w:sz w:val="24"/>
        </w:rPr>
        <w:t xml:space="preserve">a </w:t>
      </w:r>
      <w:r w:rsidR="000728CF">
        <w:rPr>
          <w:sz w:val="24"/>
        </w:rPr>
        <w:t xml:space="preserve"> </w:t>
      </w:r>
      <w:r w:rsidR="00B3038E" w:rsidRPr="00AC29A7">
        <w:rPr>
          <w:sz w:val="24"/>
        </w:rPr>
        <w:t>pátek</w:t>
      </w:r>
      <w:proofErr w:type="gramEnd"/>
      <w:r w:rsidR="00B3038E" w:rsidRPr="00AC29A7">
        <w:rPr>
          <w:sz w:val="24"/>
        </w:rPr>
        <w:t xml:space="preserve"> 1</w:t>
      </w:r>
      <w:r w:rsidR="005912EF">
        <w:rPr>
          <w:sz w:val="24"/>
        </w:rPr>
        <w:t>4</w:t>
      </w:r>
      <w:r w:rsidR="000728CF">
        <w:rPr>
          <w:sz w:val="24"/>
        </w:rPr>
        <w:t>. 2. pouze půl</w:t>
      </w:r>
      <w:r w:rsidR="00B3038E" w:rsidRPr="00AC29A7">
        <w:rPr>
          <w:sz w:val="24"/>
        </w:rPr>
        <w:t>denní.</w:t>
      </w:r>
    </w:p>
    <w:p w14:paraId="1764AC37" w14:textId="42649772" w:rsidR="00AC29A7" w:rsidRPr="00AC29A7" w:rsidRDefault="00AC29A7" w:rsidP="003228AB">
      <w:pPr>
        <w:pStyle w:val="Odstavecseseznamem"/>
        <w:numPr>
          <w:ilvl w:val="1"/>
          <w:numId w:val="4"/>
        </w:numPr>
        <w:ind w:left="1418" w:hanging="709"/>
        <w:rPr>
          <w:sz w:val="24"/>
        </w:rPr>
      </w:pPr>
      <w:r>
        <w:rPr>
          <w:sz w:val="24"/>
        </w:rPr>
        <w:t xml:space="preserve">v termínu </w:t>
      </w:r>
      <w:r w:rsidR="00067E2E">
        <w:rPr>
          <w:sz w:val="24"/>
        </w:rPr>
        <w:t>3</w:t>
      </w:r>
      <w:r>
        <w:rPr>
          <w:sz w:val="24"/>
        </w:rPr>
        <w:t xml:space="preserve">. </w:t>
      </w:r>
      <w:r w:rsidR="00067E2E">
        <w:rPr>
          <w:sz w:val="24"/>
        </w:rPr>
        <w:t>3</w:t>
      </w:r>
      <w:r>
        <w:rPr>
          <w:sz w:val="24"/>
        </w:rPr>
        <w:t xml:space="preserve">. do </w:t>
      </w:r>
      <w:r w:rsidR="00067E2E">
        <w:rPr>
          <w:sz w:val="24"/>
        </w:rPr>
        <w:t>7</w:t>
      </w:r>
      <w:r>
        <w:rPr>
          <w:sz w:val="24"/>
        </w:rPr>
        <w:t xml:space="preserve">. </w:t>
      </w:r>
      <w:r w:rsidR="00067E2E">
        <w:rPr>
          <w:sz w:val="24"/>
        </w:rPr>
        <w:t>3</w:t>
      </w:r>
      <w:r>
        <w:rPr>
          <w:sz w:val="24"/>
        </w:rPr>
        <w:t>. 202</w:t>
      </w:r>
      <w:r w:rsidR="00067E2E">
        <w:rPr>
          <w:sz w:val="24"/>
        </w:rPr>
        <w:t>5</w:t>
      </w:r>
      <w:r>
        <w:rPr>
          <w:sz w:val="24"/>
        </w:rPr>
        <w:t xml:space="preserve"> maximální počet žáků </w:t>
      </w:r>
      <w:r w:rsidR="00067E2E">
        <w:rPr>
          <w:sz w:val="24"/>
        </w:rPr>
        <w:t>56+9</w:t>
      </w:r>
      <w:r>
        <w:rPr>
          <w:sz w:val="24"/>
        </w:rPr>
        <w:t xml:space="preserve"> vedoucích</w:t>
      </w:r>
      <w:r w:rsidR="000728CF">
        <w:rPr>
          <w:sz w:val="24"/>
        </w:rPr>
        <w:t xml:space="preserve">, </w:t>
      </w:r>
      <w:r w:rsidR="003228AB">
        <w:rPr>
          <w:sz w:val="24"/>
        </w:rPr>
        <w:t>1</w:t>
      </w:r>
      <w:r w:rsidR="0090179A">
        <w:rPr>
          <w:sz w:val="24"/>
        </w:rPr>
        <w:t>81</w:t>
      </w:r>
      <w:r w:rsidR="003228AB">
        <w:rPr>
          <w:sz w:val="24"/>
        </w:rPr>
        <w:t>0,- Kč,</w:t>
      </w:r>
      <w:r w:rsidR="000728CF">
        <w:rPr>
          <w:sz w:val="24"/>
        </w:rPr>
        <w:br/>
        <w:t>v</w:t>
      </w:r>
      <w:r w:rsidR="000728CF" w:rsidRPr="00AC29A7">
        <w:rPr>
          <w:sz w:val="24"/>
        </w:rPr>
        <w:t xml:space="preserve"> pondělí </w:t>
      </w:r>
      <w:r w:rsidR="005912EF">
        <w:rPr>
          <w:sz w:val="24"/>
        </w:rPr>
        <w:t>3</w:t>
      </w:r>
      <w:r w:rsidR="000728CF" w:rsidRPr="00AC29A7">
        <w:rPr>
          <w:sz w:val="24"/>
        </w:rPr>
        <w:t>.</w:t>
      </w:r>
      <w:r w:rsidR="000728CF">
        <w:rPr>
          <w:sz w:val="24"/>
        </w:rPr>
        <w:t xml:space="preserve"> </w:t>
      </w:r>
      <w:r w:rsidR="005912EF">
        <w:rPr>
          <w:sz w:val="24"/>
        </w:rPr>
        <w:t>3</w:t>
      </w:r>
      <w:r w:rsidR="000728CF" w:rsidRPr="00AC29A7">
        <w:rPr>
          <w:sz w:val="24"/>
        </w:rPr>
        <w:t xml:space="preserve">. </w:t>
      </w:r>
      <w:proofErr w:type="gramStart"/>
      <w:r w:rsidR="000728CF" w:rsidRPr="00AC29A7">
        <w:rPr>
          <w:sz w:val="24"/>
        </w:rPr>
        <w:t xml:space="preserve">a </w:t>
      </w:r>
      <w:r w:rsidR="000728CF">
        <w:rPr>
          <w:sz w:val="24"/>
        </w:rPr>
        <w:t xml:space="preserve"> </w:t>
      </w:r>
      <w:r w:rsidR="000728CF" w:rsidRPr="00AC29A7">
        <w:rPr>
          <w:sz w:val="24"/>
        </w:rPr>
        <w:t>pátek</w:t>
      </w:r>
      <w:proofErr w:type="gramEnd"/>
      <w:r w:rsidR="000728CF" w:rsidRPr="00AC29A7">
        <w:rPr>
          <w:sz w:val="24"/>
        </w:rPr>
        <w:t xml:space="preserve"> </w:t>
      </w:r>
      <w:r w:rsidR="005912EF">
        <w:rPr>
          <w:sz w:val="24"/>
        </w:rPr>
        <w:t>7</w:t>
      </w:r>
      <w:r w:rsidR="000728CF">
        <w:rPr>
          <w:sz w:val="24"/>
        </w:rPr>
        <w:t xml:space="preserve">. </w:t>
      </w:r>
      <w:r w:rsidR="005912EF">
        <w:rPr>
          <w:sz w:val="24"/>
        </w:rPr>
        <w:t>3</w:t>
      </w:r>
      <w:r w:rsidR="000728CF">
        <w:rPr>
          <w:sz w:val="24"/>
        </w:rPr>
        <w:t>. pouze půl</w:t>
      </w:r>
      <w:r w:rsidR="000728CF" w:rsidRPr="00AC29A7">
        <w:rPr>
          <w:sz w:val="24"/>
        </w:rPr>
        <w:t>denní.</w:t>
      </w:r>
    </w:p>
    <w:p w14:paraId="4DD9DB56" w14:textId="620EC28E" w:rsidR="00CA07C4" w:rsidRDefault="007E0BC5" w:rsidP="000512CD">
      <w:pPr>
        <w:rPr>
          <w:sz w:val="24"/>
        </w:rPr>
      </w:pPr>
      <w:r>
        <w:rPr>
          <w:sz w:val="24"/>
        </w:rPr>
        <w:t xml:space="preserve">Přesný </w:t>
      </w:r>
      <w:r w:rsidR="00420B03">
        <w:rPr>
          <w:sz w:val="24"/>
        </w:rPr>
        <w:t>počet žáků</w:t>
      </w:r>
      <w:r w:rsidR="00B3038E">
        <w:rPr>
          <w:sz w:val="24"/>
        </w:rPr>
        <w:t xml:space="preserve"> </w:t>
      </w:r>
      <w:r w:rsidR="007E14FD">
        <w:rPr>
          <w:sz w:val="24"/>
        </w:rPr>
        <w:t xml:space="preserve">pro fakturaci - </w:t>
      </w:r>
      <w:r w:rsidR="00B3038E">
        <w:rPr>
          <w:sz w:val="24"/>
        </w:rPr>
        <w:t>dle skutečně odebraných permanentek</w:t>
      </w:r>
      <w:r w:rsidR="007E14FD">
        <w:rPr>
          <w:sz w:val="24"/>
        </w:rPr>
        <w:t xml:space="preserve"> v den příjezdu.</w:t>
      </w:r>
      <w:r w:rsidR="00952176">
        <w:rPr>
          <w:sz w:val="24"/>
        </w:rPr>
        <w:t xml:space="preserve"> </w:t>
      </w:r>
      <w:r w:rsidR="004F40AC">
        <w:rPr>
          <w:sz w:val="24"/>
        </w:rPr>
        <w:t xml:space="preserve">Budeme jezdit SKI busem a také u Vás uložíme v kóji lyže. </w:t>
      </w:r>
    </w:p>
    <w:p w14:paraId="39C03E26" w14:textId="77777777" w:rsidR="00C7513A" w:rsidRDefault="00C7513A" w:rsidP="000512CD">
      <w:pPr>
        <w:rPr>
          <w:sz w:val="24"/>
        </w:rPr>
      </w:pPr>
    </w:p>
    <w:p w14:paraId="1F1D025C" w14:textId="77777777" w:rsidR="00514CCF" w:rsidRDefault="00952176" w:rsidP="000512CD">
      <w:pPr>
        <w:rPr>
          <w:sz w:val="24"/>
        </w:rPr>
      </w:pPr>
      <w:r>
        <w:rPr>
          <w:sz w:val="24"/>
        </w:rPr>
        <w:t>Kontaktní osoba: Mgr. Lenka Hudecová - vedoucí lyžařského kurzu</w:t>
      </w:r>
      <w:r w:rsidR="00CA07C4">
        <w:rPr>
          <w:sz w:val="24"/>
        </w:rPr>
        <w:t xml:space="preserve"> (tel.: 776 017 155)</w:t>
      </w:r>
    </w:p>
    <w:p w14:paraId="36F052FF" w14:textId="77777777" w:rsidR="00412936" w:rsidRDefault="00412936" w:rsidP="000512CD">
      <w:pPr>
        <w:rPr>
          <w:sz w:val="24"/>
        </w:rPr>
      </w:pPr>
    </w:p>
    <w:p w14:paraId="3CACD6BB" w14:textId="360AC02C" w:rsidR="007C5304" w:rsidRDefault="00294ACB" w:rsidP="000512CD">
      <w:pPr>
        <w:rPr>
          <w:sz w:val="24"/>
        </w:rPr>
      </w:pPr>
      <w:r>
        <w:rPr>
          <w:sz w:val="24"/>
        </w:rPr>
        <w:t>Fak</w:t>
      </w:r>
      <w:r w:rsidR="00514CCF">
        <w:rPr>
          <w:sz w:val="24"/>
        </w:rPr>
        <w:t>turujte na výše uvede</w:t>
      </w:r>
      <w:r w:rsidR="007C5304">
        <w:rPr>
          <w:sz w:val="24"/>
        </w:rPr>
        <w:t>nou adresu</w:t>
      </w:r>
      <w:r w:rsidR="00B3038E">
        <w:rPr>
          <w:sz w:val="24"/>
        </w:rPr>
        <w:t>, nejsme plátci DPH.</w:t>
      </w:r>
    </w:p>
    <w:p w14:paraId="4DB69275" w14:textId="77777777" w:rsidR="00E84984" w:rsidRDefault="00E84984" w:rsidP="000512CD">
      <w:pPr>
        <w:rPr>
          <w:sz w:val="24"/>
        </w:rPr>
      </w:pPr>
    </w:p>
    <w:p w14:paraId="701D7A21" w14:textId="0E602729" w:rsidR="00E84984" w:rsidRDefault="00E84984" w:rsidP="000512CD">
      <w:pPr>
        <w:rPr>
          <w:sz w:val="24"/>
        </w:rPr>
      </w:pPr>
      <w:r>
        <w:rPr>
          <w:sz w:val="24"/>
        </w:rPr>
        <w:t xml:space="preserve">Prosíme o potvrzení objednávky </w:t>
      </w:r>
      <w:r w:rsidR="007E0BC5">
        <w:rPr>
          <w:sz w:val="24"/>
        </w:rPr>
        <w:t xml:space="preserve">z důvodu </w:t>
      </w:r>
      <w:r>
        <w:rPr>
          <w:sz w:val="24"/>
        </w:rPr>
        <w:t>zveřejnění v</w:t>
      </w:r>
      <w:r w:rsidR="007E0BC5">
        <w:rPr>
          <w:sz w:val="24"/>
        </w:rPr>
        <w:t> </w:t>
      </w:r>
      <w:r>
        <w:rPr>
          <w:sz w:val="24"/>
        </w:rPr>
        <w:t>registru</w:t>
      </w:r>
      <w:r w:rsidR="007E0BC5">
        <w:rPr>
          <w:sz w:val="24"/>
        </w:rPr>
        <w:t xml:space="preserve"> smluv.</w:t>
      </w:r>
    </w:p>
    <w:p w14:paraId="35E325D8" w14:textId="77777777" w:rsidR="00294ACB" w:rsidRDefault="00294ACB" w:rsidP="000512CD">
      <w:pPr>
        <w:rPr>
          <w:sz w:val="24"/>
        </w:rPr>
      </w:pPr>
    </w:p>
    <w:p w14:paraId="662FB1FF" w14:textId="77777777" w:rsidR="00294ACB" w:rsidRDefault="00294ACB" w:rsidP="000512CD">
      <w:pPr>
        <w:rPr>
          <w:sz w:val="24"/>
        </w:rPr>
      </w:pPr>
    </w:p>
    <w:p w14:paraId="4ECC7E5E" w14:textId="77777777" w:rsidR="00F632B6" w:rsidRDefault="00F632B6" w:rsidP="000512CD">
      <w:pPr>
        <w:rPr>
          <w:sz w:val="24"/>
        </w:rPr>
      </w:pPr>
    </w:p>
    <w:p w14:paraId="0F7CD308" w14:textId="77777777" w:rsidR="008566EA" w:rsidRDefault="008566EA" w:rsidP="000512CD">
      <w:pPr>
        <w:rPr>
          <w:sz w:val="24"/>
        </w:rPr>
      </w:pPr>
    </w:p>
    <w:p w14:paraId="42B88CB5" w14:textId="77777777" w:rsidR="00514CCF" w:rsidRDefault="00514CCF" w:rsidP="000512CD">
      <w:pPr>
        <w:rPr>
          <w:sz w:val="24"/>
        </w:rPr>
      </w:pPr>
    </w:p>
    <w:p w14:paraId="3CFADB70" w14:textId="77777777" w:rsidR="00514CCF" w:rsidRDefault="00514CCF" w:rsidP="000512CD">
      <w:pPr>
        <w:rPr>
          <w:sz w:val="24"/>
        </w:rPr>
      </w:pPr>
    </w:p>
    <w:p w14:paraId="7EC12FCD" w14:textId="77777777" w:rsidR="00F632B6" w:rsidRDefault="00F632B6" w:rsidP="000512CD">
      <w:pPr>
        <w:rPr>
          <w:sz w:val="24"/>
        </w:rPr>
      </w:pPr>
    </w:p>
    <w:p w14:paraId="5453BCB0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8566EA">
        <w:rPr>
          <w:sz w:val="24"/>
        </w:rPr>
        <w:t>Zbyněk Pospěch</w:t>
      </w:r>
    </w:p>
    <w:p w14:paraId="2B7A977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9115672" w14:textId="77777777" w:rsidR="000416DA" w:rsidRDefault="000416DA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4BD5223F" w14:textId="77777777" w:rsidR="00340721" w:rsidRPr="00E15161" w:rsidRDefault="00340721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14:paraId="027839E6" w14:textId="77777777" w:rsidR="00C22947" w:rsidRDefault="00C22947" w:rsidP="00C7499F"/>
    <w:p w14:paraId="4A8FA028" w14:textId="1D273E34" w:rsidR="00A45C12" w:rsidRPr="00976651" w:rsidRDefault="00C22947" w:rsidP="00C7499F">
      <w:r>
        <w:t>objednávka byla akce</w:t>
      </w:r>
      <w:r w:rsidR="003228AB">
        <w:t xml:space="preserve">ptována dodavatelem dne </w:t>
      </w:r>
      <w:r w:rsidR="007C1132">
        <w:t>14.1.2025</w:t>
      </w:r>
    </w:p>
    <w:sectPr w:rsidR="00A45C12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CDA6" w14:textId="77777777" w:rsidR="004242EC" w:rsidRDefault="004242EC">
      <w:r>
        <w:separator/>
      </w:r>
    </w:p>
  </w:endnote>
  <w:endnote w:type="continuationSeparator" w:id="0">
    <w:p w14:paraId="4400D576" w14:textId="77777777" w:rsidR="004242EC" w:rsidRDefault="0042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B76B" w14:textId="77777777" w:rsidR="00FE7F9B" w:rsidRDefault="00FE7F9B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48E279E2" w14:textId="77777777" w:rsidR="00FE7F9B" w:rsidRDefault="00FE7F9B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336AB02A" w14:textId="77777777" w:rsidR="00FE7F9B" w:rsidRPr="00635847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1ED16AA" wp14:editId="2F8B59D7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>596 127 364</w:t>
    </w:r>
    <w:r>
      <w:rPr>
        <w:rFonts w:cs="Arial"/>
        <w:sz w:val="16"/>
        <w:szCs w:val="16"/>
      </w:rPr>
      <w:tab/>
    </w:r>
    <w:hyperlink r:id="rId2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info@spseiostrava.cz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KB Ostrava</w:t>
    </w:r>
    <w:r w:rsidRPr="00635847">
      <w:rPr>
        <w:rFonts w:cs="Arial"/>
        <w:sz w:val="16"/>
        <w:szCs w:val="16"/>
      </w:rPr>
      <w:tab/>
      <w:t>IČ: 00602132</w:t>
    </w:r>
  </w:p>
  <w:p w14:paraId="1EF505AA" w14:textId="77777777" w:rsidR="00FE7F9B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3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38E70C65" w14:textId="77777777" w:rsidR="00FE7F9B" w:rsidRPr="00976651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4F1B" w14:textId="77777777" w:rsidR="004242EC" w:rsidRDefault="004242EC">
      <w:r>
        <w:separator/>
      </w:r>
    </w:p>
  </w:footnote>
  <w:footnote w:type="continuationSeparator" w:id="0">
    <w:p w14:paraId="74DD38A9" w14:textId="77777777" w:rsidR="004242EC" w:rsidRDefault="0042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46D" w14:textId="77777777" w:rsidR="00FE7F9B" w:rsidRPr="00886578" w:rsidRDefault="00FE7F9B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41A4919" wp14:editId="6F73026B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 wp14:anchorId="2A30C7DF" wp14:editId="2C707960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886578">
      <w:rPr>
        <w:rFonts w:cs="Arial"/>
        <w:b/>
      </w:rPr>
      <w:t xml:space="preserve">Střední průmyslová škola elektrotechniky a informatiky,       </w:t>
    </w:r>
  </w:p>
  <w:p w14:paraId="0D1ED4E7" w14:textId="77777777" w:rsidR="00FE7F9B" w:rsidRPr="00886578" w:rsidRDefault="00FE7F9B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14:paraId="72DA6A72" w14:textId="77777777" w:rsidR="00FE7F9B" w:rsidRPr="00886578" w:rsidRDefault="00FE7F9B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>
      <w:rPr>
        <w:rFonts w:cs="Arial"/>
      </w:rPr>
      <w:t>1490/</w:t>
    </w:r>
    <w:r w:rsidRPr="00886578">
      <w:rPr>
        <w:rFonts w:cs="Arial"/>
      </w:rPr>
      <w:t>7, 702 00 Ostrava – Moravská Ostrava</w:t>
    </w:r>
  </w:p>
  <w:p w14:paraId="40329106" w14:textId="77777777" w:rsidR="00FE7F9B" w:rsidRPr="00886578" w:rsidRDefault="00FE7F9B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084A5E"/>
    <w:multiLevelType w:val="hybridMultilevel"/>
    <w:tmpl w:val="B142D700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24108962">
    <w:abstractNumId w:val="0"/>
  </w:num>
  <w:num w:numId="2" w16cid:durableId="1470128791">
    <w:abstractNumId w:val="1"/>
  </w:num>
  <w:num w:numId="3" w16cid:durableId="10300213">
    <w:abstractNumId w:val="2"/>
  </w:num>
  <w:num w:numId="4" w16cid:durableId="63715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E2"/>
    <w:rsid w:val="000416DA"/>
    <w:rsid w:val="000512CD"/>
    <w:rsid w:val="00062E97"/>
    <w:rsid w:val="00067E2E"/>
    <w:rsid w:val="000728CF"/>
    <w:rsid w:val="000759C5"/>
    <w:rsid w:val="00081648"/>
    <w:rsid w:val="00086631"/>
    <w:rsid w:val="000967A3"/>
    <w:rsid w:val="000B6727"/>
    <w:rsid w:val="000C06CC"/>
    <w:rsid w:val="000D63C7"/>
    <w:rsid w:val="0011395E"/>
    <w:rsid w:val="00182FA0"/>
    <w:rsid w:val="00184685"/>
    <w:rsid w:val="001E1991"/>
    <w:rsid w:val="001E6A05"/>
    <w:rsid w:val="00210E6E"/>
    <w:rsid w:val="00247934"/>
    <w:rsid w:val="00294ACB"/>
    <w:rsid w:val="002A44DB"/>
    <w:rsid w:val="002C06E3"/>
    <w:rsid w:val="002D3941"/>
    <w:rsid w:val="003228AB"/>
    <w:rsid w:val="00340721"/>
    <w:rsid w:val="00380EF9"/>
    <w:rsid w:val="003A4AC6"/>
    <w:rsid w:val="003A5A7F"/>
    <w:rsid w:val="003B0995"/>
    <w:rsid w:val="003D3B1B"/>
    <w:rsid w:val="00403BFD"/>
    <w:rsid w:val="00412936"/>
    <w:rsid w:val="00412A84"/>
    <w:rsid w:val="00420B03"/>
    <w:rsid w:val="004242EC"/>
    <w:rsid w:val="0044077A"/>
    <w:rsid w:val="00466A34"/>
    <w:rsid w:val="00492D54"/>
    <w:rsid w:val="004C04D1"/>
    <w:rsid w:val="004F40AC"/>
    <w:rsid w:val="00514CCF"/>
    <w:rsid w:val="00517CA1"/>
    <w:rsid w:val="00537CEE"/>
    <w:rsid w:val="005912EF"/>
    <w:rsid w:val="005A160E"/>
    <w:rsid w:val="006022DC"/>
    <w:rsid w:val="006339BD"/>
    <w:rsid w:val="00635BE8"/>
    <w:rsid w:val="00644CE3"/>
    <w:rsid w:val="00653EDF"/>
    <w:rsid w:val="006A357F"/>
    <w:rsid w:val="006B15E8"/>
    <w:rsid w:val="006B3FA1"/>
    <w:rsid w:val="006B5725"/>
    <w:rsid w:val="006D2312"/>
    <w:rsid w:val="006F4E93"/>
    <w:rsid w:val="006F55BE"/>
    <w:rsid w:val="00700997"/>
    <w:rsid w:val="00710D3E"/>
    <w:rsid w:val="00721E36"/>
    <w:rsid w:val="00740C41"/>
    <w:rsid w:val="00765208"/>
    <w:rsid w:val="007739FD"/>
    <w:rsid w:val="0079018A"/>
    <w:rsid w:val="007B3224"/>
    <w:rsid w:val="007C1132"/>
    <w:rsid w:val="007C5304"/>
    <w:rsid w:val="007E0BC5"/>
    <w:rsid w:val="007E14FD"/>
    <w:rsid w:val="007E41C3"/>
    <w:rsid w:val="007F3DF3"/>
    <w:rsid w:val="008057DB"/>
    <w:rsid w:val="008566EA"/>
    <w:rsid w:val="0086116B"/>
    <w:rsid w:val="00872E36"/>
    <w:rsid w:val="00883998"/>
    <w:rsid w:val="00886578"/>
    <w:rsid w:val="008A3659"/>
    <w:rsid w:val="008A58F5"/>
    <w:rsid w:val="008B0A14"/>
    <w:rsid w:val="008B6522"/>
    <w:rsid w:val="008C688A"/>
    <w:rsid w:val="008E0FDC"/>
    <w:rsid w:val="008F1CFA"/>
    <w:rsid w:val="0090179A"/>
    <w:rsid w:val="00907C44"/>
    <w:rsid w:val="00914C51"/>
    <w:rsid w:val="00923C2D"/>
    <w:rsid w:val="00952176"/>
    <w:rsid w:val="00976651"/>
    <w:rsid w:val="009B0CFC"/>
    <w:rsid w:val="009B7667"/>
    <w:rsid w:val="009F2C50"/>
    <w:rsid w:val="00A45C12"/>
    <w:rsid w:val="00A505CC"/>
    <w:rsid w:val="00A7523B"/>
    <w:rsid w:val="00AC0053"/>
    <w:rsid w:val="00AC29A7"/>
    <w:rsid w:val="00AC66D2"/>
    <w:rsid w:val="00B13C22"/>
    <w:rsid w:val="00B24065"/>
    <w:rsid w:val="00B3038E"/>
    <w:rsid w:val="00B41963"/>
    <w:rsid w:val="00B731CA"/>
    <w:rsid w:val="00B80D16"/>
    <w:rsid w:val="00BE1515"/>
    <w:rsid w:val="00BF146A"/>
    <w:rsid w:val="00BF3F5E"/>
    <w:rsid w:val="00C00E72"/>
    <w:rsid w:val="00C22947"/>
    <w:rsid w:val="00C32EBC"/>
    <w:rsid w:val="00C42AEF"/>
    <w:rsid w:val="00C6478D"/>
    <w:rsid w:val="00C677E7"/>
    <w:rsid w:val="00C7499F"/>
    <w:rsid w:val="00C7513A"/>
    <w:rsid w:val="00CA07C4"/>
    <w:rsid w:val="00CC6C40"/>
    <w:rsid w:val="00CE7F9D"/>
    <w:rsid w:val="00CF0570"/>
    <w:rsid w:val="00D176D7"/>
    <w:rsid w:val="00D90145"/>
    <w:rsid w:val="00D96DF4"/>
    <w:rsid w:val="00DA48CC"/>
    <w:rsid w:val="00DC27B9"/>
    <w:rsid w:val="00DE1EE8"/>
    <w:rsid w:val="00DF636C"/>
    <w:rsid w:val="00E15161"/>
    <w:rsid w:val="00E2752E"/>
    <w:rsid w:val="00E27CBA"/>
    <w:rsid w:val="00E420A3"/>
    <w:rsid w:val="00E57370"/>
    <w:rsid w:val="00E577A2"/>
    <w:rsid w:val="00E6430A"/>
    <w:rsid w:val="00E84984"/>
    <w:rsid w:val="00EA1AE2"/>
    <w:rsid w:val="00EA3657"/>
    <w:rsid w:val="00EF0BB2"/>
    <w:rsid w:val="00F0000A"/>
    <w:rsid w:val="00F21619"/>
    <w:rsid w:val="00F340EE"/>
    <w:rsid w:val="00F536FC"/>
    <w:rsid w:val="00F54ED0"/>
    <w:rsid w:val="00F5628E"/>
    <w:rsid w:val="00F632B6"/>
    <w:rsid w:val="00F640E7"/>
    <w:rsid w:val="00FB389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375CB"/>
  <w15:docId w15:val="{57D3E484-50B2-4938-A625-27E30A7C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pPr>
      <w:numPr>
        <w:numId w:val="1"/>
      </w:numPr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pPr>
      <w:numPr>
        <w:ilvl w:val="1"/>
        <w:numId w:val="1"/>
      </w:numPr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pPr>
      <w:numPr>
        <w:ilvl w:val="2"/>
        <w:numId w:val="1"/>
      </w:numPr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pPr>
      <w:numPr>
        <w:ilvl w:val="3"/>
        <w:numId w:val="1"/>
      </w:num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pPr>
      <w:numPr>
        <w:ilvl w:val="4"/>
        <w:numId w:val="1"/>
      </w:num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pPr>
      <w:numPr>
        <w:ilvl w:val="5"/>
        <w:numId w:val="1"/>
      </w:num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Standardnpsmoodstavce1">
    <w:name w:val="Standardní písmo odstavce1"/>
    <w:rPr>
      <w:lang w:val="de-DE"/>
    </w:rPr>
  </w:style>
  <w:style w:type="character" w:styleId="Zdraznn">
    <w:name w:val="Emphasis"/>
    <w:qFormat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Pr>
      <w:lang w:val="de-DE"/>
    </w:rPr>
  </w:style>
  <w:style w:type="character" w:styleId="CittHTML">
    <w:name w:val="HTML Cite"/>
    <w:basedOn w:val="Standardnpsmoodstavce1"/>
    <w:rPr>
      <w:i/>
      <w:iCs/>
      <w:lang w:val="de-DE"/>
    </w:rPr>
  </w:style>
  <w:style w:type="character" w:styleId="slodku">
    <w:name w:val="line number"/>
    <w:basedOn w:val="Standardnpsmoodstavce1"/>
    <w:rPr>
      <w:lang w:val="de-DE"/>
    </w:rPr>
  </w:style>
  <w:style w:type="character" w:styleId="slostrnky">
    <w:name w:val="page number"/>
    <w:basedOn w:val="Standardnpsmoodstavce1"/>
    <w:rPr>
      <w:lang w:val="de-DE"/>
    </w:rPr>
  </w:style>
  <w:style w:type="character" w:styleId="DefiniceHTML">
    <w:name w:val="HTML Definition"/>
    <w:basedOn w:val="Standardnpsmoodstavce1"/>
    <w:rPr>
      <w:i/>
      <w:iCs/>
      <w:lang w:val="de-DE"/>
    </w:rPr>
  </w:style>
  <w:style w:type="character" w:styleId="Hypertextovodkaz">
    <w:name w:val="Hyperlink"/>
    <w:basedOn w:val="Standardnpsmoodstavce1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Pr>
      <w:i/>
      <w:iCs/>
      <w:lang w:val="de-DE"/>
    </w:rPr>
  </w:style>
  <w:style w:type="character" w:styleId="PsacstrojHTML">
    <w:name w:val="HTML Typewriter"/>
    <w:basedOn w:val="Standardnpsmoodstavce1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Pr>
      <w:b/>
      <w:bCs/>
      <w:lang w:val="de-DE"/>
    </w:rPr>
  </w:style>
  <w:style w:type="character" w:styleId="Sledovanodkaz">
    <w:name w:val="FollowedHyperlink"/>
    <w:basedOn w:val="Standardnpsmoodstavce1"/>
    <w:rPr>
      <w:color w:val="800080"/>
      <w:u w:val="single"/>
      <w:lang w:val="de-DE"/>
    </w:rPr>
  </w:style>
  <w:style w:type="character" w:styleId="UkzkaHTML">
    <w:name w:val="HTML Sample"/>
    <w:basedOn w:val="Standardnpsmoodstavce1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Pr>
      <w:vertAlign w:val="superscript"/>
      <w:lang w:val="de-DE"/>
    </w:rPr>
  </w:style>
  <w:style w:type="paragraph" w:styleId="Zkladntext">
    <w:name w:val="Body Text"/>
    <w:basedOn w:val="Normln"/>
    <w:pPr>
      <w:spacing w:after="220" w:line="220" w:lineRule="atLeast"/>
      <w:ind w:firstLine="720"/>
    </w:pPr>
  </w:style>
  <w:style w:type="paragraph" w:styleId="Seznam">
    <w:name w:val="List"/>
    <w:basedOn w:val="Zkladntext"/>
    <w:pPr>
      <w:ind w:left="360" w:hanging="360"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paragraph" w:customStyle="1" w:styleId="Pedmt">
    <w:name w:val="Předmět"/>
    <w:basedOn w:val="Normln"/>
    <w:next w:val="Zkladn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pPr>
      <w:ind w:left="0" w:firstLine="0"/>
    </w:pPr>
  </w:style>
  <w:style w:type="paragraph" w:customStyle="1" w:styleId="slovanseznam1">
    <w:name w:val="Číslovaný seznam1"/>
    <w:basedOn w:val="Zkladntext"/>
    <w:pPr>
      <w:ind w:firstLine="0"/>
    </w:p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</w:style>
  <w:style w:type="paragraph" w:customStyle="1" w:styleId="slovanseznam31">
    <w:name w:val="Číslovaný seznam 31"/>
    <w:basedOn w:val="Normln"/>
  </w:style>
  <w:style w:type="paragraph" w:customStyle="1" w:styleId="slovanseznam41">
    <w:name w:val="Číslovaný seznam 41"/>
    <w:basedOn w:val="Normln"/>
  </w:style>
  <w:style w:type="paragraph" w:customStyle="1" w:styleId="slovanseznam51">
    <w:name w:val="Číslovaný seznam 51"/>
    <w:basedOn w:val="Normln"/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cs="Arial"/>
      <w:b/>
      <w:bCs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semiHidden/>
  </w:style>
  <w:style w:type="paragraph" w:styleId="Obsah2">
    <w:name w:val="toc 2"/>
    <w:basedOn w:val="Normln"/>
    <w:next w:val="Normln"/>
    <w:semiHidden/>
    <w:pPr>
      <w:ind w:left="200"/>
    </w:pPr>
  </w:style>
  <w:style w:type="paragraph" w:styleId="Obsah3">
    <w:name w:val="toc 3"/>
    <w:basedOn w:val="Normln"/>
    <w:next w:val="Normln"/>
    <w:semiHidden/>
    <w:pPr>
      <w:ind w:left="400"/>
    </w:pPr>
  </w:style>
  <w:style w:type="paragraph" w:styleId="Obsah4">
    <w:name w:val="toc 4"/>
    <w:basedOn w:val="Normln"/>
    <w:next w:val="Normln"/>
    <w:semiHidden/>
    <w:pPr>
      <w:ind w:left="600"/>
    </w:pPr>
  </w:style>
  <w:style w:type="paragraph" w:styleId="Obsah5">
    <w:name w:val="toc 5"/>
    <w:basedOn w:val="Normln"/>
    <w:next w:val="Normln"/>
    <w:semiHidden/>
    <w:pPr>
      <w:ind w:left="800"/>
    </w:pPr>
  </w:style>
  <w:style w:type="paragraph" w:styleId="Obsah6">
    <w:name w:val="toc 6"/>
    <w:basedOn w:val="Normln"/>
    <w:next w:val="Normln"/>
    <w:semiHidden/>
    <w:pPr>
      <w:ind w:left="100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00"/>
    </w:pPr>
  </w:style>
  <w:style w:type="paragraph" w:styleId="Obsah9">
    <w:name w:val="toc 9"/>
    <w:basedOn w:val="Normln"/>
    <w:next w:val="Normln"/>
    <w:semiHidden/>
    <w:pPr>
      <w:ind w:left="1600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21">
    <w:name w:val="Seznam s odrážkami 21"/>
    <w:basedOn w:val="Normln"/>
  </w:style>
  <w:style w:type="paragraph" w:customStyle="1" w:styleId="Seznamsodrkami31">
    <w:name w:val="Seznam s odrážkami 31"/>
    <w:basedOn w:val="Normln"/>
  </w:style>
  <w:style w:type="paragraph" w:customStyle="1" w:styleId="Seznamsodrkami41">
    <w:name w:val="Seznam s odrážkami 41"/>
    <w:basedOn w:val="Normln"/>
  </w:style>
  <w:style w:type="paragraph" w:customStyle="1" w:styleId="Seznamsodrkami51">
    <w:name w:val="Seznam s odrážkami 51"/>
    <w:basedOn w:val="Normln"/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pPr>
      <w:spacing w:after="120" w:line="240" w:lineRule="auto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Pr>
      <w:rFonts w:cs="Arial"/>
    </w:rPr>
  </w:style>
  <w:style w:type="paragraph" w:styleId="Normlnweb">
    <w:name w:val="Normal (Web)"/>
    <w:basedOn w:val="Normln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Textvysvtlivek">
    <w:name w:val="endnote text"/>
    <w:basedOn w:val="Normln"/>
    <w:semiHidden/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AC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eiostrava.cz" TargetMode="External"/><Relationship Id="rId2" Type="http://schemas.openxmlformats.org/officeDocument/2006/relationships/hyperlink" Target="mailto:info@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</Template>
  <TotalTime>6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1195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Eva Šeligová</cp:lastModifiedBy>
  <cp:revision>7</cp:revision>
  <cp:lastPrinted>2023-02-09T13:55:00Z</cp:lastPrinted>
  <dcterms:created xsi:type="dcterms:W3CDTF">2025-01-12T20:21:00Z</dcterms:created>
  <dcterms:modified xsi:type="dcterms:W3CDTF">2025-01-14T13:36:00Z</dcterms:modified>
</cp:coreProperties>
</file>