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DPT projekty Ostrov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Klínovecká 1407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08728097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09.01.2025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OBJ35-45694/2025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B06F2" w:rsidP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Aktualiza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ci projektových prací  - Karlovy Vary, ZŠ Truhlářská - úpra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 vstupního pavilonu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B06F2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</w:t>
            </w:r>
          </w:p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obj.č.2/25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08728097, konstantní symbol 1148, specifický symbol 00254657 (§ 109a zákona o DPH).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B06F2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B06F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B06F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F2"/>
    <w:rsid w:val="00D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8FA99"/>
  <w14:defaultImageDpi w14:val="0"/>
  <w15:docId w15:val="{9006E4EF-85A9-4E78-9696-39E4A78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8C07544E</Template>
  <TotalTime>2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2025-01-09T08:52:00Z</dcterms:created>
  <dcterms:modified xsi:type="dcterms:W3CDTF">2025-01-09T08:52:00Z</dcterms:modified>
</cp:coreProperties>
</file>