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B18D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6F5B18E" w14:textId="77777777"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6F5B18F" w14:textId="77777777"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14:paraId="16F5B190" w14:textId="77777777"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6F5B191" w14:textId="77777777"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Marek Filouš</w:t>
      </w:r>
    </w:p>
    <w:p w14:paraId="16F5B192" w14:textId="77777777"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16F5B193" w14:textId="77777777"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16F5B194" w14:textId="77777777"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Malby a nátěry</w:t>
      </w:r>
    </w:p>
    <w:p w14:paraId="16F5B195" w14:textId="77777777" w:rsidR="008F16DE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Kuničky 27, 679 02</w:t>
      </w:r>
    </w:p>
    <w:p w14:paraId="16F5B196" w14:textId="77777777"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14:paraId="16F5B197" w14:textId="77777777"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14:paraId="16F5B198" w14:textId="77777777"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16F5B199" w14:textId="77777777"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14:paraId="16F5B19A" w14:textId="230FCAA9"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4C19DB">
        <w:rPr>
          <w:rFonts w:asciiTheme="minorHAnsi" w:hAnsiTheme="minorHAnsi" w:cstheme="minorHAnsi"/>
          <w:sz w:val="24"/>
          <w:szCs w:val="24"/>
        </w:rPr>
        <w:t>19</w:t>
      </w:r>
      <w:r w:rsidR="00FE0D8F" w:rsidRPr="00CB2EE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E0D8F" w:rsidRPr="00CB2EE9">
        <w:rPr>
          <w:rFonts w:asciiTheme="minorHAnsi" w:hAnsiTheme="minorHAnsi" w:cstheme="minorHAnsi"/>
          <w:sz w:val="24"/>
          <w:szCs w:val="24"/>
        </w:rPr>
        <w:t xml:space="preserve"> </w:t>
      </w:r>
      <w:r w:rsidR="003771E2">
        <w:rPr>
          <w:rFonts w:asciiTheme="minorHAnsi" w:hAnsiTheme="minorHAnsi" w:cstheme="minorHAnsi"/>
          <w:sz w:val="24"/>
          <w:szCs w:val="24"/>
        </w:rPr>
        <w:t>1</w:t>
      </w:r>
      <w:r w:rsidR="001B5661">
        <w:rPr>
          <w:rFonts w:asciiTheme="minorHAnsi" w:hAnsiTheme="minorHAnsi" w:cstheme="minorHAnsi"/>
          <w:sz w:val="24"/>
          <w:szCs w:val="24"/>
        </w:rPr>
        <w:t>2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4C19DB">
        <w:rPr>
          <w:rFonts w:asciiTheme="minorHAnsi" w:hAnsiTheme="minorHAnsi" w:cstheme="minorHAnsi"/>
          <w:sz w:val="24"/>
          <w:szCs w:val="24"/>
        </w:rPr>
        <w:t>4</w:t>
      </w:r>
    </w:p>
    <w:p w14:paraId="16F5B19B" w14:textId="77777777"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14:paraId="16F5B19C" w14:textId="77777777"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16F5B19D" w14:textId="77777777"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14:paraId="16F5B19E" w14:textId="77777777"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16F5B19F" w14:textId="77777777"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14:paraId="16F5B1A0" w14:textId="77777777"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14:paraId="16F5B1A1" w14:textId="77777777"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F5B1A2" w14:textId="77777777"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14:paraId="16F5B1A3" w14:textId="20400A42" w:rsidR="001740D5" w:rsidRPr="00CB2EE9" w:rsidRDefault="003771E2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Malířské práce v</w:t>
      </w:r>
      <w:r w:rsidR="00251A38">
        <w:rPr>
          <w:rFonts w:asciiTheme="minorHAnsi" w:hAnsiTheme="minorHAnsi" w:cstheme="minorHAnsi"/>
          <w:sz w:val="24"/>
          <w:szCs w:val="24"/>
        </w:rPr>
        <w:t xml:space="preserve"> hlavní </w:t>
      </w:r>
      <w:r>
        <w:rPr>
          <w:rFonts w:asciiTheme="minorHAnsi" w:hAnsiTheme="minorHAnsi" w:cstheme="minorHAnsi"/>
          <w:sz w:val="24"/>
          <w:szCs w:val="24"/>
        </w:rPr>
        <w:t xml:space="preserve">budově </w:t>
      </w:r>
      <w:r w:rsidR="00251A38">
        <w:rPr>
          <w:rFonts w:asciiTheme="minorHAnsi" w:hAnsiTheme="minorHAnsi" w:cstheme="minorHAnsi"/>
          <w:sz w:val="24"/>
          <w:szCs w:val="24"/>
        </w:rPr>
        <w:t>DL Křetín</w:t>
      </w:r>
      <w:r w:rsidR="004C19DB">
        <w:rPr>
          <w:rFonts w:asciiTheme="minorHAnsi" w:hAnsiTheme="minorHAnsi" w:cstheme="minorHAnsi"/>
          <w:sz w:val="24"/>
          <w:szCs w:val="24"/>
        </w:rPr>
        <w:t xml:space="preserve"> a v budově Sýpka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14:paraId="16F5B1A4" w14:textId="77777777"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14:paraId="16F5B1A5" w14:textId="254B6136"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4C19DB">
        <w:rPr>
          <w:rFonts w:asciiTheme="minorHAnsi" w:hAnsiTheme="minorHAnsi" w:cstheme="minorHAnsi"/>
          <w:sz w:val="24"/>
          <w:szCs w:val="24"/>
        </w:rPr>
        <w:t>137 665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3771E2">
        <w:rPr>
          <w:rFonts w:asciiTheme="minorHAnsi" w:hAnsiTheme="minorHAnsi" w:cstheme="minorHAnsi"/>
          <w:sz w:val="24"/>
          <w:szCs w:val="24"/>
        </w:rPr>
        <w:t>bez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14:paraId="16F5B1A6" w14:textId="77777777"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F5B1A7" w14:textId="77777777"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14:paraId="16F5B1A8" w14:textId="5849B2D5"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1B5661">
        <w:rPr>
          <w:rFonts w:asciiTheme="minorHAnsi" w:hAnsiTheme="minorHAnsi" w:cstheme="minorHAnsi"/>
          <w:sz w:val="24"/>
          <w:szCs w:val="24"/>
        </w:rPr>
        <w:t>prosince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4C19DB">
        <w:rPr>
          <w:rFonts w:asciiTheme="minorHAnsi" w:hAnsiTheme="minorHAnsi" w:cstheme="minorHAnsi"/>
          <w:sz w:val="24"/>
          <w:szCs w:val="24"/>
        </w:rPr>
        <w:t>4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14:paraId="16F5B1A9" w14:textId="77777777"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F5B1AA" w14:textId="77777777"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F5B1AB" w14:textId="77777777"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14:paraId="16F5B1AC" w14:textId="77777777"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6F5B1AD" w14:textId="77777777"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14:paraId="16F5B1AE" w14:textId="77777777"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14:paraId="16F5B1AF" w14:textId="77777777"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14:paraId="16F5B1B0" w14:textId="77777777"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14:paraId="16F5B1B1" w14:textId="77777777"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14:paraId="16F5B1B2" w14:textId="77777777"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B1B5" w14:textId="77777777" w:rsidR="00ED00E1" w:rsidRDefault="00ED00E1">
      <w:r>
        <w:separator/>
      </w:r>
    </w:p>
  </w:endnote>
  <w:endnote w:type="continuationSeparator" w:id="0">
    <w:p w14:paraId="16F5B1B6" w14:textId="77777777" w:rsidR="00ED00E1" w:rsidRDefault="00E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14:paraId="16F5B1C8" w14:textId="77777777" w:rsidTr="004B2AB2">
      <w:trPr>
        <w:trHeight w:val="455"/>
      </w:trPr>
      <w:tc>
        <w:tcPr>
          <w:tcW w:w="3545" w:type="dxa"/>
        </w:tcPr>
        <w:p w14:paraId="16F5B1B8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14:paraId="16F5B1B9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6F5B1BA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16F5B1BB" w14:textId="77777777"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6F5B1BC" w14:textId="77777777"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16F5B1BD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16F5B1BE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16F5B1BF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6F5B1C0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16F5B1C1" w14:textId="77777777"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6F5B1C2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6F5B1C3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F5B1C4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16F5B1C5" w14:textId="77777777"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16F5B1C6" w14:textId="77777777"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14:paraId="16F5B1C7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14:paraId="16F5B1CF" w14:textId="77777777" w:rsidTr="004B2AB2">
      <w:trPr>
        <w:trHeight w:val="227"/>
      </w:trPr>
      <w:tc>
        <w:tcPr>
          <w:tcW w:w="3545" w:type="dxa"/>
        </w:tcPr>
        <w:p w14:paraId="16F5B1C9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16F5B1CA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16F5B1CB" w14:textId="77777777"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6F5B1CC" w14:textId="77777777"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F5B1CD" w14:textId="77777777"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6F5B1CE" w14:textId="77777777"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16F5B1D0" w14:textId="77777777"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B1B3" w14:textId="77777777" w:rsidR="00ED00E1" w:rsidRDefault="00ED00E1">
      <w:r>
        <w:separator/>
      </w:r>
    </w:p>
  </w:footnote>
  <w:footnote w:type="continuationSeparator" w:id="0">
    <w:p w14:paraId="16F5B1B4" w14:textId="77777777" w:rsidR="00ED00E1" w:rsidRDefault="00ED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B1B7" w14:textId="16F2D099"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5B1D1" wp14:editId="16F5B1D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5B1D5" w14:textId="77777777"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16F5B1D6" w14:textId="77777777"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16F5B1D7" w14:textId="77777777"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B1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16F5B1D5" w14:textId="77777777"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16F5B1D6" w14:textId="77777777"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16F5B1D7" w14:textId="77777777"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741014">
      <w:rPr>
        <w:noProof/>
      </w:rPr>
      <w:drawing>
        <wp:inline distT="0" distB="0" distL="0" distR="0" wp14:anchorId="7C394D3A" wp14:editId="3D54AD7F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234202237">
    <w:abstractNumId w:val="2"/>
  </w:num>
  <w:num w:numId="2" w16cid:durableId="1731224371">
    <w:abstractNumId w:val="0"/>
  </w:num>
  <w:num w:numId="3" w16cid:durableId="205673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B5661"/>
    <w:rsid w:val="001C4B7C"/>
    <w:rsid w:val="00216256"/>
    <w:rsid w:val="00222550"/>
    <w:rsid w:val="00233118"/>
    <w:rsid w:val="00251A38"/>
    <w:rsid w:val="00251FD4"/>
    <w:rsid w:val="00265C13"/>
    <w:rsid w:val="0029206F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771E2"/>
    <w:rsid w:val="003F1C59"/>
    <w:rsid w:val="004140F8"/>
    <w:rsid w:val="004541DD"/>
    <w:rsid w:val="004631AA"/>
    <w:rsid w:val="00490191"/>
    <w:rsid w:val="00492CDC"/>
    <w:rsid w:val="004B2AB2"/>
    <w:rsid w:val="004C19DB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014"/>
    <w:rsid w:val="007415F7"/>
    <w:rsid w:val="00751809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3FD0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60B21"/>
    <w:rsid w:val="00B71076"/>
    <w:rsid w:val="00BD555C"/>
    <w:rsid w:val="00C11565"/>
    <w:rsid w:val="00C1345F"/>
    <w:rsid w:val="00C17F57"/>
    <w:rsid w:val="00C34C49"/>
    <w:rsid w:val="00C525EE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00E1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4:docId w14:val="16F5B18D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FD2D-166A-4778-ACD6-BB3EA256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398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2023-01-27T06:50:00Z</cp:lastPrinted>
  <dcterms:created xsi:type="dcterms:W3CDTF">2025-01-14T07:39:00Z</dcterms:created>
  <dcterms:modified xsi:type="dcterms:W3CDTF">2025-01-14T07:39:00Z</dcterms:modified>
</cp:coreProperties>
</file>