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B0DAF" w14:textId="1F8920F3" w:rsidR="00145BCD" w:rsidRPr="00832067" w:rsidRDefault="00BA54CA" w:rsidP="00145BCD">
      <w:pPr>
        <w:spacing w:after="0"/>
        <w:rPr>
          <w:sz w:val="20"/>
          <w:szCs w:val="20"/>
        </w:rPr>
      </w:pPr>
      <w:r>
        <w:rPr>
          <w:sz w:val="20"/>
          <w:szCs w:val="20"/>
        </w:rPr>
        <w:t>Mgr. Luděk Lhoták</w:t>
      </w:r>
      <w:r w:rsidR="00145BCD">
        <w:rPr>
          <w:sz w:val="20"/>
          <w:szCs w:val="20"/>
        </w:rPr>
        <w:tab/>
        <w:t xml:space="preserve">             </w:t>
      </w:r>
      <w:r w:rsidR="004E52AB">
        <w:rPr>
          <w:sz w:val="20"/>
          <w:szCs w:val="20"/>
        </w:rPr>
        <w:t xml:space="preserve">               </w:t>
      </w:r>
      <w:r w:rsidR="00145BCD">
        <w:rPr>
          <w:sz w:val="20"/>
          <w:szCs w:val="20"/>
        </w:rPr>
        <w:t xml:space="preserve">  </w:t>
      </w:r>
      <w:r w:rsidR="004E52A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EXTREM SPORT, s.r.o.</w:t>
      </w:r>
    </w:p>
    <w:p w14:paraId="2DD8F2EE" w14:textId="2F148D3D" w:rsidR="00145BCD" w:rsidRPr="00832067" w:rsidRDefault="00145BCD" w:rsidP="00145BCD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TEL:            </w:t>
      </w:r>
      <w:r w:rsidRPr="00832067">
        <w:rPr>
          <w:sz w:val="20"/>
          <w:szCs w:val="20"/>
        </w:rPr>
        <w:tab/>
        <w:t>377 477 5</w:t>
      </w:r>
      <w:r w:rsidR="00BA54CA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Pr="00832067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ab/>
      </w:r>
      <w:r w:rsidR="00BA54CA">
        <w:t>Jihlavská 821/74</w:t>
      </w:r>
    </w:p>
    <w:p w14:paraId="76EC4DB4" w14:textId="11E3417C" w:rsidR="00145BCD" w:rsidRPr="00832067" w:rsidRDefault="00145BCD" w:rsidP="00145BCD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E477A8" w:rsidRPr="00290191">
          <w:rPr>
            <w:rStyle w:val="Hypertextovodkaz"/>
            <w:sz w:val="20"/>
            <w:szCs w:val="20"/>
          </w:rPr>
          <w:t>lhotak@infis.cz</w:t>
        </w:r>
      </w:hyperlink>
      <w:r>
        <w:rPr>
          <w:sz w:val="20"/>
          <w:szCs w:val="20"/>
        </w:rPr>
        <w:tab/>
        <w:t xml:space="preserve">               </w:t>
      </w:r>
      <w:r w:rsidR="00BA54CA">
        <w:rPr>
          <w:sz w:val="20"/>
          <w:szCs w:val="20"/>
        </w:rPr>
        <w:tab/>
      </w:r>
      <w:r w:rsidR="00BA54CA">
        <w:rPr>
          <w:sz w:val="20"/>
          <w:szCs w:val="20"/>
        </w:rPr>
        <w:tab/>
        <w:t xml:space="preserve">140 00  Praha 4  </w:t>
      </w:r>
    </w:p>
    <w:p w14:paraId="626DE9E6" w14:textId="67EBBCDC" w:rsidR="00145BCD" w:rsidRDefault="00145BCD" w:rsidP="00145BCD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BA54CA">
        <w:rPr>
          <w:sz w:val="20"/>
          <w:szCs w:val="20"/>
        </w:rPr>
        <w:t>13. 1. 2025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BA54CA">
        <w:rPr>
          <w:sz w:val="20"/>
          <w:szCs w:val="20"/>
        </w:rPr>
        <w:t>IČ 25233793</w:t>
      </w:r>
      <w:r w:rsidRPr="00672915">
        <w:rPr>
          <w:sz w:val="20"/>
          <w:szCs w:val="20"/>
        </w:rPr>
        <w:t xml:space="preserve">                                                                        </w:t>
      </w:r>
    </w:p>
    <w:p w14:paraId="2DB311F8" w14:textId="5885D0A2" w:rsidR="00145BCD" w:rsidRDefault="00145BCD" w:rsidP="00145BCD">
      <w:pPr>
        <w:spacing w:after="0"/>
        <w:jc w:val="both"/>
        <w:rPr>
          <w:sz w:val="20"/>
          <w:szCs w:val="20"/>
        </w:rPr>
      </w:pPr>
    </w:p>
    <w:p w14:paraId="20A1B7BC" w14:textId="77777777" w:rsidR="00E477A8" w:rsidRDefault="00E477A8" w:rsidP="00145BCD">
      <w:pPr>
        <w:spacing w:after="0"/>
        <w:jc w:val="both"/>
        <w:rPr>
          <w:sz w:val="20"/>
          <w:szCs w:val="20"/>
        </w:rPr>
      </w:pPr>
      <w:bookmarkStart w:id="0" w:name="_GoBack"/>
      <w:bookmarkEnd w:id="0"/>
    </w:p>
    <w:p w14:paraId="49C522C5" w14:textId="77777777" w:rsidR="00145BCD" w:rsidRPr="00832067" w:rsidRDefault="00145BCD" w:rsidP="00145BCD">
      <w:pPr>
        <w:spacing w:after="0"/>
        <w:jc w:val="both"/>
        <w:rPr>
          <w:sz w:val="20"/>
          <w:szCs w:val="20"/>
        </w:rPr>
      </w:pPr>
    </w:p>
    <w:p w14:paraId="2AD3CAF1" w14:textId="7D7199A9" w:rsidR="00145BCD" w:rsidRPr="007C79F5" w:rsidRDefault="00145BCD" w:rsidP="00145BCD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BA54CA">
        <w:rPr>
          <w:rFonts w:cstheme="minorHAnsi"/>
          <w:b/>
          <w:sz w:val="20"/>
          <w:szCs w:val="20"/>
        </w:rPr>
        <w:t xml:space="preserve">15 </w:t>
      </w:r>
      <w:r w:rsidR="00E477A8">
        <w:rPr>
          <w:rFonts w:cstheme="minorHAnsi"/>
          <w:b/>
          <w:sz w:val="20"/>
          <w:szCs w:val="20"/>
        </w:rPr>
        <w:t>–</w:t>
      </w:r>
      <w:r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BA54CA">
        <w:rPr>
          <w:rFonts w:cstheme="minorHAnsi"/>
          <w:b/>
          <w:sz w:val="20"/>
          <w:szCs w:val="20"/>
        </w:rPr>
        <w:t>5</w:t>
      </w:r>
      <w:r w:rsidR="00E477A8">
        <w:rPr>
          <w:rFonts w:cstheme="minorHAnsi"/>
          <w:b/>
          <w:sz w:val="20"/>
          <w:szCs w:val="20"/>
        </w:rPr>
        <w:t>, O/16 - 2025</w:t>
      </w:r>
    </w:p>
    <w:p w14:paraId="1A1D3E32" w14:textId="77777777" w:rsidR="00145BCD" w:rsidRPr="00AE235E" w:rsidRDefault="00145BCD" w:rsidP="00145BCD">
      <w:pPr>
        <w:rPr>
          <w:rFonts w:cstheme="minorHAnsi"/>
          <w:sz w:val="20"/>
          <w:szCs w:val="20"/>
        </w:rPr>
      </w:pPr>
      <w:r w:rsidRPr="00AE235E">
        <w:rPr>
          <w:rFonts w:cstheme="minorHAnsi"/>
          <w:sz w:val="20"/>
          <w:szCs w:val="20"/>
        </w:rPr>
        <w:t xml:space="preserve">Dobrý den, </w:t>
      </w:r>
    </w:p>
    <w:p w14:paraId="6EE7B1F1" w14:textId="08FD9D3D" w:rsidR="00145BCD" w:rsidRDefault="00145BCD" w:rsidP="00145BCD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AE235E">
        <w:rPr>
          <w:rFonts w:cstheme="minorHAnsi"/>
          <w:sz w:val="20"/>
          <w:szCs w:val="20"/>
        </w:rPr>
        <w:t xml:space="preserve">objednáváme </w:t>
      </w:r>
      <w:r>
        <w:rPr>
          <w:rFonts w:cstheme="minorHAnsi"/>
          <w:sz w:val="20"/>
          <w:szCs w:val="20"/>
        </w:rPr>
        <w:t xml:space="preserve">u Vás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</w:p>
    <w:p w14:paraId="6F486A31" w14:textId="77777777" w:rsidR="00E477A8" w:rsidRDefault="00BA54CA" w:rsidP="00145BCD">
      <w:pPr>
        <w:rPr>
          <w:rFonts w:cstheme="minorHAnsi"/>
          <w:sz w:val="20"/>
          <w:szCs w:val="20"/>
        </w:rPr>
      </w:pPr>
      <w:r w:rsidRPr="00E477A8">
        <w:rPr>
          <w:rFonts w:cstheme="minorHAnsi"/>
          <w:sz w:val="20"/>
          <w:szCs w:val="20"/>
        </w:rPr>
        <w:t>lyžařský kurz v</w:t>
      </w:r>
      <w:r w:rsidR="00E477A8">
        <w:rPr>
          <w:rFonts w:cstheme="minorHAnsi"/>
          <w:sz w:val="20"/>
          <w:szCs w:val="20"/>
        </w:rPr>
        <w:t xml:space="preserve"> Rakousku</w:t>
      </w:r>
      <w:r w:rsidRPr="00E477A8">
        <w:rPr>
          <w:rFonts w:cstheme="minorHAnsi"/>
          <w:sz w:val="20"/>
          <w:szCs w:val="20"/>
        </w:rPr>
        <w:t> termínu 26. 1. – 30. 1. 2025</w:t>
      </w:r>
      <w:r w:rsidR="00E477A8">
        <w:rPr>
          <w:rFonts w:cstheme="minorHAnsi"/>
          <w:sz w:val="20"/>
          <w:szCs w:val="20"/>
        </w:rPr>
        <w:t>:</w:t>
      </w:r>
    </w:p>
    <w:p w14:paraId="112974DA" w14:textId="77777777" w:rsidR="00E477A8" w:rsidRDefault="00E477A8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BA54CA" w:rsidRPr="00E477A8">
        <w:rPr>
          <w:rFonts w:cstheme="minorHAnsi"/>
          <w:sz w:val="20"/>
          <w:szCs w:val="20"/>
        </w:rPr>
        <w:t xml:space="preserve"> ubytování v pensionu Inge, 23 osob nad 15 let, sjednaná cena 5.548 Kč/osoba, </w:t>
      </w:r>
    </w:p>
    <w:p w14:paraId="24E211BC" w14:textId="77777777" w:rsidR="00E477A8" w:rsidRDefault="00E477A8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BA54CA" w:rsidRPr="00E477A8">
        <w:rPr>
          <w:rFonts w:cstheme="minorHAnsi"/>
          <w:sz w:val="20"/>
          <w:szCs w:val="20"/>
        </w:rPr>
        <w:t xml:space="preserve">pojištění AXA 22 osob do 18 let, sjednaná cena 225 Kč/osoba, </w:t>
      </w:r>
    </w:p>
    <w:p w14:paraId="1513981E" w14:textId="7E7397D3" w:rsidR="00E477A8" w:rsidRDefault="00E477A8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BA54CA" w:rsidRPr="00E477A8">
        <w:rPr>
          <w:rFonts w:cstheme="minorHAnsi"/>
          <w:sz w:val="20"/>
          <w:szCs w:val="20"/>
        </w:rPr>
        <w:t>p</w:t>
      </w:r>
      <w:r w:rsidRPr="00E477A8">
        <w:rPr>
          <w:rFonts w:cstheme="minorHAnsi"/>
          <w:sz w:val="20"/>
          <w:szCs w:val="20"/>
        </w:rPr>
        <w:t xml:space="preserve">ojištění AXA 1 osoba nad 18 let, </w:t>
      </w:r>
      <w:r>
        <w:rPr>
          <w:rFonts w:cstheme="minorHAnsi"/>
          <w:sz w:val="20"/>
          <w:szCs w:val="20"/>
        </w:rPr>
        <w:t>sjednaná cena 300 Kč/osoba,</w:t>
      </w:r>
    </w:p>
    <w:p w14:paraId="09E924D8" w14:textId="701A7BB8" w:rsidR="00E477A8" w:rsidRPr="00E477A8" w:rsidRDefault="00E477A8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obědy balíček pro 16 osob, sjednaná cena 150 Kč/osoba a den.</w:t>
      </w:r>
    </w:p>
    <w:p w14:paraId="5C00785C" w14:textId="7CE4A4EB" w:rsidR="0038328B" w:rsidRDefault="00E477A8" w:rsidP="00145BCD">
      <w:pPr>
        <w:rPr>
          <w:rFonts w:cstheme="minorHAnsi"/>
          <w:sz w:val="20"/>
          <w:szCs w:val="20"/>
        </w:rPr>
      </w:pPr>
      <w:r w:rsidRPr="00E477A8">
        <w:rPr>
          <w:rFonts w:cstheme="minorHAnsi"/>
          <w:sz w:val="20"/>
          <w:szCs w:val="20"/>
        </w:rPr>
        <w:t xml:space="preserve">Dále objednáváme </w:t>
      </w:r>
      <w:r w:rsidR="00BA54CA" w:rsidRPr="00E477A8">
        <w:rPr>
          <w:rFonts w:cstheme="minorHAnsi"/>
          <w:sz w:val="20"/>
          <w:szCs w:val="20"/>
        </w:rPr>
        <w:t>doprav</w:t>
      </w:r>
      <w:r w:rsidRPr="00E477A8">
        <w:rPr>
          <w:rFonts w:cstheme="minorHAnsi"/>
          <w:sz w:val="20"/>
          <w:szCs w:val="20"/>
        </w:rPr>
        <w:t>u</w:t>
      </w:r>
      <w:r w:rsidR="00BA54CA" w:rsidRPr="00E477A8">
        <w:rPr>
          <w:rFonts w:cstheme="minorHAnsi"/>
          <w:sz w:val="20"/>
          <w:szCs w:val="20"/>
        </w:rPr>
        <w:t xml:space="preserve"> z</w:t>
      </w:r>
      <w:r>
        <w:rPr>
          <w:rFonts w:cstheme="minorHAnsi"/>
          <w:sz w:val="20"/>
          <w:szCs w:val="20"/>
        </w:rPr>
        <w:t> </w:t>
      </w:r>
      <w:r w:rsidR="00BA54CA" w:rsidRPr="00E477A8">
        <w:rPr>
          <w:rFonts w:cstheme="minorHAnsi"/>
          <w:sz w:val="20"/>
          <w:szCs w:val="20"/>
        </w:rPr>
        <w:t>Plzně</w:t>
      </w:r>
      <w:r>
        <w:rPr>
          <w:rFonts w:cstheme="minorHAnsi"/>
          <w:sz w:val="20"/>
          <w:szCs w:val="20"/>
        </w:rPr>
        <w:t xml:space="preserve"> (ČR) </w:t>
      </w:r>
      <w:r w:rsidR="00BA54CA" w:rsidRPr="00E477A8">
        <w:rPr>
          <w:rFonts w:cstheme="minorHAnsi"/>
          <w:sz w:val="20"/>
          <w:szCs w:val="20"/>
        </w:rPr>
        <w:t xml:space="preserve">do </w:t>
      </w:r>
      <w:proofErr w:type="spellStart"/>
      <w:r w:rsidR="00BA54CA" w:rsidRPr="00E477A8">
        <w:rPr>
          <w:rFonts w:cstheme="minorHAnsi"/>
          <w:sz w:val="20"/>
          <w:szCs w:val="20"/>
        </w:rPr>
        <w:t>Hinterstoderu</w:t>
      </w:r>
      <w:proofErr w:type="spellEnd"/>
      <w:r>
        <w:rPr>
          <w:rFonts w:cstheme="minorHAnsi"/>
          <w:sz w:val="20"/>
          <w:szCs w:val="20"/>
        </w:rPr>
        <w:t xml:space="preserve"> (Rakousko)</w:t>
      </w:r>
      <w:r w:rsidR="00BA54CA" w:rsidRPr="00E477A8">
        <w:rPr>
          <w:rFonts w:cstheme="minorHAnsi"/>
          <w:sz w:val="20"/>
          <w:szCs w:val="20"/>
        </w:rPr>
        <w:t xml:space="preserve"> a zpět pro 25 osob, sjednaná cena 50.662,50 Kč za dopravu celkem.</w:t>
      </w:r>
    </w:p>
    <w:p w14:paraId="76CC6119" w14:textId="6DEF6DC1" w:rsidR="00145BCD" w:rsidRDefault="00145BC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Fakturu, prosím, vystavte na uvedenou adresu.</w:t>
      </w:r>
    </w:p>
    <w:p w14:paraId="525BE03B" w14:textId="5D7E7CC7" w:rsidR="000D0140" w:rsidRDefault="00E477A8" w:rsidP="00E477A8">
      <w:r>
        <w:t>S pozdravem</w:t>
      </w:r>
      <w:r w:rsidR="000D0140">
        <w:rPr>
          <w:sz w:val="20"/>
          <w:szCs w:val="20"/>
        </w:rPr>
        <w:t xml:space="preserve"> </w:t>
      </w:r>
    </w:p>
    <w:p w14:paraId="115112DC" w14:textId="77777777" w:rsidR="00E43398" w:rsidRDefault="00E43398" w:rsidP="00E43398">
      <w:pPr>
        <w:rPr>
          <w:sz w:val="20"/>
          <w:szCs w:val="20"/>
        </w:rPr>
      </w:pPr>
    </w:p>
    <w:p w14:paraId="6E4D3758" w14:textId="77777777" w:rsidR="00E43398" w:rsidRDefault="00E43398" w:rsidP="00E43398">
      <w:pPr>
        <w:rPr>
          <w:sz w:val="20"/>
          <w:szCs w:val="20"/>
        </w:rPr>
      </w:pPr>
    </w:p>
    <w:p w14:paraId="2351185E" w14:textId="77777777" w:rsidR="00E43398" w:rsidRDefault="00E43398" w:rsidP="00E43398">
      <w:pPr>
        <w:rPr>
          <w:sz w:val="20"/>
          <w:szCs w:val="20"/>
        </w:rPr>
      </w:pPr>
    </w:p>
    <w:p w14:paraId="7920891D" w14:textId="77777777" w:rsidR="00E43398" w:rsidRDefault="00E43398" w:rsidP="00E43398">
      <w:pPr>
        <w:rPr>
          <w:sz w:val="20"/>
          <w:szCs w:val="20"/>
        </w:rPr>
      </w:pPr>
    </w:p>
    <w:p w14:paraId="70391BDD" w14:textId="77777777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59EED0B7" w14:textId="77777777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ředitel organizace     </w:t>
      </w:r>
    </w:p>
    <w:p w14:paraId="29B610F9" w14:textId="77777777" w:rsidR="00861656" w:rsidRDefault="00861656" w:rsidP="000D0140">
      <w:pPr>
        <w:rPr>
          <w:sz w:val="20"/>
          <w:szCs w:val="20"/>
        </w:rPr>
      </w:pPr>
    </w:p>
    <w:sectPr w:rsidR="00861656" w:rsidSect="009250C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04441" w14:textId="77777777" w:rsidR="0049589E" w:rsidRDefault="0049589E" w:rsidP="009305F4">
      <w:pPr>
        <w:spacing w:after="0" w:line="240" w:lineRule="auto"/>
      </w:pPr>
      <w:r>
        <w:separator/>
      </w:r>
    </w:p>
  </w:endnote>
  <w:endnote w:type="continuationSeparator" w:id="0">
    <w:p w14:paraId="2E258EDC" w14:textId="77777777" w:rsidR="0049589E" w:rsidRDefault="0049589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altName w:val="Segoe UI Semibold"/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1A42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A1BA63E" wp14:editId="31C55F55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BE71AAC" wp14:editId="6BF71FE2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type w14:anchorId="4DB6C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28F146C" wp14:editId="460F155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 w14:anchorId="02F03123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8FEC5" w14:textId="77777777" w:rsidR="0049589E" w:rsidRDefault="0049589E" w:rsidP="009305F4">
      <w:pPr>
        <w:spacing w:after="0" w:line="240" w:lineRule="auto"/>
      </w:pPr>
      <w:r>
        <w:separator/>
      </w:r>
    </w:p>
  </w:footnote>
  <w:footnote w:type="continuationSeparator" w:id="0">
    <w:p w14:paraId="4CD35DD5" w14:textId="77777777" w:rsidR="0049589E" w:rsidRDefault="0049589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2347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DE8C448" wp14:editId="75BED405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4D8CA2A" wp14:editId="7BD07AF5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E9778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type w14:anchorId="34D8CA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01AE9778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809F0B5" wp14:editId="00641238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409C0"/>
    <w:rsid w:val="000428B0"/>
    <w:rsid w:val="00045092"/>
    <w:rsid w:val="000616C8"/>
    <w:rsid w:val="000630FA"/>
    <w:rsid w:val="000873CE"/>
    <w:rsid w:val="00087FFD"/>
    <w:rsid w:val="000A63D3"/>
    <w:rsid w:val="000C3690"/>
    <w:rsid w:val="000D0140"/>
    <w:rsid w:val="000E6D68"/>
    <w:rsid w:val="000F556D"/>
    <w:rsid w:val="000F5654"/>
    <w:rsid w:val="00121FEE"/>
    <w:rsid w:val="00141D46"/>
    <w:rsid w:val="00145BCD"/>
    <w:rsid w:val="00160BCE"/>
    <w:rsid w:val="00171601"/>
    <w:rsid w:val="001A7849"/>
    <w:rsid w:val="001B2F42"/>
    <w:rsid w:val="001C08F7"/>
    <w:rsid w:val="001C38F6"/>
    <w:rsid w:val="001C4ADB"/>
    <w:rsid w:val="001D1646"/>
    <w:rsid w:val="001D6BD2"/>
    <w:rsid w:val="001E2AC8"/>
    <w:rsid w:val="00202C8E"/>
    <w:rsid w:val="00203637"/>
    <w:rsid w:val="00213843"/>
    <w:rsid w:val="00240F39"/>
    <w:rsid w:val="00252591"/>
    <w:rsid w:val="00264DA5"/>
    <w:rsid w:val="002A72D9"/>
    <w:rsid w:val="002B07C5"/>
    <w:rsid w:val="002B23F3"/>
    <w:rsid w:val="002C4327"/>
    <w:rsid w:val="003020DC"/>
    <w:rsid w:val="00316C85"/>
    <w:rsid w:val="003176E1"/>
    <w:rsid w:val="00321AB3"/>
    <w:rsid w:val="0032312F"/>
    <w:rsid w:val="00342D6A"/>
    <w:rsid w:val="00346E53"/>
    <w:rsid w:val="00360EBC"/>
    <w:rsid w:val="0038328B"/>
    <w:rsid w:val="003962A6"/>
    <w:rsid w:val="003A78E1"/>
    <w:rsid w:val="003B7E32"/>
    <w:rsid w:val="003E1B5C"/>
    <w:rsid w:val="003E34BC"/>
    <w:rsid w:val="00402F14"/>
    <w:rsid w:val="00405B8D"/>
    <w:rsid w:val="004108F3"/>
    <w:rsid w:val="00417096"/>
    <w:rsid w:val="00427A6C"/>
    <w:rsid w:val="004419A0"/>
    <w:rsid w:val="00451CC7"/>
    <w:rsid w:val="00457238"/>
    <w:rsid w:val="004916EE"/>
    <w:rsid w:val="0049589E"/>
    <w:rsid w:val="004A0574"/>
    <w:rsid w:val="004A4804"/>
    <w:rsid w:val="004B4B50"/>
    <w:rsid w:val="004E0558"/>
    <w:rsid w:val="004E52AB"/>
    <w:rsid w:val="00507E16"/>
    <w:rsid w:val="00516BF5"/>
    <w:rsid w:val="0051757F"/>
    <w:rsid w:val="005178FD"/>
    <w:rsid w:val="00520641"/>
    <w:rsid w:val="00571A35"/>
    <w:rsid w:val="005760BB"/>
    <w:rsid w:val="005962C5"/>
    <w:rsid w:val="005A0554"/>
    <w:rsid w:val="005A6E87"/>
    <w:rsid w:val="005C79B5"/>
    <w:rsid w:val="005D7E46"/>
    <w:rsid w:val="005F0A27"/>
    <w:rsid w:val="006067DD"/>
    <w:rsid w:val="00612FF2"/>
    <w:rsid w:val="00627C86"/>
    <w:rsid w:val="0063056F"/>
    <w:rsid w:val="00630CB2"/>
    <w:rsid w:val="00641F55"/>
    <w:rsid w:val="006635B6"/>
    <w:rsid w:val="00676189"/>
    <w:rsid w:val="00690AC2"/>
    <w:rsid w:val="006A2F8B"/>
    <w:rsid w:val="006B0A34"/>
    <w:rsid w:val="006C510C"/>
    <w:rsid w:val="006D57CC"/>
    <w:rsid w:val="006D5E47"/>
    <w:rsid w:val="006F6368"/>
    <w:rsid w:val="0071074F"/>
    <w:rsid w:val="007178D0"/>
    <w:rsid w:val="00730A3C"/>
    <w:rsid w:val="00736F7F"/>
    <w:rsid w:val="00741EC7"/>
    <w:rsid w:val="00744204"/>
    <w:rsid w:val="007447B1"/>
    <w:rsid w:val="00744E9E"/>
    <w:rsid w:val="00797666"/>
    <w:rsid w:val="007D4E17"/>
    <w:rsid w:val="007D5CB9"/>
    <w:rsid w:val="007F0EE9"/>
    <w:rsid w:val="00810FE0"/>
    <w:rsid w:val="0081377E"/>
    <w:rsid w:val="00831BBD"/>
    <w:rsid w:val="00832067"/>
    <w:rsid w:val="00840D95"/>
    <w:rsid w:val="00850AFD"/>
    <w:rsid w:val="00851C7C"/>
    <w:rsid w:val="00860F95"/>
    <w:rsid w:val="00861656"/>
    <w:rsid w:val="008637B8"/>
    <w:rsid w:val="008658B8"/>
    <w:rsid w:val="00866613"/>
    <w:rsid w:val="008A31C3"/>
    <w:rsid w:val="008A5C21"/>
    <w:rsid w:val="008C0F13"/>
    <w:rsid w:val="008C55D4"/>
    <w:rsid w:val="008E73A8"/>
    <w:rsid w:val="008F15C9"/>
    <w:rsid w:val="0091759D"/>
    <w:rsid w:val="009250C5"/>
    <w:rsid w:val="009305F4"/>
    <w:rsid w:val="00936887"/>
    <w:rsid w:val="00952657"/>
    <w:rsid w:val="00961ADE"/>
    <w:rsid w:val="00997EC0"/>
    <w:rsid w:val="009B3A53"/>
    <w:rsid w:val="009B6A6B"/>
    <w:rsid w:val="009E1279"/>
    <w:rsid w:val="009E1C6A"/>
    <w:rsid w:val="009E4F50"/>
    <w:rsid w:val="009F1405"/>
    <w:rsid w:val="009F6407"/>
    <w:rsid w:val="00A00564"/>
    <w:rsid w:val="00A043E3"/>
    <w:rsid w:val="00A07AA1"/>
    <w:rsid w:val="00A37CF9"/>
    <w:rsid w:val="00A47091"/>
    <w:rsid w:val="00A7122A"/>
    <w:rsid w:val="00A84E09"/>
    <w:rsid w:val="00A850F3"/>
    <w:rsid w:val="00A9221A"/>
    <w:rsid w:val="00A96E5A"/>
    <w:rsid w:val="00AA0A14"/>
    <w:rsid w:val="00AD1964"/>
    <w:rsid w:val="00B0657D"/>
    <w:rsid w:val="00B07584"/>
    <w:rsid w:val="00B10B46"/>
    <w:rsid w:val="00B5334B"/>
    <w:rsid w:val="00B534A2"/>
    <w:rsid w:val="00B56514"/>
    <w:rsid w:val="00B71480"/>
    <w:rsid w:val="00B83573"/>
    <w:rsid w:val="00B84C95"/>
    <w:rsid w:val="00B92FBC"/>
    <w:rsid w:val="00BA0681"/>
    <w:rsid w:val="00BA4E38"/>
    <w:rsid w:val="00BA54CA"/>
    <w:rsid w:val="00BB33E7"/>
    <w:rsid w:val="00BB49AB"/>
    <w:rsid w:val="00BC06BF"/>
    <w:rsid w:val="00BD51CB"/>
    <w:rsid w:val="00BD60FC"/>
    <w:rsid w:val="00BD6AE0"/>
    <w:rsid w:val="00BF1CFE"/>
    <w:rsid w:val="00BF6D23"/>
    <w:rsid w:val="00C16AA9"/>
    <w:rsid w:val="00C35A68"/>
    <w:rsid w:val="00C45F64"/>
    <w:rsid w:val="00C550BF"/>
    <w:rsid w:val="00C64D77"/>
    <w:rsid w:val="00C731F0"/>
    <w:rsid w:val="00C909E0"/>
    <w:rsid w:val="00C90FD6"/>
    <w:rsid w:val="00CA654F"/>
    <w:rsid w:val="00CB3EE5"/>
    <w:rsid w:val="00CC00C5"/>
    <w:rsid w:val="00CC0B4E"/>
    <w:rsid w:val="00CC2DDC"/>
    <w:rsid w:val="00CD368F"/>
    <w:rsid w:val="00CE53E4"/>
    <w:rsid w:val="00CE5AA4"/>
    <w:rsid w:val="00CF0049"/>
    <w:rsid w:val="00D3013F"/>
    <w:rsid w:val="00D866A7"/>
    <w:rsid w:val="00DC2B7C"/>
    <w:rsid w:val="00DF6E9A"/>
    <w:rsid w:val="00E13693"/>
    <w:rsid w:val="00E43398"/>
    <w:rsid w:val="00E44537"/>
    <w:rsid w:val="00E477A8"/>
    <w:rsid w:val="00E55B25"/>
    <w:rsid w:val="00E715E3"/>
    <w:rsid w:val="00E71F92"/>
    <w:rsid w:val="00E76DC0"/>
    <w:rsid w:val="00E85885"/>
    <w:rsid w:val="00E900A4"/>
    <w:rsid w:val="00E9274F"/>
    <w:rsid w:val="00EA7C96"/>
    <w:rsid w:val="00EB3BCF"/>
    <w:rsid w:val="00EB5AA9"/>
    <w:rsid w:val="00EC0C14"/>
    <w:rsid w:val="00EE22D5"/>
    <w:rsid w:val="00EF2E22"/>
    <w:rsid w:val="00F01ADC"/>
    <w:rsid w:val="00F05B2C"/>
    <w:rsid w:val="00F17EC4"/>
    <w:rsid w:val="00F6334D"/>
    <w:rsid w:val="00F63E91"/>
    <w:rsid w:val="00F77592"/>
    <w:rsid w:val="00F846F8"/>
    <w:rsid w:val="00F9016C"/>
    <w:rsid w:val="00FB040D"/>
    <w:rsid w:val="00FB1275"/>
    <w:rsid w:val="00FB1C32"/>
    <w:rsid w:val="00FC0205"/>
    <w:rsid w:val="00FC34E8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DCB8A3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styleId="Normlnweb">
    <w:name w:val="Normal (Web)"/>
    <w:basedOn w:val="Normln"/>
    <w:uiPriority w:val="99"/>
    <w:semiHidden/>
    <w:unhideWhenUsed/>
    <w:rsid w:val="000D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otak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b5ee77a-7a6d-4ffd-8d82-36e984810eb7"/>
    <ds:schemaRef ds:uri="b9917243-9285-4951-92e5-487d7b6e61c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E31A21-259A-478E-9F55-1557D1F6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23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3</cp:revision>
  <cp:lastPrinted>2025-01-13T14:28:00Z</cp:lastPrinted>
  <dcterms:created xsi:type="dcterms:W3CDTF">2025-01-13T14:13:00Z</dcterms:created>
  <dcterms:modified xsi:type="dcterms:W3CDTF">2025-01-13T14:35:00Z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