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2024-V40-408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-2076</wp:posOffset>
            </wp:positionV>
            <wp:extent cx="962999" cy="12764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2999" cy="127642"/>
                    </a:xfrm>
                    <a:custGeom>
                      <a:rect l="l" t="t" r="r" b="b"/>
                      <a:pathLst>
                        <a:path w="962999" h="127642">
                          <a:moveTo>
                            <a:pt x="0" y="127642"/>
                          </a:moveTo>
                          <a:lnTo>
                            <a:pt x="962999" y="127642"/>
                          </a:lnTo>
                          <a:lnTo>
                            <a:pt x="9629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20" w:after="0" w:line="166" w:lineRule="exact"/>
        <w:ind w:left="427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12972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53104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80381</wp:posOffset>
            </wp:positionV>
            <wp:extent cx="113127" cy="9445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7" cy="94450"/>
                    </a:xfrm>
                    <a:custGeom>
                      <a:rect l="l" t="t" r="r" b="b"/>
                      <a:pathLst>
                        <a:path w="113127" h="94450">
                          <a:moveTo>
                            <a:pt x="0" y="94450"/>
                          </a:moveTo>
                          <a:lnTo>
                            <a:pt x="113127" y="94450"/>
                          </a:lnTo>
                          <a:lnTo>
                            <a:pt x="1131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6379461</wp:posOffset>
            </wp:positionH>
            <wp:positionV relativeFrom="line">
              <wp:posOffset>80382</wp:posOffset>
            </wp:positionV>
            <wp:extent cx="515843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79461" y="80382"/>
                      <a:ext cx="40154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831903340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Smofkabiven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1970 (4ks/karton)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79.464,-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1801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1801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138552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0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23777</wp:posOffset>
            </wp:positionV>
            <wp:extent cx="6954011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23777</wp:posOffset>
            </wp:positionV>
            <wp:extent cx="180" cy="539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1545545</wp:posOffset>
            </wp:positionH>
            <wp:positionV relativeFrom="line">
              <wp:posOffset>95250</wp:posOffset>
            </wp:positionV>
            <wp:extent cx="952410" cy="944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410" cy="94450"/>
                    </a:xfrm>
                    <a:custGeom>
                      <a:rect l="l" t="t" r="r" b="b"/>
                      <a:pathLst>
                        <a:path w="952410" h="94450">
                          <a:moveTo>
                            <a:pt x="0" y="94450"/>
                          </a:moveTo>
                          <a:lnTo>
                            <a:pt x="952410" y="94450"/>
                          </a:lnTo>
                          <a:lnTo>
                            <a:pt x="9524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3459486</wp:posOffset>
            </wp:positionH>
            <wp:positionV relativeFrom="line">
              <wp:posOffset>95250</wp:posOffset>
            </wp:positionV>
            <wp:extent cx="1342058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2058" cy="94450"/>
                    </a:xfrm>
                    <a:custGeom>
                      <a:rect l="l" t="t" r="r" b="b"/>
                      <a:pathLst>
                        <a:path w="1342058" h="94450">
                          <a:moveTo>
                            <a:pt x="0" y="94450"/>
                          </a:moveTo>
                          <a:lnTo>
                            <a:pt x="1342058" y="94450"/>
                          </a:lnTo>
                          <a:lnTo>
                            <a:pt x="13420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39112</wp:posOffset>
            </wp:positionV>
            <wp:extent cx="6977887" cy="42164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50" Type="http://schemas.openxmlformats.org/officeDocument/2006/relationships/image" Target="media/image150.png"/><Relationship Id="rId151" Type="http://schemas.openxmlformats.org/officeDocument/2006/relationships/hyperlink" TargetMode="External" Target="http://www.saul-is.cz"/><Relationship Id="rId152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2025-01-13T14:11:02Z</dcterms:created>
  <dcterms:modified xsi:type="dcterms:W3CDTF">2025-01-13T14:11:02Z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