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2024-V40-407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31115</wp:posOffset>
            </wp:positionV>
            <wp:extent cx="92427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1"/>
                    </a:xfrm>
                    <a:custGeom>
                      <a:rect l="l" t="t" r="r" b="b"/>
                      <a:pathLst>
                        <a:path w="924275" h="94451">
                          <a:moveTo>
                            <a:pt x="0" y="94451"/>
                          </a:moveTo>
                          <a:lnTo>
                            <a:pt x="924275" y="94451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KABI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1702/65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4 - MICHLE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776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89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16.12.2024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16.12.2024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6"/>
          <w:tab w:val="left" w:pos="2807"/>
        </w:tabs>
        <w:spacing w:before="120" w:after="0" w:line="148" w:lineRule="exact"/>
        <w:ind w:left="427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8791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6024178</wp:posOffset>
            </wp:positionH>
            <wp:positionV relativeFrom="line">
              <wp:posOffset>39573</wp:posOffset>
            </wp:positionV>
            <wp:extent cx="365102" cy="13830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102" cy="138300"/>
                    </a:xfrm>
                    <a:custGeom>
                      <a:rect l="l" t="t" r="r" b="b"/>
                      <a:pathLst>
                        <a:path w="365102" h="138300">
                          <a:moveTo>
                            <a:pt x="0" y="138300"/>
                          </a:moveTo>
                          <a:lnTo>
                            <a:pt x="365102" y="138300"/>
                          </a:lnTo>
                          <a:lnTo>
                            <a:pt x="36510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83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6379460</wp:posOffset>
            </wp:positionH>
            <wp:positionV relativeFrom="line">
              <wp:posOffset>76201</wp:posOffset>
            </wp:positionV>
            <wp:extent cx="515843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79460" y="76201"/>
                      <a:ext cx="40154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K9275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Sod.Chlo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FresKabi 0,9% 30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250ml FreeFle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+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69.298,56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3932</wp:posOffset>
            </wp:positionV>
            <wp:extent cx="51815" cy="31801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3932</wp:posOffset>
            </wp:positionV>
            <wp:extent cx="44703" cy="31801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138552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3459486</wp:posOffset>
            </wp:positionH>
            <wp:positionV relativeFrom="line">
              <wp:posOffset>75576</wp:posOffset>
            </wp:positionV>
            <wp:extent cx="1467993" cy="133174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7993" cy="133174"/>
                    </a:xfrm>
                    <a:custGeom>
                      <a:rect l="l" t="t" r="r" b="b"/>
                      <a:pathLst>
                        <a:path w="1467993" h="133174">
                          <a:moveTo>
                            <a:pt x="0" y="133174"/>
                          </a:moveTo>
                          <a:lnTo>
                            <a:pt x="1467993" y="133174"/>
                          </a:lnTo>
                          <a:lnTo>
                            <a:pt x="146799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31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39112</wp:posOffset>
            </wp:positionV>
            <wp:extent cx="6977887" cy="42164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9" Type="http://schemas.openxmlformats.org/officeDocument/2006/relationships/image" Target="media/image149.png"/><Relationship Id="rId150" Type="http://schemas.openxmlformats.org/officeDocument/2006/relationships/hyperlink" TargetMode="External" Target="http://www.saul-is.cz"/><Relationship Id="rId151" Type="http://schemas.openxmlformats.org/officeDocument/2006/relationships/image" Target="media/image1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2025-01-13T09:30:25Z</dcterms:created>
  <dcterms:modified xsi:type="dcterms:W3CDTF">2025-01-13T09:30:25Z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