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9E01" w14:textId="77777777" w:rsidR="00F26C2F" w:rsidRDefault="00F26C2F" w:rsidP="007264B5">
      <w:pPr>
        <w:spacing w:after="120" w:line="276" w:lineRule="auto"/>
        <w:rPr>
          <w:rFonts w:ascii="Palatino Linotype" w:hAnsi="Palatino Linotype"/>
          <w:b/>
          <w:sz w:val="24"/>
          <w:szCs w:val="24"/>
          <w:u w:val="single"/>
        </w:rPr>
      </w:pPr>
    </w:p>
    <w:p w14:paraId="21C12B15" w14:textId="77777777" w:rsidR="00F26C2F" w:rsidRDefault="00F26C2F" w:rsidP="007264B5">
      <w:pPr>
        <w:spacing w:after="120"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14:paraId="6DCB24E4" w14:textId="77777777" w:rsidR="007264B5" w:rsidRDefault="007264B5" w:rsidP="007264B5">
      <w:pPr>
        <w:pStyle w:val="Zhlav"/>
        <w:spacing w:line="276" w:lineRule="auto"/>
        <w:ind w:left="1128" w:firstLine="4536"/>
        <w:jc w:val="center"/>
        <w:rPr>
          <w:rFonts w:ascii="Palatino Linotype" w:hAnsi="Palatino Linotype"/>
          <w:b/>
          <w:sz w:val="22"/>
        </w:rPr>
      </w:pPr>
    </w:p>
    <w:p w14:paraId="03DFBC17" w14:textId="77777777" w:rsidR="007264B5" w:rsidRDefault="007264B5" w:rsidP="007264B5">
      <w:pPr>
        <w:pStyle w:val="Zhlav"/>
        <w:spacing w:line="276" w:lineRule="auto"/>
        <w:ind w:left="1128" w:firstLine="4536"/>
        <w:jc w:val="center"/>
        <w:rPr>
          <w:rFonts w:ascii="Palatino Linotype" w:hAnsi="Palatino Linotype"/>
          <w:b/>
          <w:sz w:val="22"/>
        </w:rPr>
      </w:pPr>
    </w:p>
    <w:p w14:paraId="3F7363DB" w14:textId="70E84E8B" w:rsidR="00F26C2F" w:rsidRPr="00BA6297" w:rsidRDefault="00F26C2F" w:rsidP="007264B5">
      <w:pPr>
        <w:pStyle w:val="Zhlav"/>
        <w:spacing w:line="276" w:lineRule="auto"/>
        <w:ind w:left="1128" w:firstLine="4536"/>
        <w:jc w:val="center"/>
        <w:rPr>
          <w:rFonts w:ascii="Palatino Linotype" w:hAnsi="Palatino Linotype"/>
          <w:b/>
          <w:sz w:val="22"/>
        </w:rPr>
      </w:pPr>
      <w:r w:rsidRPr="00BA6297">
        <w:rPr>
          <w:rFonts w:ascii="Palatino Linotype" w:hAnsi="Palatino Linotype"/>
          <w:b/>
          <w:noProof/>
          <w:sz w:val="22"/>
          <w:lang w:eastAsia="cs-CZ"/>
        </w:rPr>
        <w:drawing>
          <wp:anchor distT="0" distB="215900" distL="114300" distR="114300" simplePos="0" relativeHeight="251659264" behindDoc="1" locked="1" layoutInCell="1" allowOverlap="1" wp14:anchorId="48CA9F7A" wp14:editId="4F0C5B0D">
            <wp:simplePos x="0" y="0"/>
            <wp:positionH relativeFrom="margin">
              <wp:align>center</wp:align>
            </wp:positionH>
            <wp:positionV relativeFrom="page">
              <wp:posOffset>30480</wp:posOffset>
            </wp:positionV>
            <wp:extent cx="7559675" cy="2047875"/>
            <wp:effectExtent l="0" t="0" r="0" b="0"/>
            <wp:wrapNone/>
            <wp:docPr id="1822129017" name="Obrázek 1822129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ahlavi 1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2"/>
        </w:rPr>
        <w:t>č</w:t>
      </w:r>
      <w:r w:rsidRPr="00BA6297">
        <w:rPr>
          <w:rFonts w:ascii="Palatino Linotype" w:hAnsi="Palatino Linotype"/>
          <w:b/>
          <w:sz w:val="22"/>
        </w:rPr>
        <w:t>. j. NG/</w:t>
      </w:r>
      <w:r w:rsidR="00B1033E">
        <w:rPr>
          <w:rFonts w:ascii="Palatino Linotype" w:hAnsi="Palatino Linotype"/>
          <w:b/>
          <w:sz w:val="22"/>
        </w:rPr>
        <w:t>1998</w:t>
      </w:r>
      <w:r w:rsidR="00410FA5">
        <w:rPr>
          <w:rFonts w:ascii="Palatino Linotype" w:hAnsi="Palatino Linotype"/>
          <w:b/>
          <w:sz w:val="22"/>
        </w:rPr>
        <w:t>/</w:t>
      </w:r>
      <w:r w:rsidRPr="00BA6297">
        <w:rPr>
          <w:rFonts w:ascii="Palatino Linotype" w:hAnsi="Palatino Linotype"/>
          <w:b/>
          <w:sz w:val="22"/>
        </w:rPr>
        <w:t>2024</w:t>
      </w:r>
    </w:p>
    <w:p w14:paraId="781CB443" w14:textId="77777777" w:rsidR="003876F6" w:rsidRDefault="003876F6" w:rsidP="007264B5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14:paraId="255ECACD" w14:textId="77777777" w:rsidR="003876F6" w:rsidRDefault="003876F6" w:rsidP="007264B5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14:paraId="66894F3B" w14:textId="003C5392" w:rsidR="0002067C" w:rsidRDefault="00E3291D" w:rsidP="007264B5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DODATEK Č. 1 </w:t>
      </w:r>
    </w:p>
    <w:p w14:paraId="7CE3AD98" w14:textId="6A106E6B" w:rsidR="00E3291D" w:rsidRPr="00CA6953" w:rsidRDefault="00E3291D" w:rsidP="007264B5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KE SMLOUVĚ O </w:t>
      </w:r>
      <w:r w:rsidR="0037385E">
        <w:rPr>
          <w:rFonts w:ascii="Palatino Linotype" w:hAnsi="Palatino Linotype"/>
          <w:b/>
          <w:sz w:val="24"/>
          <w:szCs w:val="24"/>
          <w:u w:val="single"/>
        </w:rPr>
        <w:t>DÍLO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 č. j. NG</w:t>
      </w:r>
      <w:r w:rsidR="00891B5C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B1033E">
        <w:rPr>
          <w:rFonts w:ascii="Palatino Linotype" w:hAnsi="Palatino Linotype"/>
          <w:b/>
          <w:sz w:val="24"/>
          <w:szCs w:val="24"/>
          <w:u w:val="single"/>
        </w:rPr>
        <w:t>1053</w:t>
      </w:r>
      <w:r w:rsidR="00BA2716">
        <w:rPr>
          <w:rFonts w:ascii="Palatino Linotype" w:hAnsi="Palatino Linotype"/>
          <w:b/>
          <w:sz w:val="24"/>
          <w:szCs w:val="24"/>
          <w:u w:val="single"/>
        </w:rPr>
        <w:t>/2024</w:t>
      </w:r>
      <w:r w:rsidR="009A1047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ZE DNE </w:t>
      </w:r>
      <w:r w:rsidR="00B1033E">
        <w:rPr>
          <w:rFonts w:ascii="Palatino Linotype" w:hAnsi="Palatino Linotype"/>
          <w:b/>
          <w:sz w:val="24"/>
          <w:szCs w:val="24"/>
          <w:u w:val="single"/>
        </w:rPr>
        <w:t>25. 9.</w:t>
      </w:r>
      <w:r w:rsidR="00FE3DA5">
        <w:rPr>
          <w:rFonts w:ascii="Palatino Linotype" w:hAnsi="Palatino Linotype"/>
          <w:b/>
          <w:sz w:val="24"/>
          <w:szCs w:val="24"/>
          <w:u w:val="single"/>
        </w:rPr>
        <w:t xml:space="preserve"> 2024</w:t>
      </w:r>
    </w:p>
    <w:p w14:paraId="4409719A" w14:textId="553C0FCD" w:rsidR="623915BC" w:rsidRPr="00F26C2F" w:rsidRDefault="00E3291D" w:rsidP="007264B5">
      <w:pPr>
        <w:spacing w:after="0" w:line="276" w:lineRule="auto"/>
        <w:jc w:val="center"/>
        <w:rPr>
          <w:rFonts w:ascii="Palatino Linotype" w:hAnsi="Palatino Linotype"/>
          <w:bCs/>
          <w:szCs w:val="20"/>
        </w:rPr>
      </w:pPr>
      <w:r w:rsidRPr="00F26C2F">
        <w:rPr>
          <w:rFonts w:ascii="Palatino Linotype" w:hAnsi="Palatino Linotype"/>
          <w:bCs/>
          <w:szCs w:val="20"/>
        </w:rPr>
        <w:t>(níže „Dodatek“)</w:t>
      </w:r>
    </w:p>
    <w:p w14:paraId="027B3D62" w14:textId="77777777" w:rsidR="00C84F13" w:rsidRPr="00F26C2F" w:rsidRDefault="00C84F13" w:rsidP="007264B5">
      <w:pPr>
        <w:spacing w:after="0" w:line="276" w:lineRule="auto"/>
        <w:rPr>
          <w:rFonts w:ascii="Palatino Linotype" w:hAnsi="Palatino Linotype"/>
          <w:b/>
          <w:szCs w:val="20"/>
        </w:rPr>
      </w:pPr>
      <w:r w:rsidRPr="00F26C2F">
        <w:rPr>
          <w:rFonts w:ascii="Palatino Linotype" w:hAnsi="Palatino Linotype"/>
          <w:b/>
          <w:szCs w:val="20"/>
        </w:rPr>
        <w:t>Národní galerie v Praze</w:t>
      </w:r>
    </w:p>
    <w:p w14:paraId="4CEE8063" w14:textId="77777777" w:rsidR="00C84F13" w:rsidRPr="00F26C2F" w:rsidRDefault="00C84F13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F26C2F">
        <w:rPr>
          <w:rFonts w:ascii="Palatino Linotype" w:hAnsi="Palatino Linotype"/>
          <w:szCs w:val="20"/>
        </w:rPr>
        <w:t>Staroměstské náměstí 12</w:t>
      </w:r>
    </w:p>
    <w:p w14:paraId="74C0411D" w14:textId="2658954B" w:rsidR="00C84F13" w:rsidRPr="00F26C2F" w:rsidRDefault="00C84F13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F26C2F">
        <w:rPr>
          <w:rFonts w:ascii="Palatino Linotype" w:hAnsi="Palatino Linotype"/>
          <w:szCs w:val="20"/>
        </w:rPr>
        <w:t>110 15 Praha 1,</w:t>
      </w:r>
    </w:p>
    <w:p w14:paraId="0E8EDCA4" w14:textId="77777777" w:rsidR="00C84F13" w:rsidRPr="00F26C2F" w:rsidRDefault="00C84F13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F26C2F">
        <w:rPr>
          <w:rFonts w:ascii="Palatino Linotype" w:hAnsi="Palatino Linotype"/>
          <w:szCs w:val="20"/>
        </w:rPr>
        <w:t xml:space="preserve">zastoupená </w:t>
      </w:r>
      <w:r w:rsidR="00EC10AB" w:rsidRPr="00F26C2F">
        <w:rPr>
          <w:rFonts w:ascii="Palatino Linotype" w:hAnsi="Palatino Linotype"/>
          <w:szCs w:val="20"/>
        </w:rPr>
        <w:t>Ing</w:t>
      </w:r>
      <w:r w:rsidRPr="00F26C2F">
        <w:rPr>
          <w:rFonts w:ascii="Palatino Linotype" w:hAnsi="Palatino Linotype"/>
          <w:szCs w:val="20"/>
        </w:rPr>
        <w:t xml:space="preserve">. </w:t>
      </w:r>
      <w:r w:rsidR="00EC10AB" w:rsidRPr="00F26C2F">
        <w:rPr>
          <w:rFonts w:ascii="Palatino Linotype" w:hAnsi="Palatino Linotype"/>
          <w:szCs w:val="20"/>
        </w:rPr>
        <w:t>Dušanem</w:t>
      </w:r>
      <w:r w:rsidRPr="00F26C2F">
        <w:rPr>
          <w:rFonts w:ascii="Palatino Linotype" w:hAnsi="Palatino Linotype"/>
          <w:szCs w:val="20"/>
        </w:rPr>
        <w:t xml:space="preserve"> </w:t>
      </w:r>
      <w:r w:rsidR="00EC10AB" w:rsidRPr="00F26C2F">
        <w:rPr>
          <w:rFonts w:ascii="Palatino Linotype" w:hAnsi="Palatino Linotype"/>
          <w:szCs w:val="20"/>
        </w:rPr>
        <w:t>Perlíkem</w:t>
      </w:r>
      <w:r w:rsidRPr="00F26C2F">
        <w:rPr>
          <w:rFonts w:ascii="Palatino Linotype" w:hAnsi="Palatino Linotype"/>
          <w:szCs w:val="20"/>
        </w:rPr>
        <w:t>,</w:t>
      </w:r>
    </w:p>
    <w:p w14:paraId="19B330A9" w14:textId="097DC982" w:rsidR="00C84F13" w:rsidRPr="00F26C2F" w:rsidRDefault="005E642D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F26C2F">
        <w:rPr>
          <w:rFonts w:ascii="Palatino Linotype" w:hAnsi="Palatino Linotype"/>
          <w:szCs w:val="20"/>
        </w:rPr>
        <w:t xml:space="preserve">ředitelem Sekce </w:t>
      </w:r>
      <w:r w:rsidR="00C84F13" w:rsidRPr="00F26C2F">
        <w:rPr>
          <w:rFonts w:ascii="Palatino Linotype" w:hAnsi="Palatino Linotype"/>
          <w:szCs w:val="20"/>
        </w:rPr>
        <w:t>sbírkového fondu</w:t>
      </w:r>
      <w:r w:rsidR="00EC10AB" w:rsidRPr="00F26C2F">
        <w:rPr>
          <w:rFonts w:ascii="Palatino Linotype" w:hAnsi="Palatino Linotype"/>
          <w:szCs w:val="20"/>
        </w:rPr>
        <w:t>,</w:t>
      </w:r>
    </w:p>
    <w:p w14:paraId="0A5E75E6" w14:textId="77777777" w:rsidR="00C84F13" w:rsidRPr="00F26C2F" w:rsidRDefault="00C84F13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F26C2F">
        <w:rPr>
          <w:rFonts w:ascii="Palatino Linotype" w:hAnsi="Palatino Linotype"/>
          <w:szCs w:val="20"/>
        </w:rPr>
        <w:t>IČ: 00023281; DIČ: CZ00023281</w:t>
      </w:r>
    </w:p>
    <w:p w14:paraId="64DDBC5D" w14:textId="7C558DF8" w:rsidR="00C84F13" w:rsidRPr="00F26C2F" w:rsidRDefault="001D6214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F26C2F">
        <w:rPr>
          <w:rFonts w:ascii="Palatino Linotype" w:hAnsi="Palatino Linotype"/>
          <w:szCs w:val="20"/>
        </w:rPr>
        <w:t>B</w:t>
      </w:r>
      <w:r w:rsidR="00C84F13" w:rsidRPr="00F26C2F">
        <w:rPr>
          <w:rFonts w:ascii="Palatino Linotype" w:hAnsi="Palatino Linotype"/>
          <w:szCs w:val="20"/>
        </w:rPr>
        <w:t xml:space="preserve">ankovní spojení: </w:t>
      </w:r>
      <w:r w:rsidR="008B34B4">
        <w:rPr>
          <w:rFonts w:ascii="Palatino Linotype" w:hAnsi="Palatino Linotype"/>
          <w:szCs w:val="20"/>
        </w:rPr>
        <w:t>XXX XXXXXXXXXXXXXX</w:t>
      </w:r>
    </w:p>
    <w:p w14:paraId="19D0B353" w14:textId="25F98EE2" w:rsidR="00C84F13" w:rsidRPr="00F26C2F" w:rsidRDefault="00C84F13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F26C2F">
        <w:rPr>
          <w:rFonts w:ascii="Palatino Linotype" w:hAnsi="Palatino Linotype"/>
          <w:szCs w:val="20"/>
        </w:rPr>
        <w:t xml:space="preserve">(dále jen </w:t>
      </w:r>
      <w:r w:rsidRPr="00F26C2F">
        <w:rPr>
          <w:rFonts w:ascii="Palatino Linotype" w:hAnsi="Palatino Linotype"/>
          <w:b/>
          <w:szCs w:val="20"/>
        </w:rPr>
        <w:t>„Objednatel“</w:t>
      </w:r>
      <w:r w:rsidRPr="00F26C2F">
        <w:rPr>
          <w:rFonts w:ascii="Palatino Linotype" w:hAnsi="Palatino Linotype"/>
          <w:szCs w:val="20"/>
        </w:rPr>
        <w:t>)</w:t>
      </w:r>
    </w:p>
    <w:p w14:paraId="0143C14F" w14:textId="77777777" w:rsidR="00CA6953" w:rsidRPr="00F26C2F" w:rsidRDefault="00CA6953" w:rsidP="007264B5">
      <w:pPr>
        <w:spacing w:after="0" w:line="276" w:lineRule="auto"/>
        <w:rPr>
          <w:rFonts w:ascii="Palatino Linotype" w:hAnsi="Palatino Linotype"/>
          <w:szCs w:val="20"/>
        </w:rPr>
      </w:pPr>
    </w:p>
    <w:p w14:paraId="137C5FAC" w14:textId="08D537E1" w:rsidR="00C84F13" w:rsidRPr="00F26C2F" w:rsidRDefault="00C84F13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F26C2F">
        <w:rPr>
          <w:rFonts w:ascii="Palatino Linotype" w:hAnsi="Palatino Linotype"/>
          <w:szCs w:val="20"/>
        </w:rPr>
        <w:t>na straně jedné</w:t>
      </w:r>
    </w:p>
    <w:p w14:paraId="13267181" w14:textId="77777777" w:rsidR="00C57590" w:rsidRPr="00F26C2F" w:rsidRDefault="00C57590" w:rsidP="007264B5">
      <w:pPr>
        <w:spacing w:after="0" w:line="276" w:lineRule="auto"/>
        <w:rPr>
          <w:rFonts w:ascii="Palatino Linotype" w:hAnsi="Palatino Linotype"/>
          <w:szCs w:val="20"/>
        </w:rPr>
      </w:pPr>
    </w:p>
    <w:p w14:paraId="3115D692" w14:textId="6DD5FF2F" w:rsidR="001215FD" w:rsidRDefault="00C84F13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F26C2F">
        <w:rPr>
          <w:rFonts w:ascii="Palatino Linotype" w:hAnsi="Palatino Linotype"/>
          <w:szCs w:val="20"/>
        </w:rPr>
        <w:t>a</w:t>
      </w:r>
    </w:p>
    <w:p w14:paraId="3A1F0CB1" w14:textId="77777777" w:rsidR="0086168C" w:rsidRPr="0009233B" w:rsidRDefault="0086168C" w:rsidP="0009233B">
      <w:pPr>
        <w:spacing w:after="0" w:line="360" w:lineRule="auto"/>
        <w:rPr>
          <w:rFonts w:ascii="Palatino Linotype" w:hAnsi="Palatino Linotype"/>
        </w:rPr>
      </w:pPr>
    </w:p>
    <w:p w14:paraId="09322D7F" w14:textId="77777777" w:rsidR="0009233B" w:rsidRPr="0009233B" w:rsidRDefault="0009233B" w:rsidP="0009233B">
      <w:pPr>
        <w:spacing w:after="0" w:line="360" w:lineRule="auto"/>
        <w:rPr>
          <w:rFonts w:ascii="Palatino Linotype" w:hAnsi="Palatino Linotype"/>
          <w:b/>
          <w:bCs/>
        </w:rPr>
      </w:pPr>
      <w:r w:rsidRPr="0009233B">
        <w:rPr>
          <w:rFonts w:ascii="Palatino Linotype" w:hAnsi="Palatino Linotype"/>
          <w:b/>
          <w:bCs/>
        </w:rPr>
        <w:t xml:space="preserve">MgA. Michaela Matoušek Šmídová, DiS. </w:t>
      </w:r>
    </w:p>
    <w:p w14:paraId="65081D4D" w14:textId="77777777" w:rsidR="0009233B" w:rsidRPr="0009233B" w:rsidRDefault="0009233B" w:rsidP="0009233B">
      <w:pPr>
        <w:spacing w:after="0" w:line="360" w:lineRule="auto"/>
        <w:rPr>
          <w:rFonts w:ascii="Palatino Linotype" w:hAnsi="Palatino Linotype"/>
        </w:rPr>
      </w:pPr>
      <w:r w:rsidRPr="0009233B">
        <w:rPr>
          <w:rFonts w:ascii="Palatino Linotype" w:hAnsi="Palatino Linotype"/>
        </w:rPr>
        <w:t>Mechová 123/4, 644 00 Brno</w:t>
      </w:r>
    </w:p>
    <w:p w14:paraId="03590DB6" w14:textId="77777777" w:rsidR="0009233B" w:rsidRPr="0009233B" w:rsidRDefault="0009233B" w:rsidP="0009233B">
      <w:pPr>
        <w:spacing w:after="0" w:line="360" w:lineRule="auto"/>
        <w:rPr>
          <w:rFonts w:ascii="Palatino Linotype" w:hAnsi="Palatino Linotype"/>
        </w:rPr>
      </w:pPr>
      <w:r w:rsidRPr="0009233B">
        <w:rPr>
          <w:rFonts w:ascii="Palatino Linotype" w:hAnsi="Palatino Linotype"/>
        </w:rPr>
        <w:t>DIČ: CZ9252274119</w:t>
      </w:r>
    </w:p>
    <w:p w14:paraId="0A6FA077" w14:textId="77777777" w:rsidR="0009233B" w:rsidRPr="0009233B" w:rsidRDefault="0009233B" w:rsidP="0009233B">
      <w:pPr>
        <w:spacing w:after="0" w:line="360" w:lineRule="auto"/>
        <w:rPr>
          <w:rFonts w:ascii="Palatino Linotype" w:hAnsi="Palatino Linotype"/>
        </w:rPr>
      </w:pPr>
      <w:r w:rsidRPr="0009233B">
        <w:rPr>
          <w:rFonts w:ascii="Palatino Linotype" w:hAnsi="Palatino Linotype"/>
        </w:rPr>
        <w:t>Není plátce DPH.</w:t>
      </w:r>
    </w:p>
    <w:p w14:paraId="61FCC763" w14:textId="255F6961" w:rsidR="0009233B" w:rsidRPr="0009233B" w:rsidRDefault="0009233B" w:rsidP="0009233B">
      <w:pPr>
        <w:spacing w:after="0" w:line="360" w:lineRule="auto"/>
        <w:rPr>
          <w:rFonts w:ascii="Palatino Linotype" w:hAnsi="Palatino Linotype"/>
        </w:rPr>
      </w:pPr>
      <w:r w:rsidRPr="0009233B">
        <w:rPr>
          <w:rFonts w:ascii="Palatino Linotype" w:hAnsi="Palatino Linotype"/>
        </w:rPr>
        <w:t>kontakt:</w:t>
      </w:r>
      <w:r w:rsidR="008B34B4">
        <w:rPr>
          <w:rFonts w:ascii="Palatino Linotype" w:hAnsi="Palatino Linotype"/>
        </w:rPr>
        <w:t xml:space="preserve"> XXXXXXXXXXXXXXXXXX</w:t>
      </w:r>
      <w:r w:rsidRPr="0009233B">
        <w:rPr>
          <w:rFonts w:ascii="Palatino Linotype" w:hAnsi="Palatino Linotype"/>
        </w:rPr>
        <w:t xml:space="preserve">, tel.: </w:t>
      </w:r>
      <w:r w:rsidR="008B34B4">
        <w:rPr>
          <w:rFonts w:ascii="Palatino Linotype" w:hAnsi="Palatino Linotype"/>
        </w:rPr>
        <w:t>XXXXXXXXX</w:t>
      </w:r>
    </w:p>
    <w:p w14:paraId="2B786EBD" w14:textId="039E10F2" w:rsidR="0037385E" w:rsidRPr="0086168C" w:rsidRDefault="0086168C" w:rsidP="0009233B">
      <w:pPr>
        <w:spacing w:after="0" w:line="276" w:lineRule="auto"/>
        <w:rPr>
          <w:bCs/>
        </w:rPr>
      </w:pPr>
      <w:r w:rsidRPr="0086168C">
        <w:rPr>
          <w:rFonts w:ascii="Palatino Linotype" w:hAnsi="Palatino Linotype"/>
          <w:bCs/>
        </w:rPr>
        <w:t>(dále jen „</w:t>
      </w:r>
      <w:r w:rsidRPr="0086168C">
        <w:rPr>
          <w:rFonts w:ascii="Palatino Linotype" w:hAnsi="Palatino Linotype"/>
          <w:b/>
        </w:rPr>
        <w:t>Zhotovitel</w:t>
      </w:r>
      <w:r w:rsidRPr="0086168C">
        <w:rPr>
          <w:rFonts w:ascii="Palatino Linotype" w:hAnsi="Palatino Linotype"/>
          <w:bCs/>
        </w:rPr>
        <w:t>“) na straně druhé</w:t>
      </w:r>
    </w:p>
    <w:p w14:paraId="727DB0BC" w14:textId="65CB073A" w:rsidR="007264B5" w:rsidRDefault="00485F65" w:rsidP="007264B5">
      <w:pPr>
        <w:spacing w:after="0" w:line="276" w:lineRule="auto"/>
        <w:rPr>
          <w:rFonts w:ascii="Palatino Linotype" w:hAnsi="Palatino Linotype"/>
          <w:bCs/>
          <w:szCs w:val="20"/>
        </w:rPr>
      </w:pPr>
      <w:r w:rsidRPr="00485F65">
        <w:rPr>
          <w:rFonts w:ascii="Palatino Linotype" w:hAnsi="Palatino Linotype"/>
          <w:bCs/>
          <w:szCs w:val="20"/>
        </w:rPr>
        <w:t xml:space="preserve"> </w:t>
      </w:r>
    </w:p>
    <w:p w14:paraId="3E7DD686" w14:textId="77777777" w:rsidR="007264B5" w:rsidRPr="00485F65" w:rsidRDefault="007264B5" w:rsidP="007264B5">
      <w:pPr>
        <w:spacing w:after="0" w:line="276" w:lineRule="auto"/>
        <w:rPr>
          <w:rFonts w:ascii="Palatino Linotype" w:hAnsi="Palatino Linotype"/>
          <w:bCs/>
          <w:szCs w:val="20"/>
        </w:rPr>
      </w:pPr>
    </w:p>
    <w:p w14:paraId="6858831C" w14:textId="17053E5B" w:rsidR="00451783" w:rsidRPr="00891B5C" w:rsidRDefault="00E40ECC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uzavírají</w:t>
      </w:r>
    </w:p>
    <w:p w14:paraId="2623F779" w14:textId="77777777" w:rsidR="007264B5" w:rsidRDefault="007264B5" w:rsidP="007264B5">
      <w:pPr>
        <w:spacing w:after="0" w:line="276" w:lineRule="auto"/>
        <w:jc w:val="center"/>
        <w:rPr>
          <w:rFonts w:ascii="Palatino Linotype" w:hAnsi="Palatino Linotype"/>
          <w:szCs w:val="20"/>
        </w:rPr>
      </w:pPr>
    </w:p>
    <w:p w14:paraId="0AF5A1CF" w14:textId="045AB024" w:rsidR="00C81F85" w:rsidRPr="00891B5C" w:rsidRDefault="002B3468" w:rsidP="007264B5">
      <w:pPr>
        <w:spacing w:after="0" w:line="276" w:lineRule="auto"/>
        <w:jc w:val="center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tento </w:t>
      </w:r>
      <w:r w:rsidRPr="00451783">
        <w:rPr>
          <w:rFonts w:ascii="Palatino Linotype" w:hAnsi="Palatino Linotype"/>
          <w:b/>
          <w:bCs/>
          <w:szCs w:val="20"/>
        </w:rPr>
        <w:t xml:space="preserve">Dodatek ke </w:t>
      </w:r>
      <w:r w:rsidR="004A3CF4">
        <w:rPr>
          <w:rFonts w:ascii="Palatino Linotype" w:hAnsi="Palatino Linotype"/>
          <w:b/>
          <w:bCs/>
          <w:szCs w:val="20"/>
        </w:rPr>
        <w:t xml:space="preserve">Smlouvě o </w:t>
      </w:r>
      <w:r w:rsidR="007264B5">
        <w:rPr>
          <w:rFonts w:ascii="Palatino Linotype" w:hAnsi="Palatino Linotype"/>
          <w:b/>
          <w:bCs/>
          <w:szCs w:val="20"/>
        </w:rPr>
        <w:t>dílo</w:t>
      </w:r>
      <w:r w:rsidRPr="00451783">
        <w:rPr>
          <w:rFonts w:ascii="Palatino Linotype" w:hAnsi="Palatino Linotype"/>
          <w:b/>
          <w:bCs/>
          <w:szCs w:val="20"/>
        </w:rPr>
        <w:t>.</w:t>
      </w:r>
    </w:p>
    <w:p w14:paraId="070B96CD" w14:textId="77777777" w:rsidR="00C81F85" w:rsidRPr="00891B5C" w:rsidRDefault="00C81F85" w:rsidP="007264B5">
      <w:pPr>
        <w:spacing w:after="0" w:line="276" w:lineRule="auto"/>
        <w:rPr>
          <w:rFonts w:ascii="Palatino Linotype" w:hAnsi="Palatino Linotype"/>
          <w:szCs w:val="20"/>
        </w:rPr>
      </w:pPr>
    </w:p>
    <w:p w14:paraId="2C48ADE2" w14:textId="77777777" w:rsidR="00C81F85" w:rsidRPr="00891B5C" w:rsidRDefault="00C81F85" w:rsidP="007264B5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center"/>
        <w:rPr>
          <w:rFonts w:ascii="Palatino Linotype" w:hAnsi="Palatino Linotype"/>
          <w:b/>
          <w:bCs/>
          <w:sz w:val="20"/>
        </w:rPr>
      </w:pPr>
      <w:r w:rsidRPr="00891B5C">
        <w:rPr>
          <w:rFonts w:ascii="Palatino Linotype" w:hAnsi="Palatino Linotype"/>
          <w:b/>
          <w:bCs/>
          <w:sz w:val="20"/>
        </w:rPr>
        <w:t>Úvodní ustanovení</w:t>
      </w:r>
    </w:p>
    <w:p w14:paraId="391CD131" w14:textId="50B64D3C" w:rsidR="00137B15" w:rsidRDefault="00354E04" w:rsidP="004826FA">
      <w:pPr>
        <w:spacing w:after="0" w:line="276" w:lineRule="auto"/>
        <w:jc w:val="both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Smlouvou o</w:t>
      </w:r>
      <w:r w:rsidR="002344CC">
        <w:rPr>
          <w:rFonts w:ascii="Palatino Linotype" w:hAnsi="Palatino Linotype"/>
          <w:szCs w:val="20"/>
        </w:rPr>
        <w:t xml:space="preserve"> </w:t>
      </w:r>
      <w:r w:rsidR="0037385E">
        <w:rPr>
          <w:rFonts w:ascii="Palatino Linotype" w:hAnsi="Palatino Linotype"/>
          <w:szCs w:val="20"/>
        </w:rPr>
        <w:t>dílo</w:t>
      </w:r>
      <w:r w:rsidRPr="00891B5C">
        <w:rPr>
          <w:rFonts w:ascii="Palatino Linotype" w:hAnsi="Palatino Linotype"/>
          <w:szCs w:val="20"/>
        </w:rPr>
        <w:t xml:space="preserve"> shora uvedeného čísla jednacího (dále jen </w:t>
      </w:r>
      <w:r w:rsidR="004135CF">
        <w:rPr>
          <w:rFonts w:ascii="Palatino Linotype" w:hAnsi="Palatino Linotype"/>
          <w:szCs w:val="20"/>
        </w:rPr>
        <w:t>„</w:t>
      </w:r>
      <w:r w:rsidRPr="00891B5C">
        <w:rPr>
          <w:rFonts w:ascii="Palatino Linotype" w:hAnsi="Palatino Linotype"/>
          <w:szCs w:val="20"/>
        </w:rPr>
        <w:t>Smlouva</w:t>
      </w:r>
      <w:r w:rsidR="004135CF">
        <w:rPr>
          <w:rFonts w:ascii="Palatino Linotype" w:hAnsi="Palatino Linotype"/>
          <w:szCs w:val="20"/>
        </w:rPr>
        <w:t xml:space="preserve"> o dílo“</w:t>
      </w:r>
      <w:r w:rsidRPr="00891B5C">
        <w:rPr>
          <w:rFonts w:ascii="Palatino Linotype" w:hAnsi="Palatino Linotype"/>
          <w:szCs w:val="20"/>
        </w:rPr>
        <w:t xml:space="preserve">) </w:t>
      </w:r>
      <w:r w:rsidR="007C4060">
        <w:rPr>
          <w:rFonts w:ascii="Palatino Linotype" w:hAnsi="Palatino Linotype"/>
          <w:szCs w:val="20"/>
        </w:rPr>
        <w:t>se</w:t>
      </w:r>
      <w:r w:rsidRPr="00891B5C">
        <w:rPr>
          <w:rFonts w:ascii="Palatino Linotype" w:hAnsi="Palatino Linotype"/>
          <w:szCs w:val="20"/>
        </w:rPr>
        <w:t xml:space="preserve"> </w:t>
      </w:r>
      <w:r w:rsidR="00BB25B7">
        <w:rPr>
          <w:rFonts w:ascii="Palatino Linotype" w:hAnsi="Palatino Linotype"/>
          <w:szCs w:val="20"/>
        </w:rPr>
        <w:t>Zhotovitel</w:t>
      </w:r>
      <w:r w:rsidR="007C4060">
        <w:rPr>
          <w:rFonts w:ascii="Palatino Linotype" w:hAnsi="Palatino Linotype"/>
          <w:szCs w:val="20"/>
        </w:rPr>
        <w:t xml:space="preserve"> zavázal</w:t>
      </w:r>
      <w:r w:rsidRPr="00891B5C">
        <w:rPr>
          <w:rFonts w:ascii="Palatino Linotype" w:hAnsi="Palatino Linotype"/>
          <w:szCs w:val="20"/>
        </w:rPr>
        <w:t xml:space="preserve"> provést pro Objednatele dílo spočívající v</w:t>
      </w:r>
      <w:r w:rsidR="00FE37CC">
        <w:rPr>
          <w:rFonts w:ascii="Palatino Linotype" w:hAnsi="Palatino Linotype"/>
          <w:szCs w:val="20"/>
        </w:rPr>
        <w:t xml:space="preserve"> poskytování restaurátorských </w:t>
      </w:r>
      <w:r w:rsidR="00BB25B7">
        <w:rPr>
          <w:rFonts w:ascii="Palatino Linotype" w:hAnsi="Palatino Linotype"/>
          <w:szCs w:val="20"/>
        </w:rPr>
        <w:t>prací</w:t>
      </w:r>
      <w:r w:rsidR="00695ABF">
        <w:rPr>
          <w:rFonts w:ascii="Palatino Linotype" w:hAnsi="Palatino Linotype"/>
          <w:szCs w:val="20"/>
        </w:rPr>
        <w:t xml:space="preserve"> na </w:t>
      </w:r>
      <w:r w:rsidR="004826FA">
        <w:rPr>
          <w:rFonts w:ascii="Palatino Linotype" w:hAnsi="Palatino Linotype"/>
          <w:szCs w:val="20"/>
        </w:rPr>
        <w:t>předmětu díla specifikovaném v příloze č. 1 smlouvy o dílo.</w:t>
      </w:r>
    </w:p>
    <w:p w14:paraId="27962665" w14:textId="77777777" w:rsidR="007264B5" w:rsidRDefault="007264B5" w:rsidP="007264B5">
      <w:pPr>
        <w:spacing w:after="0" w:line="276" w:lineRule="auto"/>
        <w:rPr>
          <w:rFonts w:ascii="Palatino Linotype" w:hAnsi="Palatino Linotype"/>
          <w:szCs w:val="20"/>
        </w:rPr>
      </w:pPr>
    </w:p>
    <w:p w14:paraId="193CEA66" w14:textId="77777777" w:rsidR="007264B5" w:rsidRPr="00891B5C" w:rsidRDefault="007264B5" w:rsidP="007264B5">
      <w:pPr>
        <w:spacing w:after="0" w:line="276" w:lineRule="auto"/>
        <w:rPr>
          <w:rFonts w:ascii="Palatino Linotype" w:hAnsi="Palatino Linotype"/>
          <w:szCs w:val="20"/>
        </w:rPr>
      </w:pPr>
    </w:p>
    <w:p w14:paraId="0C7D824D" w14:textId="31B1FECC" w:rsidR="00354E04" w:rsidRPr="00442666" w:rsidRDefault="00354E04" w:rsidP="007264B5">
      <w:pPr>
        <w:pStyle w:val="Odstavecseseznamem"/>
        <w:numPr>
          <w:ilvl w:val="0"/>
          <w:numId w:val="1"/>
        </w:numPr>
        <w:spacing w:line="276" w:lineRule="auto"/>
        <w:ind w:left="0" w:hanging="357"/>
        <w:jc w:val="center"/>
        <w:rPr>
          <w:rFonts w:ascii="Palatino Linotype" w:hAnsi="Palatino Linotype"/>
          <w:b/>
          <w:bCs/>
          <w:sz w:val="20"/>
        </w:rPr>
      </w:pPr>
      <w:r w:rsidRPr="00442666">
        <w:rPr>
          <w:rFonts w:ascii="Palatino Linotype" w:hAnsi="Palatino Linotype"/>
          <w:b/>
          <w:bCs/>
          <w:sz w:val="20"/>
        </w:rPr>
        <w:t>Předmět dodatku</w:t>
      </w:r>
    </w:p>
    <w:p w14:paraId="4987C2C7" w14:textId="2E2570A9" w:rsidR="009A3BDB" w:rsidRDefault="00354E04" w:rsidP="007264B5">
      <w:pPr>
        <w:spacing w:after="0" w:line="276" w:lineRule="auto"/>
        <w:rPr>
          <w:rFonts w:ascii="Palatino Linotype" w:hAnsi="Palatino Linotype"/>
          <w:szCs w:val="20"/>
        </w:rPr>
      </w:pPr>
      <w:r w:rsidRPr="00442666">
        <w:rPr>
          <w:rFonts w:ascii="Palatino Linotype" w:hAnsi="Palatino Linotype"/>
          <w:szCs w:val="20"/>
        </w:rPr>
        <w:t>Smluvní strany se dohodly</w:t>
      </w:r>
      <w:r w:rsidR="0084217C">
        <w:rPr>
          <w:rFonts w:ascii="Palatino Linotype" w:hAnsi="Palatino Linotype"/>
          <w:szCs w:val="20"/>
        </w:rPr>
        <w:t xml:space="preserve">, že </w:t>
      </w:r>
      <w:r w:rsidR="009A3BDB">
        <w:rPr>
          <w:rFonts w:ascii="Palatino Linotype" w:hAnsi="Palatino Linotype"/>
          <w:szCs w:val="20"/>
        </w:rPr>
        <w:t xml:space="preserve">čl. </w:t>
      </w:r>
      <w:r w:rsidR="0084217C">
        <w:rPr>
          <w:rFonts w:ascii="Palatino Linotype" w:hAnsi="Palatino Linotype"/>
          <w:szCs w:val="20"/>
        </w:rPr>
        <w:t xml:space="preserve">4. </w:t>
      </w:r>
      <w:r w:rsidRPr="00442666">
        <w:rPr>
          <w:rFonts w:ascii="Palatino Linotype" w:hAnsi="Palatino Linotype"/>
          <w:szCs w:val="20"/>
        </w:rPr>
        <w:t>smlouvy</w:t>
      </w:r>
      <w:r w:rsidR="004135CF">
        <w:rPr>
          <w:rFonts w:ascii="Palatino Linotype" w:hAnsi="Palatino Linotype"/>
          <w:szCs w:val="20"/>
        </w:rPr>
        <w:t xml:space="preserve"> o dílo</w:t>
      </w:r>
      <w:r w:rsidR="0084217C">
        <w:rPr>
          <w:rFonts w:ascii="Palatino Linotype" w:hAnsi="Palatino Linotype"/>
          <w:szCs w:val="20"/>
        </w:rPr>
        <w:t xml:space="preserve"> se mění takto</w:t>
      </w:r>
      <w:r w:rsidR="009A3BDB">
        <w:rPr>
          <w:rFonts w:ascii="Palatino Linotype" w:hAnsi="Palatino Linotype"/>
          <w:szCs w:val="20"/>
        </w:rPr>
        <w:t>:</w:t>
      </w:r>
    </w:p>
    <w:p w14:paraId="74345E6C" w14:textId="77777777" w:rsidR="009A3BDB" w:rsidRDefault="009A3BDB" w:rsidP="007264B5">
      <w:pPr>
        <w:spacing w:after="0" w:line="276" w:lineRule="auto"/>
        <w:rPr>
          <w:rFonts w:ascii="Palatino Linotype" w:hAnsi="Palatino Linotype"/>
          <w:szCs w:val="20"/>
        </w:rPr>
      </w:pPr>
    </w:p>
    <w:p w14:paraId="1EAFDF93" w14:textId="5FF0764B" w:rsidR="00DA2BAF" w:rsidRPr="00442666" w:rsidRDefault="009A3BDB" w:rsidP="007264B5">
      <w:pPr>
        <w:spacing w:after="0" w:line="276" w:lineRule="auto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D</w:t>
      </w:r>
      <w:r w:rsidR="00417925" w:rsidRPr="00442666">
        <w:rPr>
          <w:rFonts w:ascii="Palatino Linotype" w:hAnsi="Palatino Linotype"/>
          <w:szCs w:val="20"/>
        </w:rPr>
        <w:t xml:space="preserve">odací lhůta </w:t>
      </w:r>
      <w:r w:rsidR="003B4024">
        <w:rPr>
          <w:rFonts w:ascii="Palatino Linotype" w:hAnsi="Palatino Linotype"/>
          <w:szCs w:val="20"/>
        </w:rPr>
        <w:t>(čas plnění)</w:t>
      </w:r>
      <w:r w:rsidR="00417925" w:rsidRPr="00442666">
        <w:rPr>
          <w:rFonts w:ascii="Palatino Linotype" w:hAnsi="Palatino Linotype"/>
          <w:szCs w:val="20"/>
        </w:rPr>
        <w:t>:</w:t>
      </w:r>
    </w:p>
    <w:p w14:paraId="328E9D72" w14:textId="4C622F37" w:rsidR="00DA2BAF" w:rsidRDefault="00F82FE5" w:rsidP="00BA2716">
      <w:pPr>
        <w:spacing w:after="0" w:line="276" w:lineRule="auto"/>
        <w:rPr>
          <w:rFonts w:ascii="Palatino Linotype" w:hAnsi="Palatino Linotype"/>
          <w:b/>
          <w:bCs/>
          <w:szCs w:val="20"/>
        </w:rPr>
      </w:pPr>
      <w:r w:rsidRPr="00442666">
        <w:rPr>
          <w:rFonts w:ascii="Palatino Linotype" w:hAnsi="Palatino Linotype"/>
          <w:b/>
          <w:bCs/>
          <w:szCs w:val="20"/>
        </w:rPr>
        <w:t xml:space="preserve">do </w:t>
      </w:r>
      <w:r w:rsidR="0009233B">
        <w:rPr>
          <w:rFonts w:ascii="Palatino Linotype" w:hAnsi="Palatino Linotype"/>
          <w:b/>
          <w:bCs/>
          <w:szCs w:val="20"/>
        </w:rPr>
        <w:t>31. 3.</w:t>
      </w:r>
      <w:r w:rsidR="00093343">
        <w:rPr>
          <w:rFonts w:ascii="Palatino Linotype" w:hAnsi="Palatino Linotype"/>
          <w:b/>
          <w:bCs/>
          <w:szCs w:val="20"/>
        </w:rPr>
        <w:t xml:space="preserve"> 2025</w:t>
      </w:r>
    </w:p>
    <w:p w14:paraId="510A07F9" w14:textId="77777777" w:rsidR="00354E04" w:rsidRPr="00F062EC" w:rsidRDefault="00354E04" w:rsidP="00F062EC">
      <w:pPr>
        <w:spacing w:line="276" w:lineRule="auto"/>
        <w:rPr>
          <w:rFonts w:ascii="Palatino Linotype" w:hAnsi="Palatino Linotype"/>
          <w:b/>
          <w:bCs/>
        </w:rPr>
      </w:pPr>
    </w:p>
    <w:p w14:paraId="572E9657" w14:textId="6142F8FE" w:rsidR="00354E04" w:rsidRPr="001267FA" w:rsidRDefault="00354E04" w:rsidP="007264B5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center"/>
        <w:rPr>
          <w:rFonts w:ascii="Palatino Linotype" w:hAnsi="Palatino Linotype"/>
          <w:b/>
          <w:bCs/>
          <w:sz w:val="20"/>
        </w:rPr>
      </w:pPr>
      <w:r w:rsidRPr="001267FA">
        <w:rPr>
          <w:rFonts w:ascii="Palatino Linotype" w:hAnsi="Palatino Linotype"/>
          <w:b/>
          <w:bCs/>
          <w:sz w:val="20"/>
        </w:rPr>
        <w:t>Závěrečná ustanovení</w:t>
      </w:r>
    </w:p>
    <w:p w14:paraId="6FE141D1" w14:textId="77777777" w:rsidR="00354E04" w:rsidRPr="001267FA" w:rsidRDefault="00354E04" w:rsidP="007264B5">
      <w:pPr>
        <w:spacing w:after="0" w:line="276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 xml:space="preserve">Veškeré smluvní vztahy, které nejsou upraveny tímto Dodatkem, a veškeré smluvní vztahy vzniklé na základě tohoto Dodatku se řídí Občanským zákoníkem České republiky. </w:t>
      </w:r>
    </w:p>
    <w:p w14:paraId="2FA6DB0C" w14:textId="1D12AD7D" w:rsidR="00354E04" w:rsidRPr="001267FA" w:rsidRDefault="00354E04" w:rsidP="007264B5">
      <w:pPr>
        <w:spacing w:after="0" w:line="276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 xml:space="preserve">Tento Dodatek byl sepsán ve třech vyhotoveních, přičemž </w:t>
      </w:r>
      <w:r w:rsidR="001A5CA2" w:rsidRPr="001267FA">
        <w:rPr>
          <w:rFonts w:ascii="Palatino Linotype" w:hAnsi="Palatino Linotype"/>
          <w:szCs w:val="20"/>
        </w:rPr>
        <w:t>Poskytovatel</w:t>
      </w:r>
      <w:r w:rsidRPr="001267FA">
        <w:rPr>
          <w:rFonts w:ascii="Palatino Linotype" w:hAnsi="Palatino Linotype"/>
          <w:szCs w:val="20"/>
        </w:rPr>
        <w:t xml:space="preserve"> obdrží jedno a Objednatel dvě vyhotovení. </w:t>
      </w:r>
    </w:p>
    <w:p w14:paraId="2F2E3965" w14:textId="77777777" w:rsidR="00354E04" w:rsidRPr="001267FA" w:rsidRDefault="00354E04" w:rsidP="007264B5">
      <w:pPr>
        <w:spacing w:after="0" w:line="276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>Tento Dodatek vyjadřuje skutečnou a svobodnou vůli účastníků, jejichž zástupci Dodatek přečetli a s jeho obsahem souhlasí, což stvrzují vlastnoručními podpisy.</w:t>
      </w:r>
    </w:p>
    <w:p w14:paraId="1B5CAFF6" w14:textId="77777777" w:rsidR="00354E04" w:rsidRPr="001267FA" w:rsidRDefault="00354E04" w:rsidP="007264B5">
      <w:pPr>
        <w:spacing w:after="0" w:line="276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>Tento dodatek nabývá platnosti dnem podpisu a účinnosti dnem jeho zveřejnění v registru smluv.</w:t>
      </w:r>
    </w:p>
    <w:p w14:paraId="515EA8F3" w14:textId="02D35502" w:rsidR="00354E04" w:rsidRDefault="00354E04" w:rsidP="007264B5">
      <w:pPr>
        <w:spacing w:after="0" w:line="276" w:lineRule="auto"/>
        <w:jc w:val="both"/>
        <w:rPr>
          <w:rFonts w:ascii="Palatino Linotype" w:hAnsi="Palatino Linotype"/>
          <w:bCs/>
          <w:szCs w:val="20"/>
        </w:rPr>
      </w:pPr>
      <w:r w:rsidRPr="001267FA">
        <w:rPr>
          <w:rFonts w:ascii="Palatino Linotype" w:hAnsi="Palatino Linotype"/>
          <w:szCs w:val="20"/>
        </w:rPr>
        <w:t xml:space="preserve">Ostatní ustanovení smlouvy o dílo </w:t>
      </w:r>
      <w:r w:rsidR="00093343" w:rsidRPr="00093343">
        <w:rPr>
          <w:rFonts w:ascii="Palatino Linotype" w:hAnsi="Palatino Linotype"/>
          <w:szCs w:val="20"/>
        </w:rPr>
        <w:t xml:space="preserve">č. j. </w:t>
      </w:r>
      <w:r w:rsidR="002B7558" w:rsidRPr="002B7558">
        <w:rPr>
          <w:rFonts w:ascii="Palatino Linotype" w:hAnsi="Palatino Linotype"/>
          <w:szCs w:val="20"/>
        </w:rPr>
        <w:t>NG 1053/2024 ZE DNE 25. 9. 2024</w:t>
      </w:r>
      <w:r w:rsidR="002B7558">
        <w:rPr>
          <w:rFonts w:ascii="Palatino Linotype" w:hAnsi="Palatino Linotype"/>
          <w:szCs w:val="20"/>
        </w:rPr>
        <w:t xml:space="preserve"> </w:t>
      </w:r>
      <w:r w:rsidRPr="001267FA">
        <w:rPr>
          <w:rFonts w:ascii="Palatino Linotype" w:hAnsi="Palatino Linotype"/>
          <w:bCs/>
          <w:szCs w:val="20"/>
        </w:rPr>
        <w:t xml:space="preserve">zůstávají v platnosti. </w:t>
      </w:r>
    </w:p>
    <w:p w14:paraId="46369C08" w14:textId="77777777" w:rsidR="007264B5" w:rsidRPr="007264B5" w:rsidRDefault="007264B5" w:rsidP="007264B5">
      <w:pPr>
        <w:spacing w:after="0" w:line="276" w:lineRule="auto"/>
        <w:jc w:val="both"/>
        <w:rPr>
          <w:rFonts w:ascii="Palatino Linotype" w:hAnsi="Palatino Linotype"/>
          <w:bCs/>
          <w:szCs w:val="20"/>
        </w:rPr>
      </w:pPr>
    </w:p>
    <w:p w14:paraId="0557D44A" w14:textId="77777777" w:rsidR="000907A3" w:rsidRDefault="000907A3" w:rsidP="007264B5">
      <w:pPr>
        <w:spacing w:after="160" w:line="276" w:lineRule="auto"/>
      </w:pPr>
    </w:p>
    <w:p w14:paraId="1577C24C" w14:textId="77777777" w:rsidR="000907A3" w:rsidRDefault="000907A3" w:rsidP="007264B5">
      <w:pPr>
        <w:spacing w:after="160" w:line="276" w:lineRule="auto"/>
      </w:pPr>
      <w:r>
        <w:t>V Praze dne……………………………………….                                    V……………………… dne…………………………</w:t>
      </w:r>
    </w:p>
    <w:p w14:paraId="2E65A5EB" w14:textId="77777777" w:rsidR="000907A3" w:rsidRDefault="000907A3" w:rsidP="007264B5">
      <w:pPr>
        <w:spacing w:after="160" w:line="276" w:lineRule="auto"/>
      </w:pPr>
    </w:p>
    <w:p w14:paraId="0C9AE6B7" w14:textId="77777777" w:rsidR="000907A3" w:rsidRDefault="000907A3" w:rsidP="007264B5">
      <w:pPr>
        <w:spacing w:after="160" w:line="276" w:lineRule="auto"/>
      </w:pPr>
    </w:p>
    <w:p w14:paraId="2D91B2C1" w14:textId="77777777" w:rsidR="000907A3" w:rsidRDefault="000907A3" w:rsidP="007264B5">
      <w:pPr>
        <w:spacing w:after="160" w:line="276" w:lineRule="auto"/>
      </w:pPr>
      <w:r>
        <w:t xml:space="preserve">…………………………………………………………                                     ……………………………………………………….. </w:t>
      </w:r>
    </w:p>
    <w:p w14:paraId="14D34CFF" w14:textId="752B466C" w:rsidR="00063EA5" w:rsidRPr="00063EA5" w:rsidRDefault="000907A3" w:rsidP="00CD1EE8">
      <w:pPr>
        <w:spacing w:after="0" w:line="276" w:lineRule="auto"/>
      </w:pPr>
      <w:r>
        <w:t xml:space="preserve">Ing. Dušan </w:t>
      </w:r>
      <w:r w:rsidRPr="00CE3375">
        <w:t xml:space="preserve">Perlík                                                                              </w:t>
      </w:r>
      <w:r w:rsidR="00CD1EE8" w:rsidRPr="00CD1EE8">
        <w:rPr>
          <w:rFonts w:ascii="Palatino Linotype" w:hAnsi="Palatino Linotype"/>
        </w:rPr>
        <w:t xml:space="preserve">MgA. Michaela Matoušek Šmídová, DiS. </w:t>
      </w:r>
      <w:r>
        <w:t xml:space="preserve">vedoucí Odboru ochrany sbírkového fondu                               </w:t>
      </w:r>
    </w:p>
    <w:p w14:paraId="35E0B820" w14:textId="037860DF" w:rsidR="00360472" w:rsidRPr="003876F6" w:rsidRDefault="000907A3" w:rsidP="00CD06AA">
      <w:pPr>
        <w:spacing w:after="160" w:line="276" w:lineRule="auto"/>
        <w:rPr>
          <w:b/>
        </w:rPr>
      </w:pPr>
      <w:r w:rsidRPr="008F4695">
        <w:rPr>
          <w:b/>
        </w:rPr>
        <w:t>Objednate</w:t>
      </w:r>
      <w:r w:rsidR="00CD06AA">
        <w:rPr>
          <w:b/>
        </w:rPr>
        <w:t>l</w:t>
      </w:r>
      <w:r>
        <w:t xml:space="preserve">                                                                                    </w:t>
      </w:r>
      <w:r w:rsidR="0086168C">
        <w:t xml:space="preserve">   </w:t>
      </w:r>
      <w:r w:rsidRPr="008F4695">
        <w:rPr>
          <w:b/>
        </w:rPr>
        <w:t xml:space="preserve">Zhotovitel                                                     </w:t>
      </w:r>
    </w:p>
    <w:sectPr w:rsidR="00360472" w:rsidRPr="003876F6" w:rsidSect="0018457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4BD8A" w14:textId="77777777" w:rsidR="00A324F7" w:rsidRDefault="00A324F7" w:rsidP="00440334">
      <w:r>
        <w:separator/>
      </w:r>
    </w:p>
  </w:endnote>
  <w:endnote w:type="continuationSeparator" w:id="0">
    <w:p w14:paraId="259B837A" w14:textId="77777777" w:rsidR="00A324F7" w:rsidRDefault="00A324F7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4601625"/>
      <w:docPartObj>
        <w:docPartGallery w:val="Page Numbers (Bottom of Page)"/>
        <w:docPartUnique/>
      </w:docPartObj>
    </w:sdtPr>
    <w:sdtContent>
      <w:p w14:paraId="78AEB235" w14:textId="3259B5F2" w:rsidR="0002771E" w:rsidRDefault="00027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CA2">
          <w:rPr>
            <w:noProof/>
          </w:rPr>
          <w:t>5</w:t>
        </w:r>
        <w:r>
          <w:fldChar w:fldCharType="end"/>
        </w:r>
        <w:r>
          <w:t>/</w:t>
        </w:r>
        <w:r w:rsidR="002E2B92">
          <w:t>2</w:t>
        </w:r>
      </w:p>
    </w:sdtContent>
  </w:sdt>
  <w:p w14:paraId="60F793BD" w14:textId="77777777" w:rsidR="00346CFE" w:rsidRDefault="00346CFE" w:rsidP="004403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1E0F5" w14:textId="2603F1EC" w:rsidR="00346CFE" w:rsidRDefault="002E2B92" w:rsidP="002E2B92">
    <w:pPr>
      <w:pStyle w:val="Zpat"/>
      <w:jc w:val="center"/>
      <w:rPr>
        <w:noProof/>
      </w:rPr>
    </w:pPr>
    <w:r>
      <w:rPr>
        <w:noProof/>
      </w:rPr>
      <w:t>1/2</w:t>
    </w:r>
  </w:p>
  <w:p w14:paraId="4CBFF6C3" w14:textId="77777777" w:rsidR="00346CFE" w:rsidRPr="00C010B8" w:rsidRDefault="00346CFE" w:rsidP="00440334">
    <w:pPr>
      <w:pStyle w:val="Zpat"/>
    </w:pPr>
    <w:r>
      <w:rPr>
        <w:noProof/>
        <w:lang w:eastAsia="cs-CZ"/>
      </w:rPr>
      <w:drawing>
        <wp:inline distT="0" distB="0" distL="0" distR="0" wp14:anchorId="1ADF18BB" wp14:editId="7BC482F0">
          <wp:extent cx="5399405" cy="763270"/>
          <wp:effectExtent l="0" t="0" r="0" b="0"/>
          <wp:docPr id="1149167671" name="Obrázek 1149167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A75EC" w14:textId="77777777" w:rsidR="00346CFE" w:rsidRPr="00C010B8" w:rsidRDefault="00346CFE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D3CDC" w14:textId="77777777" w:rsidR="00A324F7" w:rsidRDefault="00A324F7" w:rsidP="00440334">
      <w:r>
        <w:separator/>
      </w:r>
    </w:p>
  </w:footnote>
  <w:footnote w:type="continuationSeparator" w:id="0">
    <w:p w14:paraId="7F69DA7E" w14:textId="77777777" w:rsidR="00A324F7" w:rsidRDefault="00A324F7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A9AA" w14:textId="77777777" w:rsidR="00346CFE" w:rsidRDefault="00346CFE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5914D31" wp14:editId="424B32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44413007" name="Obrázek 544413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67FF" w14:textId="77777777" w:rsidR="002E22A6" w:rsidRPr="009C3BD9" w:rsidRDefault="002E22A6" w:rsidP="009C3BD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35E4"/>
    <w:multiLevelType w:val="hybridMultilevel"/>
    <w:tmpl w:val="38D0027C"/>
    <w:lvl w:ilvl="0" w:tplc="0405000F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561A7D30"/>
    <w:multiLevelType w:val="hybridMultilevel"/>
    <w:tmpl w:val="5D5AB15A"/>
    <w:lvl w:ilvl="0" w:tplc="0405000F">
      <w:start w:val="1"/>
      <w:numFmt w:val="decimal"/>
      <w:lvlText w:val="%1."/>
      <w:lvlJc w:val="left"/>
      <w:pPr>
        <w:ind w:left="-708" w:hanging="360"/>
      </w:pPr>
    </w:lvl>
    <w:lvl w:ilvl="1" w:tplc="04050019" w:tentative="1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" w15:restartNumberingAfterBreak="0">
    <w:nsid w:val="59D45297"/>
    <w:multiLevelType w:val="hybridMultilevel"/>
    <w:tmpl w:val="5D5AB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72904">
    <w:abstractNumId w:val="1"/>
  </w:num>
  <w:num w:numId="2" w16cid:durableId="1048531997">
    <w:abstractNumId w:val="2"/>
  </w:num>
  <w:num w:numId="3" w16cid:durableId="123793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13747"/>
    <w:rsid w:val="0002067C"/>
    <w:rsid w:val="0002771E"/>
    <w:rsid w:val="000329F0"/>
    <w:rsid w:val="00055D2D"/>
    <w:rsid w:val="00061A23"/>
    <w:rsid w:val="00063EA5"/>
    <w:rsid w:val="00077285"/>
    <w:rsid w:val="000907A3"/>
    <w:rsid w:val="000913BB"/>
    <w:rsid w:val="0009233B"/>
    <w:rsid w:val="00093343"/>
    <w:rsid w:val="000951EA"/>
    <w:rsid w:val="000B2390"/>
    <w:rsid w:val="000B4A21"/>
    <w:rsid w:val="000F23DE"/>
    <w:rsid w:val="001004C7"/>
    <w:rsid w:val="00105483"/>
    <w:rsid w:val="00120914"/>
    <w:rsid w:val="001215FD"/>
    <w:rsid w:val="001267FA"/>
    <w:rsid w:val="00132D92"/>
    <w:rsid w:val="00137B15"/>
    <w:rsid w:val="001455CC"/>
    <w:rsid w:val="001457BC"/>
    <w:rsid w:val="00147F97"/>
    <w:rsid w:val="001524C5"/>
    <w:rsid w:val="001545B7"/>
    <w:rsid w:val="00164310"/>
    <w:rsid w:val="00166E48"/>
    <w:rsid w:val="001678AC"/>
    <w:rsid w:val="00184578"/>
    <w:rsid w:val="001A37BD"/>
    <w:rsid w:val="001A5CA2"/>
    <w:rsid w:val="001C7DC8"/>
    <w:rsid w:val="001D4778"/>
    <w:rsid w:val="001D6214"/>
    <w:rsid w:val="001F6181"/>
    <w:rsid w:val="00211249"/>
    <w:rsid w:val="00222FA8"/>
    <w:rsid w:val="0023152A"/>
    <w:rsid w:val="002344CC"/>
    <w:rsid w:val="00236AAF"/>
    <w:rsid w:val="00243336"/>
    <w:rsid w:val="002633F9"/>
    <w:rsid w:val="00270F72"/>
    <w:rsid w:val="002715BE"/>
    <w:rsid w:val="00293862"/>
    <w:rsid w:val="00294AEC"/>
    <w:rsid w:val="002A3218"/>
    <w:rsid w:val="002B3468"/>
    <w:rsid w:val="002B603B"/>
    <w:rsid w:val="002B7558"/>
    <w:rsid w:val="002C070B"/>
    <w:rsid w:val="002E22A6"/>
    <w:rsid w:val="002E2B92"/>
    <w:rsid w:val="002E320B"/>
    <w:rsid w:val="002E6A54"/>
    <w:rsid w:val="003339B4"/>
    <w:rsid w:val="00345303"/>
    <w:rsid w:val="00346CFE"/>
    <w:rsid w:val="00354E04"/>
    <w:rsid w:val="00356CFF"/>
    <w:rsid w:val="00360472"/>
    <w:rsid w:val="00371EE4"/>
    <w:rsid w:val="0037385E"/>
    <w:rsid w:val="00376D06"/>
    <w:rsid w:val="00384FF9"/>
    <w:rsid w:val="00385EC5"/>
    <w:rsid w:val="00387649"/>
    <w:rsid w:val="003876F6"/>
    <w:rsid w:val="00392F25"/>
    <w:rsid w:val="003A7712"/>
    <w:rsid w:val="003B4024"/>
    <w:rsid w:val="003D4512"/>
    <w:rsid w:val="004067F8"/>
    <w:rsid w:val="00410FA5"/>
    <w:rsid w:val="004135CF"/>
    <w:rsid w:val="00414EE9"/>
    <w:rsid w:val="00417604"/>
    <w:rsid w:val="00417925"/>
    <w:rsid w:val="00421BF1"/>
    <w:rsid w:val="004227CC"/>
    <w:rsid w:val="00440334"/>
    <w:rsid w:val="00442666"/>
    <w:rsid w:val="00451783"/>
    <w:rsid w:val="0045229F"/>
    <w:rsid w:val="00475695"/>
    <w:rsid w:val="004826FA"/>
    <w:rsid w:val="00485F65"/>
    <w:rsid w:val="004A3CF4"/>
    <w:rsid w:val="004E0DDE"/>
    <w:rsid w:val="004E1470"/>
    <w:rsid w:val="004E2A38"/>
    <w:rsid w:val="004F68D3"/>
    <w:rsid w:val="00512CCD"/>
    <w:rsid w:val="005419CD"/>
    <w:rsid w:val="00543BF2"/>
    <w:rsid w:val="005461C3"/>
    <w:rsid w:val="00546982"/>
    <w:rsid w:val="005572E9"/>
    <w:rsid w:val="00571E51"/>
    <w:rsid w:val="00575AFE"/>
    <w:rsid w:val="005A00FF"/>
    <w:rsid w:val="005A55F9"/>
    <w:rsid w:val="005D15D5"/>
    <w:rsid w:val="005E642D"/>
    <w:rsid w:val="005F29E3"/>
    <w:rsid w:val="005F2AE7"/>
    <w:rsid w:val="005F68A1"/>
    <w:rsid w:val="006259A4"/>
    <w:rsid w:val="00635819"/>
    <w:rsid w:val="006654C2"/>
    <w:rsid w:val="00665A19"/>
    <w:rsid w:val="0068142A"/>
    <w:rsid w:val="00691242"/>
    <w:rsid w:val="00693564"/>
    <w:rsid w:val="00695ABF"/>
    <w:rsid w:val="006A2F7E"/>
    <w:rsid w:val="006A70FF"/>
    <w:rsid w:val="006B07A0"/>
    <w:rsid w:val="006B2DDA"/>
    <w:rsid w:val="006C06D1"/>
    <w:rsid w:val="006C529C"/>
    <w:rsid w:val="006D77CF"/>
    <w:rsid w:val="006F2CAD"/>
    <w:rsid w:val="00712650"/>
    <w:rsid w:val="00714ABA"/>
    <w:rsid w:val="00717D4D"/>
    <w:rsid w:val="00724F76"/>
    <w:rsid w:val="00725F85"/>
    <w:rsid w:val="007264B5"/>
    <w:rsid w:val="0073171B"/>
    <w:rsid w:val="00735303"/>
    <w:rsid w:val="007405D3"/>
    <w:rsid w:val="00744642"/>
    <w:rsid w:val="007646D2"/>
    <w:rsid w:val="00764ACC"/>
    <w:rsid w:val="00782E85"/>
    <w:rsid w:val="0079580C"/>
    <w:rsid w:val="007A562A"/>
    <w:rsid w:val="007A75A3"/>
    <w:rsid w:val="007B1B46"/>
    <w:rsid w:val="007C4060"/>
    <w:rsid w:val="007D7327"/>
    <w:rsid w:val="007D7F25"/>
    <w:rsid w:val="0081225A"/>
    <w:rsid w:val="00824465"/>
    <w:rsid w:val="008371C3"/>
    <w:rsid w:val="0084217C"/>
    <w:rsid w:val="00850419"/>
    <w:rsid w:val="0085137F"/>
    <w:rsid w:val="0086168C"/>
    <w:rsid w:val="008641B8"/>
    <w:rsid w:val="0086561B"/>
    <w:rsid w:val="00891B5C"/>
    <w:rsid w:val="008A4773"/>
    <w:rsid w:val="008A65B9"/>
    <w:rsid w:val="008B176D"/>
    <w:rsid w:val="008B34B4"/>
    <w:rsid w:val="008B719A"/>
    <w:rsid w:val="008F32F2"/>
    <w:rsid w:val="00922B76"/>
    <w:rsid w:val="00951113"/>
    <w:rsid w:val="00962696"/>
    <w:rsid w:val="00976013"/>
    <w:rsid w:val="00980397"/>
    <w:rsid w:val="00980D15"/>
    <w:rsid w:val="009A1047"/>
    <w:rsid w:val="009A2AA8"/>
    <w:rsid w:val="009A3BDB"/>
    <w:rsid w:val="009B32D9"/>
    <w:rsid w:val="009B4F0C"/>
    <w:rsid w:val="009C0C5F"/>
    <w:rsid w:val="009C3BD9"/>
    <w:rsid w:val="009D18C5"/>
    <w:rsid w:val="009D7FE8"/>
    <w:rsid w:val="009F387B"/>
    <w:rsid w:val="00A0477A"/>
    <w:rsid w:val="00A078A8"/>
    <w:rsid w:val="00A23A99"/>
    <w:rsid w:val="00A324F7"/>
    <w:rsid w:val="00A357FA"/>
    <w:rsid w:val="00A36BEA"/>
    <w:rsid w:val="00A43AC1"/>
    <w:rsid w:val="00A43C2D"/>
    <w:rsid w:val="00A4646E"/>
    <w:rsid w:val="00A50A23"/>
    <w:rsid w:val="00A54DE6"/>
    <w:rsid w:val="00A57F56"/>
    <w:rsid w:val="00A6023F"/>
    <w:rsid w:val="00A74335"/>
    <w:rsid w:val="00AB15F1"/>
    <w:rsid w:val="00AE023F"/>
    <w:rsid w:val="00B06FBD"/>
    <w:rsid w:val="00B1033E"/>
    <w:rsid w:val="00B52CBB"/>
    <w:rsid w:val="00B74CC8"/>
    <w:rsid w:val="00B91100"/>
    <w:rsid w:val="00B93222"/>
    <w:rsid w:val="00B936D2"/>
    <w:rsid w:val="00BA2716"/>
    <w:rsid w:val="00BA6297"/>
    <w:rsid w:val="00BB25B7"/>
    <w:rsid w:val="00BB6B94"/>
    <w:rsid w:val="00BB6F71"/>
    <w:rsid w:val="00BC0A9F"/>
    <w:rsid w:val="00BE0FBB"/>
    <w:rsid w:val="00BF118E"/>
    <w:rsid w:val="00C010B8"/>
    <w:rsid w:val="00C0164F"/>
    <w:rsid w:val="00C01F0D"/>
    <w:rsid w:val="00C05B0F"/>
    <w:rsid w:val="00C241EB"/>
    <w:rsid w:val="00C403D1"/>
    <w:rsid w:val="00C4094D"/>
    <w:rsid w:val="00C450C0"/>
    <w:rsid w:val="00C458A4"/>
    <w:rsid w:val="00C475A4"/>
    <w:rsid w:val="00C526EF"/>
    <w:rsid w:val="00C57590"/>
    <w:rsid w:val="00C64025"/>
    <w:rsid w:val="00C661EB"/>
    <w:rsid w:val="00C81F85"/>
    <w:rsid w:val="00C83A17"/>
    <w:rsid w:val="00C83F15"/>
    <w:rsid w:val="00C842B9"/>
    <w:rsid w:val="00C84F13"/>
    <w:rsid w:val="00C963EE"/>
    <w:rsid w:val="00CA2454"/>
    <w:rsid w:val="00CA6953"/>
    <w:rsid w:val="00CA79A5"/>
    <w:rsid w:val="00CC5274"/>
    <w:rsid w:val="00CD06AA"/>
    <w:rsid w:val="00CD1EE8"/>
    <w:rsid w:val="00CD52F7"/>
    <w:rsid w:val="00CE3375"/>
    <w:rsid w:val="00D05128"/>
    <w:rsid w:val="00D10AF9"/>
    <w:rsid w:val="00D338AC"/>
    <w:rsid w:val="00D528F5"/>
    <w:rsid w:val="00D54237"/>
    <w:rsid w:val="00D659DE"/>
    <w:rsid w:val="00D93CA2"/>
    <w:rsid w:val="00D96778"/>
    <w:rsid w:val="00DA2BAF"/>
    <w:rsid w:val="00DA7229"/>
    <w:rsid w:val="00DB3047"/>
    <w:rsid w:val="00DD25BF"/>
    <w:rsid w:val="00DE108C"/>
    <w:rsid w:val="00DE3029"/>
    <w:rsid w:val="00DE4083"/>
    <w:rsid w:val="00DF5C24"/>
    <w:rsid w:val="00E05962"/>
    <w:rsid w:val="00E224F1"/>
    <w:rsid w:val="00E3291D"/>
    <w:rsid w:val="00E40ECC"/>
    <w:rsid w:val="00E6298B"/>
    <w:rsid w:val="00E7777D"/>
    <w:rsid w:val="00E866B3"/>
    <w:rsid w:val="00E95C18"/>
    <w:rsid w:val="00EA1CA3"/>
    <w:rsid w:val="00EB4024"/>
    <w:rsid w:val="00EB5880"/>
    <w:rsid w:val="00EC10AB"/>
    <w:rsid w:val="00F062EC"/>
    <w:rsid w:val="00F228D9"/>
    <w:rsid w:val="00F26C2F"/>
    <w:rsid w:val="00F44F36"/>
    <w:rsid w:val="00F51A86"/>
    <w:rsid w:val="00F54341"/>
    <w:rsid w:val="00F5458B"/>
    <w:rsid w:val="00F82FE5"/>
    <w:rsid w:val="00F916E6"/>
    <w:rsid w:val="00F96090"/>
    <w:rsid w:val="00F9645E"/>
    <w:rsid w:val="00FC345B"/>
    <w:rsid w:val="00FD1C68"/>
    <w:rsid w:val="00FD56E2"/>
    <w:rsid w:val="00FE0115"/>
    <w:rsid w:val="00FE37CC"/>
    <w:rsid w:val="00FE3DA5"/>
    <w:rsid w:val="00FE7D89"/>
    <w:rsid w:val="00FF307F"/>
    <w:rsid w:val="00FF35A0"/>
    <w:rsid w:val="00FF7DB0"/>
    <w:rsid w:val="623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FE7BC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84F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1F8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C6F7-4A50-45A0-AF81-9805E3C0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64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30</cp:revision>
  <cp:lastPrinted>2021-11-16T16:15:00Z</cp:lastPrinted>
  <dcterms:created xsi:type="dcterms:W3CDTF">2024-06-27T14:08:00Z</dcterms:created>
  <dcterms:modified xsi:type="dcterms:W3CDTF">2025-01-13T09:40:00Z</dcterms:modified>
</cp:coreProperties>
</file>