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17D" w:rsidRDefault="00B4017D" w:rsidP="00B4017D">
      <w:pPr>
        <w:rPr>
          <w:sz w:val="48"/>
          <w:szCs w:val="48"/>
        </w:rPr>
      </w:pPr>
      <w:r>
        <w:rPr>
          <w:sz w:val="48"/>
          <w:szCs w:val="48"/>
        </w:rPr>
        <w:t xml:space="preserve">     </w:t>
      </w:r>
      <w:r>
        <w:rPr>
          <w:sz w:val="32"/>
          <w:szCs w:val="32"/>
        </w:rPr>
        <w:t>Ceny za ubytování a stravu</w:t>
      </w:r>
      <w:r w:rsidR="00504365">
        <w:rPr>
          <w:sz w:val="32"/>
          <w:szCs w:val="32"/>
        </w:rPr>
        <w:t xml:space="preserve"> platné      1.  3.  202</w:t>
      </w:r>
      <w:r w:rsidR="00A519EF">
        <w:rPr>
          <w:sz w:val="32"/>
          <w:szCs w:val="32"/>
        </w:rPr>
        <w:t>5</w:t>
      </w:r>
      <w:r w:rsidR="00504365">
        <w:rPr>
          <w:sz w:val="32"/>
          <w:szCs w:val="32"/>
        </w:rPr>
        <w:t xml:space="preserve"> –   30.   4</w:t>
      </w:r>
      <w:r>
        <w:rPr>
          <w:sz w:val="32"/>
          <w:szCs w:val="32"/>
        </w:rPr>
        <w:t>. 202</w:t>
      </w:r>
      <w:r w:rsidR="00A519EF">
        <w:rPr>
          <w:sz w:val="32"/>
          <w:szCs w:val="32"/>
        </w:rPr>
        <w:t>5</w:t>
      </w:r>
    </w:p>
    <w:p w:rsidR="00B4017D" w:rsidRDefault="00B4017D" w:rsidP="00B4017D">
      <w:pPr>
        <w:ind w:left="5060"/>
        <w:rPr>
          <w:sz w:val="32"/>
          <w:szCs w:val="32"/>
        </w:rPr>
      </w:pPr>
      <w:r>
        <w:rPr>
          <w:sz w:val="32"/>
          <w:szCs w:val="32"/>
        </w:rPr>
        <w:t xml:space="preserve">   1.  10. 202</w:t>
      </w:r>
      <w:r w:rsidR="00A519EF">
        <w:rPr>
          <w:sz w:val="32"/>
          <w:szCs w:val="32"/>
        </w:rPr>
        <w:t>5</w:t>
      </w:r>
      <w:r>
        <w:rPr>
          <w:sz w:val="32"/>
          <w:szCs w:val="32"/>
        </w:rPr>
        <w:t xml:space="preserve"> –   31. 12. 202</w:t>
      </w:r>
      <w:r w:rsidR="00A519EF">
        <w:rPr>
          <w:sz w:val="32"/>
          <w:szCs w:val="32"/>
        </w:rPr>
        <w:t>5</w:t>
      </w:r>
      <w:bookmarkStart w:id="0" w:name="_GoBack"/>
      <w:bookmarkEnd w:id="0"/>
    </w:p>
    <w:p w:rsidR="00B4017D" w:rsidRDefault="00B4017D" w:rsidP="00B4017D">
      <w:pPr>
        <w:rPr>
          <w:sz w:val="32"/>
          <w:szCs w:val="32"/>
        </w:rPr>
      </w:pPr>
    </w:p>
    <w:p w:rsidR="00B4017D" w:rsidRDefault="00B4017D" w:rsidP="00B401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Ubytování     </w:t>
      </w:r>
      <w:proofErr w:type="gramStart"/>
      <w:r>
        <w:rPr>
          <w:sz w:val="28"/>
          <w:szCs w:val="28"/>
        </w:rPr>
        <w:t>Ubyt.+</w:t>
      </w:r>
      <w:proofErr w:type="gramEnd"/>
      <w:r>
        <w:rPr>
          <w:sz w:val="28"/>
          <w:szCs w:val="28"/>
        </w:rPr>
        <w:t xml:space="preserve"> snídaně    </w:t>
      </w:r>
      <w:proofErr w:type="spellStart"/>
      <w:r>
        <w:rPr>
          <w:sz w:val="28"/>
          <w:szCs w:val="28"/>
        </w:rPr>
        <w:t>Ubyt.+polopenze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Ubyt.+plná</w:t>
      </w:r>
      <w:proofErr w:type="spellEnd"/>
      <w:r>
        <w:rPr>
          <w:sz w:val="28"/>
          <w:szCs w:val="28"/>
        </w:rPr>
        <w:t xml:space="preserve">  penze</w:t>
      </w:r>
    </w:p>
    <w:p w:rsidR="00B4017D" w:rsidRDefault="00B4017D" w:rsidP="00B4017D">
      <w:pPr>
        <w:rPr>
          <w:sz w:val="28"/>
          <w:szCs w:val="28"/>
        </w:rPr>
      </w:pPr>
    </w:p>
    <w:p w:rsidR="00B4017D" w:rsidRDefault="00B4017D" w:rsidP="00B4017D">
      <w:pPr>
        <w:rPr>
          <w:sz w:val="28"/>
          <w:szCs w:val="28"/>
        </w:rPr>
      </w:pPr>
      <w:r>
        <w:rPr>
          <w:sz w:val="28"/>
          <w:szCs w:val="28"/>
        </w:rPr>
        <w:t xml:space="preserve">Dospělá osoba         </w:t>
      </w:r>
      <w:proofErr w:type="gramStart"/>
      <w:r>
        <w:rPr>
          <w:sz w:val="28"/>
          <w:szCs w:val="28"/>
        </w:rPr>
        <w:t>12%</w:t>
      </w:r>
      <w:proofErr w:type="gramEnd"/>
      <w:r>
        <w:rPr>
          <w:sz w:val="28"/>
          <w:szCs w:val="28"/>
        </w:rPr>
        <w:t xml:space="preserve">   560,-                         700,-                          850,-                     1 050,-         </w:t>
      </w:r>
    </w:p>
    <w:p w:rsidR="00B4017D" w:rsidRDefault="00B4017D" w:rsidP="00B401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gramStart"/>
      <w:r>
        <w:rPr>
          <w:sz w:val="28"/>
          <w:szCs w:val="28"/>
        </w:rPr>
        <w:t>12%</w:t>
      </w:r>
      <w:proofErr w:type="gramEnd"/>
      <w:r>
        <w:rPr>
          <w:sz w:val="28"/>
          <w:szCs w:val="28"/>
        </w:rPr>
        <w:t xml:space="preserve">        560,-              12%    560,-           12%      560,-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04365">
        <w:rPr>
          <w:sz w:val="28"/>
          <w:szCs w:val="28"/>
        </w:rPr>
        <w:t xml:space="preserve">           </w:t>
      </w:r>
      <w:r>
        <w:rPr>
          <w:sz w:val="28"/>
          <w:szCs w:val="28"/>
        </w:rPr>
        <w:t>12%        140,-              12%    290,-           12%      490,-</w:t>
      </w:r>
    </w:p>
    <w:p w:rsidR="00B4017D" w:rsidRDefault="00B4017D" w:rsidP="00B4017D">
      <w:pPr>
        <w:rPr>
          <w:sz w:val="28"/>
          <w:szCs w:val="28"/>
        </w:rPr>
      </w:pPr>
    </w:p>
    <w:p w:rsidR="00B4017D" w:rsidRDefault="00B4017D" w:rsidP="00B4017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Dítě  2</w:t>
      </w:r>
      <w:proofErr w:type="gramEnd"/>
      <w:r>
        <w:rPr>
          <w:sz w:val="28"/>
          <w:szCs w:val="28"/>
        </w:rPr>
        <w:t xml:space="preserve"> – 10 let          12%  510,-                          623,-                          718,-                        850,-   </w:t>
      </w:r>
    </w:p>
    <w:p w:rsidR="00B4017D" w:rsidRDefault="00B4017D" w:rsidP="00B401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gramStart"/>
      <w:r>
        <w:rPr>
          <w:sz w:val="28"/>
          <w:szCs w:val="28"/>
        </w:rPr>
        <w:t>12%</w:t>
      </w:r>
      <w:proofErr w:type="gramEnd"/>
      <w:r>
        <w:rPr>
          <w:sz w:val="28"/>
          <w:szCs w:val="28"/>
        </w:rPr>
        <w:t xml:space="preserve">        510,-              12%     510,-          12%      510,-</w:t>
      </w:r>
    </w:p>
    <w:p w:rsidR="00B4017D" w:rsidRDefault="00B4017D" w:rsidP="00B401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gramStart"/>
      <w:r>
        <w:rPr>
          <w:sz w:val="28"/>
          <w:szCs w:val="28"/>
        </w:rPr>
        <w:t>12%</w:t>
      </w:r>
      <w:proofErr w:type="gramEnd"/>
      <w:r>
        <w:rPr>
          <w:sz w:val="28"/>
          <w:szCs w:val="28"/>
        </w:rPr>
        <w:t xml:space="preserve">        113,-              12%     208,-          12%      340,-</w:t>
      </w:r>
    </w:p>
    <w:p w:rsidR="00B4017D" w:rsidRDefault="00B4017D" w:rsidP="00B4017D">
      <w:pPr>
        <w:rPr>
          <w:sz w:val="28"/>
          <w:szCs w:val="28"/>
        </w:rPr>
      </w:pPr>
    </w:p>
    <w:p w:rsidR="00B4017D" w:rsidRDefault="00B4017D" w:rsidP="00B4017D">
      <w:pPr>
        <w:rPr>
          <w:sz w:val="28"/>
          <w:szCs w:val="28"/>
        </w:rPr>
      </w:pPr>
    </w:p>
    <w:p w:rsidR="00B4017D" w:rsidRDefault="00B4017D" w:rsidP="00B4017D">
      <w:pPr>
        <w:rPr>
          <w:sz w:val="28"/>
          <w:szCs w:val="28"/>
        </w:rPr>
      </w:pPr>
      <w:r>
        <w:rPr>
          <w:sz w:val="28"/>
          <w:szCs w:val="28"/>
        </w:rPr>
        <w:t xml:space="preserve">Dítě do 2 let                bez nároku na stravu a lůžko     zdarma                       </w:t>
      </w:r>
    </w:p>
    <w:p w:rsidR="00B4017D" w:rsidRDefault="00B4017D" w:rsidP="00B4017D">
      <w:pPr>
        <w:rPr>
          <w:sz w:val="28"/>
          <w:szCs w:val="28"/>
        </w:rPr>
      </w:pPr>
    </w:p>
    <w:p w:rsidR="00B4017D" w:rsidRDefault="00B4017D" w:rsidP="00B4017D">
      <w:pPr>
        <w:rPr>
          <w:sz w:val="28"/>
          <w:szCs w:val="28"/>
        </w:rPr>
      </w:pPr>
      <w:r>
        <w:rPr>
          <w:sz w:val="28"/>
          <w:szCs w:val="28"/>
        </w:rPr>
        <w:t xml:space="preserve">Dítě do 2 let                dokoupení </w:t>
      </w:r>
      <w:proofErr w:type="gramStart"/>
      <w:r>
        <w:rPr>
          <w:sz w:val="28"/>
          <w:szCs w:val="28"/>
        </w:rPr>
        <w:t>stravy  plná</w:t>
      </w:r>
      <w:proofErr w:type="gramEnd"/>
      <w:r>
        <w:rPr>
          <w:sz w:val="28"/>
          <w:szCs w:val="28"/>
        </w:rPr>
        <w:t xml:space="preserve"> penze                340,-     12%</w:t>
      </w:r>
    </w:p>
    <w:p w:rsidR="00B4017D" w:rsidRDefault="00B4017D" w:rsidP="00B401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polopenze        208,-     12%</w:t>
      </w:r>
    </w:p>
    <w:p w:rsidR="00B4017D" w:rsidRDefault="00B4017D" w:rsidP="00B401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dokoupení lůžka                                510,-     12%</w:t>
      </w:r>
    </w:p>
    <w:p w:rsidR="00B4017D" w:rsidRDefault="00B4017D" w:rsidP="00B4017D">
      <w:pPr>
        <w:rPr>
          <w:sz w:val="28"/>
          <w:szCs w:val="28"/>
        </w:rPr>
      </w:pPr>
    </w:p>
    <w:p w:rsidR="00B4017D" w:rsidRDefault="00B4017D" w:rsidP="00B4017D">
      <w:pPr>
        <w:rPr>
          <w:sz w:val="32"/>
          <w:szCs w:val="32"/>
        </w:rPr>
      </w:pPr>
    </w:p>
    <w:p w:rsidR="00B4017D" w:rsidRDefault="00B4017D" w:rsidP="00B4017D">
      <w:pPr>
        <w:rPr>
          <w:sz w:val="32"/>
          <w:szCs w:val="32"/>
        </w:rPr>
      </w:pPr>
    </w:p>
    <w:p w:rsidR="00B4017D" w:rsidRDefault="00B4017D" w:rsidP="00B401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poplatek za domácí mazlíčky                                            250,- Kč/ den           21%</w:t>
      </w:r>
    </w:p>
    <w:p w:rsidR="00B4017D" w:rsidRDefault="00B4017D" w:rsidP="00B401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poplatek za samostatný pokoj                                           200,- Kč/ den           12%</w:t>
      </w:r>
    </w:p>
    <w:p w:rsidR="00B4017D" w:rsidRDefault="00B4017D" w:rsidP="00B4017D">
      <w:pPr>
        <w:rPr>
          <w:sz w:val="32"/>
          <w:szCs w:val="32"/>
        </w:rPr>
      </w:pPr>
    </w:p>
    <w:p w:rsidR="00B4017D" w:rsidRDefault="00B4017D" w:rsidP="00B4017D">
      <w:pPr>
        <w:rPr>
          <w:sz w:val="32"/>
          <w:szCs w:val="32"/>
        </w:rPr>
      </w:pPr>
    </w:p>
    <w:p w:rsidR="00D11AD1" w:rsidRDefault="00D11AD1"/>
    <w:sectPr w:rsidR="00D11AD1" w:rsidSect="00504365">
      <w:pgSz w:w="11906" w:h="16838"/>
      <w:pgMar w:top="1417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7D"/>
    <w:rsid w:val="00504365"/>
    <w:rsid w:val="007236CB"/>
    <w:rsid w:val="00A519EF"/>
    <w:rsid w:val="00B4017D"/>
    <w:rsid w:val="00D1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25191"/>
  <w15:docId w15:val="{64DB5611-14A7-484B-ADDF-D4873CE3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017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4F9CBF69.dotm</Template>
  <TotalTime>2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Kamila</dc:creator>
  <cp:lastModifiedBy>Svadbová Dana</cp:lastModifiedBy>
  <cp:revision>3</cp:revision>
  <dcterms:created xsi:type="dcterms:W3CDTF">2024-07-08T07:50:00Z</dcterms:created>
  <dcterms:modified xsi:type="dcterms:W3CDTF">2025-01-13T09:23:00Z</dcterms:modified>
</cp:coreProperties>
</file>