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9605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20X1.5GM-SA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AMOROLFIN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BELUPO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UGC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1X2,5ML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ASACOL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ENEMA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7X100ML/4GM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Fytofontana VIROSTOP nosní sprej 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HYDROFILNÍ SKLÁDANÁ KOMPRESY NESTERILNÍ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6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C1000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tbl.100+20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Gynex bylinný koncentrát 30 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 40 MG ENTEROSOLVENTNI 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ETD 98X40MG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SODNY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0,9%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 600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INFECTOSCAB 5%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Intimní masážní gel Ty&amp;Já s TTO 100ml Dr.Müller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JEHLA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INJ.LUER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0.7X40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CERNA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LEVERETTE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 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MOXONIDIN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0,3MG TBL FLM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9346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NOLICIN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OCUVITE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COMPLETE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CPS.30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RAVALSYO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 TBL FLM 15 III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VERDE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GGR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1X120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9605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80MG/10MG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 TBL NOB 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1X96ML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TRELEGY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ELLIPTA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92MCG/55MCG/22MCG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VALACICLOVIR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42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VELMARI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3MG/0,02MG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PRO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VESICARE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8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74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430,26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10:00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2025-01-10T15:00:00Z</dcterms:created>
  <dcterms:modified xsi:type="dcterms:W3CDTF">2025-01-10T15:00:00Z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