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9605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16.12.2024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20241216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LONG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EFF20X600MG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ALLERGOCROM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KOMBI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(OCNI+NOSNI)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10ML+NAS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ALVESCO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160MCG/DÁV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4395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ALVISAN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20X1.5GM-SA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625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21X625MG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AMOROLFIN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BELUPO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UGC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1X2,5ML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2.5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30X2.5MG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10X400MG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20(2X10)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60(6X10)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ASACOL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ENEMA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7X100ML/4GM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ATORVASTATIN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BRILIQUE 90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56X90MG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BUDENOFALK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REKTALNI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PENA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1X14DAVEK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LEMON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1000MG/800IU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16.12.2024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9605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 10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 SOL PSS 180DAVE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800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GRA 30X4GM/800MG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5MG/5MG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COXTRAL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CYNT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0,4MG TBL FLM 98 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16" w:after="0" w:line="225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DIFFERINE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1X30GM/30MG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DONEPEZIL ACCORD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DORETA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37,5MG/325MG TBL FLM 30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16" w:after="0" w:line="225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12 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EMP TDR 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PORCPSMOL50X40MG-BL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ESSENTIALE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 CPS DUR 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ESSENTIALE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600MG CPS DUR 30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150MCG TBL NOB 90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 GEL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1MG/ML POR GTT SOL 1X20ML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 S OBSAHEM 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 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 INJ SOL PEP 5X3ML PEP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 250 MIKROGRAMU/10 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SUS PSS 120 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Fytofontana VIROSTOP nosní sprej 20ml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80"/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315" w:right="10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SUS 1X300ML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500039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 HYDROFILNÍ SKLÁDANÁ KOMPRESY NESTERILNÍ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7,5X7,5CM,8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VRSTEV,100KS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6" w:after="0" w:line="236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GLOBUL.C.NATR.TETRABOR.0.6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CSC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10X0.6GM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Golden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Zlaté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16.12.2024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9605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C1000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šípky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tbl.100+20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Gynex bylinný koncentrát 30 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16" w:after="0" w:line="225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HELIDES 40 MG ENTEROSOLVENTNI 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ETD 98X40MG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HEPAROID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30G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SODNY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0,9%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INF SOL 20X100MLPEL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SODNÝ 0,9% 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 SOL 10X250ML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24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IBALGIN DUO EFFECT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50MG/G+2MG/G CRM 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TBL FLM 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1548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IBUMAX 600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100X600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INDAPAMID STADA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PRO 100X1.5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UNG 1X100GM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INFECTOSCAB 5%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 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INJ SOL PFI 4(4X0,3ML)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Intimní masážní gel Ty&amp;Já s TTO 100ml Dr.Müller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ISOPRINOSINE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NOB50X500MG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ISOPTIN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JEHLA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INJ.LUER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0.7X40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CERNA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3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MEDFINE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VŠECHNA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INZULÍNOVÁ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VEL.31GX6MM,100KS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5635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SPECIES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UROLOGICAE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96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SPECIES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UROLOGICAE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100X125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100X50R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100X75M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LEVERETTE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MG/0,03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POTAH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LITALIR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LYUMJEV KWIKPEN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MEFIX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10CM X 10M, 1 KS, HYPOALERGENNÍ FIXACE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500MG TBL FLM 60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METYPRED 4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30X4MG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MICTONORM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NOB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60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MODAFEN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200MG/30MG TBL FLM 24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16.12.2024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9605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TBL PRO 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27562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MOXONIDIN 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0,3MG TBL FLM 98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NASOBEC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 NAS 200X50RG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11257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NEBIVOLOL SANDOZ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NITRESAN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9346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NOLICIN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20X400MG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84X40MG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OCUVITE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COMPLETE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CPS.30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ORCAL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OTOBACID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0,2MG/G+5MG/G+479,8MG/G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PENESTER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0.1%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500526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DIAGNOSTICKÉ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GLUNEO(PRO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0169404)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DIAGNOSTICKÉ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GLUKOMETRU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DIAGNOSTICKÉ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VERI-Q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(PRO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KÓDY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RAVALSYO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SANORIN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 NAS SPR SOL 1X10ML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5MG/ML POR GTT SOL 1X20ML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 JITROCELOVY GALMED S VITA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MINEM C 325G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SKUDEXA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75MG/25MG TBL FLM 15 III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STACYL 100 MG ENTEROSOLVENTNI 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ENT 100X100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STILNOX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14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FLM 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SUPPOSITORIA GLYCERINI IPSEN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1,81G SUP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SYMBICORT TURBUHALER 200/6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 PLV 120DAV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VERDE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GGR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1X120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16.12.2024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9605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5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80MG/10MG TBL NOB 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80MG/5MG TBL NOB 28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6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TEZEO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40MG TBL NOB 90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TIAPRIDAL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 TBL NOB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TRAMAL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1X96ML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TRELEGY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ELLIPTA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92MCG/55MCG/22MCG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DOS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TUSSIN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GTT 1X25ML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UPEROLD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255MCG CPS MOL 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76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 6 MG/0,4 MG TABLETY S 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FRT 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VALACICLOVIR MYLAN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42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160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80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VELMARI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3MG/0,02MG TBL FLM 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CPS PRO 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 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30X50MG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VESICARE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VIDONORM 8 MG/10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 B12 LECIVA 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ORION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 ORION 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WELNUR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3G POR GRA SOL SCC 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XORIMAX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ZOLPINOX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ZULBEX 20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ENT 56X20MG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844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74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430,26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5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140335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16.12.2024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2025-01-10T14:59:33Z</dcterms:created>
  <dcterms:modified xsi:type="dcterms:W3CDTF">2025-01-10T14:59:33Z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