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2024-SMB-734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5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14.12.2024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14.12.2024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klimatizace Hlavní pavilon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4736589</wp:posOffset>
            </wp:positionH>
            <wp:positionV relativeFrom="line">
              <wp:posOffset>76200</wp:posOffset>
            </wp:positionV>
            <wp:extent cx="594712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712" cy="94449"/>
                    </a:xfrm>
                    <a:custGeom>
                      <a:rect l="l" t="t" r="r" b="b"/>
                      <a:pathLst>
                        <a:path w="594712" h="94449">
                          <a:moveTo>
                            <a:pt x="0" y="94449"/>
                          </a:moveTo>
                          <a:lnTo>
                            <a:pt x="594712" y="94449"/>
                          </a:lnTo>
                          <a:lnTo>
                            <a:pt x="5947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klimatizace Hlavní pavilon - dodávka a montáž modulárního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Chilleru  pro chladicí / gylokolovou, vodní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s. Nové chillery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výkonov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nahrazují oba stávající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483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2" w:lineRule="exact"/>
        <w:ind w:left="1483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chillery na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eše.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/ks/m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Modulární chiller DC Inverter Sinclai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model: SC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-900EB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>
        <w:br w:type="textWrapping" w:clear="all"/>
      </w: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Modulární chiller DC Inverter Sinclai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model: SC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-600EB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>
        <w:br w:type="textWrapping" w:clear="all"/>
      </w: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 PVC-U + armatury na dopojení chladicí vody z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vodního FE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materiálu na PVC-U systém + tlakové jistící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ístroje, victaulic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spojky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panzomat +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vyvažovací hydraulické ventily na srovnání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toku slabší a siln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jednotk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 DN80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Izolace potrubí - K-Fle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Je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ábem -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esuny hmot + manipulace - odhad Hanyš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montáž, zapojení chilleru do okruhu chladicí vody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25" w:lineRule="exact"/>
        <w:ind w:left="1483" w:right="253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výroba nových rám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 upevn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na stávající rámy + povrchová úprava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-4837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-4837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Zapojení elektro - uvedení do provozu - záru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5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a dodávka statického posudku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cestovné - paušáln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65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1 583 050,0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-3187</wp:posOffset>
            </wp:positionV>
            <wp:extent cx="6954011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68580</wp:posOffset>
                  </wp:positionV>
                  <wp:extent cx="1704653" cy="420839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04653" cy="420839"/>
                          </a:xfrm>
                          <a:custGeom>
                            <a:rect l="l" t="t" r="r" b="b"/>
                            <a:pathLst>
                              <a:path w="1704653" h="420839">
                                <a:moveTo>
                                  <a:pt x="0" y="420839"/>
                                </a:moveTo>
                                <a:lnTo>
                                  <a:pt x="1704653" y="420839"/>
                                </a:lnTo>
                                <a:lnTo>
                                  <a:pt x="17046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083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9" Type="http://schemas.openxmlformats.org/officeDocument/2006/relationships/hyperlink" TargetMode="External" Target="http://www.saul-is.cz"/><Relationship Id="rId190" Type="http://schemas.openxmlformats.org/officeDocument/2006/relationships/image" Target="media/image1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2025-01-10T13:58:42Z</dcterms:created>
  <dcterms:modified xsi:type="dcterms:W3CDTF">2025-01-10T13:58:42Z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