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9603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12.12.2024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20241212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EFF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30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BUDENOFALK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REKTALNI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1X14DAVEK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CEFZIL O.S.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250MG POR PLV SUS 60ML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20 MG/ML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COSOPT BEZ KONZERVA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NÍCH 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ÍSAD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DEPO-MEDROL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1X1ML/40MG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DEVENAL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CONTINUS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PORTBLRET60X60MG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 DUO 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CPS DUR MRL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EBIXA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FLIXOTIDE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INHALER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PRO60X500MG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5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 100 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 SUP 10X100MG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Intimní masážní gel Ty&amp;Já s TTO 100ml Dr.Müller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OTRIVIN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RHINOSTOP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0,5MG/ML+0,6MG/ML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PERINALON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30X10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FLM50X150MG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500954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FREESTYLE OPTIUM(OPTIUM PLUS)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150MG TBL FLM 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RESPIMAT 2,5 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V-PENICILIN BBP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1200000IU TBL NOB 30(3X10)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1MCG CPS MOL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ZENON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PRO 56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122" w:firstLine="0"/>
        <w:jc w:val="right"/>
      </w:pPr>
      <w:r>
        <w:drawing>
          <wp:anchor simplePos="0" relativeHeight="25165893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93 691,49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134620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12.12.2024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2025-01-09T14:30:54Z</dcterms:created>
  <dcterms:modified xsi:type="dcterms:W3CDTF">2025-01-09T14:30:54Z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