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A7224" w14:textId="77777777"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3AE99357" w14:textId="77777777"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DC6364A" w14:textId="77777777"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281D8BE0" w14:textId="4BE06F04" w:rsidR="00B821FE" w:rsidRDefault="009A3878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Zednictví Ondřej Zelený </w:t>
      </w:r>
    </w:p>
    <w:p w14:paraId="108BE5CC" w14:textId="77777777"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14:paraId="61FB7948" w14:textId="4CA41990" w:rsidR="00B821FE" w:rsidRDefault="009A3878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Žďárná 325</w:t>
      </w:r>
    </w:p>
    <w:p w14:paraId="0768A583" w14:textId="6330A945" w:rsidR="00B821FE" w:rsidRPr="00961F83" w:rsidRDefault="00B821FE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 xml:space="preserve">679 </w:t>
      </w:r>
      <w:r w:rsidR="009A3878">
        <w:rPr>
          <w:rFonts w:ascii="Arial" w:hAnsi="Arial" w:cs="Arial"/>
          <w:color w:val="222222"/>
          <w:sz w:val="19"/>
          <w:szCs w:val="19"/>
        </w:rPr>
        <w:t>52</w:t>
      </w:r>
      <w:r>
        <w:rPr>
          <w:rFonts w:ascii="Arial" w:hAnsi="Arial" w:cs="Arial"/>
          <w:color w:val="222222"/>
          <w:sz w:val="19"/>
          <w:szCs w:val="19"/>
        </w:rPr>
        <w:t xml:space="preserve"> </w:t>
      </w:r>
      <w:r w:rsidR="009A3878">
        <w:rPr>
          <w:rFonts w:ascii="Arial" w:hAnsi="Arial" w:cs="Arial"/>
          <w:color w:val="222222"/>
          <w:sz w:val="19"/>
          <w:szCs w:val="19"/>
        </w:rPr>
        <w:t>Žďárná</w:t>
      </w:r>
    </w:p>
    <w:p w14:paraId="54A24AB6" w14:textId="77777777" w:rsidR="00B821FE" w:rsidRPr="001740D5" w:rsidRDefault="00B821FE" w:rsidP="00B821FE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14:paraId="711903D4" w14:textId="77777777"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67B4C271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14:paraId="1C944E95" w14:textId="77777777"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14:paraId="00976254" w14:textId="66904FA1"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9A3878">
        <w:rPr>
          <w:rFonts w:asciiTheme="minorHAnsi" w:hAnsiTheme="minorHAnsi" w:cstheme="minorHAnsi"/>
          <w:sz w:val="22"/>
          <w:szCs w:val="22"/>
        </w:rPr>
        <w:t>17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4F77E2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>. 2024</w:t>
      </w:r>
    </w:p>
    <w:p w14:paraId="4AA3ECD5" w14:textId="77777777"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14:paraId="0DC189B0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54CBEFDD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2EBDE3B4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5D531E1" w14:textId="77777777" w:rsidR="00B821FE" w:rsidRPr="00254DDE" w:rsidRDefault="00B821FE" w:rsidP="00B821FE">
      <w:pPr>
        <w:rPr>
          <w:sz w:val="24"/>
          <w:szCs w:val="24"/>
        </w:rPr>
      </w:pPr>
    </w:p>
    <w:p w14:paraId="1EE75524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14:paraId="2BB9F5BC" w14:textId="77777777" w:rsidR="00B821FE" w:rsidRPr="00254DDE" w:rsidRDefault="00B821FE" w:rsidP="00B821FE">
      <w:pPr>
        <w:rPr>
          <w:sz w:val="24"/>
          <w:szCs w:val="24"/>
        </w:rPr>
      </w:pPr>
    </w:p>
    <w:p w14:paraId="1814F4DB" w14:textId="77777777"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14:paraId="77023AF0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2B9C1109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14:paraId="1D4645E3" w14:textId="0E460D43" w:rsidR="00B821FE" w:rsidRPr="00254DDE" w:rsidRDefault="009A3878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Zednické práce – opravy zdí, včetně obložení koupelen</w:t>
      </w:r>
      <w:r w:rsidR="00B821FE">
        <w:rPr>
          <w:sz w:val="24"/>
          <w:szCs w:val="24"/>
        </w:rPr>
        <w:t>.</w:t>
      </w:r>
    </w:p>
    <w:p w14:paraId="2BF3D11C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43A9E920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14:paraId="6861552D" w14:textId="1D439B25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 w:rsidR="009A3878">
        <w:rPr>
          <w:sz w:val="24"/>
          <w:szCs w:val="24"/>
        </w:rPr>
        <w:t>425 434</w:t>
      </w:r>
      <w:r>
        <w:rPr>
          <w:sz w:val="24"/>
          <w:szCs w:val="24"/>
        </w:rPr>
        <w:t>,-</w:t>
      </w:r>
      <w:r w:rsidRPr="00254DDE">
        <w:rPr>
          <w:sz w:val="24"/>
          <w:szCs w:val="24"/>
        </w:rPr>
        <w:t xml:space="preserve"> Kč</w:t>
      </w:r>
      <w:r>
        <w:rPr>
          <w:sz w:val="24"/>
          <w:szCs w:val="24"/>
        </w:rPr>
        <w:t xml:space="preserve"> bez</w:t>
      </w:r>
      <w:r w:rsidRPr="00254DDE">
        <w:rPr>
          <w:sz w:val="24"/>
          <w:szCs w:val="24"/>
        </w:rPr>
        <w:t xml:space="preserve"> DPH.</w:t>
      </w:r>
    </w:p>
    <w:p w14:paraId="790D9668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195005AD" w14:textId="77777777"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14:paraId="2DF674EC" w14:textId="77777777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>
        <w:rPr>
          <w:sz w:val="24"/>
          <w:szCs w:val="24"/>
        </w:rPr>
        <w:t>do 3</w:t>
      </w:r>
      <w:r w:rsidR="00ED554A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ED554A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14:paraId="62F0489D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371EA8CB" w14:textId="77777777" w:rsidR="00B821FE" w:rsidRPr="00254DDE" w:rsidRDefault="00B821FE" w:rsidP="00B821FE">
      <w:pPr>
        <w:jc w:val="center"/>
        <w:rPr>
          <w:sz w:val="24"/>
          <w:szCs w:val="24"/>
        </w:rPr>
      </w:pPr>
    </w:p>
    <w:p w14:paraId="2E3E53F5" w14:textId="77777777"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14:paraId="28279A2C" w14:textId="77777777" w:rsidR="00B821FE" w:rsidRPr="00254DDE" w:rsidRDefault="00B821FE" w:rsidP="00B821FE">
      <w:pPr>
        <w:rPr>
          <w:sz w:val="24"/>
          <w:szCs w:val="24"/>
        </w:rPr>
      </w:pPr>
    </w:p>
    <w:p w14:paraId="12525E5B" w14:textId="77777777" w:rsidR="00B821FE" w:rsidRPr="00254DDE" w:rsidRDefault="00B821FE" w:rsidP="00B821FE">
      <w:pPr>
        <w:rPr>
          <w:sz w:val="24"/>
          <w:szCs w:val="24"/>
        </w:rPr>
      </w:pPr>
    </w:p>
    <w:p w14:paraId="7CFA90C3" w14:textId="77777777" w:rsidR="00B821FE" w:rsidRPr="00254DDE" w:rsidRDefault="00B821FE" w:rsidP="00B821FE">
      <w:pPr>
        <w:rPr>
          <w:sz w:val="24"/>
          <w:szCs w:val="24"/>
        </w:rPr>
      </w:pPr>
    </w:p>
    <w:p w14:paraId="33908286" w14:textId="77777777" w:rsidR="00B821FE" w:rsidRDefault="00B821FE" w:rsidP="00B821FE">
      <w:pPr>
        <w:rPr>
          <w:b/>
          <w:sz w:val="24"/>
          <w:szCs w:val="24"/>
        </w:rPr>
      </w:pPr>
    </w:p>
    <w:p w14:paraId="49EC27EB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03C44907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14:paraId="1C323F2D" w14:textId="77777777"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554A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14:paraId="4EAE6C93" w14:textId="77777777" w:rsidR="00B821FE" w:rsidRPr="00254DDE" w:rsidRDefault="00B821FE" w:rsidP="00B821FE">
      <w:pPr>
        <w:rPr>
          <w:b/>
          <w:sz w:val="24"/>
          <w:szCs w:val="24"/>
        </w:rPr>
      </w:pPr>
    </w:p>
    <w:p w14:paraId="14882B55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46F30CE2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75420BFF" w14:textId="77777777"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14:paraId="01D323EF" w14:textId="77777777"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14:paraId="1C1649B0" w14:textId="77777777"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90F46" w14:textId="77777777" w:rsidR="0024398C" w:rsidRDefault="0024398C">
      <w:r>
        <w:separator/>
      </w:r>
    </w:p>
  </w:endnote>
  <w:endnote w:type="continuationSeparator" w:id="0">
    <w:p w14:paraId="6D075B16" w14:textId="77777777" w:rsidR="0024398C" w:rsidRDefault="0024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71832" w14:textId="77777777"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14:paraId="0432CCB5" w14:textId="77777777" w:rsidTr="004B2AB2">
      <w:trPr>
        <w:trHeight w:val="455"/>
      </w:trPr>
      <w:tc>
        <w:tcPr>
          <w:tcW w:w="3545" w:type="dxa"/>
        </w:tcPr>
        <w:p w14:paraId="582B297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14:paraId="0AE24DD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14:paraId="26D1E164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14:paraId="5CC08574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14:paraId="60CCA1F5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256E26A5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14:paraId="0DCD5E56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14:paraId="1AA8CD48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14:paraId="58D7F3EF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14:paraId="6FB5FB2D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3371E802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3DE558A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73846D8A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14:paraId="3A6B423E" w14:textId="77777777"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14:paraId="3FD908C9" w14:textId="77777777"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14:paraId="38FBD42F" w14:textId="77777777" w:rsidTr="004B2AB2">
      <w:trPr>
        <w:trHeight w:val="227"/>
      </w:trPr>
      <w:tc>
        <w:tcPr>
          <w:tcW w:w="3545" w:type="dxa"/>
        </w:tcPr>
        <w:p w14:paraId="2BE3EC62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14:paraId="61F04105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14:paraId="58FB395A" w14:textId="77777777"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14:paraId="38D4180C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BAB62D8" w14:textId="77777777"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007CF24" w14:textId="77777777"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E34CE" w14:textId="77777777"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778CB" w14:textId="77777777" w:rsidR="0024398C" w:rsidRDefault="0024398C">
      <w:r>
        <w:separator/>
      </w:r>
    </w:p>
  </w:footnote>
  <w:footnote w:type="continuationSeparator" w:id="0">
    <w:p w14:paraId="28B82DAF" w14:textId="77777777" w:rsidR="0024398C" w:rsidRDefault="00243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E0E6" w14:textId="77777777"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70444" w14:textId="77777777"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C8AF2" wp14:editId="655B3556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7B655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14:paraId="6DCAD1B6" w14:textId="77777777"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14:paraId="18DC3678" w14:textId="77777777"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679 62 Křetín,  Křetín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C8A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" strokecolor="white [3212]">
              <v:textbox>
                <w:txbxContent>
                  <w:p w14:paraId="6867B655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14:paraId="6DCAD1B6" w14:textId="77777777"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14:paraId="18DC3678" w14:textId="77777777"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679 62 Křetín,  Křetín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771A12C2" wp14:editId="3E4E999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E437" w14:textId="77777777"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387848778">
    <w:abstractNumId w:val="2"/>
  </w:num>
  <w:num w:numId="2" w16cid:durableId="1930648961">
    <w:abstractNumId w:val="0"/>
  </w:num>
  <w:num w:numId="3" w16cid:durableId="2100981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05C75"/>
    <w:rsid w:val="00024AA2"/>
    <w:rsid w:val="000317F0"/>
    <w:rsid w:val="00040BF1"/>
    <w:rsid w:val="00044C8F"/>
    <w:rsid w:val="00045875"/>
    <w:rsid w:val="00051333"/>
    <w:rsid w:val="00054288"/>
    <w:rsid w:val="00061DD2"/>
    <w:rsid w:val="000C6FF6"/>
    <w:rsid w:val="000C75FE"/>
    <w:rsid w:val="000F4329"/>
    <w:rsid w:val="0013004F"/>
    <w:rsid w:val="001740D5"/>
    <w:rsid w:val="0019302C"/>
    <w:rsid w:val="001B5220"/>
    <w:rsid w:val="001F06AA"/>
    <w:rsid w:val="002008CA"/>
    <w:rsid w:val="00216256"/>
    <w:rsid w:val="00222550"/>
    <w:rsid w:val="00233118"/>
    <w:rsid w:val="0024398C"/>
    <w:rsid w:val="00251FD4"/>
    <w:rsid w:val="002875B3"/>
    <w:rsid w:val="002A1228"/>
    <w:rsid w:val="002E617C"/>
    <w:rsid w:val="002F71FD"/>
    <w:rsid w:val="00301F35"/>
    <w:rsid w:val="00320FCD"/>
    <w:rsid w:val="00335823"/>
    <w:rsid w:val="00346F4E"/>
    <w:rsid w:val="0035279C"/>
    <w:rsid w:val="0037525E"/>
    <w:rsid w:val="003B3147"/>
    <w:rsid w:val="003D1192"/>
    <w:rsid w:val="003F1C59"/>
    <w:rsid w:val="004308ED"/>
    <w:rsid w:val="004541DD"/>
    <w:rsid w:val="004631AA"/>
    <w:rsid w:val="00490191"/>
    <w:rsid w:val="00492CDC"/>
    <w:rsid w:val="004B2AB2"/>
    <w:rsid w:val="004D541A"/>
    <w:rsid w:val="004E788D"/>
    <w:rsid w:val="004F2E17"/>
    <w:rsid w:val="004F556F"/>
    <w:rsid w:val="004F77E2"/>
    <w:rsid w:val="00520E19"/>
    <w:rsid w:val="005336F3"/>
    <w:rsid w:val="005679C3"/>
    <w:rsid w:val="0057423E"/>
    <w:rsid w:val="005C419D"/>
    <w:rsid w:val="005F70BA"/>
    <w:rsid w:val="00630026"/>
    <w:rsid w:val="00647156"/>
    <w:rsid w:val="006778B8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445B8"/>
    <w:rsid w:val="00961F83"/>
    <w:rsid w:val="009728E1"/>
    <w:rsid w:val="009A3878"/>
    <w:rsid w:val="009A5933"/>
    <w:rsid w:val="009B4F63"/>
    <w:rsid w:val="009C7F67"/>
    <w:rsid w:val="009E4CCA"/>
    <w:rsid w:val="009E725F"/>
    <w:rsid w:val="00A32A09"/>
    <w:rsid w:val="00A375A5"/>
    <w:rsid w:val="00A51146"/>
    <w:rsid w:val="00A93BDC"/>
    <w:rsid w:val="00A97623"/>
    <w:rsid w:val="00AE11E1"/>
    <w:rsid w:val="00AE65FF"/>
    <w:rsid w:val="00B025F5"/>
    <w:rsid w:val="00B119FA"/>
    <w:rsid w:val="00B51488"/>
    <w:rsid w:val="00B51F8E"/>
    <w:rsid w:val="00B57825"/>
    <w:rsid w:val="00B678E1"/>
    <w:rsid w:val="00B71076"/>
    <w:rsid w:val="00B74E23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165E"/>
    <w:rsid w:val="00E76167"/>
    <w:rsid w:val="00ED554A"/>
    <w:rsid w:val="00EE7EF8"/>
    <w:rsid w:val="00F46122"/>
    <w:rsid w:val="00F864B4"/>
    <w:rsid w:val="00F900BB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61AFD858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48A4A90DA1164A935D6426EC495566" ma:contentTypeVersion="11" ma:contentTypeDescription="Vytvoří nový dokument" ma:contentTypeScope="" ma:versionID="b797bc1e75188cc43539e9abcb2c5059">
  <xsd:schema xmlns:xsd="http://www.w3.org/2001/XMLSchema" xmlns:xs="http://www.w3.org/2001/XMLSchema" xmlns:p="http://schemas.microsoft.com/office/2006/metadata/properties" xmlns:ns3="dccc54b2-993f-4497-8628-26f795c35aa5" targetNamespace="http://schemas.microsoft.com/office/2006/metadata/properties" ma:root="true" ma:fieldsID="3dc92a8fd950fbf666b797eb2afd3943" ns3:_="">
    <xsd:import namespace="dccc54b2-993f-4497-8628-26f795c35aa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c54b2-993f-4497-8628-26f795c35aa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5B40-6501-4F04-BA14-4E3CC2DA7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7ED19C-5FDF-4165-A556-F784F4508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30F62-0169-44E2-8463-A6FA010FF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c54b2-993f-4497-8628-26f795c3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A61B4-9F56-49DC-B7FD-AE1012A2A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7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460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2019-09-05T12:23:00Z</cp:lastPrinted>
  <dcterms:created xsi:type="dcterms:W3CDTF">2024-12-18T13:36:00Z</dcterms:created>
  <dcterms:modified xsi:type="dcterms:W3CDTF">2024-12-18T13:43:00Z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0x0101009148A4A90DA1164A935D6426EC495566</vt:lpwstr>
  </property>
</Properties>
</file>