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c.JH297358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14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Vendula Pundová,Email: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GFR-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ALI-23-230-SU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Extraktor cizích těles,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ALIGATOR kleště, 2.3mm,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230cm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924" w:space="214"/>
            <w:col w:w="1834" w:space="250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00" w:lineRule="exact"/>
              <w:ind w:left="12" w:right="2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OVA-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DS-23-10-230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Polypektomická klička, oválná,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10/230, multifiler, VF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2" w:right="28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konektor OLYMPUS,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kanály od 2,6m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PT-01-05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Polyp-trap, lapač polypů s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komorami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Vendula Pundová,Email: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Pundová Vendula, 2025-01-10 07:31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5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79 979,20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3315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3315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3315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3315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3315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3315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3315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3315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3315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3315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3315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3315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3315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3315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3315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3315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3315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3315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3315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3315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3315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3315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3315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3315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3315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3315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3315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3315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3315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3315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3315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3315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3315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3315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3315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3315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218"/>
            <w:col w:w="525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2025-01-10T06:44:30Z</dcterms:created>
  <dcterms:modified xsi:type="dcterms:W3CDTF">2025-01-10T06:44:30Z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