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9602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12.12.2024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20241212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60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ESSENTIAL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EMBROCATION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27ML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FENOFIX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FLIXOTIDE INHALER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50MCG/DÁV INH SUS PSS 120DÁV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670"/>
          <w:tab w:val="left" w:pos="8760"/>
          <w:tab w:val="left" w:pos="9420"/>
          <w:tab w:val="left" w:pos="996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GYNEKOLOGICKA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CISTICI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Intimní masážní gel Ty&amp;Já s TTO 100ml Dr.Müller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1000 MG POTAHOVA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150MG TBL NOB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Mollers Omega 3 Ovocná 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íchu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OTRIVIN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RHINOSTOP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0,5MG/ML+0,6MG/ML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500482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PRONTOSAN WOUND IRRIGATION SOLUTION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NA AKTIVNÍ ODSTRAN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BIOFILMU,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8" w:after="0" w:line="23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PSÍ SÁDLO Medical Dr. Weiss 75 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10MG/80MG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SAXENDA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6MG/ML INJ SOL PEP 3X3ML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 20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Urinal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Akut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0" w:firstLine="0"/>
        <w:jc w:val="right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69 230,72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2025-01-09T14:28:00Z</dcterms:created>
  <dcterms:modified xsi:type="dcterms:W3CDTF">2025-01-09T14:28:00Z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