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9602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12.12.2024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20241212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ALLERGOCROM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KOMBI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(OCNI+NOSNI)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10ML+NAS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2.5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30X2.5MG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INJECTIONE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 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EFF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15X100MG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BETAXOLOL PMCS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BISOPROLOL 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BUDENOFALK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REKTALNI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1X14DAVEK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CANCOMBINO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16MG/12,5MG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CEZERA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12.12.2024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GRA 30X4GM/800MG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DHC CONTINUS 60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PORTBLRET60X60MG B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 DUO PHARMASWISS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 CPS DUR MRL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DIFFERINE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1X30GM/30MG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DOPEGYT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EGIRAMLON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PORCPSMOL50X40MG-BL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ESSENTIAL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EMBROCATION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27ML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ESSENTIALE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 GEL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 POR GTT SOL 1X20ML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FENOFIX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FLAREX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FLIXOTIDE INHALER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50MCG/DÁV INH SUS PSS 120DÁV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4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FORLAX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10G POR PLV SOL SCC 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FORLAX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4G POR PLV SOL SCC 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FORTECORTIN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10"/>
          <w:tab w:val="left" w:pos="5670"/>
          <w:tab w:val="left" w:pos="8760"/>
          <w:tab w:val="left" w:pos="9420"/>
          <w:tab w:val="left" w:pos="9960"/>
          <w:tab w:val="left" w:pos="10620"/>
        </w:tabs>
        <w:spacing w:before="4" w:after="0" w:line="240" w:lineRule="exact"/>
        <w:ind w:left="31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500039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 HYDROFILNÍ SKLÁDANÁ KOMPRESY NESTERILNÍ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VRSTEV,100KS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GINEXID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GYNEKOLOGICKA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CISTICI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60X1000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12.12.2024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 60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RET 90X60MG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ETD 14X20MG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ETD 28X20MG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SODNY 0,9% 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SOL 20X100MLPEL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IMURAN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Intimní masážní gel Ty&amp;Já s TTO 100ml Dr.Müller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ITOPRID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JANGEE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0,02MG/3MG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3X28(21+7)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LEFLUNOMIDE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MEDAC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100X125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LOZAP 50 ZENTIVA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 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METFORMIN-TEVA 1000 MG POTAHOVA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500MG TBL FLM 60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 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 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80/12.5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150MG TBL NOB 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Mollers Omega 3 Ovocná 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íchu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NALGESIN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40X1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NASOBEC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200X50RG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140DÁV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NITROMINT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250MG/5ML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1X60ML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OTRIVIN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RHINOSTOP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0,5MG/ML+0,6MG/ML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12.12.2024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PAMYCON NA PRIPRAVU KAPEK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PLV SOL 1X1LAH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 TBL ENT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135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180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Perlan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45g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21x24cm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 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180X35MG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 NEO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30X10 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500482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PRONTOSAN WOUND IRRIGATION SOLUTION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ROZTOK NA AKTIVNÍ ODSTRAN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BIOFILMU,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8" w:after="0" w:line="235" w:lineRule="exact"/>
        <w:ind w:left="39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500954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FREESTYLE OPTIUM(OPTIUM PLUS)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GLUNEO(PRO ZP KOD 0169404)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 PROUŽKY KE GLUKOMETRU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PSÍ SÁDLO Medical Dr. Weiss 75 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RAVALSYO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10MG/80MG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 ELLIPTA 184 MIKROGRAMU/2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PLV DOS 1X30 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24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SAXENDA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6MG/ML INJ SOL PEP 3X3ML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60X850MG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SIOFOR 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 TBL FLM 15 III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SPIRIVA RESPIMAT 2,5 MIKROGRAMU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SOL 1X60DAV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850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120X850MG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SULIQUA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100U/ML+33MCG/ML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8MG/10MG/2,5MG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12.12.2024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TULIP 20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Urinal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Akut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tbl.10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MG/0,4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FRT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OPH GEL 3X10GM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 POR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 MEDFINE PLUS JEHLY PRO INZULÍNOVÁ PERA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 PRO VŠECHNA INZULÍNOVÁ PERA, VEL.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XULTOPHY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100U/ML+3,6MG/ML INJ SOL 3X3ML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ZABCARE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100X5MG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ZENON 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40MG/10MG TBL FLM 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ZENON 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20MG/10MG TBL FLM 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ZEXITOR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ZOXON 2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0" w:firstLine="0"/>
        <w:jc w:val="right"/>
      </w:pPr>
      <w:r>
        <w:drawing>
          <wp:anchor simplePos="0" relativeHeight="25165868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69 230,72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70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12.12.2024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2025-01-09T14:28:16Z</dcterms:created>
  <dcterms:modified xsi:type="dcterms:W3CDTF">2025-01-09T14:28:16Z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