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218F8" w14:textId="77777777" w:rsidR="003C33B7" w:rsidRPr="00B10CE5" w:rsidRDefault="003C33B7" w:rsidP="00B10CE5"/>
    <w:p w14:paraId="7A54B795" w14:textId="77777777" w:rsidR="00CD5854" w:rsidRDefault="00C8448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59B477" wp14:editId="436CF39A">
                <wp:simplePos x="0" y="0"/>
                <wp:positionH relativeFrom="margin">
                  <wp:align>right</wp:align>
                </wp:positionH>
                <wp:positionV relativeFrom="paragraph">
                  <wp:posOffset>19686</wp:posOffset>
                </wp:positionV>
                <wp:extent cx="2200275" cy="1162050"/>
                <wp:effectExtent l="0" t="0" r="0" b="0"/>
                <wp:wrapNone/>
                <wp:docPr id="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E1A6A" w14:textId="77777777" w:rsidR="00F7404D" w:rsidRDefault="00F7404D" w:rsidP="00C8448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F7404D">
                              <w:rPr>
                                <w:rFonts w:asciiTheme="minorHAnsi" w:hAnsiTheme="minorHAnsi"/>
                              </w:rPr>
                              <w:t>SAJM COMP, s.r.o.</w:t>
                            </w:r>
                          </w:p>
                          <w:p w14:paraId="5C184CB1" w14:textId="77777777" w:rsidR="00F7404D" w:rsidRDefault="00F7404D" w:rsidP="00F7404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IČ: 25886231</w:t>
                            </w:r>
                          </w:p>
                          <w:p w14:paraId="2B4309A1" w14:textId="77777777" w:rsidR="00F7404D" w:rsidRDefault="00F7404D" w:rsidP="00F7404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Dolní Hejčínská 1194/36</w:t>
                            </w:r>
                          </w:p>
                          <w:p w14:paraId="45D52B79" w14:textId="77777777" w:rsidR="00F7404D" w:rsidRPr="00F7404D" w:rsidRDefault="00F7404D" w:rsidP="00F7404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F7404D">
                              <w:rPr>
                                <w:rFonts w:asciiTheme="minorHAnsi" w:hAnsiTheme="minorHAnsi"/>
                              </w:rPr>
                              <w:t xml:space="preserve">779 00 </w:t>
                            </w:r>
                          </w:p>
                          <w:p w14:paraId="1DF18D76" w14:textId="77777777" w:rsidR="00C8448C" w:rsidRPr="00062CCE" w:rsidRDefault="00F7404D" w:rsidP="00F7404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Olomouc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9B477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122.05pt;margin-top:1.55pt;width:173.25pt;height:91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" filled="f" stroked="f">
                <v:textbox>
                  <w:txbxContent>
                    <w:p w14:paraId="740E1A6A" w14:textId="77777777" w:rsidR="00F7404D" w:rsidRDefault="00F7404D" w:rsidP="00C8448C">
                      <w:pPr>
                        <w:rPr>
                          <w:rFonts w:asciiTheme="minorHAnsi" w:hAnsiTheme="minorHAnsi"/>
                        </w:rPr>
                      </w:pPr>
                      <w:r w:rsidRPr="00F7404D">
                        <w:rPr>
                          <w:rFonts w:asciiTheme="minorHAnsi" w:hAnsiTheme="minorHAnsi"/>
                        </w:rPr>
                        <w:t>SAJM COMP, s.r.o.</w:t>
                      </w:r>
                    </w:p>
                    <w:p w14:paraId="5C184CB1" w14:textId="77777777" w:rsidR="00F7404D" w:rsidRDefault="00F7404D" w:rsidP="00F7404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IČ: 25886231</w:t>
                      </w:r>
                    </w:p>
                    <w:p w14:paraId="2B4309A1" w14:textId="77777777" w:rsidR="00F7404D" w:rsidRDefault="00F7404D" w:rsidP="00F7404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Dolní Hejčínská 1194/36</w:t>
                      </w:r>
                    </w:p>
                    <w:p w14:paraId="45D52B79" w14:textId="77777777" w:rsidR="00F7404D" w:rsidRPr="00F7404D" w:rsidRDefault="00F7404D" w:rsidP="00F7404D">
                      <w:pPr>
                        <w:rPr>
                          <w:rFonts w:asciiTheme="minorHAnsi" w:hAnsiTheme="minorHAnsi"/>
                        </w:rPr>
                      </w:pPr>
                      <w:r w:rsidRPr="00F7404D">
                        <w:rPr>
                          <w:rFonts w:asciiTheme="minorHAnsi" w:hAnsiTheme="minorHAnsi"/>
                        </w:rPr>
                        <w:t xml:space="preserve">779 00 </w:t>
                      </w:r>
                    </w:p>
                    <w:p w14:paraId="1DF18D76" w14:textId="77777777" w:rsidR="00C8448C" w:rsidRPr="00062CCE" w:rsidRDefault="00F7404D" w:rsidP="00F7404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Olomouc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CCACCD" w14:textId="77777777" w:rsidR="00CD5854" w:rsidRPr="00CD5854" w:rsidRDefault="00CD5854" w:rsidP="00CD5854"/>
    <w:p w14:paraId="050E1283" w14:textId="77777777" w:rsidR="00CD5854" w:rsidRPr="00CD5854" w:rsidRDefault="00CD5854" w:rsidP="00CD5854"/>
    <w:p w14:paraId="07E8DD7F" w14:textId="77777777" w:rsidR="00CD5854" w:rsidRPr="00CD5854" w:rsidRDefault="00CD5854" w:rsidP="00CD5854"/>
    <w:p w14:paraId="0B860391" w14:textId="77777777" w:rsidR="00CD5854" w:rsidRPr="00CD5854" w:rsidRDefault="00CD5854" w:rsidP="00CD5854"/>
    <w:p w14:paraId="2F438E85" w14:textId="77777777" w:rsidR="00CD5854" w:rsidRPr="00CD5854" w:rsidRDefault="00CD5854" w:rsidP="00CD5854"/>
    <w:p w14:paraId="4DBF4AAC" w14:textId="77777777" w:rsidR="00CD5854" w:rsidRPr="00CD5854" w:rsidRDefault="00CD5854" w:rsidP="00CD5854"/>
    <w:p w14:paraId="3EA097D4" w14:textId="77777777" w:rsidR="00CD5854" w:rsidRPr="00CD5854" w:rsidRDefault="00CD5854" w:rsidP="00CD5854"/>
    <w:p w14:paraId="31ED76B5" w14:textId="77777777" w:rsidR="00CD5854" w:rsidRDefault="00CD5854" w:rsidP="00CD5854">
      <w:pPr>
        <w:spacing w:after="12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666AF">
        <w:rPr>
          <w:rFonts w:asciiTheme="minorHAnsi" w:hAnsiTheme="minorHAnsi" w:cs="Arial"/>
          <w:b/>
          <w:bCs/>
          <w:sz w:val="32"/>
          <w:szCs w:val="32"/>
        </w:rPr>
        <w:t>Objednávka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</w:t>
      </w: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552"/>
        <w:gridCol w:w="1701"/>
        <w:gridCol w:w="1417"/>
      </w:tblGrid>
      <w:tr w:rsidR="00CD5854" w14:paraId="11FAF21D" w14:textId="77777777" w:rsidTr="00FC3D9C">
        <w:trPr>
          <w:trHeight w:val="305"/>
        </w:trPr>
        <w:tc>
          <w:tcPr>
            <w:tcW w:w="2093" w:type="dxa"/>
            <w:vAlign w:val="center"/>
          </w:tcPr>
          <w:p w14:paraId="7DEFDDA9" w14:textId="77777777" w:rsidR="00CD5854" w:rsidRPr="0096662C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Naše značka</w:t>
            </w:r>
          </w:p>
        </w:tc>
        <w:tc>
          <w:tcPr>
            <w:tcW w:w="1417" w:type="dxa"/>
            <w:vAlign w:val="center"/>
          </w:tcPr>
          <w:p w14:paraId="7617896A" w14:textId="77777777" w:rsidR="00CD5854" w:rsidRPr="0096662C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Vyřizuje</w:t>
            </w:r>
          </w:p>
        </w:tc>
        <w:tc>
          <w:tcPr>
            <w:tcW w:w="2552" w:type="dxa"/>
            <w:vAlign w:val="center"/>
          </w:tcPr>
          <w:p w14:paraId="7FFF8C6F" w14:textId="77777777" w:rsidR="00CD5854" w:rsidRPr="0096662C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Telefon/Email</w:t>
            </w:r>
          </w:p>
        </w:tc>
        <w:tc>
          <w:tcPr>
            <w:tcW w:w="1701" w:type="dxa"/>
            <w:vAlign w:val="center"/>
          </w:tcPr>
          <w:p w14:paraId="09BB71F1" w14:textId="77777777" w:rsidR="00CD5854" w:rsidRPr="0096662C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Krytí objednávky</w:t>
            </w:r>
          </w:p>
        </w:tc>
        <w:tc>
          <w:tcPr>
            <w:tcW w:w="1417" w:type="dxa"/>
            <w:vAlign w:val="center"/>
          </w:tcPr>
          <w:p w14:paraId="770EE883" w14:textId="77777777" w:rsidR="00CD5854" w:rsidRPr="0096662C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Datum/Místo</w:t>
            </w:r>
          </w:p>
        </w:tc>
      </w:tr>
      <w:tr w:rsidR="00CD5854" w14:paraId="44765909" w14:textId="77777777" w:rsidTr="00FC3D9C">
        <w:trPr>
          <w:trHeight w:val="593"/>
        </w:trPr>
        <w:tc>
          <w:tcPr>
            <w:tcW w:w="2093" w:type="dxa"/>
            <w:vAlign w:val="center"/>
          </w:tcPr>
          <w:p w14:paraId="6326F436" w14:textId="45FE1A3C" w:rsidR="00CD5854" w:rsidRPr="005B0624" w:rsidRDefault="006C39FE" w:rsidP="00FC3D9C">
            <w:pPr>
              <w:jc w:val="right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 xml:space="preserve">Č.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32"/>
              </w:rPr>
              <w:t>obj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32"/>
              </w:rPr>
              <w:t>.: 333/2024</w:t>
            </w:r>
          </w:p>
        </w:tc>
        <w:tc>
          <w:tcPr>
            <w:tcW w:w="1417" w:type="dxa"/>
            <w:vAlign w:val="center"/>
          </w:tcPr>
          <w:p w14:paraId="6873A5DD" w14:textId="77777777" w:rsidR="00CD5854" w:rsidRPr="005B0624" w:rsidRDefault="00CD5854" w:rsidP="00FC3D9C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Michael Horna</w:t>
            </w:r>
          </w:p>
        </w:tc>
        <w:tc>
          <w:tcPr>
            <w:tcW w:w="2552" w:type="dxa"/>
            <w:vAlign w:val="center"/>
          </w:tcPr>
          <w:p w14:paraId="37AEFEDB" w14:textId="77777777" w:rsidR="00CD5854" w:rsidRDefault="00CD5854" w:rsidP="00FC3D9C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+420 585 711 189</w:t>
            </w:r>
          </w:p>
          <w:p w14:paraId="4F73DCCB" w14:textId="77777777" w:rsidR="00CD5854" w:rsidRPr="005B0624" w:rsidRDefault="00CD5854" w:rsidP="00FC3D9C">
            <w:pPr>
              <w:jc w:val="center"/>
              <w:rPr>
                <w:rFonts w:asciiTheme="minorHAnsi" w:hAnsiTheme="minorHAnsi" w:cs="Arial"/>
                <w:bCs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horna</w:t>
            </w:r>
            <w:r w:rsidRPr="005B0624">
              <w:rPr>
                <w:rFonts w:asciiTheme="minorHAnsi" w:hAnsiTheme="minorHAnsi" w:cs="Arial"/>
                <w:bCs/>
                <w:sz w:val="22"/>
                <w:szCs w:val="32"/>
              </w:rPr>
              <w:t>@gytool.cz</w:t>
            </w:r>
          </w:p>
        </w:tc>
        <w:tc>
          <w:tcPr>
            <w:tcW w:w="1701" w:type="dxa"/>
            <w:vAlign w:val="center"/>
          </w:tcPr>
          <w:p w14:paraId="2AEA2B4B" w14:textId="77777777" w:rsidR="00CD5854" w:rsidRDefault="00CD5854" w:rsidP="00FC3D9C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M. Čecháčková</w:t>
            </w:r>
          </w:p>
          <w:p w14:paraId="748BA406" w14:textId="77777777" w:rsidR="00CD5854" w:rsidRPr="00BD2206" w:rsidRDefault="00CD5854" w:rsidP="00FC3D9C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C207AD5" w14:textId="71C98F50" w:rsidR="00CD5854" w:rsidRPr="00B51A33" w:rsidRDefault="00057907" w:rsidP="00FC3D9C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30</w:t>
            </w:r>
            <w:r w:rsidR="00FD7559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  <w:r w:rsidR="00B72B0F">
              <w:rPr>
                <w:rFonts w:asciiTheme="minorHAnsi" w:hAnsiTheme="minorHAnsi" w:cs="Arial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2</w:t>
            </w:r>
            <w:r w:rsidR="00FD7559">
              <w:rPr>
                <w:rFonts w:asciiTheme="minorHAnsi" w:hAnsiTheme="minorHAnsi" w:cs="Arial"/>
                <w:bCs/>
                <w:sz w:val="22"/>
                <w:szCs w:val="22"/>
              </w:rPr>
              <w:t>.202</w:t>
            </w:r>
            <w:r w:rsidR="00EC6EB9">
              <w:rPr>
                <w:rFonts w:asciiTheme="minorHAnsi" w:hAnsiTheme="minorHAnsi" w:cs="Arial"/>
                <w:bCs/>
                <w:sz w:val="22"/>
                <w:szCs w:val="22"/>
              </w:rPr>
              <w:t>4</w:t>
            </w:r>
          </w:p>
          <w:p w14:paraId="75151292" w14:textId="77777777" w:rsidR="00CD5854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Cs w:val="32"/>
              </w:rPr>
            </w:pPr>
            <w:r w:rsidRPr="00B51A33">
              <w:rPr>
                <w:rFonts w:asciiTheme="minorHAnsi" w:hAnsiTheme="minorHAnsi" w:cs="Arial"/>
                <w:bCs/>
                <w:sz w:val="22"/>
                <w:szCs w:val="22"/>
              </w:rPr>
              <w:t>Olomouc</w:t>
            </w:r>
          </w:p>
        </w:tc>
      </w:tr>
    </w:tbl>
    <w:p w14:paraId="0B427AA0" w14:textId="77777777" w:rsidR="00CD5854" w:rsidRDefault="00CD5854" w:rsidP="00CD5854">
      <w:pPr>
        <w:rPr>
          <w:rFonts w:asciiTheme="minorHAnsi" w:hAnsiTheme="minorHAnsi" w:cs="Arial"/>
          <w:b/>
          <w:bCs/>
          <w:szCs w:val="32"/>
        </w:rPr>
      </w:pPr>
    </w:p>
    <w:p w14:paraId="10670320" w14:textId="77777777" w:rsidR="00CD5854" w:rsidRPr="002629DF" w:rsidRDefault="00CD5854" w:rsidP="00CD5854">
      <w:pPr>
        <w:rPr>
          <w:rFonts w:ascii="Arial" w:hAnsi="Arial" w:cs="Arial"/>
          <w:sz w:val="12"/>
        </w:rPr>
      </w:pPr>
    </w:p>
    <w:p w14:paraId="5AEFA28A" w14:textId="77777777" w:rsidR="00CD5854" w:rsidRPr="00267A13" w:rsidRDefault="00CD5854" w:rsidP="00CD5854">
      <w:pPr>
        <w:spacing w:line="360" w:lineRule="auto"/>
        <w:ind w:left="-142"/>
        <w:jc w:val="both"/>
        <w:rPr>
          <w:rFonts w:asciiTheme="minorHAnsi" w:hAnsiTheme="minorHAnsi" w:cs="Arial"/>
          <w:sz w:val="22"/>
        </w:rPr>
      </w:pPr>
    </w:p>
    <w:p w14:paraId="363B5FA6" w14:textId="77777777" w:rsidR="00CD5854" w:rsidRPr="0096662C" w:rsidRDefault="00CD5854" w:rsidP="00CD5854">
      <w:pPr>
        <w:spacing w:line="360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 xml:space="preserve">Objednáváme u Vás následující produkty/služby v níže uvedeném množství: </w:t>
      </w:r>
    </w:p>
    <w:p w14:paraId="1ED14324" w14:textId="77777777" w:rsidR="00CD5854" w:rsidRPr="001D5E00" w:rsidRDefault="00CD5854" w:rsidP="00CD5854">
      <w:pPr>
        <w:spacing w:line="360" w:lineRule="auto"/>
        <w:jc w:val="both"/>
        <w:rPr>
          <w:rFonts w:asciiTheme="minorHAnsi" w:hAnsiTheme="minorHAnsi" w:cs="Arial"/>
          <w:sz w:val="2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332"/>
        <w:gridCol w:w="3633"/>
        <w:gridCol w:w="1077"/>
        <w:gridCol w:w="902"/>
        <w:gridCol w:w="2265"/>
      </w:tblGrid>
      <w:tr w:rsidR="00C8448C" w:rsidRPr="00267A13" w14:paraId="66A51D37" w14:textId="77777777" w:rsidTr="00ED2BA1">
        <w:trPr>
          <w:trHeight w:val="571"/>
        </w:trPr>
        <w:tc>
          <w:tcPr>
            <w:tcW w:w="1332" w:type="dxa"/>
            <w:vAlign w:val="center"/>
          </w:tcPr>
          <w:p w14:paraId="5D097BC4" w14:textId="77777777" w:rsidR="00C8448C" w:rsidRPr="00267A13" w:rsidRDefault="00C8448C" w:rsidP="00ED2BA1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proofErr w:type="spellStart"/>
            <w:r w:rsidRPr="00267A13">
              <w:rPr>
                <w:rFonts w:asciiTheme="minorHAnsi" w:hAnsiTheme="minorHAnsi" w:cs="Arial"/>
                <w:b/>
                <w:sz w:val="18"/>
              </w:rPr>
              <w:t>Obj</w:t>
            </w:r>
            <w:proofErr w:type="spellEnd"/>
            <w:r w:rsidRPr="00267A13">
              <w:rPr>
                <w:rFonts w:asciiTheme="minorHAnsi" w:hAnsiTheme="minorHAnsi" w:cs="Arial"/>
                <w:b/>
                <w:sz w:val="18"/>
              </w:rPr>
              <w:t>. číslo</w:t>
            </w:r>
          </w:p>
        </w:tc>
        <w:tc>
          <w:tcPr>
            <w:tcW w:w="3633" w:type="dxa"/>
            <w:vAlign w:val="center"/>
          </w:tcPr>
          <w:p w14:paraId="4FDDF72D" w14:textId="77777777" w:rsidR="00C8448C" w:rsidRPr="00267A13" w:rsidRDefault="00C8448C" w:rsidP="00ED2BA1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Popis produktu</w:t>
            </w:r>
            <w:r>
              <w:rPr>
                <w:rFonts w:asciiTheme="minorHAnsi" w:hAnsiTheme="minorHAnsi" w:cs="Arial"/>
                <w:b/>
                <w:sz w:val="18"/>
              </w:rPr>
              <w:t>/služby</w:t>
            </w:r>
          </w:p>
        </w:tc>
        <w:tc>
          <w:tcPr>
            <w:tcW w:w="1077" w:type="dxa"/>
            <w:vAlign w:val="center"/>
          </w:tcPr>
          <w:p w14:paraId="1160658C" w14:textId="77777777" w:rsidR="00C8448C" w:rsidRPr="00267A13" w:rsidRDefault="00C8448C" w:rsidP="00ED2BA1">
            <w:pPr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Cena za jednotku</w:t>
            </w:r>
            <w:r w:rsidR="00B35ED8">
              <w:rPr>
                <w:rFonts w:asciiTheme="minorHAnsi" w:hAnsiTheme="minorHAnsi" w:cs="Arial"/>
                <w:b/>
                <w:sz w:val="18"/>
              </w:rPr>
              <w:t xml:space="preserve"> bez</w:t>
            </w:r>
            <w:r w:rsidR="008F743D">
              <w:rPr>
                <w:rFonts w:asciiTheme="minorHAnsi" w:hAnsiTheme="minorHAnsi" w:cs="Arial"/>
                <w:b/>
                <w:sz w:val="18"/>
              </w:rPr>
              <w:t xml:space="preserve"> DPH</w:t>
            </w:r>
          </w:p>
        </w:tc>
        <w:tc>
          <w:tcPr>
            <w:tcW w:w="902" w:type="dxa"/>
            <w:vAlign w:val="center"/>
          </w:tcPr>
          <w:p w14:paraId="3A246A6D" w14:textId="77777777" w:rsidR="00C8448C" w:rsidRPr="00267A13" w:rsidRDefault="00C8448C" w:rsidP="00ED2BA1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Množství</w:t>
            </w:r>
          </w:p>
        </w:tc>
        <w:tc>
          <w:tcPr>
            <w:tcW w:w="2265" w:type="dxa"/>
            <w:vAlign w:val="center"/>
          </w:tcPr>
          <w:p w14:paraId="2213A4C7" w14:textId="799491BD" w:rsidR="00C8448C" w:rsidRPr="00267A13" w:rsidRDefault="00B35ED8" w:rsidP="00ED2BA1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 xml:space="preserve">Celková cena </w:t>
            </w:r>
            <w:r w:rsidR="000C767E">
              <w:rPr>
                <w:rFonts w:asciiTheme="minorHAnsi" w:hAnsiTheme="minorHAnsi" w:cs="Arial"/>
                <w:b/>
                <w:sz w:val="18"/>
              </w:rPr>
              <w:t>s</w:t>
            </w:r>
            <w:r w:rsidR="00C8448C">
              <w:rPr>
                <w:rFonts w:asciiTheme="minorHAnsi" w:hAnsiTheme="minorHAnsi" w:cs="Arial"/>
                <w:b/>
                <w:sz w:val="18"/>
              </w:rPr>
              <w:t xml:space="preserve"> </w:t>
            </w:r>
            <w:r w:rsidR="00C8448C" w:rsidRPr="00267A13">
              <w:rPr>
                <w:rFonts w:asciiTheme="minorHAnsi" w:hAnsiTheme="minorHAnsi" w:cs="Arial"/>
                <w:b/>
                <w:sz w:val="18"/>
              </w:rPr>
              <w:t>DPH</w:t>
            </w:r>
          </w:p>
        </w:tc>
      </w:tr>
      <w:tr w:rsidR="00330046" w:rsidRPr="00267A13" w14:paraId="53F62397" w14:textId="77777777" w:rsidTr="00ED2BA1">
        <w:trPr>
          <w:trHeight w:val="357"/>
        </w:trPr>
        <w:tc>
          <w:tcPr>
            <w:tcW w:w="1332" w:type="dxa"/>
          </w:tcPr>
          <w:p w14:paraId="675EA64A" w14:textId="77777777" w:rsidR="00330046" w:rsidRPr="00267A13" w:rsidRDefault="00330046" w:rsidP="00330046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633" w:type="dxa"/>
          </w:tcPr>
          <w:p w14:paraId="351E4085" w14:textId="1545E61E" w:rsidR="0083109C" w:rsidRPr="0043623A" w:rsidRDefault="00057907" w:rsidP="0043623A">
            <w:pPr>
              <w:rPr>
                <w:rFonts w:asciiTheme="minorHAnsi" w:hAnsiTheme="minorHAnsi" w:cs="Arial"/>
                <w:sz w:val="22"/>
              </w:rPr>
            </w:pPr>
            <w:r w:rsidRPr="00057907">
              <w:rPr>
                <w:rFonts w:asciiTheme="minorHAnsi" w:hAnsiTheme="minorHAnsi" w:cs="Arial"/>
                <w:sz w:val="22"/>
              </w:rPr>
              <w:t xml:space="preserve">Notebook HP </w:t>
            </w:r>
            <w:proofErr w:type="spellStart"/>
            <w:r w:rsidRPr="00057907">
              <w:rPr>
                <w:rFonts w:asciiTheme="minorHAnsi" w:hAnsiTheme="minorHAnsi" w:cs="Arial"/>
                <w:sz w:val="22"/>
              </w:rPr>
              <w:t>ProBook</w:t>
            </w:r>
            <w:proofErr w:type="spellEnd"/>
            <w:r w:rsidRPr="00057907">
              <w:rPr>
                <w:rFonts w:asciiTheme="minorHAnsi" w:hAnsiTheme="minorHAnsi" w:cs="Arial"/>
                <w:sz w:val="22"/>
              </w:rPr>
              <w:t xml:space="preserve"> 450 G10 i5-1335U </w:t>
            </w:r>
            <w:proofErr w:type="gramStart"/>
            <w:r w:rsidRPr="00057907">
              <w:rPr>
                <w:rFonts w:asciiTheme="minorHAnsi" w:hAnsiTheme="minorHAnsi" w:cs="Arial"/>
                <w:sz w:val="22"/>
              </w:rPr>
              <w:t>16GB</w:t>
            </w:r>
            <w:proofErr w:type="gramEnd"/>
            <w:r w:rsidRPr="00057907">
              <w:rPr>
                <w:rFonts w:asciiTheme="minorHAnsi" w:hAnsiTheme="minorHAnsi" w:cs="Arial"/>
                <w:sz w:val="22"/>
              </w:rPr>
              <w:t>/512SSD W11H</w:t>
            </w:r>
          </w:p>
        </w:tc>
        <w:tc>
          <w:tcPr>
            <w:tcW w:w="1077" w:type="dxa"/>
          </w:tcPr>
          <w:p w14:paraId="649E0DC6" w14:textId="48C02999" w:rsidR="00330046" w:rsidRPr="00267A13" w:rsidRDefault="00057907" w:rsidP="00330046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13770</w:t>
            </w:r>
          </w:p>
        </w:tc>
        <w:tc>
          <w:tcPr>
            <w:tcW w:w="902" w:type="dxa"/>
          </w:tcPr>
          <w:p w14:paraId="1E834E82" w14:textId="5CF08434" w:rsidR="00330046" w:rsidRPr="00267A13" w:rsidRDefault="00057907" w:rsidP="00330046">
            <w:pPr>
              <w:tabs>
                <w:tab w:val="left" w:pos="315"/>
                <w:tab w:val="center" w:pos="388"/>
              </w:tabs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6</w:t>
            </w:r>
          </w:p>
        </w:tc>
        <w:tc>
          <w:tcPr>
            <w:tcW w:w="2265" w:type="dxa"/>
          </w:tcPr>
          <w:p w14:paraId="2E678215" w14:textId="0A3F87E0" w:rsidR="00330046" w:rsidRPr="00267A13" w:rsidRDefault="00057907" w:rsidP="002D20DF">
            <w:pPr>
              <w:tabs>
                <w:tab w:val="center" w:pos="1024"/>
              </w:tabs>
              <w:jc w:val="righ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99</w:t>
            </w:r>
            <w:r w:rsidR="0032320C">
              <w:rPr>
                <w:rFonts w:asciiTheme="minorHAnsi" w:hAnsiTheme="minorHAnsi" w:cs="Arial"/>
                <w:sz w:val="22"/>
              </w:rPr>
              <w:t> </w:t>
            </w:r>
            <w:r>
              <w:rPr>
                <w:rFonts w:asciiTheme="minorHAnsi" w:hAnsiTheme="minorHAnsi" w:cs="Arial"/>
                <w:sz w:val="22"/>
              </w:rPr>
              <w:t>970</w:t>
            </w:r>
            <w:r w:rsidR="0032320C">
              <w:rPr>
                <w:rFonts w:asciiTheme="minorHAnsi" w:hAnsiTheme="minorHAnsi" w:cs="Arial"/>
                <w:sz w:val="22"/>
              </w:rPr>
              <w:t>,-</w:t>
            </w:r>
          </w:p>
        </w:tc>
      </w:tr>
      <w:tr w:rsidR="00057907" w:rsidRPr="00267A13" w14:paraId="0113BDFA" w14:textId="77777777" w:rsidTr="00ED2BA1">
        <w:trPr>
          <w:trHeight w:val="357"/>
        </w:trPr>
        <w:tc>
          <w:tcPr>
            <w:tcW w:w="1332" w:type="dxa"/>
          </w:tcPr>
          <w:p w14:paraId="07ADAE25" w14:textId="77777777" w:rsidR="00057907" w:rsidRPr="00267A13" w:rsidRDefault="00057907" w:rsidP="00330046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633" w:type="dxa"/>
          </w:tcPr>
          <w:p w14:paraId="2CFE8268" w14:textId="57343F23" w:rsidR="00057907" w:rsidRPr="00057907" w:rsidRDefault="00057907" w:rsidP="0043623A">
            <w:pPr>
              <w:rPr>
                <w:rFonts w:asciiTheme="minorHAnsi" w:hAnsiTheme="minorHAnsi" w:cs="Arial"/>
                <w:sz w:val="22"/>
              </w:rPr>
            </w:pPr>
            <w:r w:rsidRPr="00057907">
              <w:rPr>
                <w:rFonts w:asciiTheme="minorHAnsi" w:hAnsiTheme="minorHAnsi" w:cs="Arial"/>
                <w:sz w:val="22"/>
              </w:rPr>
              <w:t xml:space="preserve">HP </w:t>
            </w:r>
            <w:proofErr w:type="spellStart"/>
            <w:r w:rsidRPr="00057907">
              <w:rPr>
                <w:rFonts w:asciiTheme="minorHAnsi" w:hAnsiTheme="minorHAnsi" w:cs="Arial"/>
                <w:sz w:val="22"/>
              </w:rPr>
              <w:t>ProOne</w:t>
            </w:r>
            <w:proofErr w:type="spellEnd"/>
            <w:r w:rsidRPr="00057907">
              <w:rPr>
                <w:rFonts w:asciiTheme="minorHAnsi" w:hAnsiTheme="minorHAnsi" w:cs="Arial"/>
                <w:sz w:val="22"/>
              </w:rPr>
              <w:t xml:space="preserve"> 440 G9 23.8" i5-</w:t>
            </w:r>
            <w:proofErr w:type="gramStart"/>
            <w:r w:rsidRPr="00057907">
              <w:rPr>
                <w:rFonts w:asciiTheme="minorHAnsi" w:hAnsiTheme="minorHAnsi" w:cs="Arial"/>
                <w:sz w:val="22"/>
              </w:rPr>
              <w:t>14500T</w:t>
            </w:r>
            <w:proofErr w:type="gramEnd"/>
            <w:r w:rsidRPr="00057907">
              <w:rPr>
                <w:rFonts w:asciiTheme="minorHAnsi" w:hAnsiTheme="minorHAnsi" w:cs="Arial"/>
                <w:sz w:val="22"/>
              </w:rPr>
              <w:t xml:space="preserve"> 16GB/512SSD W11H</w:t>
            </w:r>
          </w:p>
        </w:tc>
        <w:tc>
          <w:tcPr>
            <w:tcW w:w="1077" w:type="dxa"/>
          </w:tcPr>
          <w:p w14:paraId="3ADD95C4" w14:textId="4535D47D" w:rsidR="00057907" w:rsidRDefault="00057907" w:rsidP="00330046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18267</w:t>
            </w:r>
          </w:p>
        </w:tc>
        <w:tc>
          <w:tcPr>
            <w:tcW w:w="902" w:type="dxa"/>
          </w:tcPr>
          <w:p w14:paraId="61C74CB4" w14:textId="7C263B03" w:rsidR="00057907" w:rsidRDefault="00057907" w:rsidP="00330046">
            <w:pPr>
              <w:tabs>
                <w:tab w:val="left" w:pos="315"/>
                <w:tab w:val="center" w:pos="388"/>
              </w:tabs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10</w:t>
            </w:r>
          </w:p>
        </w:tc>
        <w:tc>
          <w:tcPr>
            <w:tcW w:w="2265" w:type="dxa"/>
          </w:tcPr>
          <w:p w14:paraId="35D680B0" w14:textId="57C31505" w:rsidR="00057907" w:rsidRDefault="00057907" w:rsidP="002D20DF">
            <w:pPr>
              <w:tabs>
                <w:tab w:val="center" w:pos="1024"/>
              </w:tabs>
              <w:jc w:val="righ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221</w:t>
            </w:r>
            <w:r w:rsidR="0032320C">
              <w:rPr>
                <w:rFonts w:asciiTheme="minorHAnsi" w:hAnsiTheme="minorHAnsi" w:cs="Arial"/>
                <w:sz w:val="22"/>
              </w:rPr>
              <w:t> </w:t>
            </w:r>
            <w:r>
              <w:rPr>
                <w:rFonts w:asciiTheme="minorHAnsi" w:hAnsiTheme="minorHAnsi" w:cs="Arial"/>
                <w:sz w:val="22"/>
              </w:rPr>
              <w:t>030</w:t>
            </w:r>
            <w:r w:rsidR="0032320C">
              <w:rPr>
                <w:rFonts w:asciiTheme="minorHAnsi" w:hAnsiTheme="minorHAnsi" w:cs="Arial"/>
                <w:sz w:val="22"/>
              </w:rPr>
              <w:t>,-</w:t>
            </w:r>
          </w:p>
        </w:tc>
      </w:tr>
      <w:tr w:rsidR="00C8448C" w:rsidRPr="00267A13" w14:paraId="11BE9FBD" w14:textId="77777777" w:rsidTr="00ED2BA1">
        <w:trPr>
          <w:trHeight w:val="357"/>
        </w:trPr>
        <w:tc>
          <w:tcPr>
            <w:tcW w:w="6944" w:type="dxa"/>
            <w:gridSpan w:val="4"/>
            <w:shd w:val="clear" w:color="auto" w:fill="F2F2F2" w:themeFill="background1" w:themeFillShade="F2"/>
          </w:tcPr>
          <w:p w14:paraId="24C02808" w14:textId="6F373E2B" w:rsidR="00C8448C" w:rsidRPr="00267A13" w:rsidRDefault="00B35ED8" w:rsidP="00ED2BA1">
            <w:pPr>
              <w:jc w:val="right"/>
              <w:rPr>
                <w:rFonts w:asciiTheme="minorHAnsi" w:hAnsiTheme="minorHAnsi" w:cs="Arial"/>
                <w:b/>
                <w:w w:val="150"/>
                <w:sz w:val="22"/>
              </w:rPr>
            </w:pPr>
            <w:r>
              <w:rPr>
                <w:rFonts w:asciiTheme="minorHAnsi" w:hAnsiTheme="minorHAnsi" w:cs="Arial"/>
                <w:b/>
                <w:w w:val="150"/>
                <w:sz w:val="22"/>
              </w:rPr>
              <w:t xml:space="preserve">Celková cena </w:t>
            </w:r>
            <w:r w:rsidR="000C767E">
              <w:rPr>
                <w:rFonts w:asciiTheme="minorHAnsi" w:hAnsiTheme="minorHAnsi" w:cs="Arial"/>
                <w:b/>
                <w:w w:val="150"/>
                <w:sz w:val="22"/>
              </w:rPr>
              <w:t>s</w:t>
            </w:r>
            <w:r w:rsidR="00C8448C" w:rsidRPr="00267A13">
              <w:rPr>
                <w:rFonts w:asciiTheme="minorHAnsi" w:hAnsiTheme="minorHAnsi" w:cs="Arial"/>
                <w:b/>
                <w:w w:val="150"/>
                <w:sz w:val="22"/>
              </w:rPr>
              <w:t> DPH v Kč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7ACC7C04" w14:textId="6EFFEB1E" w:rsidR="00C8448C" w:rsidRPr="00267A13" w:rsidRDefault="00057907" w:rsidP="00ED2BA1">
            <w:pPr>
              <w:jc w:val="right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321</w:t>
            </w:r>
            <w:r w:rsidR="0032320C">
              <w:rPr>
                <w:rFonts w:asciiTheme="minorHAnsi" w:hAnsiTheme="minorHAnsi" w:cs="Arial"/>
                <w:b/>
                <w:sz w:val="22"/>
              </w:rPr>
              <w:t> </w:t>
            </w:r>
            <w:r>
              <w:rPr>
                <w:rFonts w:asciiTheme="minorHAnsi" w:hAnsiTheme="minorHAnsi" w:cs="Arial"/>
                <w:b/>
                <w:sz w:val="22"/>
              </w:rPr>
              <w:t>000</w:t>
            </w:r>
            <w:r w:rsidR="0032320C">
              <w:rPr>
                <w:rFonts w:asciiTheme="minorHAnsi" w:hAnsiTheme="minorHAnsi" w:cs="Arial"/>
                <w:b/>
                <w:sz w:val="22"/>
              </w:rPr>
              <w:t>,-</w:t>
            </w:r>
          </w:p>
        </w:tc>
      </w:tr>
    </w:tbl>
    <w:p w14:paraId="5902D9EB" w14:textId="77777777" w:rsidR="00CD5854" w:rsidRPr="00267A13" w:rsidRDefault="00CD5854" w:rsidP="00CD5854">
      <w:pPr>
        <w:jc w:val="both"/>
        <w:rPr>
          <w:rFonts w:asciiTheme="minorHAnsi" w:hAnsiTheme="minorHAnsi" w:cs="Arial"/>
          <w:sz w:val="22"/>
        </w:rPr>
      </w:pPr>
    </w:p>
    <w:p w14:paraId="5D6EF86B" w14:textId="77777777" w:rsidR="00CD5854" w:rsidRPr="0096662C" w:rsidRDefault="00CD5854" w:rsidP="00CD5854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 xml:space="preserve">Objednané produkty/služby dodejte na adresu školy v dohodnutých termínech. Platba bude provedena na základě Vámi vystavené faktury, která bude obsahovat všechny předepsané náležitosti. </w:t>
      </w:r>
    </w:p>
    <w:p w14:paraId="053CF7DE" w14:textId="77777777" w:rsidR="00CD5854" w:rsidRPr="0096662C" w:rsidRDefault="00CD5854" w:rsidP="00CD5854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35240BEE" w14:textId="77777777" w:rsidR="00CD5854" w:rsidRPr="0096662C" w:rsidRDefault="00CD5854" w:rsidP="00CD5854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42EA6973" w14:textId="77777777" w:rsidR="00CD5854" w:rsidRPr="0096662C" w:rsidRDefault="00CD5854" w:rsidP="00CD5854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S pozdravem</w:t>
      </w:r>
    </w:p>
    <w:p w14:paraId="35DC3F43" w14:textId="77777777" w:rsidR="00CD5854" w:rsidRPr="00267A13" w:rsidRDefault="00C8448C" w:rsidP="00CD5854">
      <w:pPr>
        <w:spacing w:line="288" w:lineRule="auto"/>
        <w:ind w:left="-142"/>
        <w:rPr>
          <w:rFonts w:asciiTheme="minorHAnsi" w:hAnsiTheme="minorHAnsi" w:cs="Arial"/>
          <w:sz w:val="1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FDA177" wp14:editId="2D282687">
                <wp:simplePos x="0" y="0"/>
                <wp:positionH relativeFrom="column">
                  <wp:posOffset>3491230</wp:posOffset>
                </wp:positionH>
                <wp:positionV relativeFrom="paragraph">
                  <wp:posOffset>17780</wp:posOffset>
                </wp:positionV>
                <wp:extent cx="2438400" cy="72390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B3D41" w14:textId="77777777" w:rsidR="00CD5854" w:rsidRPr="0096662C" w:rsidRDefault="00CD5854" w:rsidP="00CD5854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…………………………………</w:t>
                            </w:r>
                          </w:p>
                          <w:p w14:paraId="4269E491" w14:textId="77777777" w:rsidR="00CD5854" w:rsidRPr="0096662C" w:rsidRDefault="00CD5854" w:rsidP="00CD5854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PhDr. Karel Goš</w:t>
                            </w:r>
                          </w:p>
                          <w:p w14:paraId="7372758D" w14:textId="77777777" w:rsidR="00CD5854" w:rsidRPr="0096662C" w:rsidRDefault="00CD5854" w:rsidP="00CD5854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ředitel školy</w:t>
                            </w:r>
                          </w:p>
                          <w:p w14:paraId="09148B20" w14:textId="77777777" w:rsidR="00CD5854" w:rsidRDefault="00CD5854" w:rsidP="00CD58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DA177" id="Textové pole 2" o:spid="_x0000_s1027" type="#_x0000_t202" style="position:absolute;left:0;text-align:left;margin-left:274.9pt;margin-top:1.4pt;width:192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" fillcolor="white [3201]" stroked="f" strokeweight=".5pt">
                <v:textbox>
                  <w:txbxContent>
                    <w:p w14:paraId="75FB3D41" w14:textId="77777777" w:rsidR="00CD5854" w:rsidRPr="0096662C" w:rsidRDefault="00CD5854" w:rsidP="00CD5854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…………………………………</w:t>
                      </w:r>
                    </w:p>
                    <w:p w14:paraId="4269E491" w14:textId="77777777" w:rsidR="00CD5854" w:rsidRPr="0096662C" w:rsidRDefault="00CD5854" w:rsidP="00CD5854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PhDr. Karel Goš</w:t>
                      </w:r>
                    </w:p>
                    <w:p w14:paraId="7372758D" w14:textId="77777777" w:rsidR="00CD5854" w:rsidRPr="0096662C" w:rsidRDefault="00CD5854" w:rsidP="00CD5854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ředitel školy</w:t>
                      </w:r>
                    </w:p>
                    <w:p w14:paraId="09148B20" w14:textId="77777777" w:rsidR="00CD5854" w:rsidRDefault="00CD5854" w:rsidP="00CD5854"/>
                  </w:txbxContent>
                </v:textbox>
              </v:shape>
            </w:pict>
          </mc:Fallback>
        </mc:AlternateContent>
      </w:r>
    </w:p>
    <w:p w14:paraId="742A097D" w14:textId="77777777" w:rsidR="00CD5854" w:rsidRDefault="00CD5854" w:rsidP="00CD5854">
      <w:pPr>
        <w:ind w:left="-142"/>
        <w:rPr>
          <w:rFonts w:asciiTheme="minorHAnsi" w:hAnsiTheme="minorHAnsi" w:cs="Arial"/>
          <w:sz w:val="22"/>
        </w:rPr>
      </w:pPr>
    </w:p>
    <w:p w14:paraId="11D3A543" w14:textId="77777777" w:rsidR="00CD5854" w:rsidRPr="00614407" w:rsidRDefault="00CD5854" w:rsidP="00CD5854">
      <w:pPr>
        <w:rPr>
          <w:rFonts w:asciiTheme="minorHAnsi" w:hAnsiTheme="minorHAnsi" w:cs="Arial"/>
          <w:sz w:val="22"/>
          <w:szCs w:val="22"/>
        </w:rPr>
      </w:pPr>
    </w:p>
    <w:p w14:paraId="7F77BEFF" w14:textId="77777777" w:rsidR="00CD5854" w:rsidRPr="00CD5854" w:rsidRDefault="00CD5854" w:rsidP="00CD5854"/>
    <w:p w14:paraId="2FE73DAA" w14:textId="26A5AD41" w:rsidR="00CD5854" w:rsidRPr="006233BE" w:rsidRDefault="006233BE" w:rsidP="00CD5854">
      <w:pPr>
        <w:rPr>
          <w:rFonts w:asciiTheme="minorHAnsi" w:hAnsiTheme="minorHAnsi" w:cstheme="minorHAnsi"/>
        </w:rPr>
      </w:pPr>
      <w:r w:rsidRPr="006233BE">
        <w:rPr>
          <w:rFonts w:asciiTheme="minorHAnsi" w:hAnsiTheme="minorHAnsi" w:cstheme="minorHAnsi"/>
        </w:rPr>
        <w:t>Akceptace objednávky</w:t>
      </w:r>
      <w:r>
        <w:rPr>
          <w:rFonts w:asciiTheme="minorHAnsi" w:hAnsiTheme="minorHAnsi" w:cstheme="minorHAnsi"/>
        </w:rPr>
        <w:t>:</w:t>
      </w:r>
    </w:p>
    <w:p w14:paraId="55357481" w14:textId="77777777" w:rsidR="00CD5854" w:rsidRDefault="00CD5854" w:rsidP="00CD5854"/>
    <w:p w14:paraId="7EC35938" w14:textId="77777777" w:rsidR="00CD5854" w:rsidRPr="00CD5854" w:rsidRDefault="00CD5854" w:rsidP="00CD5854"/>
    <w:sectPr w:rsidR="00CD5854" w:rsidRPr="00CD5854" w:rsidSect="001756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98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1AF93" w14:textId="77777777" w:rsidR="00257072" w:rsidRDefault="00257072" w:rsidP="003A1E9B">
      <w:r>
        <w:separator/>
      </w:r>
    </w:p>
  </w:endnote>
  <w:endnote w:type="continuationSeparator" w:id="0">
    <w:p w14:paraId="5A7C923B" w14:textId="77777777" w:rsidR="00257072" w:rsidRDefault="00257072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2"/>
      </w:rPr>
      <w:id w:val="19724048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-438218566"/>
          <w:docPartObj>
            <w:docPartGallery w:val="Page Numbers (Top of Page)"/>
            <w:docPartUnique/>
          </w:docPartObj>
        </w:sdtPr>
        <w:sdtEndPr/>
        <w:sdtContent>
          <w:p w14:paraId="207153FB" w14:textId="77777777" w:rsidR="00FB7BBE" w:rsidRDefault="007F088C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40320" behindDoc="0" locked="0" layoutInCell="1" allowOverlap="1" wp14:anchorId="3DE7CC1B" wp14:editId="008DECE6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B9FCC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36AF7842" w14:textId="77777777" w:rsidR="00FB7BBE" w:rsidRPr="008263D6" w:rsidRDefault="00FB7BBE" w:rsidP="008A7A8C">
            <w:pPr>
              <w:ind w:left="708"/>
              <w:rPr>
                <w:rFonts w:ascii="Calibri Light" w:hAnsi="Calibri Light"/>
                <w:sz w:val="20"/>
              </w:rPr>
            </w:pPr>
            <w:r w:rsidRPr="008263D6"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04A55F09" w14:textId="77777777" w:rsidR="008A7A8C" w:rsidRDefault="008A7A8C" w:rsidP="008A7A8C">
            <w:pPr>
              <w:ind w:left="708"/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</w:pPr>
            <w:r w:rsidRPr="008A7A8C">
              <w:rPr>
                <w:rFonts w:ascii="Calibri Light" w:hAnsi="Calibri Light"/>
                <w:w w:val="105"/>
                <w:sz w:val="20"/>
              </w:rPr>
              <w:t>IČ: 00601799, DIČ: CZ00601799, číslo účtu: 97</w:t>
            </w:r>
            <w:r w:rsidR="00A77D25">
              <w:rPr>
                <w:rFonts w:ascii="Calibri Light" w:hAnsi="Calibri Light"/>
                <w:w w:val="105"/>
                <w:sz w:val="20"/>
              </w:rPr>
              <w:t xml:space="preserve">31811/0100, banka: KB, </w:t>
            </w:r>
            <w:r w:rsidRPr="008A7A8C">
              <w:rPr>
                <w:rFonts w:ascii="Calibri Light" w:hAnsi="Calibri Light"/>
                <w:w w:val="105"/>
                <w:sz w:val="20"/>
              </w:rPr>
              <w:t>Olomouc</w:t>
            </w:r>
            <w:r w:rsidRPr="008A7A8C"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573B94B0" w14:textId="77777777" w:rsidR="00FB7BBE" w:rsidRPr="008A7A8C" w:rsidRDefault="00FB7BBE" w:rsidP="008A7A8C">
            <w:pPr>
              <w:ind w:left="708"/>
              <w:rPr>
                <w:rFonts w:ascii="Calibri Light" w:hAnsi="Calibri Light"/>
                <w:w w:val="105"/>
                <w:sz w:val="20"/>
              </w:rPr>
            </w:pPr>
            <w:r w:rsidRPr="008263D6">
              <w:rPr>
                <w:rFonts w:ascii="Calibri Light" w:hAnsi="Calibri Light"/>
                <w:w w:val="105"/>
                <w:sz w:val="20"/>
              </w:rPr>
              <w:t>tel.: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="008A7A8C">
              <w:rPr>
                <w:rFonts w:ascii="Calibri Light" w:hAnsi="Calibri Light"/>
                <w:w w:val="105"/>
                <w:sz w:val="20"/>
              </w:rPr>
              <w:t>+420 585 711 111</w:t>
            </w:r>
            <w:r w:rsidRPr="008263D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ID datové schránky: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gd6fc9p,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email: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1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2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www.gytool.cz</w:t>
            </w:r>
          </w:p>
          <w:p w14:paraId="23C41B86" w14:textId="77777777"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14:paraId="3560B9A0" w14:textId="77777777"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B35ED8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B35ED8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5ABDEFB6" w14:textId="77777777" w:rsidR="00FB7BBE" w:rsidRDefault="00FB7B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74213" w14:textId="77777777" w:rsidR="0017568E" w:rsidRDefault="0017568E">
    <w:pPr>
      <w:pStyle w:val="Zpat"/>
      <w:jc w:val="right"/>
    </w:pPr>
  </w:p>
  <w:p w14:paraId="3D1EB822" w14:textId="77777777" w:rsidR="0017568E" w:rsidRDefault="0017568E" w:rsidP="0017568E">
    <w:pPr>
      <w:pStyle w:val="Zpat"/>
      <w:jc w:val="right"/>
      <w:rPr>
        <w:rFonts w:asciiTheme="minorHAnsi" w:hAnsiTheme="minorHAnsi"/>
        <w:sz w:val="22"/>
      </w:rPr>
    </w:pPr>
    <w:r>
      <w:rPr>
        <w:rFonts w:asciiTheme="minorHAnsi" w:hAnsiTheme="minorHAnsi"/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648261C" wp14:editId="38EAC987">
              <wp:simplePos x="0" y="0"/>
              <wp:positionH relativeFrom="column">
                <wp:posOffset>-635</wp:posOffset>
              </wp:positionH>
              <wp:positionV relativeFrom="paragraph">
                <wp:posOffset>10160</wp:posOffset>
              </wp:positionV>
              <wp:extent cx="5798820" cy="15240"/>
              <wp:effectExtent l="0" t="0" r="30480" b="2286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882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4BA837" id="Přímá spojnice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8pt" to="456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" strokecolor="black [3213]"/>
          </w:pict>
        </mc:Fallback>
      </mc:AlternateContent>
    </w:r>
  </w:p>
  <w:p w14:paraId="5E8AB309" w14:textId="77777777" w:rsidR="0017568E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sz w:val="20"/>
      </w:rPr>
      <w:t>Tomkova 314/45, 779 00 Olomouc, GPS: Lat: 49° 36' 8.4846", Long: 17° 14' 18.708"</w:t>
    </w:r>
    <w:r>
      <w:rPr>
        <w:rFonts w:ascii="Calibri Light" w:hAnsi="Calibri Light"/>
        <w:sz w:val="20"/>
      </w:rPr>
      <w:t xml:space="preserve">, </w:t>
    </w:r>
  </w:p>
  <w:p w14:paraId="0A035370" w14:textId="77777777" w:rsidR="0017568E" w:rsidRDefault="0017568E" w:rsidP="0017568E">
    <w:pPr>
      <w:ind w:left="708"/>
      <w:rPr>
        <w:rStyle w:val="Hypertextovodkaz"/>
        <w:rFonts w:ascii="Calibri Light" w:hAnsi="Calibri Light"/>
        <w:color w:val="auto"/>
        <w:sz w:val="20"/>
        <w:u w:val="none"/>
      </w:rPr>
    </w:pPr>
    <w:r w:rsidRPr="008A7A8C">
      <w:rPr>
        <w:rFonts w:ascii="Calibri Light" w:hAnsi="Calibri Light"/>
        <w:w w:val="105"/>
        <w:sz w:val="20"/>
      </w:rPr>
      <w:t>IČ: 00601799, DIČ: CZ00601799, číslo účtu: 9731811/0100, banka: KB, Olomouc</w:t>
    </w:r>
    <w:r w:rsidRPr="008A7A8C">
      <w:rPr>
        <w:rStyle w:val="Hypertextovodkaz"/>
        <w:rFonts w:ascii="Calibri Light" w:hAnsi="Calibri Light"/>
        <w:color w:val="auto"/>
        <w:w w:val="105"/>
        <w:sz w:val="20"/>
        <w:u w:val="none"/>
      </w:rPr>
      <w:t xml:space="preserve"> </w:t>
    </w:r>
  </w:p>
  <w:p w14:paraId="3CA4AA22" w14:textId="77777777" w:rsidR="0017568E" w:rsidRPr="00227DE2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w w:val="105"/>
        <w:sz w:val="20"/>
      </w:rPr>
      <w:t>tel.:</w:t>
    </w:r>
    <w:r>
      <w:rPr>
        <w:rFonts w:ascii="Calibri Light" w:hAnsi="Calibri Light"/>
        <w:w w:val="105"/>
        <w:sz w:val="20"/>
      </w:rPr>
      <w:t xml:space="preserve"> +420 585 711 111</w:t>
    </w:r>
    <w:r w:rsidRPr="008263D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ID datové schránky: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gd6fc9p,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email:</w:t>
    </w:r>
    <w:r>
      <w:rPr>
        <w:rFonts w:ascii="Calibri Light" w:hAnsi="Calibri Light"/>
        <w:w w:val="105"/>
        <w:sz w:val="20"/>
      </w:rPr>
      <w:t xml:space="preserve"> </w:t>
    </w:r>
    <w:hyperlink r:id="rId1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mailbox@gytool.cz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hyperlink r:id="rId2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https://www.facebook.com/gytool/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www.gytool.cz</w:t>
    </w:r>
  </w:p>
  <w:p w14:paraId="141FA7E8" w14:textId="77777777" w:rsidR="0017568E" w:rsidRPr="0017568E" w:rsidRDefault="00775D30">
    <w:pPr>
      <w:pStyle w:val="Zpat"/>
      <w:jc w:val="right"/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0013140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661354972"/>
            <w:docPartObj>
              <w:docPartGallery w:val="Page Numbers (Top of Page)"/>
              <w:docPartUnique/>
            </w:docPartObj>
          </w:sdtPr>
          <w:sdtEndPr/>
          <w:sdtContent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7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C33B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1D7922AF" w14:textId="77777777" w:rsidR="0017568E" w:rsidRDefault="001756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768DA" w14:textId="77777777" w:rsidR="00257072" w:rsidRDefault="00257072" w:rsidP="003A1E9B">
      <w:r>
        <w:separator/>
      </w:r>
    </w:p>
  </w:footnote>
  <w:footnote w:type="continuationSeparator" w:id="0">
    <w:p w14:paraId="3D40AEB1" w14:textId="77777777" w:rsidR="00257072" w:rsidRDefault="00257072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95CC4" w14:textId="77777777" w:rsidR="00770756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48512" behindDoc="0" locked="0" layoutInCell="1" allowOverlap="1" wp14:anchorId="091D6A1D" wp14:editId="19E0A550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E89AA1" w14:textId="77777777" w:rsidR="0017568E" w:rsidRPr="00835C7D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66944" behindDoc="0" locked="0" layoutInCell="1" allowOverlap="1" wp14:anchorId="04ADA02F" wp14:editId="5A32AD13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80DAA4" w14:textId="77777777" w:rsidR="0017568E" w:rsidRPr="00835C7D" w:rsidRDefault="0017568E" w:rsidP="0017568E">
    <w:pPr>
      <w:pStyle w:val="Zhlav"/>
      <w:rPr>
        <w:rFonts w:asciiTheme="minorHAnsi" w:hAnsiTheme="minorHAnsi" w:cstheme="minorHAnsi"/>
      </w:rPr>
    </w:pPr>
  </w:p>
  <w:p w14:paraId="3150C2B6" w14:textId="77777777" w:rsidR="00FB7BBE" w:rsidRPr="00835C7D" w:rsidRDefault="00FB7BBE" w:rsidP="003A1E9B">
    <w:pPr>
      <w:pStyle w:val="Zhlav"/>
      <w:rPr>
        <w:rFonts w:asciiTheme="minorHAnsi" w:hAnsiTheme="minorHAnsi" w:cstheme="minorHAnsi"/>
      </w:rPr>
    </w:pPr>
  </w:p>
  <w:p w14:paraId="024A80C9" w14:textId="77777777" w:rsidR="00FB7BBE" w:rsidRPr="00983D7D" w:rsidRDefault="00FB7BBE">
    <w:pPr>
      <w:pStyle w:val="Zhlav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F8CA8" w14:textId="77777777" w:rsidR="0017568E" w:rsidRDefault="0017568E">
    <w:pPr>
      <w:pStyle w:val="Zhlav"/>
      <w:rPr>
        <w:noProof/>
      </w:rPr>
    </w:pPr>
  </w:p>
  <w:p w14:paraId="3303CC18" w14:textId="77777777" w:rsidR="0000060C" w:rsidRDefault="0000060C">
    <w:pPr>
      <w:pStyle w:val="Zhlav"/>
    </w:pPr>
    <w:r w:rsidRPr="0000060C">
      <w:rPr>
        <w:noProof/>
      </w:rPr>
      <w:drawing>
        <wp:anchor distT="0" distB="0" distL="114300" distR="114300" simplePos="0" relativeHeight="251655168" behindDoc="0" locked="0" layoutInCell="1" allowOverlap="1" wp14:anchorId="7565F145" wp14:editId="62E5D415">
          <wp:simplePos x="0" y="0"/>
          <wp:positionH relativeFrom="column">
            <wp:posOffset>5187315</wp:posOffset>
          </wp:positionH>
          <wp:positionV relativeFrom="paragraph">
            <wp:posOffset>-145415</wp:posOffset>
          </wp:positionV>
          <wp:extent cx="600075" cy="704850"/>
          <wp:effectExtent l="0" t="0" r="9525" b="0"/>
          <wp:wrapNone/>
          <wp:docPr id="17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60C">
      <w:rPr>
        <w:noProof/>
      </w:rPr>
      <w:drawing>
        <wp:anchor distT="0" distB="0" distL="114300" distR="114300" simplePos="0" relativeHeight="251659264" behindDoc="0" locked="0" layoutInCell="1" allowOverlap="1" wp14:anchorId="52F03F89" wp14:editId="65C2570A">
          <wp:simplePos x="0" y="0"/>
          <wp:positionH relativeFrom="column">
            <wp:posOffset>0</wp:posOffset>
          </wp:positionH>
          <wp:positionV relativeFrom="paragraph">
            <wp:posOffset>-236855</wp:posOffset>
          </wp:positionV>
          <wp:extent cx="2623820" cy="1065530"/>
          <wp:effectExtent l="0" t="0" r="5080" b="1270"/>
          <wp:wrapSquare wrapText="bothSides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B97E00" w14:textId="77777777" w:rsidR="0000060C" w:rsidRDefault="0000060C">
    <w:pPr>
      <w:pStyle w:val="Zhlav"/>
    </w:pPr>
  </w:p>
  <w:p w14:paraId="6E239233" w14:textId="77777777" w:rsidR="0000060C" w:rsidRDefault="0000060C">
    <w:pPr>
      <w:pStyle w:val="Zhlav"/>
    </w:pPr>
  </w:p>
  <w:p w14:paraId="65ACA450" w14:textId="77777777" w:rsidR="0000060C" w:rsidRDefault="0000060C">
    <w:pPr>
      <w:pStyle w:val="Zhlav"/>
    </w:pPr>
  </w:p>
  <w:p w14:paraId="2B287F95" w14:textId="77777777" w:rsidR="0000060C" w:rsidRDefault="0000060C">
    <w:pPr>
      <w:pStyle w:val="Zhlav"/>
    </w:pPr>
  </w:p>
  <w:p w14:paraId="4BB34DE5" w14:textId="77777777" w:rsidR="0000060C" w:rsidRPr="0000060C" w:rsidRDefault="0000060C">
    <w:pPr>
      <w:pStyle w:val="Zhlav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263CA"/>
    <w:multiLevelType w:val="hybridMultilevel"/>
    <w:tmpl w:val="32208648"/>
    <w:lvl w:ilvl="0" w:tplc="3A5C28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3935445">
    <w:abstractNumId w:val="2"/>
  </w:num>
  <w:num w:numId="2" w16cid:durableId="766268047">
    <w:abstractNumId w:val="2"/>
  </w:num>
  <w:num w:numId="3" w16cid:durableId="265767959">
    <w:abstractNumId w:val="4"/>
  </w:num>
  <w:num w:numId="4" w16cid:durableId="347607646">
    <w:abstractNumId w:val="1"/>
  </w:num>
  <w:num w:numId="5" w16cid:durableId="30964892">
    <w:abstractNumId w:val="3"/>
  </w:num>
  <w:num w:numId="6" w16cid:durableId="1650937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B7"/>
    <w:rsid w:val="000003AB"/>
    <w:rsid w:val="0000060C"/>
    <w:rsid w:val="0001350E"/>
    <w:rsid w:val="00015A41"/>
    <w:rsid w:val="00027B1F"/>
    <w:rsid w:val="00030943"/>
    <w:rsid w:val="000323DC"/>
    <w:rsid w:val="00057907"/>
    <w:rsid w:val="0006181D"/>
    <w:rsid w:val="00062CCE"/>
    <w:rsid w:val="0007576B"/>
    <w:rsid w:val="00084006"/>
    <w:rsid w:val="00085E27"/>
    <w:rsid w:val="00087A05"/>
    <w:rsid w:val="000B7EED"/>
    <w:rsid w:val="000C767E"/>
    <w:rsid w:val="000D5929"/>
    <w:rsid w:val="000E25E1"/>
    <w:rsid w:val="000E34F9"/>
    <w:rsid w:val="000E57B3"/>
    <w:rsid w:val="000F4C95"/>
    <w:rsid w:val="000F55D4"/>
    <w:rsid w:val="000F6BEC"/>
    <w:rsid w:val="0011393B"/>
    <w:rsid w:val="00125BD9"/>
    <w:rsid w:val="001272E7"/>
    <w:rsid w:val="00142926"/>
    <w:rsid w:val="00166391"/>
    <w:rsid w:val="001729CE"/>
    <w:rsid w:val="001739A2"/>
    <w:rsid w:val="0017568E"/>
    <w:rsid w:val="00176E5E"/>
    <w:rsid w:val="0018201A"/>
    <w:rsid w:val="001A51F0"/>
    <w:rsid w:val="001A7396"/>
    <w:rsid w:val="001B2C03"/>
    <w:rsid w:val="001B3828"/>
    <w:rsid w:val="001E0F61"/>
    <w:rsid w:val="001E5018"/>
    <w:rsid w:val="001F10F3"/>
    <w:rsid w:val="001F3D84"/>
    <w:rsid w:val="001F4B8C"/>
    <w:rsid w:val="001F5E40"/>
    <w:rsid w:val="001F6B80"/>
    <w:rsid w:val="001F71A3"/>
    <w:rsid w:val="00212B7D"/>
    <w:rsid w:val="00243590"/>
    <w:rsid w:val="00244722"/>
    <w:rsid w:val="00245458"/>
    <w:rsid w:val="00250022"/>
    <w:rsid w:val="00252180"/>
    <w:rsid w:val="00257072"/>
    <w:rsid w:val="002571D8"/>
    <w:rsid w:val="00261FF7"/>
    <w:rsid w:val="002666AF"/>
    <w:rsid w:val="00274346"/>
    <w:rsid w:val="0029503F"/>
    <w:rsid w:val="002969F9"/>
    <w:rsid w:val="002A3B4B"/>
    <w:rsid w:val="002A6C28"/>
    <w:rsid w:val="002B3D50"/>
    <w:rsid w:val="002B7DD3"/>
    <w:rsid w:val="002C6B3E"/>
    <w:rsid w:val="002D20DF"/>
    <w:rsid w:val="002D25DD"/>
    <w:rsid w:val="002F44D4"/>
    <w:rsid w:val="00302E01"/>
    <w:rsid w:val="00305FEF"/>
    <w:rsid w:val="0032320C"/>
    <w:rsid w:val="00330046"/>
    <w:rsid w:val="00335DA8"/>
    <w:rsid w:val="0033657A"/>
    <w:rsid w:val="00340F99"/>
    <w:rsid w:val="0037106E"/>
    <w:rsid w:val="00372B05"/>
    <w:rsid w:val="003836E2"/>
    <w:rsid w:val="003952A5"/>
    <w:rsid w:val="003958CB"/>
    <w:rsid w:val="00395A7F"/>
    <w:rsid w:val="003A1E9B"/>
    <w:rsid w:val="003A488C"/>
    <w:rsid w:val="003A54F3"/>
    <w:rsid w:val="003B05BA"/>
    <w:rsid w:val="003C33B7"/>
    <w:rsid w:val="003D73DC"/>
    <w:rsid w:val="003E618D"/>
    <w:rsid w:val="003F35E9"/>
    <w:rsid w:val="0040686D"/>
    <w:rsid w:val="004103AA"/>
    <w:rsid w:val="0043623A"/>
    <w:rsid w:val="00455538"/>
    <w:rsid w:val="004574ED"/>
    <w:rsid w:val="00473214"/>
    <w:rsid w:val="00473E08"/>
    <w:rsid w:val="00484E57"/>
    <w:rsid w:val="00490FFC"/>
    <w:rsid w:val="00491FFE"/>
    <w:rsid w:val="0049235A"/>
    <w:rsid w:val="004956A4"/>
    <w:rsid w:val="004C0535"/>
    <w:rsid w:val="004C637A"/>
    <w:rsid w:val="004F670C"/>
    <w:rsid w:val="005031CA"/>
    <w:rsid w:val="005049C6"/>
    <w:rsid w:val="00506CCA"/>
    <w:rsid w:val="005107DC"/>
    <w:rsid w:val="00512B3C"/>
    <w:rsid w:val="00513132"/>
    <w:rsid w:val="00527C9E"/>
    <w:rsid w:val="00531B63"/>
    <w:rsid w:val="00542B01"/>
    <w:rsid w:val="00562D51"/>
    <w:rsid w:val="00563369"/>
    <w:rsid w:val="005649C9"/>
    <w:rsid w:val="005670CB"/>
    <w:rsid w:val="00593B81"/>
    <w:rsid w:val="005A07F7"/>
    <w:rsid w:val="005A1D11"/>
    <w:rsid w:val="005A574D"/>
    <w:rsid w:val="005B0F0A"/>
    <w:rsid w:val="005C46D6"/>
    <w:rsid w:val="005C62F8"/>
    <w:rsid w:val="005D3BA3"/>
    <w:rsid w:val="005E7993"/>
    <w:rsid w:val="005F4ED0"/>
    <w:rsid w:val="006113B4"/>
    <w:rsid w:val="006233BE"/>
    <w:rsid w:val="00625276"/>
    <w:rsid w:val="00630BDD"/>
    <w:rsid w:val="00635903"/>
    <w:rsid w:val="00640C92"/>
    <w:rsid w:val="00645B5C"/>
    <w:rsid w:val="0065311B"/>
    <w:rsid w:val="0065654F"/>
    <w:rsid w:val="00660AC0"/>
    <w:rsid w:val="00676B19"/>
    <w:rsid w:val="00687717"/>
    <w:rsid w:val="00693A63"/>
    <w:rsid w:val="00694715"/>
    <w:rsid w:val="006976A8"/>
    <w:rsid w:val="006A7FA6"/>
    <w:rsid w:val="006B0CDB"/>
    <w:rsid w:val="006C39FE"/>
    <w:rsid w:val="006D2CB2"/>
    <w:rsid w:val="006E435A"/>
    <w:rsid w:val="006F6379"/>
    <w:rsid w:val="00703B56"/>
    <w:rsid w:val="00706352"/>
    <w:rsid w:val="00710EFA"/>
    <w:rsid w:val="00711ACA"/>
    <w:rsid w:val="007307E1"/>
    <w:rsid w:val="00734BD1"/>
    <w:rsid w:val="007359AA"/>
    <w:rsid w:val="007374F2"/>
    <w:rsid w:val="00770756"/>
    <w:rsid w:val="00772B4D"/>
    <w:rsid w:val="00775D30"/>
    <w:rsid w:val="00794A10"/>
    <w:rsid w:val="007A4AA4"/>
    <w:rsid w:val="007B2AC4"/>
    <w:rsid w:val="007C249A"/>
    <w:rsid w:val="007E19BE"/>
    <w:rsid w:val="007F088C"/>
    <w:rsid w:val="007F18A9"/>
    <w:rsid w:val="007F5021"/>
    <w:rsid w:val="007F742D"/>
    <w:rsid w:val="00804A39"/>
    <w:rsid w:val="008146C0"/>
    <w:rsid w:val="0082350D"/>
    <w:rsid w:val="008263D6"/>
    <w:rsid w:val="0083109C"/>
    <w:rsid w:val="00835C7D"/>
    <w:rsid w:val="00860D07"/>
    <w:rsid w:val="00866799"/>
    <w:rsid w:val="0087630D"/>
    <w:rsid w:val="00877688"/>
    <w:rsid w:val="008825BB"/>
    <w:rsid w:val="00884C95"/>
    <w:rsid w:val="008946D0"/>
    <w:rsid w:val="008A7A8C"/>
    <w:rsid w:val="008B1AC9"/>
    <w:rsid w:val="008B3497"/>
    <w:rsid w:val="008C04A6"/>
    <w:rsid w:val="008C3883"/>
    <w:rsid w:val="008D54D0"/>
    <w:rsid w:val="008E03FD"/>
    <w:rsid w:val="008E19DD"/>
    <w:rsid w:val="008F3035"/>
    <w:rsid w:val="008F3C6C"/>
    <w:rsid w:val="008F5094"/>
    <w:rsid w:val="008F743D"/>
    <w:rsid w:val="009064CB"/>
    <w:rsid w:val="009118B1"/>
    <w:rsid w:val="00912366"/>
    <w:rsid w:val="009164A0"/>
    <w:rsid w:val="00922EBA"/>
    <w:rsid w:val="009344FC"/>
    <w:rsid w:val="00940190"/>
    <w:rsid w:val="009401A0"/>
    <w:rsid w:val="00960C4F"/>
    <w:rsid w:val="00961555"/>
    <w:rsid w:val="00965D3A"/>
    <w:rsid w:val="00970F75"/>
    <w:rsid w:val="00983D7D"/>
    <w:rsid w:val="00992ADF"/>
    <w:rsid w:val="009A2662"/>
    <w:rsid w:val="009C3CC6"/>
    <w:rsid w:val="009C6ACB"/>
    <w:rsid w:val="009D2AD5"/>
    <w:rsid w:val="009D7032"/>
    <w:rsid w:val="00A150F4"/>
    <w:rsid w:val="00A26B83"/>
    <w:rsid w:val="00A31593"/>
    <w:rsid w:val="00A346A8"/>
    <w:rsid w:val="00A404FF"/>
    <w:rsid w:val="00A40A24"/>
    <w:rsid w:val="00A441F9"/>
    <w:rsid w:val="00A47092"/>
    <w:rsid w:val="00A500A6"/>
    <w:rsid w:val="00A523AF"/>
    <w:rsid w:val="00A708D8"/>
    <w:rsid w:val="00A721D1"/>
    <w:rsid w:val="00A77D25"/>
    <w:rsid w:val="00A83558"/>
    <w:rsid w:val="00AB3929"/>
    <w:rsid w:val="00AC4FA4"/>
    <w:rsid w:val="00AE2F03"/>
    <w:rsid w:val="00AF03F8"/>
    <w:rsid w:val="00AF47E3"/>
    <w:rsid w:val="00B058F4"/>
    <w:rsid w:val="00B10CE5"/>
    <w:rsid w:val="00B23696"/>
    <w:rsid w:val="00B35ED8"/>
    <w:rsid w:val="00B40E31"/>
    <w:rsid w:val="00B40EE8"/>
    <w:rsid w:val="00B50BD4"/>
    <w:rsid w:val="00B72B0F"/>
    <w:rsid w:val="00B91565"/>
    <w:rsid w:val="00BA0172"/>
    <w:rsid w:val="00BC7579"/>
    <w:rsid w:val="00BD21CC"/>
    <w:rsid w:val="00BE1E1F"/>
    <w:rsid w:val="00BE7A18"/>
    <w:rsid w:val="00BF16E1"/>
    <w:rsid w:val="00C00853"/>
    <w:rsid w:val="00C04C2C"/>
    <w:rsid w:val="00C1406A"/>
    <w:rsid w:val="00C4601D"/>
    <w:rsid w:val="00C75626"/>
    <w:rsid w:val="00C8043B"/>
    <w:rsid w:val="00C81961"/>
    <w:rsid w:val="00C8448C"/>
    <w:rsid w:val="00C93909"/>
    <w:rsid w:val="00CA165B"/>
    <w:rsid w:val="00CA651E"/>
    <w:rsid w:val="00CB06F0"/>
    <w:rsid w:val="00CC02F8"/>
    <w:rsid w:val="00CC371E"/>
    <w:rsid w:val="00CD1247"/>
    <w:rsid w:val="00CD5854"/>
    <w:rsid w:val="00CD7CF1"/>
    <w:rsid w:val="00CE272C"/>
    <w:rsid w:val="00D155FB"/>
    <w:rsid w:val="00D17088"/>
    <w:rsid w:val="00D22906"/>
    <w:rsid w:val="00D31FF5"/>
    <w:rsid w:val="00D33BAD"/>
    <w:rsid w:val="00D3626A"/>
    <w:rsid w:val="00D404E7"/>
    <w:rsid w:val="00D4351E"/>
    <w:rsid w:val="00D51AD0"/>
    <w:rsid w:val="00D51BBC"/>
    <w:rsid w:val="00D529A6"/>
    <w:rsid w:val="00D57C30"/>
    <w:rsid w:val="00D6225F"/>
    <w:rsid w:val="00D743CF"/>
    <w:rsid w:val="00D75A4E"/>
    <w:rsid w:val="00D7747A"/>
    <w:rsid w:val="00D80F38"/>
    <w:rsid w:val="00D817AF"/>
    <w:rsid w:val="00D93962"/>
    <w:rsid w:val="00DA7879"/>
    <w:rsid w:val="00DB30F3"/>
    <w:rsid w:val="00DB3520"/>
    <w:rsid w:val="00E01EEB"/>
    <w:rsid w:val="00E26FC0"/>
    <w:rsid w:val="00E33775"/>
    <w:rsid w:val="00E34999"/>
    <w:rsid w:val="00E4295E"/>
    <w:rsid w:val="00E50E81"/>
    <w:rsid w:val="00E5690D"/>
    <w:rsid w:val="00E654E5"/>
    <w:rsid w:val="00E8105F"/>
    <w:rsid w:val="00E911E4"/>
    <w:rsid w:val="00E9381C"/>
    <w:rsid w:val="00E952D3"/>
    <w:rsid w:val="00EC6EB9"/>
    <w:rsid w:val="00ED3077"/>
    <w:rsid w:val="00EF0736"/>
    <w:rsid w:val="00EF0F2A"/>
    <w:rsid w:val="00EF5147"/>
    <w:rsid w:val="00F333FA"/>
    <w:rsid w:val="00F52640"/>
    <w:rsid w:val="00F61187"/>
    <w:rsid w:val="00F7404D"/>
    <w:rsid w:val="00F910D6"/>
    <w:rsid w:val="00FA5418"/>
    <w:rsid w:val="00FB1C89"/>
    <w:rsid w:val="00FB7BBE"/>
    <w:rsid w:val="00FD1A49"/>
    <w:rsid w:val="00FD7559"/>
    <w:rsid w:val="00FE06C4"/>
    <w:rsid w:val="00FE469A"/>
    <w:rsid w:val="00F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BEAE0F"/>
  <w15:docId w15:val="{0A7C6598-CA4C-49D5-86C1-FA42B4F3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C33B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31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l\Documents\Vlastn&#237;%20&#353;ablony%20Office\!GYTOOL%20F%202019\01%20HLAVICKA%20VYSKA%20F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1ADE0FAA1344BBDEDD8DC4905963C" ma:contentTypeVersion="15" ma:contentTypeDescription="Create a new document." ma:contentTypeScope="" ma:versionID="7e83845f0dc3f6fc54a34dc7c934f063">
  <xsd:schema xmlns:xsd="http://www.w3.org/2001/XMLSchema" xmlns:xs="http://www.w3.org/2001/XMLSchema" xmlns:p="http://schemas.microsoft.com/office/2006/metadata/properties" xmlns:ns3="b27fdef7-7bb6-4cae-be47-e5c3ebaaef95" targetNamespace="http://schemas.microsoft.com/office/2006/metadata/properties" ma:root="true" ma:fieldsID="22298b7c0a17a679f8570cdfdd86cc3c" ns3:_="">
    <xsd:import namespace="b27fdef7-7bb6-4cae-be47-e5c3ebaaef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fdef7-7bb6-4cae-be47-e5c3ebaae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7fdef7-7bb6-4cae-be47-e5c3ebaaef95" xsi:nil="true"/>
  </documentManagement>
</p:properties>
</file>

<file path=customXml/itemProps1.xml><?xml version="1.0" encoding="utf-8"?>
<ds:datastoreItem xmlns:ds="http://schemas.openxmlformats.org/officeDocument/2006/customXml" ds:itemID="{61B44D29-F1D4-4674-85DE-D1248CD4E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fdef7-7bb6-4cae-be47-e5c3ebaae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C7E4F5-C1CB-45E5-9638-50E3643DAE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D1F654-18B4-49B9-8D32-79C3D1733777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b27fdef7-7bb6-4cae-be47-e5c3ebaaef9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HLAVICKA VYSKA F</Template>
  <TotalTime>1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759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Stejskalová, Pavla</cp:lastModifiedBy>
  <cp:revision>2</cp:revision>
  <cp:lastPrinted>2019-01-18T12:46:00Z</cp:lastPrinted>
  <dcterms:created xsi:type="dcterms:W3CDTF">2025-01-09T14:02:00Z</dcterms:created>
  <dcterms:modified xsi:type="dcterms:W3CDTF">2025-01-09T14:02:00Z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0x010100B321ADE0FAA1344BBDEDD8DC4905963C</vt:lpwstr>
  </property>
</Properties>
</file>