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A1" w:rsidRDefault="002B7C3F" w:rsidP="00EB21A1">
      <w:pPr>
        <w:spacing w:after="0" w:line="240" w:lineRule="auto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 w:rsidR="00C81E94">
        <w:tab/>
      </w:r>
      <w:r w:rsidR="00C81E94">
        <w:tab/>
      </w:r>
      <w:r w:rsidR="00C81E94">
        <w:tab/>
      </w:r>
      <w:r w:rsidR="00C81E94">
        <w:tab/>
      </w:r>
      <w:r w:rsidR="00EB21A1">
        <w:tab/>
      </w:r>
    </w:p>
    <w:p w:rsidR="00EB21A1" w:rsidRDefault="0020272D" w:rsidP="00EB21A1">
      <w:pPr>
        <w:spacing w:after="0" w:line="240" w:lineRule="auto"/>
      </w:pPr>
      <w:r>
        <w:t>Decorum spol. s r.o.</w:t>
      </w:r>
      <w:r w:rsidR="00B11AA2">
        <w:tab/>
      </w:r>
      <w:r w:rsidR="00B11AA2">
        <w:tab/>
      </w:r>
      <w:r w:rsidR="00EC3039">
        <w:tab/>
      </w:r>
      <w:r w:rsidR="00DF714C">
        <w:tab/>
      </w:r>
      <w:r>
        <w:tab/>
      </w:r>
      <w:r w:rsidR="00EB21A1">
        <w:t xml:space="preserve">Naše zn: </w:t>
      </w:r>
      <w:r w:rsidR="003A68FE">
        <w:tab/>
      </w:r>
      <w:r w:rsidR="00CC1409">
        <w:t>XXX</w:t>
      </w:r>
    </w:p>
    <w:p w:rsidR="00EB21A1" w:rsidRDefault="0020272D" w:rsidP="00EB21A1">
      <w:pPr>
        <w:spacing w:after="0" w:line="240" w:lineRule="auto"/>
      </w:pPr>
      <w:r>
        <w:t>V tůních 1357/11</w:t>
      </w:r>
      <w:r w:rsidR="007C0EFF">
        <w:tab/>
      </w:r>
      <w:r w:rsidR="00ED0884">
        <w:tab/>
      </w:r>
      <w:r w:rsidR="0000774F">
        <w:tab/>
      </w:r>
      <w:r w:rsidR="00C45913">
        <w:tab/>
      </w:r>
      <w:r w:rsidR="00C45913">
        <w:tab/>
      </w:r>
      <w:r w:rsidR="00C81E94">
        <w:t xml:space="preserve">Vyřizuje: </w:t>
      </w:r>
      <w:r w:rsidR="00C81E94">
        <w:tab/>
      </w:r>
      <w:r w:rsidR="00C17E2D">
        <w:t>XXX</w:t>
      </w:r>
    </w:p>
    <w:p w:rsidR="00EB21A1" w:rsidRDefault="0020272D" w:rsidP="00EB21A1">
      <w:pPr>
        <w:spacing w:after="0" w:line="240" w:lineRule="auto"/>
      </w:pPr>
      <w:r>
        <w:t>120 00  Praha 2</w:t>
      </w:r>
      <w:r w:rsidR="00111C89">
        <w:tab/>
      </w:r>
      <w:r w:rsidR="000917AE">
        <w:tab/>
      </w:r>
      <w:r w:rsidR="00030BF2">
        <w:tab/>
      </w:r>
      <w:r w:rsidR="00030BF2">
        <w:tab/>
      </w:r>
      <w:r w:rsidR="00C03D0E">
        <w:tab/>
      </w:r>
      <w:r w:rsidR="00B11AA2">
        <w:tab/>
      </w:r>
      <w:r w:rsidR="00493F01">
        <w:t>Tel:</w:t>
      </w:r>
      <w:r w:rsidR="00493F01">
        <w:tab/>
      </w:r>
      <w:r w:rsidR="00493F01">
        <w:tab/>
      </w:r>
      <w:r w:rsidR="00C17E2D">
        <w:t>XXX</w:t>
      </w:r>
      <w:r w:rsidR="00EB21A1">
        <w:t xml:space="preserve"> </w:t>
      </w:r>
    </w:p>
    <w:p w:rsidR="00EB21A1" w:rsidRDefault="000839E4" w:rsidP="00EB21A1">
      <w:pPr>
        <w:spacing w:after="0" w:line="240" w:lineRule="auto"/>
        <w:rPr>
          <w:lang w:eastAsia="cs-CZ"/>
        </w:rPr>
      </w:pPr>
      <w:r>
        <w:tab/>
      </w:r>
      <w:r w:rsidR="006C1284">
        <w:tab/>
      </w:r>
      <w:r w:rsidR="006C1284">
        <w:tab/>
      </w:r>
      <w:r w:rsidR="006C1284">
        <w:tab/>
      </w:r>
      <w:r w:rsidR="00EC3039">
        <w:tab/>
      </w:r>
      <w:r w:rsidR="00483B2E">
        <w:tab/>
      </w:r>
      <w:r w:rsidR="000917AE">
        <w:tab/>
      </w:r>
      <w:r w:rsidR="00EB21A1">
        <w:t>E-mail:</w:t>
      </w:r>
      <w:r w:rsidR="00EB21A1">
        <w:tab/>
      </w:r>
      <w:r w:rsidR="00EB21A1">
        <w:tab/>
      </w:r>
      <w:r w:rsidR="00C17E2D">
        <w:t>XXX</w:t>
      </w:r>
      <w:r w:rsidR="00C81E94" w:rsidRPr="00EC5E67">
        <w:t xml:space="preserve">  </w:t>
      </w:r>
    </w:p>
    <w:p w:rsidR="00C17C23" w:rsidRDefault="008D18EB" w:rsidP="00431E18">
      <w:pPr>
        <w:spacing w:line="360" w:lineRule="auto"/>
        <w:jc w:val="both"/>
        <w:rPr>
          <w:b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765745">
        <w:rPr>
          <w:lang w:eastAsia="cs-CZ"/>
        </w:rPr>
        <w:t xml:space="preserve">Datum: </w:t>
      </w:r>
      <w:r w:rsidR="00765745">
        <w:rPr>
          <w:lang w:eastAsia="cs-CZ"/>
        </w:rPr>
        <w:tab/>
        <w:t>2024</w:t>
      </w:r>
      <w:r>
        <w:rPr>
          <w:lang w:eastAsia="cs-CZ"/>
        </w:rPr>
        <w:t>-0</w:t>
      </w:r>
      <w:r w:rsidR="00C17E2D">
        <w:rPr>
          <w:lang w:eastAsia="cs-CZ"/>
        </w:rPr>
        <w:t>9</w:t>
      </w:r>
      <w:r w:rsidR="0020272D">
        <w:rPr>
          <w:lang w:eastAsia="cs-CZ"/>
        </w:rPr>
        <w:t>-</w:t>
      </w:r>
      <w:r w:rsidR="00C17E2D">
        <w:rPr>
          <w:lang w:eastAsia="cs-CZ"/>
        </w:rPr>
        <w:t>02</w:t>
      </w:r>
    </w:p>
    <w:p w:rsidR="00E523A2" w:rsidRDefault="00E523A2" w:rsidP="00431E18">
      <w:pPr>
        <w:spacing w:line="360" w:lineRule="auto"/>
        <w:jc w:val="both"/>
        <w:rPr>
          <w:b/>
        </w:rPr>
      </w:pPr>
    </w:p>
    <w:p w:rsidR="005E559F" w:rsidRDefault="005E559F" w:rsidP="00431E18">
      <w:pPr>
        <w:spacing w:line="360" w:lineRule="auto"/>
        <w:jc w:val="both"/>
        <w:rPr>
          <w:b/>
        </w:rPr>
      </w:pPr>
    </w:p>
    <w:p w:rsidR="00B11AA2" w:rsidRDefault="00B11AA2" w:rsidP="00431E18">
      <w:pPr>
        <w:spacing w:line="360" w:lineRule="auto"/>
        <w:jc w:val="both"/>
        <w:rPr>
          <w:b/>
        </w:rPr>
      </w:pPr>
    </w:p>
    <w:p w:rsidR="00431E18" w:rsidRDefault="002B7C3F" w:rsidP="00431E18">
      <w:pPr>
        <w:spacing w:line="360" w:lineRule="auto"/>
        <w:jc w:val="both"/>
        <w:rPr>
          <w:b/>
        </w:rPr>
      </w:pPr>
      <w:r w:rsidRPr="002B7C3F">
        <w:rPr>
          <w:b/>
        </w:rPr>
        <w:t xml:space="preserve">Objednávka </w:t>
      </w:r>
    </w:p>
    <w:p w:rsidR="00E523A2" w:rsidRDefault="00E523A2" w:rsidP="00431E18">
      <w:pPr>
        <w:spacing w:line="360" w:lineRule="auto"/>
        <w:jc w:val="both"/>
      </w:pPr>
    </w:p>
    <w:p w:rsidR="002B7C3F" w:rsidRDefault="002B7C3F" w:rsidP="00B11AA2">
      <w:pPr>
        <w:spacing w:after="0" w:line="360" w:lineRule="auto"/>
        <w:jc w:val="both"/>
      </w:pPr>
      <w:r>
        <w:t xml:space="preserve">Dobrý den, </w:t>
      </w:r>
    </w:p>
    <w:p w:rsidR="00B11AA2" w:rsidRDefault="00B11AA2" w:rsidP="00B11AA2">
      <w:pPr>
        <w:spacing w:after="0" w:line="360" w:lineRule="auto"/>
        <w:jc w:val="both"/>
      </w:pPr>
    </w:p>
    <w:p w:rsidR="0020272D" w:rsidRDefault="00C23082" w:rsidP="00B11AA2">
      <w:pPr>
        <w:spacing w:after="0" w:line="360" w:lineRule="auto"/>
        <w:jc w:val="both"/>
      </w:pPr>
      <w:r>
        <w:t>n</w:t>
      </w:r>
      <w:r w:rsidR="0020272D">
        <w:t>a základě</w:t>
      </w:r>
      <w:r>
        <w:t xml:space="preserve"> Vaší nabídky objednáváme výměnu stávajícího sociálního zařízení</w:t>
      </w:r>
      <w:r w:rsidR="00041081">
        <w:t xml:space="preserve"> v Domu dětí a mládeže Modřany, pobočka Urbánkova 3348/4, Praha 4,</w:t>
      </w:r>
      <w:r>
        <w:t xml:space="preserve"> v ceně 171 432,</w:t>
      </w:r>
      <w:r w:rsidR="00041081">
        <w:t>33 Kč vč. DPH.</w:t>
      </w:r>
    </w:p>
    <w:p w:rsidR="005E559F" w:rsidRDefault="005E559F" w:rsidP="00B11AA2">
      <w:pPr>
        <w:spacing w:after="0"/>
      </w:pPr>
    </w:p>
    <w:p w:rsidR="00EB21A1" w:rsidRDefault="00EB21A1" w:rsidP="00B11AA2">
      <w:pPr>
        <w:spacing w:after="0"/>
      </w:pPr>
      <w:r>
        <w:t xml:space="preserve">S pozdravem </w:t>
      </w:r>
    </w:p>
    <w:p w:rsidR="00557BCA" w:rsidRDefault="00557BCA" w:rsidP="00031BC4"/>
    <w:p w:rsidR="002341B6" w:rsidRDefault="002341B6" w:rsidP="00031BC4"/>
    <w:p w:rsidR="00314A0B" w:rsidRDefault="00314A0B" w:rsidP="00031BC4"/>
    <w:p w:rsidR="00F63E2D" w:rsidRDefault="00F63E2D" w:rsidP="00031BC4"/>
    <w:p w:rsidR="00EB21A1" w:rsidRDefault="007C0EFF" w:rsidP="00031BC4">
      <w:r>
        <w:t xml:space="preserve">ředitelka DDM Modřany </w:t>
      </w:r>
      <w:r w:rsidR="00EB21A1">
        <w:t xml:space="preserve"> </w:t>
      </w:r>
    </w:p>
    <w:p w:rsidR="00550086" w:rsidRDefault="00550086" w:rsidP="00031BC4"/>
    <w:sectPr w:rsidR="00550086" w:rsidSect="005E6F1D">
      <w:headerReference w:type="first" r:id="rId7"/>
      <w:footerReference w:type="first" r:id="rId8"/>
      <w:pgSz w:w="11906" w:h="16838"/>
      <w:pgMar w:top="2269" w:right="1417" w:bottom="2127" w:left="851" w:header="708" w:footer="8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87D" w:rsidRDefault="00BE587D" w:rsidP="004258E9">
      <w:pPr>
        <w:spacing w:after="0" w:line="240" w:lineRule="auto"/>
      </w:pPr>
      <w:r>
        <w:separator/>
      </w:r>
    </w:p>
  </w:endnote>
  <w:endnote w:type="continuationSeparator" w:id="0">
    <w:p w:rsidR="00BE587D" w:rsidRDefault="00BE587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96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 w:rsidRPr="0045057C">
      <w:rPr>
        <w:noProof/>
        <w:color w:val="0D0D0D" w:themeColor="text1" w:themeTint="F2"/>
        <w:lang w:eastAsia="cs-CZ"/>
      </w:rPr>
      <w:drawing>
        <wp:anchor distT="0" distB="0" distL="114300" distR="114300" simplePos="0" relativeHeight="251659264" behindDoc="1" locked="0" layoutInCell="1" allowOverlap="1" wp14:anchorId="22FDDE8D" wp14:editId="004F7A41">
          <wp:simplePos x="0" y="0"/>
          <wp:positionH relativeFrom="column">
            <wp:posOffset>-1905</wp:posOffset>
          </wp:positionH>
          <wp:positionV relativeFrom="paragraph">
            <wp:posOffset>13335</wp:posOffset>
          </wp:positionV>
          <wp:extent cx="628650" cy="628650"/>
          <wp:effectExtent l="0" t="0" r="0" b="0"/>
          <wp:wrapThrough wrapText="bothSides">
            <wp:wrapPolygon edited="0">
              <wp:start x="0" y="0"/>
              <wp:lineTo x="0" y="20945"/>
              <wp:lineTo x="20945" y="20945"/>
              <wp:lineTo x="20945" y="0"/>
              <wp:lineTo x="0" y="0"/>
            </wp:wrapPolygon>
          </wp:wrapThrough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aha [Převedený]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Dům dětí a mládeže Modřany</w:t>
    </w:r>
    <w:r w:rsidRPr="005E2396">
      <w:rPr>
        <w:color w:val="0D0D0D" w:themeColor="text1" w:themeTint="F2"/>
        <w:sz w:val="16"/>
        <w:szCs w:val="16"/>
      </w:rPr>
      <w:tab/>
      <w:t>Dislokované pracoviště</w:t>
    </w:r>
    <w:r w:rsidRPr="005E2396">
      <w:rPr>
        <w:color w:val="0D0D0D" w:themeColor="text1" w:themeTint="F2"/>
        <w:sz w:val="16"/>
        <w:szCs w:val="16"/>
      </w:rPr>
      <w:tab/>
      <w:t xml:space="preserve">Fakturační údaje:    </w:t>
    </w:r>
  </w:p>
  <w:p w:rsidR="005E2396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Herrmannova 2016/24</w:t>
    </w:r>
    <w:r w:rsidRPr="005E2396">
      <w:rPr>
        <w:color w:val="0D0D0D" w:themeColor="text1" w:themeTint="F2"/>
        <w:sz w:val="16"/>
        <w:szCs w:val="16"/>
      </w:rPr>
      <w:tab/>
      <w:t>Urbá</w:t>
    </w:r>
    <w:r w:rsidR="008D18EB">
      <w:rPr>
        <w:color w:val="0D0D0D" w:themeColor="text1" w:themeTint="F2"/>
        <w:sz w:val="16"/>
        <w:szCs w:val="16"/>
      </w:rPr>
      <w:t>nkova 3348/4</w:t>
    </w:r>
    <w:r w:rsidR="008D18EB">
      <w:rPr>
        <w:color w:val="0D0D0D" w:themeColor="text1" w:themeTint="F2"/>
        <w:sz w:val="16"/>
        <w:szCs w:val="16"/>
      </w:rPr>
      <w:tab/>
      <w:t xml:space="preserve">č.ú.: </w:t>
    </w:r>
    <w:r w:rsidR="00C17E2D">
      <w:rPr>
        <w:color w:val="0D0D0D" w:themeColor="text1" w:themeTint="F2"/>
        <w:sz w:val="16"/>
        <w:szCs w:val="16"/>
      </w:rPr>
      <w:t>xxx</w:t>
    </w:r>
  </w:p>
  <w:p w:rsidR="005E2396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143 00 Praha 4</w:t>
    </w:r>
    <w:r w:rsidRPr="005E2396">
      <w:rPr>
        <w:color w:val="0D0D0D" w:themeColor="text1" w:themeTint="F2"/>
        <w:sz w:val="16"/>
        <w:szCs w:val="16"/>
      </w:rPr>
      <w:tab/>
      <w:t>143 00 Praha 4</w:t>
    </w:r>
    <w:r w:rsidRPr="005E2396">
      <w:rPr>
        <w:color w:val="0D0D0D" w:themeColor="text1" w:themeTint="F2"/>
        <w:sz w:val="16"/>
        <w:szCs w:val="16"/>
      </w:rPr>
      <w:tab/>
      <w:t>IČ: 45241295</w:t>
    </w:r>
  </w:p>
  <w:p w:rsidR="00A42C2B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te</w:t>
    </w:r>
    <w:r>
      <w:rPr>
        <w:color w:val="0D0D0D" w:themeColor="text1" w:themeTint="F2"/>
        <w:sz w:val="16"/>
        <w:szCs w:val="16"/>
      </w:rPr>
      <w:t xml:space="preserve">l.: </w:t>
    </w:r>
    <w:r w:rsidR="00C17E2D">
      <w:rPr>
        <w:color w:val="0D0D0D" w:themeColor="text1" w:themeTint="F2"/>
        <w:sz w:val="16"/>
        <w:szCs w:val="16"/>
      </w:rPr>
      <w:t>xxx</w:t>
    </w:r>
    <w:r>
      <w:rPr>
        <w:color w:val="0D0D0D" w:themeColor="text1" w:themeTint="F2"/>
        <w:sz w:val="16"/>
        <w:szCs w:val="16"/>
      </w:rPr>
      <w:tab/>
      <w:t xml:space="preserve">tel.: </w:t>
    </w:r>
    <w:r w:rsidR="00C17E2D">
      <w:rPr>
        <w:color w:val="0D0D0D" w:themeColor="text1" w:themeTint="F2"/>
        <w:sz w:val="16"/>
        <w:szCs w:val="16"/>
      </w:rPr>
      <w:t>xxx</w:t>
    </w: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ID datové schránky:</w:t>
    </w:r>
    <w:r>
      <w:rPr>
        <w:color w:val="0D0D0D" w:themeColor="text1" w:themeTint="F2"/>
        <w:sz w:val="16"/>
        <w:szCs w:val="16"/>
      </w:rPr>
      <w:tab/>
    </w:r>
    <w:r>
      <w:rPr>
        <w:color w:val="0D0D0D" w:themeColor="text1" w:themeTint="F2"/>
        <w:sz w:val="16"/>
        <w:szCs w:val="16"/>
      </w:rPr>
      <w:tab/>
    </w: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ab/>
      <w:t>q2azt9c</w:t>
    </w:r>
    <w:r w:rsidRPr="005E2396">
      <w:rPr>
        <w:color w:val="0D0D0D" w:themeColor="text1" w:themeTint="F2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87D" w:rsidRDefault="00BE587D" w:rsidP="004258E9">
      <w:pPr>
        <w:spacing w:after="0" w:line="240" w:lineRule="auto"/>
      </w:pPr>
      <w:r>
        <w:separator/>
      </w:r>
    </w:p>
  </w:footnote>
  <w:footnote w:type="continuationSeparator" w:id="0">
    <w:p w:rsidR="00BE587D" w:rsidRDefault="00BE587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CE5" w:rsidRDefault="00E262A8" w:rsidP="00E262A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leftMargin">
            <wp:posOffset>540385</wp:posOffset>
          </wp:positionH>
          <wp:positionV relativeFrom="topMargin">
            <wp:posOffset>540385</wp:posOffset>
          </wp:positionV>
          <wp:extent cx="1242000" cy="540000"/>
          <wp:effectExtent l="0" t="0" r="0" b="0"/>
          <wp:wrapNone/>
          <wp:docPr id="79" name="Obrázek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Word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CE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65C2D"/>
    <w:multiLevelType w:val="hybridMultilevel"/>
    <w:tmpl w:val="CF4C0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98873A8"/>
    <w:multiLevelType w:val="hybridMultilevel"/>
    <w:tmpl w:val="731EDA8E"/>
    <w:lvl w:ilvl="0" w:tplc="3DE83F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ocumentProtection w:edit="readOnly" w:formatting="1" w:enforcement="1" w:cryptProviderType="rsaAES" w:cryptAlgorithmClass="hash" w:cryptAlgorithmType="typeAny" w:cryptAlgorithmSid="14" w:cryptSpinCount="100000" w:hash="t7QFjjvlsd/6aZQBha9McIHkMxTLn2eSQBx/v7Y0bFPV5z2JoX4Fa0jxCypyBvhP/w0Y4U/jVh4EC14lRtxhIQ==" w:salt="s5qpSMCta37AwfWenqZI0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55"/>
    <w:rsid w:val="00001620"/>
    <w:rsid w:val="0000774F"/>
    <w:rsid w:val="00030BF2"/>
    <w:rsid w:val="00031BC4"/>
    <w:rsid w:val="00031D51"/>
    <w:rsid w:val="00041081"/>
    <w:rsid w:val="00043158"/>
    <w:rsid w:val="00060675"/>
    <w:rsid w:val="000839E4"/>
    <w:rsid w:val="000917AE"/>
    <w:rsid w:val="00091E96"/>
    <w:rsid w:val="000B10DA"/>
    <w:rsid w:val="000C18BE"/>
    <w:rsid w:val="000D5A13"/>
    <w:rsid w:val="000D67A1"/>
    <w:rsid w:val="00111C89"/>
    <w:rsid w:val="00117CC0"/>
    <w:rsid w:val="001360AB"/>
    <w:rsid w:val="00142AE9"/>
    <w:rsid w:val="001443CD"/>
    <w:rsid w:val="001701B9"/>
    <w:rsid w:val="001836DF"/>
    <w:rsid w:val="0018390F"/>
    <w:rsid w:val="001921E4"/>
    <w:rsid w:val="001967C1"/>
    <w:rsid w:val="001B250D"/>
    <w:rsid w:val="001B4FBD"/>
    <w:rsid w:val="001D794D"/>
    <w:rsid w:val="001E3831"/>
    <w:rsid w:val="001F78EC"/>
    <w:rsid w:val="0020272D"/>
    <w:rsid w:val="0020782A"/>
    <w:rsid w:val="002341B6"/>
    <w:rsid w:val="00257299"/>
    <w:rsid w:val="00295F08"/>
    <w:rsid w:val="002A63A0"/>
    <w:rsid w:val="002B0AA9"/>
    <w:rsid w:val="002B7C3F"/>
    <w:rsid w:val="002D41B4"/>
    <w:rsid w:val="002E001E"/>
    <w:rsid w:val="002E3FF8"/>
    <w:rsid w:val="003046B9"/>
    <w:rsid w:val="00314A0B"/>
    <w:rsid w:val="003250ED"/>
    <w:rsid w:val="0033144B"/>
    <w:rsid w:val="0033692F"/>
    <w:rsid w:val="003448D5"/>
    <w:rsid w:val="00360FAC"/>
    <w:rsid w:val="003627AC"/>
    <w:rsid w:val="00364C44"/>
    <w:rsid w:val="00372757"/>
    <w:rsid w:val="00387EF5"/>
    <w:rsid w:val="003943AF"/>
    <w:rsid w:val="003A68FE"/>
    <w:rsid w:val="003C1324"/>
    <w:rsid w:val="003E2058"/>
    <w:rsid w:val="00421F62"/>
    <w:rsid w:val="004258E9"/>
    <w:rsid w:val="00431E18"/>
    <w:rsid w:val="00436E09"/>
    <w:rsid w:val="00453BD6"/>
    <w:rsid w:val="00482E55"/>
    <w:rsid w:val="00483B2E"/>
    <w:rsid w:val="004879E4"/>
    <w:rsid w:val="00493F01"/>
    <w:rsid w:val="004B37DD"/>
    <w:rsid w:val="004D04A0"/>
    <w:rsid w:val="004D42CA"/>
    <w:rsid w:val="004E4270"/>
    <w:rsid w:val="004E7A1F"/>
    <w:rsid w:val="00550086"/>
    <w:rsid w:val="00557BCA"/>
    <w:rsid w:val="00557CA7"/>
    <w:rsid w:val="00567409"/>
    <w:rsid w:val="0059232F"/>
    <w:rsid w:val="005E2396"/>
    <w:rsid w:val="005E559F"/>
    <w:rsid w:val="005E6F1D"/>
    <w:rsid w:val="00614007"/>
    <w:rsid w:val="00622560"/>
    <w:rsid w:val="00633FE9"/>
    <w:rsid w:val="00640831"/>
    <w:rsid w:val="00642A66"/>
    <w:rsid w:val="0064476B"/>
    <w:rsid w:val="00683759"/>
    <w:rsid w:val="00695CDD"/>
    <w:rsid w:val="006A14CC"/>
    <w:rsid w:val="006A7284"/>
    <w:rsid w:val="006B30B2"/>
    <w:rsid w:val="006C1284"/>
    <w:rsid w:val="006F71E9"/>
    <w:rsid w:val="00705476"/>
    <w:rsid w:val="00711F90"/>
    <w:rsid w:val="00732D1C"/>
    <w:rsid w:val="00756B5C"/>
    <w:rsid w:val="00765745"/>
    <w:rsid w:val="007B616D"/>
    <w:rsid w:val="007C0EFF"/>
    <w:rsid w:val="007E6FAE"/>
    <w:rsid w:val="007F0552"/>
    <w:rsid w:val="00802AE5"/>
    <w:rsid w:val="00805C53"/>
    <w:rsid w:val="0081180A"/>
    <w:rsid w:val="0081370D"/>
    <w:rsid w:val="008264A9"/>
    <w:rsid w:val="00845C02"/>
    <w:rsid w:val="00857E18"/>
    <w:rsid w:val="00862C97"/>
    <w:rsid w:val="0086490E"/>
    <w:rsid w:val="00876D69"/>
    <w:rsid w:val="008A012B"/>
    <w:rsid w:val="008A65F2"/>
    <w:rsid w:val="008C2FC1"/>
    <w:rsid w:val="008D18EB"/>
    <w:rsid w:val="008D4D1D"/>
    <w:rsid w:val="008E393D"/>
    <w:rsid w:val="00923841"/>
    <w:rsid w:val="00936175"/>
    <w:rsid w:val="00954A61"/>
    <w:rsid w:val="009576F6"/>
    <w:rsid w:val="00967024"/>
    <w:rsid w:val="00971C43"/>
    <w:rsid w:val="00977981"/>
    <w:rsid w:val="00986167"/>
    <w:rsid w:val="00994D84"/>
    <w:rsid w:val="009A144A"/>
    <w:rsid w:val="009D3E12"/>
    <w:rsid w:val="00A2052A"/>
    <w:rsid w:val="00A23CDF"/>
    <w:rsid w:val="00A24355"/>
    <w:rsid w:val="00A42381"/>
    <w:rsid w:val="00A42C2B"/>
    <w:rsid w:val="00A4788A"/>
    <w:rsid w:val="00A516E9"/>
    <w:rsid w:val="00A65F6D"/>
    <w:rsid w:val="00A672FC"/>
    <w:rsid w:val="00A804FA"/>
    <w:rsid w:val="00A90D05"/>
    <w:rsid w:val="00AA41B2"/>
    <w:rsid w:val="00AB5663"/>
    <w:rsid w:val="00AC0F7F"/>
    <w:rsid w:val="00AC6074"/>
    <w:rsid w:val="00AC67B8"/>
    <w:rsid w:val="00AD2599"/>
    <w:rsid w:val="00AE289E"/>
    <w:rsid w:val="00B0503C"/>
    <w:rsid w:val="00B11AA2"/>
    <w:rsid w:val="00B1408C"/>
    <w:rsid w:val="00B34E5E"/>
    <w:rsid w:val="00B4380A"/>
    <w:rsid w:val="00B47C44"/>
    <w:rsid w:val="00B568BC"/>
    <w:rsid w:val="00B7060A"/>
    <w:rsid w:val="00B7220E"/>
    <w:rsid w:val="00B873CB"/>
    <w:rsid w:val="00B9094D"/>
    <w:rsid w:val="00B90A20"/>
    <w:rsid w:val="00B9341F"/>
    <w:rsid w:val="00B95715"/>
    <w:rsid w:val="00B96B57"/>
    <w:rsid w:val="00BA0D3C"/>
    <w:rsid w:val="00BB7D42"/>
    <w:rsid w:val="00BC2FFF"/>
    <w:rsid w:val="00BE587D"/>
    <w:rsid w:val="00C03D0E"/>
    <w:rsid w:val="00C17C23"/>
    <w:rsid w:val="00C17E2D"/>
    <w:rsid w:val="00C23082"/>
    <w:rsid w:val="00C25041"/>
    <w:rsid w:val="00C3192E"/>
    <w:rsid w:val="00C368E1"/>
    <w:rsid w:val="00C4432E"/>
    <w:rsid w:val="00C45913"/>
    <w:rsid w:val="00C45A28"/>
    <w:rsid w:val="00C632E3"/>
    <w:rsid w:val="00C66934"/>
    <w:rsid w:val="00C722BD"/>
    <w:rsid w:val="00C81E94"/>
    <w:rsid w:val="00C86D11"/>
    <w:rsid w:val="00C87ADC"/>
    <w:rsid w:val="00CC1409"/>
    <w:rsid w:val="00CC1C45"/>
    <w:rsid w:val="00CD1DB9"/>
    <w:rsid w:val="00CD25FB"/>
    <w:rsid w:val="00CF579C"/>
    <w:rsid w:val="00D0498E"/>
    <w:rsid w:val="00D15224"/>
    <w:rsid w:val="00D20419"/>
    <w:rsid w:val="00D2536A"/>
    <w:rsid w:val="00D6193C"/>
    <w:rsid w:val="00DA01D5"/>
    <w:rsid w:val="00DA1D1C"/>
    <w:rsid w:val="00DB1F79"/>
    <w:rsid w:val="00DE1CE5"/>
    <w:rsid w:val="00DF2DFC"/>
    <w:rsid w:val="00DF714C"/>
    <w:rsid w:val="00E243CF"/>
    <w:rsid w:val="00E262A8"/>
    <w:rsid w:val="00E33C7D"/>
    <w:rsid w:val="00E35CE9"/>
    <w:rsid w:val="00E4773C"/>
    <w:rsid w:val="00E523A2"/>
    <w:rsid w:val="00E55F62"/>
    <w:rsid w:val="00EB21A1"/>
    <w:rsid w:val="00EB6608"/>
    <w:rsid w:val="00EC3039"/>
    <w:rsid w:val="00ED0884"/>
    <w:rsid w:val="00ED23C6"/>
    <w:rsid w:val="00EE0426"/>
    <w:rsid w:val="00F3456A"/>
    <w:rsid w:val="00F40C4B"/>
    <w:rsid w:val="00F63E2D"/>
    <w:rsid w:val="00F64494"/>
    <w:rsid w:val="00F91FF0"/>
    <w:rsid w:val="00FA370F"/>
    <w:rsid w:val="00FB7C1D"/>
    <w:rsid w:val="00FC0038"/>
    <w:rsid w:val="00FD7904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A3D8DC-5548-4F5A-82F6-A8B9C211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4355"/>
  </w:style>
  <w:style w:type="paragraph" w:styleId="Nadpis1">
    <w:name w:val="heading 1"/>
    <w:basedOn w:val="Normln"/>
    <w:next w:val="Normln"/>
    <w:link w:val="Nadpis1Char"/>
    <w:uiPriority w:val="9"/>
    <w:qFormat/>
    <w:rsid w:val="00D20419"/>
    <w:pPr>
      <w:keepNext/>
      <w:keepLines/>
      <w:spacing w:before="240"/>
      <w:outlineLvl w:val="0"/>
    </w:pPr>
    <w:rPr>
      <w:rFonts w:ascii="Arial" w:eastAsiaTheme="majorEastAsia" w:hAnsi="Arial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0419"/>
    <w:pPr>
      <w:keepNext/>
      <w:keepLines/>
      <w:spacing w:before="160" w:after="80"/>
      <w:outlineLvl w:val="1"/>
    </w:pPr>
    <w:rPr>
      <w:rFonts w:ascii="Arial" w:eastAsiaTheme="majorEastAsia" w:hAnsi="Arial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20419"/>
    <w:pPr>
      <w:keepNext/>
      <w:keepLines/>
      <w:spacing w:before="40" w:after="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A205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20419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D20419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D20419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D20419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rsid w:val="00372757"/>
    <w:pPr>
      <w:ind w:left="720"/>
      <w:contextualSpacing/>
    </w:pPr>
    <w:rPr>
      <w:rFonts w:ascii="Arial" w:hAnsi="Arial"/>
      <w:sz w:val="19"/>
    </w:rPr>
  </w:style>
  <w:style w:type="paragraph" w:customStyle="1" w:styleId="body">
    <w:name w:val="body"/>
    <w:basedOn w:val="Normln"/>
    <w:link w:val="bodyChar"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character" w:styleId="Hypertextovodkaz">
    <w:name w:val="Hyperlink"/>
    <w:basedOn w:val="Standardnpsmoodstavce"/>
    <w:uiPriority w:val="99"/>
    <w:unhideWhenUsed/>
    <w:rsid w:val="005E2396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A2052A"/>
    <w:rPr>
      <w:rFonts w:asciiTheme="majorHAnsi" w:eastAsiaTheme="majorEastAsia" w:hAnsiTheme="majorHAnsi" w:cstheme="majorBidi"/>
      <w:i/>
      <w:iCs/>
      <w:color w:val="2E74B5" w:themeColor="accent1" w:themeShade="BF"/>
      <w:sz w:val="19"/>
    </w:rPr>
  </w:style>
  <w:style w:type="character" w:styleId="Zstupntext">
    <w:name w:val="Placeholder Text"/>
    <w:basedOn w:val="Standardnpsmoodstavce"/>
    <w:uiPriority w:val="99"/>
    <w:semiHidden/>
    <w:rsid w:val="00614007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rsid w:val="00AC0F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0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AC0F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C0F7F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5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5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a%20Sekerkov&#225;\Desktop\DDMM_hlavpap_zahlavi_zapat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DDMM_hlavpap_zahlavi_zapati</Template>
  <TotalTime>24</TotalTime>
  <Pages>1</Pages>
  <Words>59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Sekerková</dc:creator>
  <cp:keywords/>
  <dc:description/>
  <cp:lastModifiedBy>Ingrid Traoréová</cp:lastModifiedBy>
  <cp:revision>8</cp:revision>
  <cp:lastPrinted>2024-10-07T10:21:00Z</cp:lastPrinted>
  <dcterms:created xsi:type="dcterms:W3CDTF">2025-01-09T12:48:00Z</dcterms:created>
  <dcterms:modified xsi:type="dcterms:W3CDTF">2025-01-09T13:11:00Z</dcterms:modified>
</cp:coreProperties>
</file>