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1493598</wp:posOffset>
            </wp:positionH>
            <wp:positionV relativeFrom="line">
              <wp:posOffset>-8674</wp:posOffset>
            </wp:positionV>
            <wp:extent cx="1062114" cy="1438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2114" cy="143832"/>
                    </a:xfrm>
                    <a:custGeom>
                      <a:rect l="l" t="t" r="r" b="b"/>
                      <a:pathLst>
                        <a:path w="1062114" h="143832">
                          <a:moveTo>
                            <a:pt x="0" y="143832"/>
                          </a:moveTo>
                          <a:lnTo>
                            <a:pt x="1062114" y="143832"/>
                          </a:lnTo>
                          <a:lnTo>
                            <a:pt x="10621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8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10737</wp:posOffset>
            </wp:positionV>
            <wp:extent cx="875919" cy="15019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5919" cy="150197"/>
                    </a:xfrm>
                    <a:custGeom>
                      <a:rect l="l" t="t" r="r" b="b"/>
                      <a:pathLst>
                        <a:path w="875919" h="150197">
                          <a:moveTo>
                            <a:pt x="0" y="150197"/>
                          </a:moveTo>
                          <a:lnTo>
                            <a:pt x="875919" y="150197"/>
                          </a:lnTo>
                          <a:lnTo>
                            <a:pt x="8759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1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4832865</wp:posOffset>
            </wp:positionH>
            <wp:positionV relativeFrom="line">
              <wp:posOffset>43008</wp:posOffset>
            </wp:positionV>
            <wp:extent cx="509500" cy="12764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500" cy="127641"/>
                    </a:xfrm>
                    <a:custGeom>
                      <a:rect l="l" t="t" r="r" b="b"/>
                      <a:pathLst>
                        <a:path w="509500" h="127641">
                          <a:moveTo>
                            <a:pt x="0" y="127641"/>
                          </a:moveTo>
                          <a:lnTo>
                            <a:pt x="509500" y="127641"/>
                          </a:lnTo>
                          <a:lnTo>
                            <a:pt x="5095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ybourání a osazení dve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 do tech. prostor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vyvourání, starých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í, osazení nových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í, zabetonování, dodání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í, pot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ebný materiál, práce, dopravní režie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67 840,0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376705" cy="437435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76705" cy="437435"/>
                          </a:xfrm>
                          <a:custGeom>
                            <a:rect l="l" t="t" r="r" b="b"/>
                            <a:pathLst>
                              <a:path w="1376705" h="437435">
                                <a:moveTo>
                                  <a:pt x="0" y="437435"/>
                                </a:moveTo>
                                <a:lnTo>
                                  <a:pt x="1376705" y="437435"/>
                                </a:lnTo>
                                <a:lnTo>
                                  <a:pt x="137670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743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2025-01-09T09:40:37Z</dcterms:created>
  <dcterms:modified xsi:type="dcterms:W3CDTF">2025-01-09T09:40:37Z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