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2024-TOJ-366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982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48029360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274" w:space="351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CZ48029360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1487868</wp:posOffset>
            </wp:positionH>
            <wp:positionV relativeFrom="line">
              <wp:posOffset>27940</wp:posOffset>
            </wp:positionV>
            <wp:extent cx="960407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407" cy="94450"/>
                    </a:xfrm>
                    <a:custGeom>
                      <a:rect l="l" t="t" r="r" b="b"/>
                      <a:pathLst>
                        <a:path w="960407" h="94450">
                          <a:moveTo>
                            <a:pt x="0" y="94450"/>
                          </a:moveTo>
                          <a:lnTo>
                            <a:pt x="960407" y="94450"/>
                          </a:lnTo>
                          <a:lnTo>
                            <a:pt x="9604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medisap,s.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rovnosti 2244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130 00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174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1.12.2024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1.12.2024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37457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23157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2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servis na Modul E-sCAiOV 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.: SGV18323007HA, nem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opravy bez DPH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19 605,--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2050</wp:posOffset>
            </wp:positionV>
            <wp:extent cx="6943343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20338</wp:posOffset>
            </wp:positionV>
            <wp:extent cx="6934199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-3030</wp:posOffset>
            </wp:positionV>
            <wp:extent cx="43688" cy="20523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-3030</wp:posOffset>
            </wp:positionV>
            <wp:extent cx="43688" cy="2052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92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-22451</wp:posOffset>
            </wp:positionV>
            <wp:extent cx="43688" cy="78740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917</wp:posOffset>
            </wp:positionV>
            <wp:extent cx="6954011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-22451</wp:posOffset>
            </wp:positionV>
            <wp:extent cx="43688" cy="787400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1420362</wp:posOffset>
                  </wp:positionH>
                  <wp:positionV relativeFrom="line">
                    <wp:posOffset>55245</wp:posOffset>
                  </wp:positionV>
                  <wp:extent cx="1011229" cy="94450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11229" cy="94450"/>
                          </a:xfrm>
                          <a:custGeom>
                            <a:rect l="l" t="t" r="r" b="b"/>
                            <a:pathLst>
                              <a:path w="1011229" h="94450">
                                <a:moveTo>
                                  <a:pt x="0" y="94450"/>
                                </a:moveTo>
                                <a:lnTo>
                                  <a:pt x="1011229" y="94450"/>
                                </a:lnTo>
                                <a:lnTo>
                                  <a:pt x="101122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1364306</wp:posOffset>
                  </wp:positionH>
                  <wp:positionV relativeFrom="line">
                    <wp:posOffset>55245</wp:posOffset>
                  </wp:positionV>
                  <wp:extent cx="1329534" cy="94450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29534" cy="94450"/>
                          </a:xfrm>
                          <a:custGeom>
                            <a:rect l="l" t="t" r="r" b="b"/>
                            <a:pathLst>
                              <a:path w="1329534" h="94450">
                                <a:moveTo>
                                  <a:pt x="0" y="94450"/>
                                </a:moveTo>
                                <a:lnTo>
                                  <a:pt x="1329534" y="94450"/>
                                </a:lnTo>
                                <a:lnTo>
                                  <a:pt x="132953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56380</wp:posOffset>
                  </wp:positionH>
                  <wp:positionV relativeFrom="paragraph">
                    <wp:posOffset>74521</wp:posOffset>
                  </wp:positionV>
                  <wp:extent cx="1342058" cy="94450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2058" cy="94450"/>
                          </a:xfrm>
                          <a:custGeom>
                            <a:rect l="l" t="t" r="r" b="b"/>
                            <a:pathLst>
                              <a:path w="1342058" h="94450">
                                <a:moveTo>
                                  <a:pt x="0" y="94450"/>
                                </a:moveTo>
                                <a:lnTo>
                                  <a:pt x="1342058" y="94450"/>
                                </a:lnTo>
                                <a:lnTo>
                                  <a:pt x="134205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9445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123950</wp:posOffset>
            </wp:positionV>
            <wp:extent cx="3273043" cy="31496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4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9" Type="http://schemas.openxmlformats.org/officeDocument/2006/relationships/image" Target="media/image139.png"/><Relationship Id="rId143" Type="http://schemas.openxmlformats.org/officeDocument/2006/relationships/image" Target="media/image143.png"/><Relationship Id="rId144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2025-01-09T08:18:13Z</dcterms:created>
  <dcterms:modified xsi:type="dcterms:W3CDTF">2025-01-09T08:18:13Z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