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c.JH297244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Vantive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Karla Engliše 3201/6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15000 Praha 5 - Smíchov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19678941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CZ19678941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99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cz.objednavky@vantive.com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103564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Ultra steri set gline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115578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THERANOVA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115579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THERANOVA 500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955448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NOVALINE BL 207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61 150,66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2025-01-08 15:20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167391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z.objednavky@vantive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2025-01-08T14:25:18Z</dcterms:created>
  <dcterms:modified xsi:type="dcterms:W3CDTF">2025-01-08T14:25:18Z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