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9CD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5C25412" w14:textId="79425F2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B7863">
        <w:rPr>
          <w:b/>
          <w:noProof/>
          <w:sz w:val="28"/>
        </w:rPr>
        <w:t>261/24/1</w:t>
      </w:r>
    </w:p>
    <w:p w14:paraId="1B20157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2496323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8E4A21E" w14:textId="77777777" w:rsidR="00B8387D" w:rsidRDefault="00B8387D">
            <w:pPr>
              <w:rPr>
                <w:b/>
                <w:sz w:val="24"/>
              </w:rPr>
            </w:pPr>
          </w:p>
          <w:p w14:paraId="362C269A" w14:textId="458FDC32" w:rsidR="00B8387D" w:rsidRDefault="007B7863">
            <w:r>
              <w:rPr>
                <w:b/>
                <w:noProof/>
                <w:sz w:val="24"/>
              </w:rPr>
              <w:t>Zdeněk Novotný</w:t>
            </w:r>
          </w:p>
          <w:p w14:paraId="56D1A348" w14:textId="77777777" w:rsidR="00B8387D" w:rsidRDefault="00B8387D"/>
          <w:p w14:paraId="4371E9FB" w14:textId="6E706591" w:rsidR="00B8387D" w:rsidRDefault="007B7863">
            <w:r>
              <w:rPr>
                <w:b/>
                <w:noProof/>
                <w:sz w:val="24"/>
              </w:rPr>
              <w:t>Třeboňská 186</w:t>
            </w:r>
          </w:p>
          <w:p w14:paraId="042A2073" w14:textId="7D8C2124" w:rsidR="00B8387D" w:rsidRDefault="007B7863">
            <w:r>
              <w:rPr>
                <w:b/>
                <w:noProof/>
                <w:sz w:val="24"/>
              </w:rPr>
              <w:t>379 01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Třeboň</w:t>
            </w:r>
          </w:p>
          <w:p w14:paraId="5F2B7C38" w14:textId="77777777" w:rsidR="00B8387D" w:rsidRDefault="00B8387D"/>
        </w:tc>
      </w:tr>
    </w:tbl>
    <w:p w14:paraId="746CF3AD" w14:textId="77777777" w:rsidR="00B8387D" w:rsidRDefault="00B8387D"/>
    <w:p w14:paraId="12CD3C5F" w14:textId="77777777" w:rsidR="00B8387D" w:rsidRDefault="00B8387D"/>
    <w:p w14:paraId="6691BA30" w14:textId="77777777" w:rsidR="00B8387D" w:rsidRDefault="00B8387D"/>
    <w:p w14:paraId="7FA0ADAF" w14:textId="77777777" w:rsidR="00B8387D" w:rsidRDefault="00B8387D"/>
    <w:p w14:paraId="5234022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0430AC0" w14:textId="2EF0D11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B7863">
        <w:rPr>
          <w:b/>
          <w:noProof/>
          <w:sz w:val="24"/>
        </w:rPr>
        <w:t>69087334</w:t>
      </w:r>
      <w:r>
        <w:rPr>
          <w:sz w:val="24"/>
        </w:rPr>
        <w:t xml:space="preserve"> , DIČ: </w:t>
      </w:r>
      <w:r w:rsidR="007B7863">
        <w:rPr>
          <w:b/>
          <w:noProof/>
          <w:sz w:val="24"/>
        </w:rPr>
        <w:t>CZ7603171411</w:t>
      </w:r>
    </w:p>
    <w:p w14:paraId="17004244" w14:textId="77777777" w:rsidR="00B8387D" w:rsidRDefault="00B8387D"/>
    <w:p w14:paraId="7FFAEE5C" w14:textId="77777777" w:rsidR="00B8387D" w:rsidRDefault="00B8387D">
      <w:pPr>
        <w:rPr>
          <w:rFonts w:ascii="Courier New" w:hAnsi="Courier New"/>
          <w:sz w:val="24"/>
        </w:rPr>
      </w:pPr>
    </w:p>
    <w:p w14:paraId="58974072" w14:textId="5F000FFE" w:rsidR="00B8387D" w:rsidRDefault="007B786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9A8D6C" wp14:editId="145D6BD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20388990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4E50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D904D86" w14:textId="5A72CA7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B7863">
        <w:rPr>
          <w:rFonts w:ascii="Courier New" w:hAnsi="Courier New"/>
          <w:sz w:val="24"/>
        </w:rPr>
        <w:t xml:space="preserve"> </w:t>
      </w:r>
    </w:p>
    <w:p w14:paraId="63FAEE09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39BC16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C8ABFBD" w14:textId="215A3F1F" w:rsidR="00D9348B" w:rsidRDefault="007B7863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a montáž osvětlení v učebně dějepisu</w:t>
            </w:r>
          </w:p>
        </w:tc>
        <w:tc>
          <w:tcPr>
            <w:tcW w:w="1134" w:type="dxa"/>
          </w:tcPr>
          <w:p w14:paraId="61EA81C9" w14:textId="58AA7361" w:rsidR="00D9348B" w:rsidRDefault="007B78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C81EAD6" w14:textId="4806D0AD" w:rsidR="00D9348B" w:rsidRDefault="007B786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1F1B0663" w14:textId="6AFD008A" w:rsidR="00D9348B" w:rsidRDefault="007B78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  <w:tc>
          <w:tcPr>
            <w:tcW w:w="2126" w:type="dxa"/>
          </w:tcPr>
          <w:p w14:paraId="6AD0B424" w14:textId="7DD837A0" w:rsidR="00D9348B" w:rsidRDefault="007B78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</w:tr>
      <w:tr w:rsidR="00D9348B" w14:paraId="6EA66A3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957CE8E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89C0FA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610587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C1FE523" w14:textId="3CFA8B94" w:rsidR="00D9348B" w:rsidRDefault="007B78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</w:tr>
      <w:tr w:rsidR="00D9348B" w14:paraId="51A81C5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145E5F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1935BA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D2F7D8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1F0102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F2120D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953A7E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95CCCD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82A327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5DFA09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22F761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4F4C8D8" w14:textId="3354FCBC" w:rsidR="00D9348B" w:rsidRDefault="007B786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3030B0" wp14:editId="1A43BA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57340377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40A4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DC9D4E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2FA1C0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0121EA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30D0EB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1D12BE4" w14:textId="13D9CC30" w:rsidR="00D9348B" w:rsidRDefault="007B786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6C8C294" wp14:editId="4F83F1A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11494437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CF71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08D88C5" w14:textId="294703B9" w:rsidR="00D9348B" w:rsidRDefault="007B7863">
            <w:pPr>
              <w:rPr>
                <w:sz w:val="24"/>
              </w:rPr>
            </w:pPr>
            <w:r>
              <w:rPr>
                <w:noProof/>
                <w:sz w:val="24"/>
              </w:rPr>
              <w:t>31. 12. 2024</w:t>
            </w:r>
          </w:p>
        </w:tc>
        <w:tc>
          <w:tcPr>
            <w:tcW w:w="1115" w:type="dxa"/>
          </w:tcPr>
          <w:p w14:paraId="70C4B738" w14:textId="77777777" w:rsidR="00D9348B" w:rsidRDefault="00D9348B">
            <w:pPr>
              <w:pStyle w:val="Nadpis7"/>
            </w:pPr>
            <w:r>
              <w:t>Vystavil:</w:t>
            </w:r>
          </w:p>
          <w:p w14:paraId="45B5CE6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ABB8D4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8287493" w14:textId="399F4A13" w:rsidR="00D9348B" w:rsidRPr="00622316" w:rsidRDefault="007B786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14:paraId="26F91CE7" w14:textId="77777777" w:rsidR="00B8387D" w:rsidRDefault="00B8387D">
      <w:pPr>
        <w:rPr>
          <w:sz w:val="24"/>
        </w:rPr>
      </w:pPr>
    </w:p>
    <w:p w14:paraId="3DD68EC8" w14:textId="2EE98C3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B30565C" w14:textId="0D3B123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B7863">
        <w:rPr>
          <w:b/>
          <w:noProof/>
          <w:sz w:val="24"/>
        </w:rPr>
        <w:t>8. 1. 2025</w:t>
      </w:r>
    </w:p>
    <w:p w14:paraId="386E011B" w14:textId="50B45D70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F2D420C" w14:textId="78AEA99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B7863">
        <w:rPr>
          <w:b/>
          <w:noProof/>
          <w:sz w:val="24"/>
        </w:rPr>
        <w:t>Gymnázium Třeboň</w:t>
      </w:r>
    </w:p>
    <w:p w14:paraId="364BAD03" w14:textId="413924D8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B7863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B7863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039203D" w14:textId="17DA2D96"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B7863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B7863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7B7863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7B7863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7B7863">
        <w:rPr>
          <w:noProof/>
          <w:sz w:val="24"/>
        </w:rPr>
        <w:t>379 26</w:t>
      </w:r>
    </w:p>
    <w:p w14:paraId="7A9676F5" w14:textId="77777777" w:rsidR="00E27E06" w:rsidRPr="00922AB9" w:rsidRDefault="00E27E06" w:rsidP="00922AB9">
      <w:pPr>
        <w:rPr>
          <w:rFonts w:ascii="Courier CE" w:hAnsi="Courier CE"/>
          <w:sz w:val="24"/>
        </w:rPr>
      </w:pPr>
    </w:p>
    <w:p w14:paraId="795E9B0C" w14:textId="77777777" w:rsidR="00922AB9" w:rsidRDefault="00922AB9" w:rsidP="00E27E06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E1590">
        <w:rPr>
          <w:sz w:val="24"/>
        </w:rPr>
        <w:t>ředitelka školy</w:t>
      </w:r>
      <w:r w:rsidR="00E27E06">
        <w:rPr>
          <w:sz w:val="24"/>
        </w:rPr>
        <w:t xml:space="preserve"> </w:t>
      </w:r>
      <w:r w:rsidR="00216230">
        <w:rPr>
          <w:sz w:val="24"/>
        </w:rPr>
        <w:t xml:space="preserve"> </w:t>
      </w:r>
      <w:r w:rsidR="00EE1590">
        <w:rPr>
          <w:sz w:val="24"/>
        </w:rPr>
        <w:t>Mgr. Anna Koktavá</w:t>
      </w:r>
    </w:p>
    <w:p w14:paraId="3D6F19EA" w14:textId="77777777" w:rsidR="00E27E06" w:rsidRDefault="00E27E06" w:rsidP="00E27E06">
      <w:pPr>
        <w:outlineLvl w:val="0"/>
        <w:rPr>
          <w:sz w:val="24"/>
        </w:rPr>
      </w:pPr>
    </w:p>
    <w:p w14:paraId="6A41F7E7" w14:textId="77777777" w:rsidR="00B8387D" w:rsidRDefault="00E27E06">
      <w:pPr>
        <w:rPr>
          <w:sz w:val="24"/>
        </w:rPr>
      </w:pPr>
      <w:r>
        <w:rPr>
          <w:sz w:val="24"/>
        </w:rPr>
        <w:t xml:space="preserve">Správce rozpočtu: Bc. Romana Veselá </w:t>
      </w:r>
    </w:p>
    <w:p w14:paraId="7FD04735" w14:textId="77777777" w:rsidR="00E27E06" w:rsidRDefault="00E27E06">
      <w:pPr>
        <w:rPr>
          <w:sz w:val="24"/>
        </w:rPr>
      </w:pPr>
    </w:p>
    <w:p w14:paraId="7448CAD7" w14:textId="77777777" w:rsidR="00E27E06" w:rsidRDefault="00E27E06">
      <w:pPr>
        <w:rPr>
          <w:sz w:val="24"/>
        </w:rPr>
      </w:pPr>
    </w:p>
    <w:sectPr w:rsidR="00E27E0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E607" w14:textId="77777777" w:rsidR="007B7863" w:rsidRDefault="007B7863">
      <w:r>
        <w:separator/>
      </w:r>
    </w:p>
  </w:endnote>
  <w:endnote w:type="continuationSeparator" w:id="0">
    <w:p w14:paraId="67B57151" w14:textId="77777777" w:rsidR="007B7863" w:rsidRDefault="007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6EAD" w14:textId="77777777" w:rsidR="007B7863" w:rsidRDefault="007B7863">
      <w:r>
        <w:separator/>
      </w:r>
    </w:p>
  </w:footnote>
  <w:footnote w:type="continuationSeparator" w:id="0">
    <w:p w14:paraId="636AD272" w14:textId="77777777" w:rsidR="007B7863" w:rsidRDefault="007B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C0AB4"/>
    <w:rsid w:val="004E3C2C"/>
    <w:rsid w:val="00543E7B"/>
    <w:rsid w:val="00622316"/>
    <w:rsid w:val="00634693"/>
    <w:rsid w:val="006C40A5"/>
    <w:rsid w:val="007210AC"/>
    <w:rsid w:val="007A54F4"/>
    <w:rsid w:val="007B7863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7E06"/>
    <w:rsid w:val="00E835F3"/>
    <w:rsid w:val="00EE1590"/>
    <w:rsid w:val="00EE159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13F02CFF"/>
  <w15:chartTrackingRefBased/>
  <w15:docId w15:val="{13A0974C-E985-461F-86A1-7FC678B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ObjednavkaN.dot</Template>
  <TotalTime>5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Ivana Ahmad</cp:lastModifiedBy>
  <cp:revision>1</cp:revision>
  <cp:lastPrinted>2025-01-08T11:37:00Z</cp:lastPrinted>
  <dcterms:created xsi:type="dcterms:W3CDTF">2025-01-08T11:36:00Z</dcterms:created>
  <dcterms:modified xsi:type="dcterms:W3CDTF">2025-01-08T11:42:00Z</dcterms:modified>
</cp:coreProperties>
</file>