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D3A9A" w14:textId="77777777" w:rsidR="001F25D2" w:rsidRPr="00B72655" w:rsidRDefault="000518FE" w:rsidP="006F5584">
      <w:pPr>
        <w:jc w:val="center"/>
        <w:rPr>
          <w:b/>
          <w:sz w:val="22"/>
          <w:szCs w:val="22"/>
        </w:rPr>
      </w:pPr>
      <w:proofErr w:type="gramStart"/>
      <w:r w:rsidRPr="00B72655">
        <w:rPr>
          <w:b/>
          <w:sz w:val="22"/>
          <w:szCs w:val="22"/>
        </w:rPr>
        <w:t xml:space="preserve">Rámcová </w:t>
      </w:r>
      <w:r w:rsidR="00343166" w:rsidRPr="00B72655">
        <w:rPr>
          <w:b/>
          <w:sz w:val="22"/>
          <w:szCs w:val="22"/>
        </w:rPr>
        <w:t xml:space="preserve"> smlouva</w:t>
      </w:r>
      <w:proofErr w:type="gramEnd"/>
    </w:p>
    <w:p w14:paraId="2E3DEF60" w14:textId="77777777" w:rsidR="00DB7668" w:rsidRPr="00B72655" w:rsidRDefault="00DB7668" w:rsidP="006F5584">
      <w:pPr>
        <w:jc w:val="center"/>
        <w:rPr>
          <w:b/>
          <w:sz w:val="22"/>
          <w:szCs w:val="22"/>
        </w:rPr>
      </w:pPr>
    </w:p>
    <w:p w14:paraId="19151004" w14:textId="77777777" w:rsidR="000535F6" w:rsidRPr="00B72655" w:rsidRDefault="000535F6" w:rsidP="000535F6">
      <w:pPr>
        <w:jc w:val="both"/>
        <w:rPr>
          <w:sz w:val="22"/>
          <w:szCs w:val="22"/>
        </w:rPr>
      </w:pPr>
      <w:r w:rsidRPr="00936F0C">
        <w:rPr>
          <w:sz w:val="22"/>
          <w:szCs w:val="22"/>
        </w:rPr>
        <w:t xml:space="preserve">uzavřená níže uvedeného dne, měsíce a roku podle § 1746 odst. 2 ve spojení s § 2079 a násl. a § 1767 zákona č. 89/2012 Sb., občanského zákoníku, v </w:t>
      </w:r>
      <w:r>
        <w:rPr>
          <w:sz w:val="22"/>
          <w:szCs w:val="22"/>
        </w:rPr>
        <w:t>platném</w:t>
      </w:r>
      <w:r w:rsidRPr="00936F0C">
        <w:rPr>
          <w:sz w:val="22"/>
          <w:szCs w:val="22"/>
        </w:rPr>
        <w:t xml:space="preserve"> znění (dále jen „občanský zákoník</w:t>
      </w:r>
      <w:proofErr w:type="gramStart"/>
      <w:r w:rsidRPr="00936F0C">
        <w:rPr>
          <w:sz w:val="22"/>
          <w:szCs w:val="22"/>
        </w:rPr>
        <w:t xml:space="preserve">“) </w:t>
      </w:r>
      <w:r w:rsidRPr="00B72655">
        <w:rPr>
          <w:sz w:val="22"/>
          <w:szCs w:val="22"/>
        </w:rPr>
        <w:t xml:space="preserve"> a</w:t>
      </w:r>
      <w:proofErr w:type="gramEnd"/>
      <w:r>
        <w:rPr>
          <w:sz w:val="22"/>
          <w:szCs w:val="22"/>
        </w:rPr>
        <w:t xml:space="preserve"> v souladu s </w:t>
      </w:r>
      <w:r w:rsidRPr="00B72655">
        <w:rPr>
          <w:sz w:val="22"/>
          <w:szCs w:val="22"/>
        </w:rPr>
        <w:t>§ 81 odst. 2 písm. b) zákona č. 435/2004 Sb., o zaměstnanosti, v platném znění,</w:t>
      </w:r>
    </w:p>
    <w:p w14:paraId="581430A2" w14:textId="77777777" w:rsidR="00B70489" w:rsidRPr="00B72655" w:rsidRDefault="00B70489" w:rsidP="006F5584">
      <w:pPr>
        <w:jc w:val="center"/>
        <w:rPr>
          <w:sz w:val="22"/>
          <w:szCs w:val="22"/>
        </w:rPr>
      </w:pPr>
    </w:p>
    <w:p w14:paraId="199AA61F" w14:textId="77777777" w:rsidR="00B70489" w:rsidRPr="00B72655" w:rsidRDefault="00B70489" w:rsidP="006F5584">
      <w:pPr>
        <w:jc w:val="center"/>
        <w:rPr>
          <w:sz w:val="22"/>
          <w:szCs w:val="22"/>
        </w:rPr>
      </w:pPr>
    </w:p>
    <w:p w14:paraId="5CE3C2FC" w14:textId="77777777" w:rsidR="00031C34" w:rsidRPr="00C93981" w:rsidRDefault="00031C34" w:rsidP="006F5584">
      <w:pPr>
        <w:jc w:val="center"/>
        <w:rPr>
          <w:sz w:val="22"/>
          <w:szCs w:val="22"/>
        </w:rPr>
      </w:pPr>
    </w:p>
    <w:p w14:paraId="28BC2194" w14:textId="77777777" w:rsidR="00777F7B" w:rsidRDefault="008377D3" w:rsidP="00777F7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KATEV </w:t>
      </w:r>
      <w:proofErr w:type="spellStart"/>
      <w:proofErr w:type="gramStart"/>
      <w:r>
        <w:rPr>
          <w:b/>
          <w:bCs/>
          <w:sz w:val="24"/>
          <w:szCs w:val="24"/>
        </w:rPr>
        <w:t>spol.sr.o</w:t>
      </w:r>
      <w:proofErr w:type="spellEnd"/>
      <w:r>
        <w:rPr>
          <w:b/>
          <w:bCs/>
          <w:sz w:val="24"/>
          <w:szCs w:val="24"/>
        </w:rPr>
        <w:t>.</w:t>
      </w:r>
      <w:proofErr w:type="gramEnd"/>
    </w:p>
    <w:p w14:paraId="5460F10C" w14:textId="77777777" w:rsidR="00777F7B" w:rsidRPr="00777F7B" w:rsidRDefault="008377D3" w:rsidP="00777F7B">
      <w:pPr>
        <w:rPr>
          <w:sz w:val="22"/>
          <w:szCs w:val="22"/>
        </w:rPr>
      </w:pPr>
      <w:r>
        <w:rPr>
          <w:sz w:val="22"/>
          <w:szCs w:val="22"/>
        </w:rPr>
        <w:t xml:space="preserve">Na </w:t>
      </w:r>
      <w:proofErr w:type="gramStart"/>
      <w:r>
        <w:rPr>
          <w:sz w:val="22"/>
          <w:szCs w:val="22"/>
        </w:rPr>
        <w:t>Bydžově  2044</w:t>
      </w:r>
      <w:proofErr w:type="gramEnd"/>
      <w:r>
        <w:rPr>
          <w:sz w:val="22"/>
          <w:szCs w:val="22"/>
        </w:rPr>
        <w:t>,390 01 Tábor</w:t>
      </w:r>
    </w:p>
    <w:p w14:paraId="260C41BD" w14:textId="77777777" w:rsidR="00777F7B" w:rsidRDefault="00777F7B" w:rsidP="00777F7B">
      <w:pPr>
        <w:rPr>
          <w:sz w:val="22"/>
          <w:szCs w:val="22"/>
        </w:rPr>
      </w:pPr>
      <w:r w:rsidRPr="00777F7B">
        <w:rPr>
          <w:sz w:val="22"/>
          <w:szCs w:val="22"/>
        </w:rPr>
        <w:t xml:space="preserve">IČO </w:t>
      </w:r>
      <w:r w:rsidR="008377D3">
        <w:rPr>
          <w:sz w:val="22"/>
          <w:szCs w:val="22"/>
        </w:rPr>
        <w:t>25196332</w:t>
      </w:r>
      <w:r w:rsidRPr="00777F7B">
        <w:rPr>
          <w:sz w:val="22"/>
          <w:szCs w:val="22"/>
        </w:rPr>
        <w:t>, DIČ CZ</w:t>
      </w:r>
      <w:r w:rsidR="008377D3">
        <w:rPr>
          <w:sz w:val="22"/>
          <w:szCs w:val="22"/>
        </w:rPr>
        <w:t>25196332</w:t>
      </w:r>
    </w:p>
    <w:p w14:paraId="4CF30C5A" w14:textId="7D4BEC8D" w:rsidR="00DD1EB9" w:rsidRDefault="008377D3" w:rsidP="00777F7B">
      <w:pPr>
        <w:rPr>
          <w:sz w:val="22"/>
          <w:szCs w:val="22"/>
          <w:highlight w:val="black"/>
        </w:rPr>
      </w:pPr>
      <w:proofErr w:type="spellStart"/>
      <w:proofErr w:type="gramStart"/>
      <w:r>
        <w:rPr>
          <w:sz w:val="22"/>
          <w:szCs w:val="22"/>
        </w:rPr>
        <w:t>Č.účtu</w:t>
      </w:r>
      <w:proofErr w:type="spellEnd"/>
      <w:proofErr w:type="gramEnd"/>
      <w:r>
        <w:rPr>
          <w:sz w:val="22"/>
          <w:szCs w:val="22"/>
        </w:rPr>
        <w:t xml:space="preserve"> : </w:t>
      </w:r>
      <w:r w:rsidR="00067E60">
        <w:rPr>
          <w:sz w:val="22"/>
          <w:szCs w:val="22"/>
        </w:rPr>
        <w:t>2051106648/8040</w:t>
      </w:r>
    </w:p>
    <w:p w14:paraId="7A9EA5B4" w14:textId="49513F37" w:rsidR="008377D3" w:rsidRDefault="008377D3" w:rsidP="00777F7B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Zastoupený :</w:t>
      </w:r>
      <w:proofErr w:type="gramEnd"/>
      <w:r>
        <w:rPr>
          <w:sz w:val="22"/>
          <w:szCs w:val="22"/>
        </w:rPr>
        <w:t xml:space="preserve"> Švejkovským </w:t>
      </w:r>
      <w:proofErr w:type="spellStart"/>
      <w:r>
        <w:rPr>
          <w:sz w:val="22"/>
          <w:szCs w:val="22"/>
        </w:rPr>
        <w:t>Pavlem,jednatelem</w:t>
      </w:r>
      <w:proofErr w:type="spellEnd"/>
      <w:r>
        <w:rPr>
          <w:sz w:val="22"/>
          <w:szCs w:val="22"/>
        </w:rPr>
        <w:t xml:space="preserve"> společnosti</w:t>
      </w:r>
    </w:p>
    <w:p w14:paraId="3347DAEF" w14:textId="77777777" w:rsidR="008377D3" w:rsidRPr="00777F7B" w:rsidRDefault="008377D3" w:rsidP="00777F7B">
      <w:pPr>
        <w:rPr>
          <w:sz w:val="22"/>
          <w:szCs w:val="22"/>
        </w:rPr>
      </w:pPr>
    </w:p>
    <w:p w14:paraId="66A6D611" w14:textId="77777777" w:rsidR="00776DB0" w:rsidRPr="00C93981" w:rsidRDefault="00DE6641" w:rsidP="00776DB0">
      <w:pPr>
        <w:spacing w:after="120" w:line="240" w:lineRule="atLeast"/>
        <w:jc w:val="both"/>
        <w:rPr>
          <w:sz w:val="22"/>
          <w:szCs w:val="22"/>
        </w:rPr>
      </w:pPr>
      <w:r w:rsidRPr="00C93981">
        <w:rPr>
          <w:sz w:val="22"/>
          <w:szCs w:val="22"/>
        </w:rPr>
        <w:t>dále jako „</w:t>
      </w:r>
      <w:r w:rsidRPr="00C93981">
        <w:rPr>
          <w:b/>
          <w:sz w:val="22"/>
          <w:szCs w:val="22"/>
        </w:rPr>
        <w:t>prodávající</w:t>
      </w:r>
      <w:r w:rsidRPr="00C93981">
        <w:rPr>
          <w:sz w:val="22"/>
          <w:szCs w:val="22"/>
        </w:rPr>
        <w:t>“</w:t>
      </w:r>
    </w:p>
    <w:p w14:paraId="296F42D0" w14:textId="77777777" w:rsidR="00941F81" w:rsidRPr="00C93981" w:rsidRDefault="00941F81" w:rsidP="00776DB0">
      <w:pPr>
        <w:spacing w:after="120" w:line="240" w:lineRule="atLeast"/>
        <w:jc w:val="both"/>
        <w:rPr>
          <w:sz w:val="22"/>
          <w:szCs w:val="22"/>
        </w:rPr>
      </w:pPr>
      <w:r w:rsidRPr="00C93981">
        <w:rPr>
          <w:sz w:val="22"/>
          <w:szCs w:val="22"/>
        </w:rPr>
        <w:t>a</w:t>
      </w:r>
    </w:p>
    <w:p w14:paraId="2C62E9F9" w14:textId="77777777" w:rsidR="006A22DE" w:rsidRPr="00C87918" w:rsidRDefault="00C87918" w:rsidP="00C93981">
      <w:pPr>
        <w:pStyle w:val="Prosttext"/>
        <w:rPr>
          <w:rFonts w:ascii="Times New Roman" w:hAnsi="Times New Roman" w:cs="Times New Roman"/>
          <w:b/>
          <w:sz w:val="32"/>
          <w:szCs w:val="32"/>
        </w:rPr>
      </w:pPr>
      <w:r w:rsidRPr="00C87918">
        <w:rPr>
          <w:rFonts w:ascii="Times New Roman" w:hAnsi="Times New Roman" w:cs="Times New Roman"/>
          <w:b/>
          <w:sz w:val="32"/>
          <w:szCs w:val="32"/>
        </w:rPr>
        <w:t xml:space="preserve">Zotavovna </w:t>
      </w:r>
      <w:r>
        <w:rPr>
          <w:rFonts w:ascii="Times New Roman" w:hAnsi="Times New Roman" w:cs="Times New Roman"/>
          <w:b/>
          <w:sz w:val="32"/>
          <w:szCs w:val="32"/>
        </w:rPr>
        <w:t>V</w:t>
      </w:r>
      <w:r w:rsidRPr="00C87918">
        <w:rPr>
          <w:rFonts w:ascii="Times New Roman" w:hAnsi="Times New Roman" w:cs="Times New Roman"/>
          <w:b/>
          <w:sz w:val="32"/>
          <w:szCs w:val="32"/>
        </w:rPr>
        <w:t>ězeňské služby České republiky Pracov</w:t>
      </w:r>
    </w:p>
    <w:p w14:paraId="69B6C913" w14:textId="77777777" w:rsidR="00C93981" w:rsidRPr="000535F6" w:rsidRDefault="00B72655" w:rsidP="00C93981">
      <w:pPr>
        <w:pStyle w:val="Prosttext"/>
        <w:rPr>
          <w:rFonts w:ascii="Times New Roman" w:hAnsi="Times New Roman" w:cs="Times New Roman"/>
          <w:sz w:val="22"/>
          <w:szCs w:val="22"/>
        </w:rPr>
      </w:pPr>
      <w:r w:rsidRPr="000535F6">
        <w:rPr>
          <w:rFonts w:ascii="Times New Roman" w:hAnsi="Times New Roman" w:cs="Times New Roman"/>
          <w:sz w:val="22"/>
          <w:szCs w:val="22"/>
        </w:rPr>
        <w:t xml:space="preserve">se sídlem: </w:t>
      </w:r>
      <w:r w:rsidR="00C87918">
        <w:rPr>
          <w:rFonts w:ascii="Times New Roman" w:hAnsi="Times New Roman" w:cs="Times New Roman"/>
          <w:sz w:val="22"/>
          <w:szCs w:val="22"/>
        </w:rPr>
        <w:t xml:space="preserve">Radimovice u </w:t>
      </w:r>
      <w:proofErr w:type="spellStart"/>
      <w:r w:rsidR="00C87918">
        <w:rPr>
          <w:rFonts w:ascii="Times New Roman" w:hAnsi="Times New Roman" w:cs="Times New Roman"/>
          <w:sz w:val="22"/>
          <w:szCs w:val="22"/>
        </w:rPr>
        <w:t>Želče</w:t>
      </w:r>
      <w:proofErr w:type="spellEnd"/>
      <w:r w:rsidR="00C87918">
        <w:rPr>
          <w:rFonts w:ascii="Times New Roman" w:hAnsi="Times New Roman" w:cs="Times New Roman"/>
          <w:sz w:val="22"/>
          <w:szCs w:val="22"/>
        </w:rPr>
        <w:t xml:space="preserve"> 118,390 02 Tábor</w:t>
      </w:r>
    </w:p>
    <w:p w14:paraId="244CD304" w14:textId="77777777" w:rsidR="00B72655" w:rsidRPr="000535F6" w:rsidRDefault="00B72655" w:rsidP="00B72655">
      <w:pPr>
        <w:rPr>
          <w:sz w:val="22"/>
          <w:szCs w:val="22"/>
        </w:rPr>
      </w:pPr>
      <w:r w:rsidRPr="000535F6">
        <w:rPr>
          <w:sz w:val="22"/>
          <w:szCs w:val="22"/>
        </w:rPr>
        <w:t xml:space="preserve">zastoupená: </w:t>
      </w:r>
      <w:proofErr w:type="spellStart"/>
      <w:r w:rsidR="00C87918">
        <w:rPr>
          <w:sz w:val="22"/>
          <w:szCs w:val="22"/>
        </w:rPr>
        <w:t>Mgr.Zdenkou</w:t>
      </w:r>
      <w:proofErr w:type="spellEnd"/>
      <w:r w:rsidR="00C87918">
        <w:rPr>
          <w:sz w:val="22"/>
          <w:szCs w:val="22"/>
        </w:rPr>
        <w:t xml:space="preserve"> </w:t>
      </w:r>
      <w:proofErr w:type="spellStart"/>
      <w:r w:rsidR="00C87918">
        <w:rPr>
          <w:sz w:val="22"/>
          <w:szCs w:val="22"/>
        </w:rPr>
        <w:t>Ehrenbergerovou,MBA,ředitelkou</w:t>
      </w:r>
      <w:proofErr w:type="spellEnd"/>
    </w:p>
    <w:p w14:paraId="3248169F" w14:textId="77777777" w:rsidR="00B72655" w:rsidRPr="000535F6" w:rsidRDefault="00B72655" w:rsidP="00B72655">
      <w:pPr>
        <w:rPr>
          <w:sz w:val="22"/>
          <w:szCs w:val="22"/>
        </w:rPr>
      </w:pPr>
      <w:r w:rsidRPr="000535F6">
        <w:rPr>
          <w:sz w:val="22"/>
          <w:szCs w:val="22"/>
        </w:rPr>
        <w:t xml:space="preserve">IČ: </w:t>
      </w:r>
      <w:r w:rsidR="00C87918">
        <w:rPr>
          <w:sz w:val="22"/>
          <w:szCs w:val="22"/>
        </w:rPr>
        <w:t>65997999</w:t>
      </w:r>
    </w:p>
    <w:p w14:paraId="1298A742" w14:textId="77777777" w:rsidR="00B72655" w:rsidRPr="000535F6" w:rsidRDefault="00B72655" w:rsidP="00B72655">
      <w:pPr>
        <w:pStyle w:val="Nadpis4"/>
        <w:rPr>
          <w:sz w:val="22"/>
          <w:szCs w:val="22"/>
        </w:rPr>
      </w:pPr>
      <w:r w:rsidRPr="000535F6">
        <w:rPr>
          <w:sz w:val="22"/>
          <w:szCs w:val="22"/>
        </w:rPr>
        <w:t xml:space="preserve">DIČ: </w:t>
      </w:r>
      <w:r w:rsidR="00C87918">
        <w:rPr>
          <w:sz w:val="22"/>
          <w:szCs w:val="22"/>
        </w:rPr>
        <w:t>CZ 65997999</w:t>
      </w:r>
    </w:p>
    <w:p w14:paraId="05554C1F" w14:textId="23EF4E05" w:rsidR="00B72655" w:rsidRPr="00C93981" w:rsidRDefault="00B72655" w:rsidP="00B72655">
      <w:pPr>
        <w:pStyle w:val="Nadpis4"/>
        <w:rPr>
          <w:sz w:val="22"/>
          <w:szCs w:val="22"/>
        </w:rPr>
      </w:pPr>
      <w:r w:rsidRPr="000535F6">
        <w:rPr>
          <w:sz w:val="22"/>
          <w:szCs w:val="22"/>
        </w:rPr>
        <w:t>bankovní spojení:</w:t>
      </w:r>
      <w:r w:rsidRPr="00C93981">
        <w:rPr>
          <w:sz w:val="22"/>
          <w:szCs w:val="22"/>
        </w:rPr>
        <w:t xml:space="preserve"> </w:t>
      </w:r>
      <w:r w:rsidR="00760208">
        <w:rPr>
          <w:sz w:val="22"/>
          <w:szCs w:val="22"/>
        </w:rPr>
        <w:t>26348881/0710</w:t>
      </w:r>
    </w:p>
    <w:p w14:paraId="3455FD21" w14:textId="77777777" w:rsidR="00E67418" w:rsidRPr="00C93981" w:rsidRDefault="00E67418" w:rsidP="00E67418"/>
    <w:p w14:paraId="61DCB9D9" w14:textId="77777777" w:rsidR="00995C51" w:rsidRPr="00C93981" w:rsidRDefault="00995C51" w:rsidP="006F5584">
      <w:pPr>
        <w:jc w:val="both"/>
        <w:rPr>
          <w:sz w:val="22"/>
          <w:szCs w:val="22"/>
        </w:rPr>
      </w:pPr>
      <w:r w:rsidRPr="00C93981">
        <w:rPr>
          <w:sz w:val="22"/>
          <w:szCs w:val="22"/>
        </w:rPr>
        <w:t xml:space="preserve">dále jako </w:t>
      </w:r>
      <w:r w:rsidRPr="00C93981">
        <w:rPr>
          <w:b/>
          <w:sz w:val="22"/>
          <w:szCs w:val="22"/>
        </w:rPr>
        <w:t>„kupující“</w:t>
      </w:r>
    </w:p>
    <w:p w14:paraId="6BD29205" w14:textId="77777777" w:rsidR="002D18C5" w:rsidRPr="00B72655" w:rsidRDefault="002D18C5" w:rsidP="006F5584">
      <w:pPr>
        <w:jc w:val="both"/>
        <w:rPr>
          <w:sz w:val="22"/>
          <w:szCs w:val="22"/>
        </w:rPr>
      </w:pPr>
    </w:p>
    <w:p w14:paraId="0838C201" w14:textId="77777777" w:rsidR="00356D5A" w:rsidRPr="00B72655" w:rsidRDefault="00356D5A" w:rsidP="006F5584">
      <w:pPr>
        <w:jc w:val="both"/>
        <w:rPr>
          <w:sz w:val="22"/>
          <w:szCs w:val="22"/>
        </w:rPr>
      </w:pPr>
    </w:p>
    <w:p w14:paraId="04776154" w14:textId="77777777" w:rsidR="00356D5A" w:rsidRPr="00B72655" w:rsidRDefault="00356D5A" w:rsidP="00356D5A">
      <w:pPr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 xml:space="preserve">Uzavírají  níže uvedeného dne, měsíce a roku  smluvní  strany  tuto </w:t>
      </w:r>
    </w:p>
    <w:p w14:paraId="72DD997F" w14:textId="77777777" w:rsidR="00356D5A" w:rsidRPr="00B72655" w:rsidRDefault="00356D5A" w:rsidP="00356D5A">
      <w:pPr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Rámcovou  smlouvu</w:t>
      </w:r>
    </w:p>
    <w:p w14:paraId="3A569001" w14:textId="77777777" w:rsidR="00356D5A" w:rsidRPr="00B72655" w:rsidRDefault="00356D5A" w:rsidP="00356D5A">
      <w:pPr>
        <w:jc w:val="center"/>
        <w:rPr>
          <w:b/>
          <w:sz w:val="22"/>
          <w:szCs w:val="22"/>
        </w:rPr>
      </w:pPr>
    </w:p>
    <w:p w14:paraId="25DF3B60" w14:textId="77777777" w:rsidR="00356D5A" w:rsidRPr="00B72655" w:rsidRDefault="00356D5A" w:rsidP="006F5584">
      <w:pPr>
        <w:jc w:val="both"/>
        <w:rPr>
          <w:b/>
          <w:sz w:val="22"/>
          <w:szCs w:val="22"/>
        </w:rPr>
      </w:pPr>
    </w:p>
    <w:p w14:paraId="7FF59083" w14:textId="77777777" w:rsidR="00271B8E" w:rsidRPr="00B72655" w:rsidRDefault="008B52F2" w:rsidP="004760B0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I.</w:t>
      </w:r>
    </w:p>
    <w:p w14:paraId="0AB5EC1A" w14:textId="77777777" w:rsidR="008B52F2" w:rsidRPr="00B72655" w:rsidRDefault="008B52F2" w:rsidP="004760B0">
      <w:pPr>
        <w:spacing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Předmět smlouvy</w:t>
      </w:r>
    </w:p>
    <w:p w14:paraId="002F5453" w14:textId="77777777" w:rsidR="00D66E5A" w:rsidRPr="00D66E5A" w:rsidRDefault="00D66E5A" w:rsidP="00BB6D4A">
      <w:pPr>
        <w:ind w:left="705" w:hanging="705"/>
        <w:jc w:val="both"/>
        <w:rPr>
          <w:sz w:val="22"/>
          <w:szCs w:val="22"/>
        </w:rPr>
      </w:pPr>
      <w:r>
        <w:t xml:space="preserve">       1)    </w:t>
      </w:r>
      <w:r w:rsidRPr="00D66E5A">
        <w:rPr>
          <w:sz w:val="22"/>
          <w:szCs w:val="22"/>
        </w:rPr>
        <w:t>Předmětem plnění této dohody je praní prádla, žehlení ložního prádla a restauračního prádla, pracovních oděvů, závěsů, záclon, přehozů a dek. Zhotovitel se zavazuje, že zajistí praní a žehlení prádla v nejvyšší možné kvalitě a technologií odpovídající charakteru dodaného prádla. Označené prádlo objednatelem bude přijímáno a předáváno pověřenými pracovníky obou účastníků podle dohody kusově případně váhově a bude roztříděno do jednotlivých balíků.  Na přijaté prádlo bude vystaven zakázkový list (počet kusů přijatého prádla), který při převzetí čistého prádla potvrdí pověřený pracovník objednatele.</w:t>
      </w:r>
    </w:p>
    <w:p w14:paraId="32C2B471" w14:textId="77777777" w:rsidR="00D66E5A" w:rsidRPr="00D66E5A" w:rsidRDefault="00D66E5A" w:rsidP="00BB6D4A">
      <w:pPr>
        <w:jc w:val="both"/>
        <w:rPr>
          <w:sz w:val="22"/>
          <w:szCs w:val="22"/>
        </w:rPr>
      </w:pPr>
      <w:r w:rsidRPr="00D66E5A">
        <w:rPr>
          <w:sz w:val="22"/>
          <w:szCs w:val="22"/>
        </w:rPr>
        <w:t xml:space="preserve">            Praní prádla bude probíhat v cyklu je 1x (v sezóně dle potřeby 2 x) za 7 dní.</w:t>
      </w:r>
    </w:p>
    <w:p w14:paraId="7291270B" w14:textId="77777777" w:rsidR="00D66E5A" w:rsidRDefault="00D66E5A" w:rsidP="00BB6D4A">
      <w:pPr>
        <w:ind w:left="705"/>
        <w:jc w:val="both"/>
      </w:pPr>
    </w:p>
    <w:p w14:paraId="4593D0F9" w14:textId="77777777" w:rsidR="00777F7B" w:rsidRDefault="00777F7B" w:rsidP="00BB6D4A">
      <w:pPr>
        <w:spacing w:before="120"/>
        <w:jc w:val="both"/>
        <w:rPr>
          <w:b/>
          <w:sz w:val="22"/>
          <w:szCs w:val="22"/>
        </w:rPr>
      </w:pPr>
    </w:p>
    <w:p w14:paraId="52C4C396" w14:textId="77777777" w:rsidR="00D3390C" w:rsidRPr="00B72655" w:rsidRDefault="00D3390C" w:rsidP="004760B0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II.</w:t>
      </w:r>
    </w:p>
    <w:p w14:paraId="6190373E" w14:textId="77777777" w:rsidR="00A7032A" w:rsidRPr="00B72655" w:rsidRDefault="00D3390C" w:rsidP="00BB6D4A">
      <w:pPr>
        <w:spacing w:before="120"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Doba trvání smlouvy</w:t>
      </w:r>
    </w:p>
    <w:p w14:paraId="74A438FC" w14:textId="577473C8" w:rsidR="009A7A08" w:rsidRPr="009A7A08" w:rsidRDefault="009A7A08" w:rsidP="00BB6D4A">
      <w:pPr>
        <w:jc w:val="both"/>
        <w:rPr>
          <w:sz w:val="22"/>
          <w:szCs w:val="22"/>
        </w:rPr>
      </w:pPr>
      <w:r w:rsidRPr="009A7A08">
        <w:rPr>
          <w:sz w:val="22"/>
          <w:szCs w:val="22"/>
        </w:rPr>
        <w:t>1</w:t>
      </w:r>
      <w:r>
        <w:rPr>
          <w:sz w:val="22"/>
          <w:szCs w:val="22"/>
        </w:rPr>
        <w:t>)</w:t>
      </w:r>
      <w:r w:rsidRPr="009A7A08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Pr="009A7A08">
        <w:rPr>
          <w:sz w:val="22"/>
          <w:szCs w:val="22"/>
        </w:rPr>
        <w:t xml:space="preserve">Tato smlouva se sjednává na dobu určitou, a to na 12 měsíců od podpisu smlouvy.  </w:t>
      </w:r>
      <w:r w:rsidR="00BB6D4A">
        <w:rPr>
          <w:sz w:val="22"/>
          <w:szCs w:val="22"/>
        </w:rPr>
        <w:t>P</w:t>
      </w:r>
      <w:r w:rsidRPr="009A7A08">
        <w:rPr>
          <w:sz w:val="22"/>
          <w:szCs w:val="22"/>
        </w:rPr>
        <w:t xml:space="preserve">okud jedna ze smluvních stran </w:t>
      </w:r>
      <w:r w:rsidR="00BB6D4A">
        <w:rPr>
          <w:sz w:val="22"/>
          <w:szCs w:val="22"/>
        </w:rPr>
        <w:t xml:space="preserve">bude chtít smlouvu vypovědět, </w:t>
      </w:r>
      <w:r w:rsidR="00DD1EB9">
        <w:rPr>
          <w:sz w:val="22"/>
          <w:szCs w:val="22"/>
        </w:rPr>
        <w:t>m</w:t>
      </w:r>
      <w:r w:rsidR="00BB6D4A">
        <w:rPr>
          <w:sz w:val="22"/>
          <w:szCs w:val="22"/>
        </w:rPr>
        <w:t xml:space="preserve">usí doručit druhé straně písemné sdělení, a to nejpozději do </w:t>
      </w:r>
      <w:r w:rsidRPr="009A7A08">
        <w:rPr>
          <w:sz w:val="22"/>
          <w:szCs w:val="22"/>
        </w:rPr>
        <w:t>30 dnů</w:t>
      </w:r>
      <w:r w:rsidR="00BB6D4A">
        <w:rPr>
          <w:sz w:val="22"/>
          <w:szCs w:val="22"/>
        </w:rPr>
        <w:t xml:space="preserve"> </w:t>
      </w:r>
      <w:r w:rsidRPr="009A7A08">
        <w:rPr>
          <w:sz w:val="22"/>
          <w:szCs w:val="22"/>
        </w:rPr>
        <w:t>před ukončením smlouvy</w:t>
      </w:r>
      <w:r w:rsidR="00BB6D4A">
        <w:rPr>
          <w:sz w:val="22"/>
          <w:szCs w:val="22"/>
        </w:rPr>
        <w:t>.</w:t>
      </w:r>
    </w:p>
    <w:p w14:paraId="5B2B183A" w14:textId="77777777" w:rsidR="00777F7B" w:rsidRDefault="00777F7B" w:rsidP="00BB6D4A">
      <w:pPr>
        <w:jc w:val="both"/>
        <w:rPr>
          <w:color w:val="FF0000"/>
          <w:sz w:val="22"/>
          <w:szCs w:val="22"/>
        </w:rPr>
      </w:pPr>
    </w:p>
    <w:p w14:paraId="1F4D4C81" w14:textId="77777777" w:rsidR="00BB6D4A" w:rsidRDefault="00BB6D4A" w:rsidP="00777F7B">
      <w:pPr>
        <w:jc w:val="center"/>
        <w:rPr>
          <w:b/>
          <w:sz w:val="22"/>
          <w:szCs w:val="22"/>
        </w:rPr>
      </w:pPr>
    </w:p>
    <w:p w14:paraId="737CA5C3" w14:textId="77777777" w:rsidR="00BB6D4A" w:rsidRDefault="00BB6D4A" w:rsidP="00777F7B">
      <w:pPr>
        <w:jc w:val="center"/>
        <w:rPr>
          <w:b/>
          <w:sz w:val="22"/>
          <w:szCs w:val="22"/>
        </w:rPr>
      </w:pPr>
    </w:p>
    <w:p w14:paraId="0FF00CD3" w14:textId="77777777" w:rsidR="00BB6D4A" w:rsidRDefault="00BB6D4A" w:rsidP="00777F7B">
      <w:pPr>
        <w:jc w:val="center"/>
        <w:rPr>
          <w:b/>
          <w:sz w:val="22"/>
          <w:szCs w:val="22"/>
        </w:rPr>
      </w:pPr>
    </w:p>
    <w:p w14:paraId="0728AC2F" w14:textId="77777777" w:rsidR="00D3390C" w:rsidRPr="00B72655" w:rsidRDefault="00257C1E" w:rsidP="00777F7B">
      <w:pPr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III.</w:t>
      </w:r>
    </w:p>
    <w:p w14:paraId="3E623D06" w14:textId="77777777" w:rsidR="00257C1E" w:rsidRPr="00B72655" w:rsidRDefault="00257C1E" w:rsidP="001200E9">
      <w:pPr>
        <w:spacing w:before="120"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Kupní cena a platební podmínky</w:t>
      </w:r>
    </w:p>
    <w:p w14:paraId="59CBE0A0" w14:textId="77777777" w:rsidR="003E2772" w:rsidRPr="00B72655" w:rsidRDefault="00EF16E5" w:rsidP="002A3F74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Smluvní strany se dohodly, že k</w:t>
      </w:r>
      <w:r w:rsidR="000A5CAC" w:rsidRPr="00B72655">
        <w:rPr>
          <w:sz w:val="22"/>
          <w:szCs w:val="22"/>
        </w:rPr>
        <w:t xml:space="preserve">upní cena je stanovena na základě </w:t>
      </w:r>
      <w:r w:rsidR="009F0103" w:rsidRPr="00B72655">
        <w:rPr>
          <w:sz w:val="22"/>
          <w:szCs w:val="22"/>
        </w:rPr>
        <w:t xml:space="preserve">platného </w:t>
      </w:r>
      <w:r w:rsidR="000A5CAC" w:rsidRPr="00B72655">
        <w:rPr>
          <w:sz w:val="22"/>
          <w:szCs w:val="22"/>
        </w:rPr>
        <w:t>ceníku prodávajícího</w:t>
      </w:r>
      <w:r w:rsidR="009A12F7" w:rsidRPr="00B72655">
        <w:rPr>
          <w:sz w:val="22"/>
          <w:szCs w:val="22"/>
        </w:rPr>
        <w:t>,</w:t>
      </w:r>
      <w:r w:rsidRPr="00B72655">
        <w:rPr>
          <w:sz w:val="22"/>
          <w:szCs w:val="22"/>
        </w:rPr>
        <w:t xml:space="preserve"> včetně případných množstevních slev</w:t>
      </w:r>
      <w:r w:rsidR="001C6D61" w:rsidRPr="00B72655">
        <w:rPr>
          <w:sz w:val="22"/>
          <w:szCs w:val="22"/>
        </w:rPr>
        <w:t xml:space="preserve"> a slev pro klíčové zákazníky</w:t>
      </w:r>
      <w:r w:rsidR="000A5CAC" w:rsidRPr="00B72655">
        <w:rPr>
          <w:sz w:val="22"/>
          <w:szCs w:val="22"/>
        </w:rPr>
        <w:t>.</w:t>
      </w:r>
    </w:p>
    <w:p w14:paraId="7D7544F8" w14:textId="77777777" w:rsidR="003E2772" w:rsidRPr="00B72655" w:rsidRDefault="0092081E" w:rsidP="002A3F74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Kupní cena je </w:t>
      </w:r>
      <w:r w:rsidRPr="000535F6">
        <w:rPr>
          <w:sz w:val="22"/>
          <w:szCs w:val="22"/>
        </w:rPr>
        <w:t xml:space="preserve">splatná do </w:t>
      </w:r>
      <w:r w:rsidR="009A7A08">
        <w:rPr>
          <w:sz w:val="22"/>
          <w:szCs w:val="22"/>
        </w:rPr>
        <w:t>14</w:t>
      </w:r>
      <w:r w:rsidRPr="000535F6">
        <w:rPr>
          <w:sz w:val="22"/>
          <w:szCs w:val="22"/>
        </w:rPr>
        <w:t xml:space="preserve"> kalendářních dnů ode</w:t>
      </w:r>
      <w:r w:rsidRPr="00B72655">
        <w:rPr>
          <w:sz w:val="22"/>
          <w:szCs w:val="22"/>
        </w:rPr>
        <w:t xml:space="preserve"> dne </w:t>
      </w:r>
      <w:r w:rsidR="00EF16E5" w:rsidRPr="00B72655">
        <w:rPr>
          <w:sz w:val="22"/>
          <w:szCs w:val="22"/>
        </w:rPr>
        <w:t xml:space="preserve">doručení </w:t>
      </w:r>
      <w:r w:rsidRPr="00B72655">
        <w:rPr>
          <w:sz w:val="22"/>
          <w:szCs w:val="22"/>
        </w:rPr>
        <w:t>řádného daňového dokladu – faktury</w:t>
      </w:r>
      <w:r w:rsidR="00BD20EE" w:rsidRPr="00B72655">
        <w:rPr>
          <w:sz w:val="22"/>
          <w:szCs w:val="22"/>
        </w:rPr>
        <w:t xml:space="preserve"> dodavateli.</w:t>
      </w:r>
    </w:p>
    <w:p w14:paraId="16E3DF0C" w14:textId="77777777" w:rsidR="003E2772" w:rsidRPr="00B72655" w:rsidRDefault="0092081E" w:rsidP="002A3F74">
      <w:pPr>
        <w:numPr>
          <w:ilvl w:val="0"/>
          <w:numId w:val="15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Kupní cena je splatná bankovním převodem na bankovní účet prodávajícího</w:t>
      </w:r>
      <w:r w:rsidR="00EF16E5" w:rsidRPr="00B72655">
        <w:rPr>
          <w:sz w:val="22"/>
          <w:szCs w:val="22"/>
        </w:rPr>
        <w:t xml:space="preserve"> uvedený v daňovém dokladu</w:t>
      </w:r>
      <w:r w:rsidRPr="00B72655">
        <w:rPr>
          <w:sz w:val="22"/>
          <w:szCs w:val="22"/>
        </w:rPr>
        <w:t>.</w:t>
      </w:r>
    </w:p>
    <w:p w14:paraId="3EF09A10" w14:textId="77777777" w:rsidR="000874C3" w:rsidRPr="00B72655" w:rsidRDefault="000874C3" w:rsidP="00777F7B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IV.</w:t>
      </w:r>
    </w:p>
    <w:p w14:paraId="2F533553" w14:textId="77777777" w:rsidR="000874C3" w:rsidRPr="00B72655" w:rsidRDefault="00777F7B" w:rsidP="00777F7B">
      <w:pPr>
        <w:spacing w:before="120" w:after="2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0874C3" w:rsidRPr="00B72655">
        <w:rPr>
          <w:b/>
          <w:sz w:val="22"/>
          <w:szCs w:val="22"/>
        </w:rPr>
        <w:t>odací podmínky</w:t>
      </w:r>
    </w:p>
    <w:p w14:paraId="26317F01" w14:textId="77777777" w:rsidR="004651F5" w:rsidRPr="00C46295" w:rsidRDefault="007B701E" w:rsidP="00C46295">
      <w:pPr>
        <w:pStyle w:val="Odstavecseseznamem"/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C46295">
        <w:rPr>
          <w:sz w:val="22"/>
          <w:szCs w:val="22"/>
        </w:rPr>
        <w:t>Za řádně a včas provedenou platbu se považuje úhrada faktury prodávajícího za dodané zboží ve vyúčtované výši a ve sjednané splatnosti.</w:t>
      </w:r>
      <w:r w:rsidR="00FF79D6" w:rsidRPr="00C46295">
        <w:rPr>
          <w:sz w:val="22"/>
          <w:szCs w:val="22"/>
        </w:rPr>
        <w:t xml:space="preserve"> </w:t>
      </w:r>
    </w:p>
    <w:p w14:paraId="53E218A3" w14:textId="77777777" w:rsidR="003E2772" w:rsidRPr="00B72655" w:rsidRDefault="00D431B3" w:rsidP="002A3F74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Prodávající je povinen dodat objednané </w:t>
      </w:r>
      <w:r w:rsidR="00463629" w:rsidRPr="00B72655">
        <w:rPr>
          <w:sz w:val="22"/>
          <w:szCs w:val="22"/>
        </w:rPr>
        <w:t>výrobky</w:t>
      </w:r>
      <w:r w:rsidRPr="00B72655">
        <w:rPr>
          <w:sz w:val="22"/>
          <w:szCs w:val="22"/>
        </w:rPr>
        <w:t xml:space="preserve"> </w:t>
      </w:r>
      <w:r w:rsidR="00012F37" w:rsidRPr="00B72655">
        <w:rPr>
          <w:sz w:val="22"/>
          <w:szCs w:val="22"/>
        </w:rPr>
        <w:t>na adresu provozovny uvedené na objednávce.</w:t>
      </w:r>
    </w:p>
    <w:p w14:paraId="23D805CD" w14:textId="77777777" w:rsidR="003E2772" w:rsidRPr="00B72655" w:rsidRDefault="00D431B3" w:rsidP="002A3F74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Dodané </w:t>
      </w:r>
      <w:r w:rsidR="00463629" w:rsidRPr="00B72655">
        <w:rPr>
          <w:sz w:val="22"/>
          <w:szCs w:val="22"/>
        </w:rPr>
        <w:t>výrobky</w:t>
      </w:r>
      <w:r w:rsidRPr="00B72655">
        <w:rPr>
          <w:sz w:val="22"/>
          <w:szCs w:val="22"/>
        </w:rPr>
        <w:t xml:space="preserve"> zůstáv</w:t>
      </w:r>
      <w:r w:rsidR="00463629" w:rsidRPr="00B72655">
        <w:rPr>
          <w:sz w:val="22"/>
          <w:szCs w:val="22"/>
        </w:rPr>
        <w:t>ají</w:t>
      </w:r>
      <w:r w:rsidRPr="00B72655">
        <w:rPr>
          <w:sz w:val="22"/>
          <w:szCs w:val="22"/>
        </w:rPr>
        <w:t xml:space="preserve"> do úplného zaplacení kupní ceny ve výhradním vlastnictví prodávajícího.</w:t>
      </w:r>
    </w:p>
    <w:p w14:paraId="3163421F" w14:textId="77777777" w:rsidR="00776DB0" w:rsidRPr="00B72655" w:rsidRDefault="000E58AD" w:rsidP="002A3F74">
      <w:pPr>
        <w:numPr>
          <w:ilvl w:val="0"/>
          <w:numId w:val="9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Nebezpečí vzniku škody přechází z </w:t>
      </w:r>
      <w:r w:rsidR="006468E2" w:rsidRPr="00B72655">
        <w:rPr>
          <w:sz w:val="22"/>
          <w:szCs w:val="22"/>
        </w:rPr>
        <w:t xml:space="preserve"> </w:t>
      </w:r>
      <w:r w:rsidRPr="00B72655">
        <w:rPr>
          <w:sz w:val="22"/>
          <w:szCs w:val="22"/>
        </w:rPr>
        <w:t xml:space="preserve">prodávajícího na kupujícího v okamžiku převzetí </w:t>
      </w:r>
      <w:r w:rsidR="00463629" w:rsidRPr="00B72655">
        <w:rPr>
          <w:sz w:val="22"/>
          <w:szCs w:val="22"/>
        </w:rPr>
        <w:t>výrobků</w:t>
      </w:r>
      <w:r w:rsidRPr="00B72655">
        <w:rPr>
          <w:sz w:val="22"/>
          <w:szCs w:val="22"/>
        </w:rPr>
        <w:t xml:space="preserve"> kupujícím nebo jeho zástupcem.</w:t>
      </w:r>
    </w:p>
    <w:p w14:paraId="47EC5F07" w14:textId="77777777" w:rsidR="00776DB0" w:rsidRPr="00B72655" w:rsidRDefault="00776DB0" w:rsidP="00777F7B">
      <w:pPr>
        <w:spacing w:before="120"/>
        <w:ind w:left="3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V.</w:t>
      </w:r>
    </w:p>
    <w:p w14:paraId="5206591F" w14:textId="77777777" w:rsidR="00776DB0" w:rsidRPr="00B72655" w:rsidRDefault="00FE19FA" w:rsidP="00777F7B">
      <w:pPr>
        <w:spacing w:before="120" w:after="240"/>
        <w:ind w:left="340"/>
        <w:jc w:val="center"/>
        <w:rPr>
          <w:b/>
          <w:sz w:val="22"/>
          <w:szCs w:val="22"/>
        </w:rPr>
      </w:pPr>
      <w:r w:rsidRPr="00B72655">
        <w:rPr>
          <w:b/>
          <w:color w:val="000000"/>
          <w:sz w:val="22"/>
          <w:szCs w:val="22"/>
        </w:rPr>
        <w:t>P</w:t>
      </w:r>
      <w:r w:rsidR="00776DB0" w:rsidRPr="00B72655">
        <w:rPr>
          <w:b/>
          <w:color w:val="000000"/>
          <w:sz w:val="22"/>
          <w:szCs w:val="22"/>
        </w:rPr>
        <w:t>ráva a povinnosti smluvních stran</w:t>
      </w:r>
    </w:p>
    <w:p w14:paraId="5895E256" w14:textId="77777777" w:rsidR="00776DB0" w:rsidRPr="00B72655" w:rsidRDefault="00776DB0" w:rsidP="002A3F74">
      <w:pPr>
        <w:numPr>
          <w:ilvl w:val="0"/>
          <w:numId w:val="18"/>
        </w:numPr>
        <w:spacing w:after="120"/>
        <w:jc w:val="both"/>
        <w:rPr>
          <w:color w:val="0D0D0D"/>
          <w:sz w:val="22"/>
          <w:szCs w:val="22"/>
        </w:rPr>
      </w:pPr>
      <w:r w:rsidRPr="00B72655">
        <w:rPr>
          <w:color w:val="000000"/>
          <w:sz w:val="22"/>
          <w:szCs w:val="22"/>
        </w:rPr>
        <w:t xml:space="preserve">Zjistí-li </w:t>
      </w:r>
      <w:r w:rsidR="002A3F74" w:rsidRPr="00B72655">
        <w:rPr>
          <w:color w:val="000000"/>
          <w:sz w:val="22"/>
          <w:szCs w:val="22"/>
        </w:rPr>
        <w:t>p</w:t>
      </w:r>
      <w:r w:rsidRPr="00B72655">
        <w:rPr>
          <w:color w:val="000000"/>
          <w:sz w:val="22"/>
          <w:szCs w:val="22"/>
        </w:rPr>
        <w:t xml:space="preserve">rodávající, že kterýkoliv výrobek dle </w:t>
      </w:r>
      <w:r w:rsidR="002A3F74" w:rsidRPr="00B72655">
        <w:rPr>
          <w:color w:val="000000"/>
          <w:sz w:val="22"/>
          <w:szCs w:val="22"/>
        </w:rPr>
        <w:t>o</w:t>
      </w:r>
      <w:r w:rsidRPr="00B72655">
        <w:rPr>
          <w:color w:val="000000"/>
          <w:sz w:val="22"/>
          <w:szCs w:val="22"/>
        </w:rPr>
        <w:t xml:space="preserve">bjednávky nelze s přihlédnutím ke všem okolnostem poskytnout vůbec či poskytnout ve sjednaném rozsahu a kvalitě, je povinen o této skutečnosti bezodkladně </w:t>
      </w:r>
      <w:r w:rsidR="002A3F74" w:rsidRPr="00B72655">
        <w:rPr>
          <w:color w:val="000000"/>
          <w:sz w:val="22"/>
          <w:szCs w:val="22"/>
        </w:rPr>
        <w:t>k</w:t>
      </w:r>
      <w:r w:rsidRPr="00B72655">
        <w:rPr>
          <w:color w:val="000000"/>
          <w:sz w:val="22"/>
          <w:szCs w:val="22"/>
        </w:rPr>
        <w:t xml:space="preserve">upujícího </w:t>
      </w:r>
      <w:r w:rsidR="0045018F" w:rsidRPr="00B72655">
        <w:rPr>
          <w:color w:val="000000"/>
          <w:sz w:val="22"/>
          <w:szCs w:val="22"/>
        </w:rPr>
        <w:t xml:space="preserve">informovat </w:t>
      </w:r>
      <w:r w:rsidRPr="00B72655">
        <w:rPr>
          <w:color w:val="000000"/>
          <w:sz w:val="22"/>
          <w:szCs w:val="22"/>
        </w:rPr>
        <w:t xml:space="preserve">s náležitým </w:t>
      </w:r>
      <w:r w:rsidR="0045018F" w:rsidRPr="00B72655">
        <w:rPr>
          <w:color w:val="000000"/>
          <w:sz w:val="22"/>
          <w:szCs w:val="22"/>
        </w:rPr>
        <w:t>o</w:t>
      </w:r>
      <w:r w:rsidRPr="00B72655">
        <w:rPr>
          <w:color w:val="000000"/>
          <w:sz w:val="22"/>
          <w:szCs w:val="22"/>
        </w:rPr>
        <w:t xml:space="preserve">důvodněním. </w:t>
      </w:r>
    </w:p>
    <w:p w14:paraId="0918E28D" w14:textId="77777777" w:rsidR="00776DB0" w:rsidRPr="00B72655" w:rsidRDefault="00776DB0" w:rsidP="002A3F74">
      <w:pPr>
        <w:numPr>
          <w:ilvl w:val="0"/>
          <w:numId w:val="18"/>
        </w:numPr>
        <w:spacing w:after="120"/>
        <w:jc w:val="both"/>
        <w:rPr>
          <w:color w:val="0D0D0D"/>
          <w:sz w:val="22"/>
          <w:szCs w:val="22"/>
        </w:rPr>
      </w:pPr>
      <w:r w:rsidRPr="00B72655">
        <w:rPr>
          <w:color w:val="000000"/>
          <w:sz w:val="22"/>
          <w:szCs w:val="22"/>
        </w:rPr>
        <w:t xml:space="preserve">Smluvní strany se zavazují, že při vzájemné spolupráci budou postupovat tak, aby nebylo poškozeno </w:t>
      </w:r>
      <w:r w:rsidRPr="00B72655">
        <w:rPr>
          <w:color w:val="0D0D0D"/>
          <w:sz w:val="22"/>
          <w:szCs w:val="22"/>
        </w:rPr>
        <w:t>dobré jméno anebo dobrá pověst obou s</w:t>
      </w:r>
      <w:r w:rsidR="00E74015" w:rsidRPr="00B72655">
        <w:rPr>
          <w:color w:val="0D0D0D"/>
          <w:sz w:val="22"/>
          <w:szCs w:val="22"/>
        </w:rPr>
        <w:t>tran</w:t>
      </w:r>
      <w:r w:rsidRPr="00B72655">
        <w:rPr>
          <w:color w:val="0D0D0D"/>
          <w:sz w:val="22"/>
          <w:szCs w:val="22"/>
        </w:rPr>
        <w:t>.</w:t>
      </w:r>
    </w:p>
    <w:p w14:paraId="1AB7DE84" w14:textId="77777777" w:rsidR="00776DB0" w:rsidRPr="00B72655" w:rsidRDefault="00776DB0" w:rsidP="002A3F74">
      <w:pPr>
        <w:widowControl w:val="0"/>
        <w:numPr>
          <w:ilvl w:val="0"/>
          <w:numId w:val="18"/>
        </w:numPr>
        <w:autoSpaceDE w:val="0"/>
        <w:autoSpaceDN w:val="0"/>
        <w:spacing w:after="120"/>
        <w:jc w:val="both"/>
        <w:rPr>
          <w:color w:val="0D0D0D"/>
          <w:sz w:val="22"/>
          <w:szCs w:val="22"/>
        </w:rPr>
      </w:pPr>
      <w:r w:rsidRPr="00B72655">
        <w:rPr>
          <w:color w:val="0D0D0D"/>
          <w:sz w:val="22"/>
          <w:szCs w:val="22"/>
        </w:rPr>
        <w:t xml:space="preserve">Smluvní strany se zavazují zachovávat obchodní tajemství druhé smluvní strany ve smyslu příslušného ustanovení </w:t>
      </w:r>
      <w:r w:rsidR="00777F7B">
        <w:rPr>
          <w:color w:val="0D0D0D"/>
          <w:sz w:val="22"/>
          <w:szCs w:val="22"/>
        </w:rPr>
        <w:t>Občanského</w:t>
      </w:r>
      <w:r w:rsidRPr="00B72655">
        <w:rPr>
          <w:color w:val="0D0D0D"/>
          <w:sz w:val="22"/>
          <w:szCs w:val="22"/>
        </w:rPr>
        <w:t xml:space="preserve"> zákoníku v platném znění. </w:t>
      </w:r>
    </w:p>
    <w:p w14:paraId="1AE036A3" w14:textId="77777777" w:rsidR="00C208ED" w:rsidRPr="00B72655" w:rsidRDefault="00C208ED" w:rsidP="001200E9">
      <w:pPr>
        <w:spacing w:before="12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VI.</w:t>
      </w:r>
    </w:p>
    <w:p w14:paraId="269CC609" w14:textId="77777777" w:rsidR="00C208ED" w:rsidRPr="00B72655" w:rsidRDefault="00C208ED" w:rsidP="001200E9">
      <w:pPr>
        <w:spacing w:before="120" w:after="240"/>
        <w:jc w:val="center"/>
        <w:rPr>
          <w:b/>
          <w:sz w:val="22"/>
          <w:szCs w:val="22"/>
        </w:rPr>
      </w:pPr>
      <w:r w:rsidRPr="00B72655">
        <w:rPr>
          <w:b/>
          <w:sz w:val="22"/>
          <w:szCs w:val="22"/>
        </w:rPr>
        <w:t>Závěrečná ustanovení</w:t>
      </w:r>
    </w:p>
    <w:p w14:paraId="6766114C" w14:textId="77777777" w:rsidR="00203A47" w:rsidRPr="00B72655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Tato smlouva nabývá platnosti a účinnosti dnem podpisu obou smluvních stran.</w:t>
      </w:r>
    </w:p>
    <w:p w14:paraId="51B27C21" w14:textId="77777777" w:rsidR="0018105C" w:rsidRPr="00B72655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Tato smlouva je vyhotovena ve dvou stejnopisech, každý s hodnotou originálu, přičemž každá ze smluvních stran </w:t>
      </w:r>
      <w:r w:rsidR="005B257D" w:rsidRPr="00B72655">
        <w:rPr>
          <w:sz w:val="22"/>
          <w:szCs w:val="22"/>
        </w:rPr>
        <w:t>obdrží</w:t>
      </w:r>
      <w:r w:rsidRPr="00B72655">
        <w:rPr>
          <w:sz w:val="22"/>
          <w:szCs w:val="22"/>
        </w:rPr>
        <w:t xml:space="preserve"> jeden stejnopis.</w:t>
      </w:r>
    </w:p>
    <w:p w14:paraId="4750F0EE" w14:textId="77777777" w:rsidR="0018105C" w:rsidRPr="00B72655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Tuto smlouvu lze platně měnit nebo doplňovat pouze písemnými dodatky potvrzenými oběma smluvními stranami.</w:t>
      </w:r>
    </w:p>
    <w:p w14:paraId="0737A65E" w14:textId="77777777" w:rsidR="00C208ED" w:rsidRDefault="00C208ED" w:rsidP="00FE19FA">
      <w:pPr>
        <w:numPr>
          <w:ilvl w:val="0"/>
          <w:numId w:val="12"/>
        </w:numPr>
        <w:spacing w:after="12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Smluvní strany prohlašují, že tato smlouva je projevem jejich pravé, svobodné</w:t>
      </w:r>
      <w:r w:rsidR="009C543C" w:rsidRPr="00B72655">
        <w:rPr>
          <w:sz w:val="22"/>
          <w:szCs w:val="22"/>
        </w:rPr>
        <w:t xml:space="preserve"> a</w:t>
      </w:r>
      <w:r w:rsidRPr="00B72655">
        <w:rPr>
          <w:sz w:val="22"/>
          <w:szCs w:val="22"/>
        </w:rPr>
        <w:t xml:space="preserve"> srozumitelné vůle a že nebyla sepsána v tísni nebo za jednostranně nevýhodných podmínek, což stvrzují svými podpisy.</w:t>
      </w:r>
    </w:p>
    <w:p w14:paraId="5124A377" w14:textId="56D9FC05" w:rsidR="00DC72F1" w:rsidRDefault="002D7392" w:rsidP="00231528">
      <w:pPr>
        <w:spacing w:before="240" w:after="240"/>
        <w:jc w:val="both"/>
        <w:rPr>
          <w:sz w:val="22"/>
          <w:szCs w:val="22"/>
        </w:rPr>
      </w:pPr>
      <w:r w:rsidRPr="00B72655">
        <w:rPr>
          <w:sz w:val="22"/>
          <w:szCs w:val="22"/>
        </w:rPr>
        <w:t>V</w:t>
      </w:r>
      <w:r w:rsidR="00D66E5A">
        <w:rPr>
          <w:sz w:val="22"/>
          <w:szCs w:val="22"/>
        </w:rPr>
        <w:t> </w:t>
      </w:r>
      <w:proofErr w:type="gramStart"/>
      <w:r w:rsidR="00D66E5A">
        <w:rPr>
          <w:sz w:val="22"/>
          <w:szCs w:val="22"/>
        </w:rPr>
        <w:t xml:space="preserve">Táboře </w:t>
      </w:r>
      <w:r w:rsidR="000C117C" w:rsidRPr="00B72655">
        <w:rPr>
          <w:sz w:val="22"/>
          <w:szCs w:val="22"/>
        </w:rPr>
        <w:t xml:space="preserve"> dne</w:t>
      </w:r>
      <w:proofErr w:type="gramEnd"/>
      <w:r w:rsidR="000C117C" w:rsidRPr="00B72655">
        <w:rPr>
          <w:sz w:val="22"/>
          <w:szCs w:val="22"/>
        </w:rPr>
        <w:t xml:space="preserve"> </w:t>
      </w:r>
      <w:r w:rsidR="00592F2C">
        <w:rPr>
          <w:sz w:val="22"/>
          <w:szCs w:val="22"/>
        </w:rPr>
        <w:t>:</w:t>
      </w:r>
      <w:r w:rsidR="006D4E51">
        <w:rPr>
          <w:sz w:val="22"/>
          <w:szCs w:val="22"/>
        </w:rPr>
        <w:t xml:space="preserve">                     </w:t>
      </w:r>
      <w:r w:rsidR="00777F7B">
        <w:rPr>
          <w:sz w:val="22"/>
          <w:szCs w:val="22"/>
        </w:rPr>
        <w:t xml:space="preserve">       </w:t>
      </w:r>
      <w:r w:rsidR="006D4E51">
        <w:rPr>
          <w:sz w:val="22"/>
          <w:szCs w:val="22"/>
        </w:rPr>
        <w:t xml:space="preserve">                      </w:t>
      </w:r>
      <w:r w:rsidR="00B53E16">
        <w:rPr>
          <w:sz w:val="22"/>
          <w:szCs w:val="22"/>
        </w:rPr>
        <w:t xml:space="preserve">                               </w:t>
      </w:r>
      <w:r w:rsidR="006D4E51">
        <w:rPr>
          <w:sz w:val="22"/>
          <w:szCs w:val="22"/>
        </w:rPr>
        <w:t xml:space="preserve">       V</w:t>
      </w:r>
      <w:r w:rsidR="00C87918">
        <w:rPr>
          <w:sz w:val="22"/>
          <w:szCs w:val="22"/>
        </w:rPr>
        <w:t> </w:t>
      </w:r>
      <w:proofErr w:type="spellStart"/>
      <w:r w:rsidR="00C87918">
        <w:rPr>
          <w:sz w:val="22"/>
          <w:szCs w:val="22"/>
        </w:rPr>
        <w:t>Pracově</w:t>
      </w:r>
      <w:proofErr w:type="spellEnd"/>
      <w:r w:rsidR="00C87918">
        <w:rPr>
          <w:sz w:val="22"/>
          <w:szCs w:val="22"/>
        </w:rPr>
        <w:t xml:space="preserve"> </w:t>
      </w:r>
      <w:r w:rsidR="006D4E51" w:rsidRPr="00B72655">
        <w:rPr>
          <w:sz w:val="22"/>
          <w:szCs w:val="22"/>
        </w:rPr>
        <w:t xml:space="preserve"> dne </w:t>
      </w:r>
      <w:r w:rsidR="00592F2C">
        <w:rPr>
          <w:sz w:val="22"/>
          <w:szCs w:val="22"/>
        </w:rPr>
        <w:t>:</w:t>
      </w:r>
    </w:p>
    <w:p w14:paraId="059FE1CD" w14:textId="77777777" w:rsidR="00FD2C9F" w:rsidRDefault="001200E9" w:rsidP="001200E9">
      <w:pPr>
        <w:tabs>
          <w:tab w:val="center" w:pos="1560"/>
          <w:tab w:val="center" w:pos="6804"/>
        </w:tabs>
        <w:jc w:val="both"/>
        <w:rPr>
          <w:sz w:val="22"/>
          <w:szCs w:val="22"/>
        </w:rPr>
      </w:pPr>
      <w:r w:rsidRPr="00B72655">
        <w:rPr>
          <w:sz w:val="22"/>
          <w:szCs w:val="22"/>
        </w:rPr>
        <w:t xml:space="preserve">Za </w:t>
      </w:r>
      <w:proofErr w:type="gramStart"/>
      <w:r w:rsidRPr="00B72655">
        <w:rPr>
          <w:sz w:val="22"/>
          <w:szCs w:val="22"/>
        </w:rPr>
        <w:t>prodávajícího</w:t>
      </w:r>
      <w:r w:rsidR="00E67418">
        <w:rPr>
          <w:sz w:val="22"/>
          <w:szCs w:val="22"/>
        </w:rPr>
        <w:t xml:space="preserve"> </w:t>
      </w:r>
      <w:r w:rsidR="00B53E16">
        <w:rPr>
          <w:sz w:val="22"/>
          <w:szCs w:val="22"/>
        </w:rPr>
        <w:t>:</w:t>
      </w:r>
      <w:proofErr w:type="gramEnd"/>
      <w:r w:rsidR="00E67418">
        <w:rPr>
          <w:sz w:val="22"/>
          <w:szCs w:val="22"/>
        </w:rPr>
        <w:t xml:space="preserve">                                                           </w:t>
      </w:r>
      <w:r w:rsidR="00D66E5A">
        <w:rPr>
          <w:sz w:val="22"/>
          <w:szCs w:val="22"/>
        </w:rPr>
        <w:t xml:space="preserve">           </w:t>
      </w:r>
      <w:r w:rsidR="00E67418">
        <w:rPr>
          <w:sz w:val="22"/>
          <w:szCs w:val="22"/>
        </w:rPr>
        <w:t xml:space="preserve"> </w:t>
      </w:r>
      <w:r w:rsidR="00B70489" w:rsidRPr="00B72655">
        <w:rPr>
          <w:sz w:val="22"/>
          <w:szCs w:val="22"/>
        </w:rPr>
        <w:t>Za kupujícího</w:t>
      </w:r>
      <w:r w:rsidR="00B53E16">
        <w:rPr>
          <w:sz w:val="22"/>
          <w:szCs w:val="22"/>
        </w:rPr>
        <w:t xml:space="preserve">: ředitelka Zotavovny    </w:t>
      </w:r>
    </w:p>
    <w:p w14:paraId="0EE06D5D" w14:textId="2C536E01" w:rsidR="001200E9" w:rsidRPr="00B72655" w:rsidRDefault="00B53E16" w:rsidP="00231528">
      <w:pPr>
        <w:tabs>
          <w:tab w:val="left" w:pos="5580"/>
        </w:tabs>
        <w:jc w:val="both"/>
        <w:rPr>
          <w:sz w:val="22"/>
          <w:szCs w:val="22"/>
        </w:rPr>
      </w:pPr>
      <w:r>
        <w:rPr>
          <w:sz w:val="22"/>
          <w:szCs w:val="22"/>
        </w:rPr>
        <w:t>ředitel společnost</w:t>
      </w:r>
      <w:r w:rsidR="0069667A">
        <w:rPr>
          <w:sz w:val="22"/>
          <w:szCs w:val="22"/>
        </w:rPr>
        <w:t>i</w:t>
      </w:r>
      <w:bookmarkStart w:id="0" w:name="_GoBack"/>
      <w:bookmarkEnd w:id="0"/>
    </w:p>
    <w:sectPr w:rsidR="001200E9" w:rsidRPr="00B72655" w:rsidSect="00B70489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1D45E" w14:textId="77777777" w:rsidR="00760208" w:rsidRDefault="00760208">
      <w:r>
        <w:separator/>
      </w:r>
    </w:p>
  </w:endnote>
  <w:endnote w:type="continuationSeparator" w:id="0">
    <w:p w14:paraId="2677EEDF" w14:textId="77777777" w:rsidR="00760208" w:rsidRDefault="0076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DCE0C" w14:textId="77777777" w:rsidR="00760208" w:rsidRDefault="00760208" w:rsidP="004F63E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0067D06" w14:textId="77777777" w:rsidR="00760208" w:rsidRDefault="007602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BD02" w14:textId="77777777" w:rsidR="00760208" w:rsidRPr="009A12F7" w:rsidRDefault="00760208">
    <w:pPr>
      <w:pStyle w:val="Zpat"/>
      <w:jc w:val="center"/>
      <w:rPr>
        <w:rFonts w:ascii="Arial" w:hAnsi="Arial" w:cs="Arial"/>
      </w:rPr>
    </w:pPr>
    <w:r w:rsidRPr="009A12F7">
      <w:rPr>
        <w:rFonts w:ascii="Arial" w:hAnsi="Arial" w:cs="Arial"/>
      </w:rPr>
      <w:fldChar w:fldCharType="begin"/>
    </w:r>
    <w:r w:rsidRPr="009A12F7">
      <w:rPr>
        <w:rFonts w:ascii="Arial" w:hAnsi="Arial" w:cs="Arial"/>
      </w:rPr>
      <w:instrText xml:space="preserve"> PAGE   \* MERGEFORMAT </w:instrText>
    </w:r>
    <w:r w:rsidRPr="009A12F7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9A12F7">
      <w:rPr>
        <w:rFonts w:ascii="Arial" w:hAnsi="Arial" w:cs="Arial"/>
      </w:rPr>
      <w:fldChar w:fldCharType="end"/>
    </w:r>
  </w:p>
  <w:p w14:paraId="1C16EF43" w14:textId="77777777" w:rsidR="00760208" w:rsidRDefault="007602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04600" w14:textId="77777777" w:rsidR="00760208" w:rsidRDefault="00760208">
      <w:r>
        <w:separator/>
      </w:r>
    </w:p>
  </w:footnote>
  <w:footnote w:type="continuationSeparator" w:id="0">
    <w:p w14:paraId="5C901A44" w14:textId="77777777" w:rsidR="00760208" w:rsidRDefault="0076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0E448" w14:textId="77777777" w:rsidR="00760208" w:rsidRDefault="00760208" w:rsidP="004F63E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B525F32" w14:textId="77777777" w:rsidR="00760208" w:rsidRDefault="007602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21D48" w14:textId="77777777" w:rsidR="00760208" w:rsidRPr="00B61A2F" w:rsidRDefault="00760208" w:rsidP="004F63E3">
    <w:pPr>
      <w:pStyle w:val="Zhlav"/>
      <w:pBdr>
        <w:bottom w:val="single" w:sz="4" w:space="1" w:color="auto"/>
      </w:pBdr>
      <w:rPr>
        <w:rFonts w:ascii="Arial" w:hAnsi="Arial" w:cs="Arial"/>
        <w:sz w:val="18"/>
        <w:szCs w:val="18"/>
      </w:rPr>
    </w:pPr>
    <w:r w:rsidRPr="00B61A2F">
      <w:rPr>
        <w:rFonts w:ascii="Arial" w:hAnsi="Arial" w:cs="Arial"/>
        <w:sz w:val="18"/>
        <w:szCs w:val="18"/>
      </w:rPr>
      <w:t>Kupní smlouva</w:t>
    </w:r>
    <w:r>
      <w:rPr>
        <w:sz w:val="18"/>
        <w:szCs w:val="18"/>
      </w:rPr>
      <w:t xml:space="preserve"> </w:t>
    </w:r>
    <w:r w:rsidRPr="000A7471">
      <w:rPr>
        <w:sz w:val="18"/>
        <w:szCs w:val="18"/>
      </w:rPr>
      <w:tab/>
    </w:r>
    <w:r>
      <w:rPr>
        <w:sz w:val="18"/>
        <w:szCs w:val="18"/>
      </w:rPr>
      <w:tab/>
    </w:r>
    <w:r w:rsidRPr="00B61A2F">
      <w:rPr>
        <w:rFonts w:ascii="Arial" w:hAnsi="Arial" w:cs="Arial"/>
        <w:sz w:val="18"/>
        <w:szCs w:val="18"/>
      </w:rPr>
      <w:t xml:space="preserve">strana </w:t>
    </w:r>
    <w:r w:rsidRPr="00B61A2F">
      <w:rPr>
        <w:rStyle w:val="slostrnky"/>
        <w:rFonts w:ascii="Arial" w:hAnsi="Arial" w:cs="Arial"/>
        <w:sz w:val="18"/>
        <w:szCs w:val="18"/>
      </w:rPr>
      <w:fldChar w:fldCharType="begin"/>
    </w:r>
    <w:r w:rsidRPr="00B61A2F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B61A2F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2</w:t>
    </w:r>
    <w:r w:rsidRPr="00B61A2F">
      <w:rPr>
        <w:rStyle w:val="slostrnky"/>
        <w:rFonts w:ascii="Arial" w:hAnsi="Arial" w:cs="Arial"/>
        <w:sz w:val="18"/>
        <w:szCs w:val="18"/>
      </w:rPr>
      <w:fldChar w:fldCharType="end"/>
    </w:r>
    <w:r w:rsidRPr="00B61A2F">
      <w:rPr>
        <w:rStyle w:val="slostrnky"/>
        <w:rFonts w:ascii="Arial" w:hAnsi="Arial" w:cs="Arial"/>
        <w:sz w:val="18"/>
        <w:szCs w:val="18"/>
      </w:rPr>
      <w:t xml:space="preserve">/ z počtu stránek </w:t>
    </w:r>
    <w:r w:rsidRPr="00B61A2F">
      <w:rPr>
        <w:rStyle w:val="slostrnky"/>
        <w:rFonts w:ascii="Arial" w:hAnsi="Arial" w:cs="Arial"/>
        <w:sz w:val="18"/>
        <w:szCs w:val="18"/>
      </w:rPr>
      <w:fldChar w:fldCharType="begin"/>
    </w:r>
    <w:r w:rsidRPr="00B61A2F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Pr="00B61A2F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3</w:t>
    </w:r>
    <w:r w:rsidRPr="00B61A2F">
      <w:rPr>
        <w:rStyle w:val="slostrnky"/>
        <w:rFonts w:ascii="Arial" w:hAnsi="Arial" w:cs="Arial"/>
        <w:sz w:val="18"/>
        <w:szCs w:val="18"/>
      </w:rPr>
      <w:fldChar w:fldCharType="end"/>
    </w:r>
  </w:p>
  <w:p w14:paraId="340A1877" w14:textId="77777777" w:rsidR="00760208" w:rsidRPr="004F63E3" w:rsidRDefault="00760208" w:rsidP="004F63E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60B4F"/>
    <w:multiLevelType w:val="multilevel"/>
    <w:tmpl w:val="4B56716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E91591"/>
    <w:multiLevelType w:val="multilevel"/>
    <w:tmpl w:val="2848B0C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"/>
        </w:tabs>
        <w:ind w:left="340" w:hanging="3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73E478C"/>
    <w:multiLevelType w:val="hybridMultilevel"/>
    <w:tmpl w:val="4498CF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6D646D"/>
    <w:multiLevelType w:val="hybridMultilevel"/>
    <w:tmpl w:val="8A6607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D7775"/>
    <w:multiLevelType w:val="multilevel"/>
    <w:tmpl w:val="4C5A868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B9C3927"/>
    <w:multiLevelType w:val="multilevel"/>
    <w:tmpl w:val="778EDE5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2FDD7B6B"/>
    <w:multiLevelType w:val="multilevel"/>
    <w:tmpl w:val="9F2009E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622"/>
    <w:multiLevelType w:val="multilevel"/>
    <w:tmpl w:val="EAFC672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BA730D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9" w15:restartNumberingAfterBreak="0">
    <w:nsid w:val="46957465"/>
    <w:multiLevelType w:val="multilevel"/>
    <w:tmpl w:val="38F6838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10" w:hanging="510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8314A0C"/>
    <w:multiLevelType w:val="multilevel"/>
    <w:tmpl w:val="A48AE1B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9EA60CA"/>
    <w:multiLevelType w:val="multilevel"/>
    <w:tmpl w:val="D998345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D70778A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0FD30D1"/>
    <w:multiLevelType w:val="hybridMultilevel"/>
    <w:tmpl w:val="89CAAE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4E29B2"/>
    <w:multiLevelType w:val="hybridMultilevel"/>
    <w:tmpl w:val="3CAE3B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F1F42"/>
    <w:multiLevelType w:val="multilevel"/>
    <w:tmpl w:val="00C49EB2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506F6A"/>
    <w:multiLevelType w:val="hybridMultilevel"/>
    <w:tmpl w:val="D86E9B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8F57B8"/>
    <w:multiLevelType w:val="hybridMultilevel"/>
    <w:tmpl w:val="8EB67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13B68"/>
    <w:multiLevelType w:val="multilevel"/>
    <w:tmpl w:val="9E1AD0E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2373382"/>
    <w:multiLevelType w:val="hybridMultilevel"/>
    <w:tmpl w:val="281624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04321"/>
    <w:multiLevelType w:val="multilevel"/>
    <w:tmpl w:val="A2A0697C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F070E7"/>
    <w:multiLevelType w:val="hybridMultilevel"/>
    <w:tmpl w:val="34DAE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10D03"/>
    <w:multiLevelType w:val="hybridMultilevel"/>
    <w:tmpl w:val="CB3E92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715BE"/>
    <w:multiLevelType w:val="hybridMultilevel"/>
    <w:tmpl w:val="2C729098"/>
    <w:lvl w:ilvl="0" w:tplc="7070D8F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C33A7"/>
    <w:multiLevelType w:val="multilevel"/>
    <w:tmpl w:val="E80A4CBA"/>
    <w:lvl w:ilvl="0">
      <w:start w:val="1"/>
      <w:numFmt w:val="decimal"/>
      <w:lvlText w:val="%1)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1F93D99"/>
    <w:multiLevelType w:val="hybridMultilevel"/>
    <w:tmpl w:val="A37E8E98"/>
    <w:lvl w:ilvl="0" w:tplc="B9B26A1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F2C48"/>
    <w:multiLevelType w:val="multilevel"/>
    <w:tmpl w:val="126891C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15"/>
  </w:num>
  <w:num w:numId="8">
    <w:abstractNumId w:val="4"/>
  </w:num>
  <w:num w:numId="9">
    <w:abstractNumId w:val="10"/>
  </w:num>
  <w:num w:numId="10">
    <w:abstractNumId w:val="0"/>
  </w:num>
  <w:num w:numId="11">
    <w:abstractNumId w:val="5"/>
  </w:num>
  <w:num w:numId="12">
    <w:abstractNumId w:val="18"/>
  </w:num>
  <w:num w:numId="13">
    <w:abstractNumId w:val="20"/>
  </w:num>
  <w:num w:numId="14">
    <w:abstractNumId w:val="9"/>
  </w:num>
  <w:num w:numId="15">
    <w:abstractNumId w:val="7"/>
  </w:num>
  <w:num w:numId="16">
    <w:abstractNumId w:val="1"/>
  </w:num>
  <w:num w:numId="17">
    <w:abstractNumId w:val="24"/>
  </w:num>
  <w:num w:numId="18">
    <w:abstractNumId w:val="12"/>
  </w:num>
  <w:num w:numId="19">
    <w:abstractNumId w:val="21"/>
  </w:num>
  <w:num w:numId="20">
    <w:abstractNumId w:val="13"/>
  </w:num>
  <w:num w:numId="21">
    <w:abstractNumId w:val="3"/>
  </w:num>
  <w:num w:numId="22">
    <w:abstractNumId w:val="25"/>
  </w:num>
  <w:num w:numId="23">
    <w:abstractNumId w:val="23"/>
  </w:num>
  <w:num w:numId="24">
    <w:abstractNumId w:val="19"/>
  </w:num>
  <w:num w:numId="25">
    <w:abstractNumId w:val="22"/>
  </w:num>
  <w:num w:numId="26">
    <w:abstractNumId w:val="17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AD5"/>
    <w:rsid w:val="00012F37"/>
    <w:rsid w:val="00017E1E"/>
    <w:rsid w:val="00031C34"/>
    <w:rsid w:val="00032C3E"/>
    <w:rsid w:val="00041B0A"/>
    <w:rsid w:val="0004232E"/>
    <w:rsid w:val="00043D29"/>
    <w:rsid w:val="000518FE"/>
    <w:rsid w:val="000535F6"/>
    <w:rsid w:val="00055FBE"/>
    <w:rsid w:val="00067E60"/>
    <w:rsid w:val="000872DE"/>
    <w:rsid w:val="000874C3"/>
    <w:rsid w:val="000955D4"/>
    <w:rsid w:val="000A5CAC"/>
    <w:rsid w:val="000B634B"/>
    <w:rsid w:val="000C117C"/>
    <w:rsid w:val="000C3E66"/>
    <w:rsid w:val="000E4F81"/>
    <w:rsid w:val="000E58AD"/>
    <w:rsid w:val="000E7E0C"/>
    <w:rsid w:val="000F0325"/>
    <w:rsid w:val="0010100B"/>
    <w:rsid w:val="001200E9"/>
    <w:rsid w:val="001229B7"/>
    <w:rsid w:val="00124D5B"/>
    <w:rsid w:val="00147F61"/>
    <w:rsid w:val="00152CC0"/>
    <w:rsid w:val="00160FC5"/>
    <w:rsid w:val="0018105C"/>
    <w:rsid w:val="00183AC4"/>
    <w:rsid w:val="001916FA"/>
    <w:rsid w:val="001941BF"/>
    <w:rsid w:val="001A5D4B"/>
    <w:rsid w:val="001B1FC2"/>
    <w:rsid w:val="001C6D2D"/>
    <w:rsid w:val="001C6D61"/>
    <w:rsid w:val="001D5CC7"/>
    <w:rsid w:val="001E54A6"/>
    <w:rsid w:val="001F07E4"/>
    <w:rsid w:val="001F25D2"/>
    <w:rsid w:val="00203A47"/>
    <w:rsid w:val="002201E5"/>
    <w:rsid w:val="00231528"/>
    <w:rsid w:val="00234FEE"/>
    <w:rsid w:val="00243CA9"/>
    <w:rsid w:val="00257C1E"/>
    <w:rsid w:val="00271B8E"/>
    <w:rsid w:val="002730CF"/>
    <w:rsid w:val="002800BC"/>
    <w:rsid w:val="0028119A"/>
    <w:rsid w:val="00282878"/>
    <w:rsid w:val="00287E79"/>
    <w:rsid w:val="0029208A"/>
    <w:rsid w:val="002A2490"/>
    <w:rsid w:val="002A3F74"/>
    <w:rsid w:val="002A7965"/>
    <w:rsid w:val="002B142C"/>
    <w:rsid w:val="002C21BA"/>
    <w:rsid w:val="002C75A0"/>
    <w:rsid w:val="002D0C82"/>
    <w:rsid w:val="002D18C5"/>
    <w:rsid w:val="002D7392"/>
    <w:rsid w:val="002E722F"/>
    <w:rsid w:val="00316CA5"/>
    <w:rsid w:val="003176CC"/>
    <w:rsid w:val="00320907"/>
    <w:rsid w:val="003277F4"/>
    <w:rsid w:val="00343166"/>
    <w:rsid w:val="00351F6A"/>
    <w:rsid w:val="00354FB2"/>
    <w:rsid w:val="00356D5A"/>
    <w:rsid w:val="0036152F"/>
    <w:rsid w:val="00363BFF"/>
    <w:rsid w:val="00386A49"/>
    <w:rsid w:val="003B15D4"/>
    <w:rsid w:val="003B590D"/>
    <w:rsid w:val="003D2399"/>
    <w:rsid w:val="003D5469"/>
    <w:rsid w:val="003E2772"/>
    <w:rsid w:val="003E43F5"/>
    <w:rsid w:val="003F1EEB"/>
    <w:rsid w:val="00414267"/>
    <w:rsid w:val="00443F1C"/>
    <w:rsid w:val="0045018F"/>
    <w:rsid w:val="00451C78"/>
    <w:rsid w:val="00463629"/>
    <w:rsid w:val="004651F5"/>
    <w:rsid w:val="004677AB"/>
    <w:rsid w:val="00467868"/>
    <w:rsid w:val="0047423E"/>
    <w:rsid w:val="004760B0"/>
    <w:rsid w:val="004802AF"/>
    <w:rsid w:val="0049093B"/>
    <w:rsid w:val="00494A12"/>
    <w:rsid w:val="004A1090"/>
    <w:rsid w:val="004B1000"/>
    <w:rsid w:val="004C2272"/>
    <w:rsid w:val="004F0EF4"/>
    <w:rsid w:val="004F63E3"/>
    <w:rsid w:val="005102F7"/>
    <w:rsid w:val="00517955"/>
    <w:rsid w:val="005179C3"/>
    <w:rsid w:val="00520E61"/>
    <w:rsid w:val="00531984"/>
    <w:rsid w:val="00540A80"/>
    <w:rsid w:val="00546FB4"/>
    <w:rsid w:val="00553565"/>
    <w:rsid w:val="005914E1"/>
    <w:rsid w:val="00592F2C"/>
    <w:rsid w:val="005B1434"/>
    <w:rsid w:val="005B257D"/>
    <w:rsid w:val="005C29A3"/>
    <w:rsid w:val="005D105A"/>
    <w:rsid w:val="005D77F3"/>
    <w:rsid w:val="005E0C1E"/>
    <w:rsid w:val="005E173F"/>
    <w:rsid w:val="005E5E08"/>
    <w:rsid w:val="005F0565"/>
    <w:rsid w:val="005F1E69"/>
    <w:rsid w:val="005F4520"/>
    <w:rsid w:val="00601786"/>
    <w:rsid w:val="00605DE2"/>
    <w:rsid w:val="00643073"/>
    <w:rsid w:val="006468E2"/>
    <w:rsid w:val="00646997"/>
    <w:rsid w:val="006631ED"/>
    <w:rsid w:val="0066378F"/>
    <w:rsid w:val="00664B9D"/>
    <w:rsid w:val="00672DAB"/>
    <w:rsid w:val="00676540"/>
    <w:rsid w:val="00683D59"/>
    <w:rsid w:val="0069383F"/>
    <w:rsid w:val="0069667A"/>
    <w:rsid w:val="006A22DE"/>
    <w:rsid w:val="006A52BC"/>
    <w:rsid w:val="006C6803"/>
    <w:rsid w:val="006D4E51"/>
    <w:rsid w:val="006D4FD0"/>
    <w:rsid w:val="006E4911"/>
    <w:rsid w:val="006E7889"/>
    <w:rsid w:val="006F07D4"/>
    <w:rsid w:val="006F4673"/>
    <w:rsid w:val="006F5584"/>
    <w:rsid w:val="00707AD5"/>
    <w:rsid w:val="00732E56"/>
    <w:rsid w:val="00737213"/>
    <w:rsid w:val="0074048D"/>
    <w:rsid w:val="00744A03"/>
    <w:rsid w:val="0074755D"/>
    <w:rsid w:val="00757783"/>
    <w:rsid w:val="00760208"/>
    <w:rsid w:val="00776DB0"/>
    <w:rsid w:val="00777F7B"/>
    <w:rsid w:val="00792406"/>
    <w:rsid w:val="007938F9"/>
    <w:rsid w:val="007967C5"/>
    <w:rsid w:val="007A5BE9"/>
    <w:rsid w:val="007B25D0"/>
    <w:rsid w:val="007B3B23"/>
    <w:rsid w:val="007B701E"/>
    <w:rsid w:val="007E5790"/>
    <w:rsid w:val="007F26E7"/>
    <w:rsid w:val="008053C0"/>
    <w:rsid w:val="00806769"/>
    <w:rsid w:val="00813C26"/>
    <w:rsid w:val="00813F5D"/>
    <w:rsid w:val="0081553A"/>
    <w:rsid w:val="00820BF3"/>
    <w:rsid w:val="00822D20"/>
    <w:rsid w:val="008302BA"/>
    <w:rsid w:val="008324F6"/>
    <w:rsid w:val="008377D3"/>
    <w:rsid w:val="00851CE4"/>
    <w:rsid w:val="008651D3"/>
    <w:rsid w:val="008654BE"/>
    <w:rsid w:val="0087324B"/>
    <w:rsid w:val="008734E2"/>
    <w:rsid w:val="008971FD"/>
    <w:rsid w:val="008A0099"/>
    <w:rsid w:val="008B09CB"/>
    <w:rsid w:val="008B52F2"/>
    <w:rsid w:val="008D30A3"/>
    <w:rsid w:val="008D36B0"/>
    <w:rsid w:val="008E3F0A"/>
    <w:rsid w:val="008E5504"/>
    <w:rsid w:val="008E638B"/>
    <w:rsid w:val="008F0AB3"/>
    <w:rsid w:val="008F637F"/>
    <w:rsid w:val="008F7355"/>
    <w:rsid w:val="00907495"/>
    <w:rsid w:val="0092081E"/>
    <w:rsid w:val="00932E31"/>
    <w:rsid w:val="009347D6"/>
    <w:rsid w:val="00941F81"/>
    <w:rsid w:val="00954C65"/>
    <w:rsid w:val="00955762"/>
    <w:rsid w:val="00957D2D"/>
    <w:rsid w:val="00960487"/>
    <w:rsid w:val="00966277"/>
    <w:rsid w:val="00983FF5"/>
    <w:rsid w:val="00995C51"/>
    <w:rsid w:val="009A12F7"/>
    <w:rsid w:val="009A56E4"/>
    <w:rsid w:val="009A6A90"/>
    <w:rsid w:val="009A7A08"/>
    <w:rsid w:val="009C543C"/>
    <w:rsid w:val="009C71F6"/>
    <w:rsid w:val="009D5FBF"/>
    <w:rsid w:val="009E5C59"/>
    <w:rsid w:val="009E6B56"/>
    <w:rsid w:val="009F0103"/>
    <w:rsid w:val="009F1DEC"/>
    <w:rsid w:val="00A1043E"/>
    <w:rsid w:val="00A317FF"/>
    <w:rsid w:val="00A32C15"/>
    <w:rsid w:val="00A3362A"/>
    <w:rsid w:val="00A34B20"/>
    <w:rsid w:val="00A4772F"/>
    <w:rsid w:val="00A7032A"/>
    <w:rsid w:val="00A7129F"/>
    <w:rsid w:val="00A73542"/>
    <w:rsid w:val="00AA4FEA"/>
    <w:rsid w:val="00AA6958"/>
    <w:rsid w:val="00AB2D32"/>
    <w:rsid w:val="00AB72C2"/>
    <w:rsid w:val="00AC5D79"/>
    <w:rsid w:val="00AD5D5F"/>
    <w:rsid w:val="00AE610F"/>
    <w:rsid w:val="00AE6DC1"/>
    <w:rsid w:val="00AF7665"/>
    <w:rsid w:val="00B001AE"/>
    <w:rsid w:val="00B00EC0"/>
    <w:rsid w:val="00B208F9"/>
    <w:rsid w:val="00B2449A"/>
    <w:rsid w:val="00B36861"/>
    <w:rsid w:val="00B5179C"/>
    <w:rsid w:val="00B53E16"/>
    <w:rsid w:val="00B5755E"/>
    <w:rsid w:val="00B61A2F"/>
    <w:rsid w:val="00B64C3C"/>
    <w:rsid w:val="00B67BEA"/>
    <w:rsid w:val="00B70489"/>
    <w:rsid w:val="00B71772"/>
    <w:rsid w:val="00B72655"/>
    <w:rsid w:val="00B80E07"/>
    <w:rsid w:val="00B90220"/>
    <w:rsid w:val="00B93A0B"/>
    <w:rsid w:val="00BA3A63"/>
    <w:rsid w:val="00BB6D4A"/>
    <w:rsid w:val="00BD146F"/>
    <w:rsid w:val="00BD20EE"/>
    <w:rsid w:val="00C03437"/>
    <w:rsid w:val="00C078A5"/>
    <w:rsid w:val="00C208ED"/>
    <w:rsid w:val="00C21B4C"/>
    <w:rsid w:val="00C237CE"/>
    <w:rsid w:val="00C240E4"/>
    <w:rsid w:val="00C2712F"/>
    <w:rsid w:val="00C3743A"/>
    <w:rsid w:val="00C46295"/>
    <w:rsid w:val="00C511DB"/>
    <w:rsid w:val="00C60E53"/>
    <w:rsid w:val="00C678EE"/>
    <w:rsid w:val="00C7210B"/>
    <w:rsid w:val="00C77C43"/>
    <w:rsid w:val="00C87918"/>
    <w:rsid w:val="00C93981"/>
    <w:rsid w:val="00CC41AA"/>
    <w:rsid w:val="00CC6CC3"/>
    <w:rsid w:val="00CD3E34"/>
    <w:rsid w:val="00CE273C"/>
    <w:rsid w:val="00D168F7"/>
    <w:rsid w:val="00D319AD"/>
    <w:rsid w:val="00D329AB"/>
    <w:rsid w:val="00D3390C"/>
    <w:rsid w:val="00D33E20"/>
    <w:rsid w:val="00D40676"/>
    <w:rsid w:val="00D42D9A"/>
    <w:rsid w:val="00D431B3"/>
    <w:rsid w:val="00D44C34"/>
    <w:rsid w:val="00D47E1E"/>
    <w:rsid w:val="00D506E1"/>
    <w:rsid w:val="00D51301"/>
    <w:rsid w:val="00D56245"/>
    <w:rsid w:val="00D66E5A"/>
    <w:rsid w:val="00D70057"/>
    <w:rsid w:val="00D74F42"/>
    <w:rsid w:val="00D95575"/>
    <w:rsid w:val="00DA2EE8"/>
    <w:rsid w:val="00DB1F6E"/>
    <w:rsid w:val="00DB6554"/>
    <w:rsid w:val="00DB7668"/>
    <w:rsid w:val="00DC630D"/>
    <w:rsid w:val="00DC72F1"/>
    <w:rsid w:val="00DD1EB9"/>
    <w:rsid w:val="00DE43DA"/>
    <w:rsid w:val="00DE6641"/>
    <w:rsid w:val="00DF7B41"/>
    <w:rsid w:val="00E12CCB"/>
    <w:rsid w:val="00E255B1"/>
    <w:rsid w:val="00E464E0"/>
    <w:rsid w:val="00E6220F"/>
    <w:rsid w:val="00E63409"/>
    <w:rsid w:val="00E6442F"/>
    <w:rsid w:val="00E67418"/>
    <w:rsid w:val="00E71FF0"/>
    <w:rsid w:val="00E7336B"/>
    <w:rsid w:val="00E74015"/>
    <w:rsid w:val="00E81E0A"/>
    <w:rsid w:val="00ED0DB5"/>
    <w:rsid w:val="00EF01E3"/>
    <w:rsid w:val="00EF16E5"/>
    <w:rsid w:val="00EF1BD5"/>
    <w:rsid w:val="00F024CE"/>
    <w:rsid w:val="00F07E49"/>
    <w:rsid w:val="00F12F66"/>
    <w:rsid w:val="00F3029E"/>
    <w:rsid w:val="00F41FC5"/>
    <w:rsid w:val="00F54AFD"/>
    <w:rsid w:val="00F562EC"/>
    <w:rsid w:val="00F75FDE"/>
    <w:rsid w:val="00F81253"/>
    <w:rsid w:val="00F816C2"/>
    <w:rsid w:val="00F96D73"/>
    <w:rsid w:val="00FB3259"/>
    <w:rsid w:val="00FB5501"/>
    <w:rsid w:val="00FC7772"/>
    <w:rsid w:val="00FD2C9F"/>
    <w:rsid w:val="00FD782B"/>
    <w:rsid w:val="00FE19FA"/>
    <w:rsid w:val="00FF517F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AF82A"/>
  <w15:docId w15:val="{E3BD5A4B-8EF5-4CFA-8E9A-430789119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468E2"/>
  </w:style>
  <w:style w:type="paragraph" w:styleId="Nadpis2">
    <w:name w:val="heading 2"/>
    <w:basedOn w:val="Normln"/>
    <w:next w:val="Normln"/>
    <w:link w:val="Nadpis2Char"/>
    <w:semiHidden/>
    <w:unhideWhenUsed/>
    <w:qFormat/>
    <w:rsid w:val="00B72655"/>
    <w:pPr>
      <w:keepNext/>
      <w:outlineLvl w:val="1"/>
    </w:pPr>
    <w:rPr>
      <w:b/>
      <w:sz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B72655"/>
    <w:pPr>
      <w:keepNext/>
      <w:outlineLvl w:val="3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1810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105C"/>
  </w:style>
  <w:style w:type="paragraph" w:styleId="Zhlav">
    <w:name w:val="header"/>
    <w:basedOn w:val="Normln"/>
    <w:rsid w:val="0018105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93A0B"/>
    <w:rPr>
      <w:rFonts w:ascii="Tahoma" w:hAnsi="Tahoma" w:cs="Tahoma"/>
      <w:sz w:val="16"/>
      <w:szCs w:val="16"/>
    </w:rPr>
  </w:style>
  <w:style w:type="numbering" w:customStyle="1" w:styleId="Styl1">
    <w:name w:val="Styl1"/>
    <w:rsid w:val="00282878"/>
    <w:pPr>
      <w:numPr>
        <w:numId w:val="6"/>
      </w:numPr>
    </w:pPr>
  </w:style>
  <w:style w:type="paragraph" w:styleId="Odstavecseseznamem">
    <w:name w:val="List Paragraph"/>
    <w:basedOn w:val="Normln"/>
    <w:uiPriority w:val="34"/>
    <w:qFormat/>
    <w:rsid w:val="00806769"/>
    <w:pPr>
      <w:ind w:left="708"/>
    </w:pPr>
  </w:style>
  <w:style w:type="character" w:customStyle="1" w:styleId="ZpatChar">
    <w:name w:val="Zápatí Char"/>
    <w:basedOn w:val="Standardnpsmoodstavce"/>
    <w:link w:val="Zpat"/>
    <w:uiPriority w:val="99"/>
    <w:rsid w:val="00776DB0"/>
  </w:style>
  <w:style w:type="character" w:customStyle="1" w:styleId="Nadpis2Char">
    <w:name w:val="Nadpis 2 Char"/>
    <w:basedOn w:val="Standardnpsmoodstavce"/>
    <w:link w:val="Nadpis2"/>
    <w:semiHidden/>
    <w:rsid w:val="00B72655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B72655"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C93981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93981"/>
    <w:rPr>
      <w:rFonts w:ascii="Consolas" w:eastAsiaTheme="minorHAnsi" w:hAnsi="Consolas" w:cs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AAB0-3154-4948-BFF4-5A05765E2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86C9FDD0.dotm</Template>
  <TotalTime>79</TotalTime>
  <Pages>2</Pages>
  <Words>590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VS ČR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Robert Holfeuer</dc:creator>
  <cp:lastModifiedBy>Svadbová Dana</cp:lastModifiedBy>
  <cp:revision>20</cp:revision>
  <cp:lastPrinted>2025-01-07T09:19:00Z</cp:lastPrinted>
  <dcterms:created xsi:type="dcterms:W3CDTF">2017-01-23T09:25:00Z</dcterms:created>
  <dcterms:modified xsi:type="dcterms:W3CDTF">2025-01-08T10:15:00Z</dcterms:modified>
</cp:coreProperties>
</file>