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D0A55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38E22AC8" w14:textId="6A5C09A5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462520">
        <w:rPr>
          <w:b/>
          <w:noProof/>
          <w:sz w:val="28"/>
        </w:rPr>
        <w:t>260/24/1</w:t>
      </w:r>
    </w:p>
    <w:p w14:paraId="57901492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60A4B9BF" w14:textId="777777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14:paraId="4D71FDAE" w14:textId="77777777" w:rsidR="00B8387D" w:rsidRDefault="00B8387D">
            <w:pPr>
              <w:rPr>
                <w:b/>
                <w:sz w:val="24"/>
              </w:rPr>
            </w:pPr>
          </w:p>
          <w:p w14:paraId="291DD17B" w14:textId="0C439616" w:rsidR="00B8387D" w:rsidRDefault="00462520">
            <w:r>
              <w:rPr>
                <w:b/>
                <w:noProof/>
                <w:sz w:val="24"/>
              </w:rPr>
              <w:t>Zdeněk Novotný</w:t>
            </w:r>
          </w:p>
          <w:p w14:paraId="77FA2A48" w14:textId="77777777" w:rsidR="00B8387D" w:rsidRDefault="00B8387D"/>
          <w:p w14:paraId="5334FAC0" w14:textId="42FB7AB8" w:rsidR="00B8387D" w:rsidRDefault="00462520">
            <w:r>
              <w:rPr>
                <w:b/>
                <w:noProof/>
                <w:sz w:val="24"/>
              </w:rPr>
              <w:t>Třeboňská 186</w:t>
            </w:r>
          </w:p>
          <w:p w14:paraId="3284757D" w14:textId="0DE6E82C" w:rsidR="00B8387D" w:rsidRDefault="00462520">
            <w:r>
              <w:rPr>
                <w:b/>
                <w:noProof/>
                <w:sz w:val="24"/>
              </w:rPr>
              <w:t>379 01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Třeboň</w:t>
            </w:r>
          </w:p>
          <w:p w14:paraId="1E9BF8CE" w14:textId="77777777" w:rsidR="00B8387D" w:rsidRDefault="00B8387D"/>
        </w:tc>
      </w:tr>
    </w:tbl>
    <w:p w14:paraId="2A76B618" w14:textId="77777777" w:rsidR="00B8387D" w:rsidRDefault="00B8387D"/>
    <w:p w14:paraId="27348B2A" w14:textId="77777777" w:rsidR="00B8387D" w:rsidRDefault="00B8387D"/>
    <w:p w14:paraId="25CB98EF" w14:textId="77777777" w:rsidR="00B8387D" w:rsidRDefault="00B8387D"/>
    <w:p w14:paraId="0EB6D807" w14:textId="77777777" w:rsidR="00B8387D" w:rsidRDefault="00B8387D"/>
    <w:p w14:paraId="178A37CC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2C8B49E1" w14:textId="45C3D967"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462520">
        <w:rPr>
          <w:b/>
          <w:noProof/>
          <w:sz w:val="24"/>
        </w:rPr>
        <w:t>69087334</w:t>
      </w:r>
      <w:r>
        <w:rPr>
          <w:sz w:val="24"/>
        </w:rPr>
        <w:t xml:space="preserve"> , DIČ: </w:t>
      </w:r>
      <w:r w:rsidR="00462520">
        <w:rPr>
          <w:b/>
          <w:noProof/>
          <w:sz w:val="24"/>
        </w:rPr>
        <w:t>CZ7603171411</w:t>
      </w:r>
    </w:p>
    <w:p w14:paraId="769DFC20" w14:textId="77777777" w:rsidR="00B8387D" w:rsidRDefault="00B8387D"/>
    <w:p w14:paraId="25DE4B17" w14:textId="77777777" w:rsidR="00B8387D" w:rsidRDefault="00B8387D">
      <w:pPr>
        <w:rPr>
          <w:rFonts w:ascii="Courier New" w:hAnsi="Courier New"/>
          <w:sz w:val="24"/>
        </w:rPr>
      </w:pPr>
    </w:p>
    <w:p w14:paraId="5BF387BF" w14:textId="489F9CD1" w:rsidR="00B8387D" w:rsidRDefault="00462520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FFD78BE" wp14:editId="0176E0ED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132921779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97958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28AB94C9" w14:textId="38827735"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462520">
        <w:rPr>
          <w:rFonts w:ascii="Courier New" w:hAnsi="Courier New"/>
          <w:sz w:val="24"/>
        </w:rPr>
        <w:t xml:space="preserve"> </w:t>
      </w:r>
    </w:p>
    <w:p w14:paraId="5977BA29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14:paraId="5158342B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612D9A3F" w14:textId="7F9AA8F1" w:rsidR="00D9348B" w:rsidRDefault="00462520">
            <w:pPr>
              <w:rPr>
                <w:sz w:val="24"/>
              </w:rPr>
            </w:pPr>
            <w:r>
              <w:rPr>
                <w:noProof/>
                <w:sz w:val="24"/>
              </w:rPr>
              <w:t>1.Dodávka a montáž osvětlení v učebně 1.8</w:t>
            </w:r>
          </w:p>
        </w:tc>
        <w:tc>
          <w:tcPr>
            <w:tcW w:w="1134" w:type="dxa"/>
          </w:tcPr>
          <w:p w14:paraId="2D835D8C" w14:textId="7B440E93" w:rsidR="00D9348B" w:rsidRDefault="00462520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23A88499" w14:textId="1F767A0B" w:rsidR="00D9348B" w:rsidRDefault="00462520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14:paraId="12F3B907" w14:textId="7F6D99D4" w:rsidR="00D9348B" w:rsidRDefault="00462520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62 168,59</w:t>
            </w:r>
          </w:p>
        </w:tc>
        <w:tc>
          <w:tcPr>
            <w:tcW w:w="2126" w:type="dxa"/>
          </w:tcPr>
          <w:p w14:paraId="2B0DF40C" w14:textId="47C79766" w:rsidR="00D9348B" w:rsidRDefault="00462520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62 168,59</w:t>
            </w:r>
          </w:p>
        </w:tc>
      </w:tr>
      <w:tr w:rsidR="00D9348B" w14:paraId="3ECF43BA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14:paraId="3FD63E39" w14:textId="77777777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14:paraId="191DDA11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29436AFC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14:paraId="1A6C10DA" w14:textId="3B3D4340" w:rsidR="00D9348B" w:rsidRDefault="00462520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62 168,59</w:t>
            </w:r>
          </w:p>
        </w:tc>
      </w:tr>
      <w:tr w:rsidR="00D9348B" w14:paraId="0697EAF4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306609D1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55936932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14:paraId="13378DF1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14:paraId="554D03CE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7A67661B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0D1D4273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368AE4E8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097C7BCA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14:paraId="07A5B041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53560F33" w14:textId="77777777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14:paraId="6BC5185C" w14:textId="0B8E2CDA" w:rsidR="00D9348B" w:rsidRDefault="00462520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1A0DEF70" wp14:editId="30280D2C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608132238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E9B15E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14:paraId="034479B0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74FCF694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14:paraId="278C7AF7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493C539A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2791FD95" w14:textId="17B3FCE5" w:rsidR="00D9348B" w:rsidRDefault="00462520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23A74A12" wp14:editId="1A2EFD3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829292330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CFD6EC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14:paraId="26B9FFBE" w14:textId="1C809BCC" w:rsidR="00D9348B" w:rsidRDefault="00462520">
            <w:pPr>
              <w:rPr>
                <w:sz w:val="24"/>
              </w:rPr>
            </w:pPr>
            <w:r>
              <w:rPr>
                <w:noProof/>
                <w:sz w:val="24"/>
              </w:rPr>
              <w:t>31. 12. 2024</w:t>
            </w:r>
          </w:p>
        </w:tc>
        <w:tc>
          <w:tcPr>
            <w:tcW w:w="1115" w:type="dxa"/>
          </w:tcPr>
          <w:p w14:paraId="4894E1DB" w14:textId="77777777" w:rsidR="00D9348B" w:rsidRDefault="00D9348B">
            <w:pPr>
              <w:pStyle w:val="Nadpis7"/>
            </w:pPr>
            <w:r>
              <w:t>Vystavil:</w:t>
            </w:r>
          </w:p>
          <w:p w14:paraId="12A9737D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  <w:p w14:paraId="09C04F97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14:paraId="31BA0AC7" w14:textId="7FFE5E00" w:rsidR="00D9348B" w:rsidRPr="00622316" w:rsidRDefault="00462520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noProof/>
                <w:sz w:val="24"/>
              </w:rPr>
              <w:t>Ivana Ahmad</w:t>
            </w:r>
          </w:p>
        </w:tc>
      </w:tr>
    </w:tbl>
    <w:p w14:paraId="2A601696" w14:textId="77777777" w:rsidR="00B8387D" w:rsidRDefault="00B8387D">
      <w:pPr>
        <w:rPr>
          <w:sz w:val="24"/>
        </w:rPr>
      </w:pPr>
    </w:p>
    <w:p w14:paraId="434F3196" w14:textId="5C692321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14:paraId="502E3111" w14:textId="5FC9C16B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462520">
        <w:rPr>
          <w:b/>
          <w:noProof/>
          <w:sz w:val="24"/>
        </w:rPr>
        <w:t>8. 1. 2025</w:t>
      </w:r>
    </w:p>
    <w:p w14:paraId="171D3065" w14:textId="48759004"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14:paraId="55D656A6" w14:textId="70D6845A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462520">
        <w:rPr>
          <w:b/>
          <w:noProof/>
          <w:sz w:val="24"/>
        </w:rPr>
        <w:t>Gymnázium Třeboň</w:t>
      </w:r>
    </w:p>
    <w:p w14:paraId="1AC714D8" w14:textId="557BEB13"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462520">
        <w:rPr>
          <w:b/>
          <w:noProof/>
          <w:sz w:val="24"/>
        </w:rPr>
        <w:t>60816945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462520">
        <w:rPr>
          <w:b/>
          <w:noProof/>
          <w:sz w:val="24"/>
        </w:rPr>
        <w:t>CZ60816945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14:paraId="62776394" w14:textId="717EFE12" w:rsidR="00922AB9" w:rsidRDefault="0027732C" w:rsidP="00922AB9">
      <w:pPr>
        <w:rPr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462520">
        <w:rPr>
          <w:noProof/>
          <w:sz w:val="24"/>
        </w:rPr>
        <w:t>Gymnázium Třeboň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462520">
        <w:rPr>
          <w:noProof/>
          <w:sz w:val="24"/>
        </w:rPr>
        <w:t>Na Sadech</w:t>
      </w:r>
      <w:r w:rsidR="00A60CBF">
        <w:rPr>
          <w:sz w:val="24"/>
        </w:rPr>
        <w:t xml:space="preserve"> </w:t>
      </w:r>
      <w:r w:rsidR="00462520">
        <w:rPr>
          <w:noProof/>
          <w:sz w:val="24"/>
        </w:rPr>
        <w:t>308</w:t>
      </w:r>
      <w:r w:rsidR="00A60CBF">
        <w:rPr>
          <w:sz w:val="24"/>
        </w:rPr>
        <w:t xml:space="preserve">, </w:t>
      </w:r>
      <w:r w:rsidR="00462520">
        <w:rPr>
          <w:noProof/>
          <w:sz w:val="24"/>
        </w:rPr>
        <w:t>Třeboň</w:t>
      </w:r>
      <w:r>
        <w:rPr>
          <w:sz w:val="24"/>
        </w:rPr>
        <w:t xml:space="preserve">, </w:t>
      </w:r>
      <w:r w:rsidR="00462520">
        <w:rPr>
          <w:noProof/>
          <w:sz w:val="24"/>
        </w:rPr>
        <w:t>379 26</w:t>
      </w:r>
    </w:p>
    <w:p w14:paraId="19341F0D" w14:textId="77777777" w:rsidR="00E27E06" w:rsidRPr="00922AB9" w:rsidRDefault="00E27E06" w:rsidP="00922AB9">
      <w:pPr>
        <w:rPr>
          <w:rFonts w:ascii="Courier CE" w:hAnsi="Courier CE"/>
          <w:sz w:val="24"/>
        </w:rPr>
      </w:pPr>
    </w:p>
    <w:p w14:paraId="7F97F9FB" w14:textId="77777777" w:rsidR="00922AB9" w:rsidRDefault="00922AB9" w:rsidP="00E27E06">
      <w:pPr>
        <w:outlineLvl w:val="0"/>
        <w:rPr>
          <w:sz w:val="24"/>
        </w:rPr>
      </w:pPr>
      <w:r>
        <w:rPr>
          <w:sz w:val="24"/>
        </w:rPr>
        <w:t xml:space="preserve">Schválil: </w:t>
      </w:r>
      <w:r w:rsidR="00EE1590">
        <w:rPr>
          <w:sz w:val="24"/>
        </w:rPr>
        <w:t>ředitelka školy</w:t>
      </w:r>
      <w:r w:rsidR="00E27E06">
        <w:rPr>
          <w:sz w:val="24"/>
        </w:rPr>
        <w:t xml:space="preserve"> </w:t>
      </w:r>
      <w:r w:rsidR="00216230">
        <w:rPr>
          <w:sz w:val="24"/>
        </w:rPr>
        <w:t xml:space="preserve"> </w:t>
      </w:r>
      <w:r w:rsidR="00EE1590">
        <w:rPr>
          <w:sz w:val="24"/>
        </w:rPr>
        <w:t>Mgr. Anna Koktavá</w:t>
      </w:r>
    </w:p>
    <w:p w14:paraId="045DFE3C" w14:textId="77777777" w:rsidR="00E27E06" w:rsidRDefault="00E27E06" w:rsidP="00E27E06">
      <w:pPr>
        <w:outlineLvl w:val="0"/>
        <w:rPr>
          <w:sz w:val="24"/>
        </w:rPr>
      </w:pPr>
    </w:p>
    <w:p w14:paraId="24EEF494" w14:textId="77777777" w:rsidR="00B8387D" w:rsidRDefault="00E27E06">
      <w:pPr>
        <w:rPr>
          <w:sz w:val="24"/>
        </w:rPr>
      </w:pPr>
      <w:r>
        <w:rPr>
          <w:sz w:val="24"/>
        </w:rPr>
        <w:t xml:space="preserve">Správce rozpočtu: Bc. Romana Veselá </w:t>
      </w:r>
    </w:p>
    <w:p w14:paraId="7E298EC1" w14:textId="77777777" w:rsidR="00E27E06" w:rsidRDefault="00E27E06">
      <w:pPr>
        <w:rPr>
          <w:sz w:val="24"/>
        </w:rPr>
      </w:pPr>
    </w:p>
    <w:p w14:paraId="1B567CC6" w14:textId="77777777" w:rsidR="00E27E06" w:rsidRDefault="00E27E06">
      <w:pPr>
        <w:rPr>
          <w:sz w:val="24"/>
        </w:rPr>
      </w:pPr>
    </w:p>
    <w:sectPr w:rsidR="00E27E06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AD8D7" w14:textId="77777777" w:rsidR="00462520" w:rsidRDefault="00462520">
      <w:r>
        <w:separator/>
      </w:r>
    </w:p>
  </w:endnote>
  <w:endnote w:type="continuationSeparator" w:id="0">
    <w:p w14:paraId="27FED389" w14:textId="77777777" w:rsidR="00462520" w:rsidRDefault="00462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59648" w14:textId="77777777" w:rsidR="00462520" w:rsidRDefault="00462520">
      <w:r>
        <w:separator/>
      </w:r>
    </w:p>
  </w:footnote>
  <w:footnote w:type="continuationSeparator" w:id="0">
    <w:p w14:paraId="344CA0E5" w14:textId="77777777" w:rsidR="00462520" w:rsidRDefault="00462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520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E33BF"/>
    <w:rsid w:val="00462520"/>
    <w:rsid w:val="00475DFB"/>
    <w:rsid w:val="004C0AB4"/>
    <w:rsid w:val="004E3C2C"/>
    <w:rsid w:val="00543E7B"/>
    <w:rsid w:val="00622316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B14524"/>
    <w:rsid w:val="00B8387D"/>
    <w:rsid w:val="00D36283"/>
    <w:rsid w:val="00D56378"/>
    <w:rsid w:val="00D9348B"/>
    <w:rsid w:val="00DA42FC"/>
    <w:rsid w:val="00DE26F9"/>
    <w:rsid w:val="00E27E06"/>
    <w:rsid w:val="00E835F3"/>
    <w:rsid w:val="00EE1590"/>
    <w:rsid w:val="00EE159C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,2"/>
    </o:shapelayout>
  </w:shapeDefaults>
  <w:decimalSymbol w:val=","/>
  <w:listSeparator w:val=";"/>
  <w14:docId w14:val="3F65D7D3"/>
  <w15:chartTrackingRefBased/>
  <w15:docId w15:val="{163BA961-0DC6-4905-AE54-53C93307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/Objednavka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ObjednavkaN.dot</Template>
  <TotalTime>1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gymtrebon.cz</dc:creator>
  <cp:keywords/>
  <cp:lastModifiedBy>Ivana Ahmad</cp:lastModifiedBy>
  <cp:revision>1</cp:revision>
  <cp:lastPrinted>2025-01-08T11:34:00Z</cp:lastPrinted>
  <dcterms:created xsi:type="dcterms:W3CDTF">2025-01-08T11:34:00Z</dcterms:created>
  <dcterms:modified xsi:type="dcterms:W3CDTF">2025-01-08T11:35:00Z</dcterms:modified>
</cp:coreProperties>
</file>