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3368266</wp:posOffset>
            </wp:positionH>
            <wp:positionV relativeFrom="page">
              <wp:posOffset>8685890</wp:posOffset>
            </wp:positionV>
            <wp:extent cx="3410420" cy="124141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10420" cy="1241419"/>
                    </a:xfrm>
                    <a:custGeom>
                      <a:rect l="l" t="t" r="r" b="b"/>
                      <a:pathLst>
                        <a:path w="3410420" h="1241419">
                          <a:moveTo>
                            <a:pt x="0" y="1241419"/>
                          </a:moveTo>
                          <a:lnTo>
                            <a:pt x="3410420" y="1241419"/>
                          </a:lnTo>
                          <a:lnTo>
                            <a:pt x="3410420" y="0"/>
                          </a:lnTo>
                          <a:lnTo>
                            <a:pt x="0" y="0"/>
                          </a:lnTo>
                          <a:lnTo>
                            <a:pt x="0" y="12414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-1562100</wp:posOffset>
            </wp:positionH>
            <wp:positionV relativeFrom="page">
              <wp:posOffset>1562099</wp:posOffset>
            </wp:positionV>
            <wp:extent cx="10680700" cy="755650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-1562100</wp:posOffset>
            </wp:positionH>
            <wp:positionV relativeFrom="page">
              <wp:posOffset>1562100</wp:posOffset>
            </wp:positionV>
            <wp:extent cx="10680700" cy="755650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 flipH="0" flipV="0"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-1562100</wp:posOffset>
            </wp:positionH>
            <wp:positionV relativeFrom="page">
              <wp:posOffset>1562099</wp:posOffset>
            </wp:positionV>
            <wp:extent cx="10680700" cy="755650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-1562100</wp:posOffset>
            </wp:positionH>
            <wp:positionV relativeFrom="page">
              <wp:posOffset>1562100</wp:posOffset>
            </wp:positionV>
            <wp:extent cx="10680700" cy="755650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 flipH="0" flipV="0"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-1562100</wp:posOffset>
            </wp:positionH>
            <wp:positionV relativeFrom="page">
              <wp:posOffset>1562099</wp:posOffset>
            </wp:positionV>
            <wp:extent cx="10680700" cy="7556500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-1562100</wp:posOffset>
            </wp:positionH>
            <wp:positionV relativeFrom="page">
              <wp:posOffset>1562100</wp:posOffset>
            </wp:positionV>
            <wp:extent cx="10680700" cy="7556500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 flipH="0" flipV="0"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-1562100</wp:posOffset>
            </wp:positionH>
            <wp:positionV relativeFrom="page">
              <wp:posOffset>1562099</wp:posOffset>
            </wp:positionV>
            <wp:extent cx="10680700" cy="755650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2025-01-08T07:43:25Z</dcterms:created>
  <dcterms:modified xsi:type="dcterms:W3CDTF">2025-01-08T07:43:25Z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