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c.JH297114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Stříkačka BD PosiFlush 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10ml EMA, nesterilní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klinicky 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CSV5-250R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Stopper - dezinfekční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uzávěr pro otevřené konusy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105550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105550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105550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105550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105550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105550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105550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105550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105550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67" w:space="43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Čepice Baret - pacientská 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6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Charlotte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69-0001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Jehla inzulin.VERIFINE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6,31G-0,25x6 mm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08167001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Kopíčko sterilní 1 bal =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1658R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antimikrobiální i.v. krytí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12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8,5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383512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IV Systém uzavř.BD Nexiva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22G 0,9 x 25mm(20ks)modrá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bal=20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02-0457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FW 1,6 ml vakuová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(100ks)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2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TEGADERM 10 x 12cm,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369032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5" w:space="242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657200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ústenky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STANDARD (Typ II)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368884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Li-Hep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391350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-66" w:right="19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Kanyla intravenózní Neoflon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24G, sterilní, žlutá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22G,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367740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1.6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4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391451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Kanyla intravenózní Venflon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22G, sterilní, modrá 1 bal =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sputum 30ml,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sterilní, PP,šroubový uzávěr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368884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Li-Hep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657200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ústenky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STANDARD (Typ II)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368609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bezpečnostní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ECLIPSE 21 G, zelená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48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2" w:space="235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Miska na hnis PVC 22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 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35-0047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Čepelka skalpelová Paramount,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6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vel. 11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100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613350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Ochranná zástěra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22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 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391451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Kanyla intravenózní Venflon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22G, sterilní, modrá 1 bal =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2" w:space="233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 rouška 50x60cm,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aper. 6x8 cm,cent.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5050G4P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Cavilon 3M Advanced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barierový film bal = 4ks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5" w:space="27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Micro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Fine plus 29G(0,33 x 12,7 mm)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363097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1.8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800530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75 x 90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906542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 rouška s aperturou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75x90 cm, aper. 6x8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CSV5-250R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 Stopper - dezinfekční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uzávěr pro otevřené konusy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stripy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EXTRA KOMFORT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oteplovací haleny,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Halena s dlouhým rukávem,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vel.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28020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vel.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10ml EMA, nesterilní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klinicky 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7" w:space="25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6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injekční Plastipak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3-dílná 100ml, lavážní,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adapter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ELAST, lodička, pánská,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42270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Operační ústenka Standard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1" w:line="176" w:lineRule="exact"/>
              <w:ind w:left="-48" w:right="53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(typII), modrá gumičky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81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4231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Operační ústenka Special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(typII), modrá, tkanice, proti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zamlžení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3" w:space="249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611105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DK 22x75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3M Ioban 2 - antimikrobiální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incizní rouška 66 x 45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705820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Návlek na kameru 14x250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777400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s adhezí 175x150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90x75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na sputum 30ml,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sterilní, PP,šroubový uzávěr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7" w:space="239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16x20cm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284123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Lite, 12,5 x 12,5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581100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5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12,5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4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583300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Flex, 13 x 16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cm, samolepící flexibilní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absorpční krytí s technologií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Safetac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22x23cm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563" w:space="29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22x23cm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Flex 15x19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595300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Flex,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cm, vysoce absorpční pěnové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krytí s technologií Safetac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63005</wp:posOffset>
            </wp:positionV>
            <wp:extent cx="25174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63005</wp:posOffset>
            </wp:positionV>
            <wp:extent cx="25174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63005</wp:posOffset>
            </wp:positionV>
            <wp:extent cx="25174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63005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63005</wp:posOffset>
            </wp:positionV>
            <wp:extent cx="18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03" w:space="50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01-0009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na stolici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ml,nesterilní,vtlačný uzávěr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Pipeta Pasteurova 3ml,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 1 bal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08" w:space="276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08162000 SL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Sklo podložní 76x26, řezané,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prokládané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2" w:space="245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Pipeta Pasteurova 3ml,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03-0018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Kádinka nízká 25 ml,sklo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04009001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Škrtidlo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08162500 SL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Sklo podložní 76x26,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matokraj/neproložené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596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368860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4ml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K3EDTA, 75x13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2025-01-07 13:29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206 758,08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3520815</wp:posOffset>
            </wp:positionV>
            <wp:extent cx="25174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3520815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3520815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3520815</wp:posOffset>
            </wp:positionV>
            <wp:extent cx="50349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3520815</wp:posOffset>
            </wp:positionV>
            <wp:extent cx="7552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3520815</wp:posOffset>
            </wp:positionV>
            <wp:extent cx="50350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3520815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3520815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3520815</wp:posOffset>
            </wp:positionV>
            <wp:extent cx="50350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3520815</wp:posOffset>
            </wp:positionV>
            <wp:extent cx="7552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3520815</wp:posOffset>
            </wp:positionV>
            <wp:extent cx="25174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3520815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3520815</wp:posOffset>
            </wp:positionV>
            <wp:extent cx="2517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3520815</wp:posOffset>
            </wp:positionV>
            <wp:extent cx="50350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3520815</wp:posOffset>
            </wp:positionV>
            <wp:extent cx="7552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3520815</wp:posOffset>
            </wp:positionV>
            <wp:extent cx="50349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3520815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3520815</wp:posOffset>
            </wp:positionV>
            <wp:extent cx="2517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3520815</wp:posOffset>
            </wp:positionV>
            <wp:extent cx="75524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3520815</wp:posOffset>
            </wp:positionV>
            <wp:extent cx="50349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3520815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3520815</wp:posOffset>
            </wp:positionV>
            <wp:extent cx="75525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3520815</wp:posOffset>
            </wp:positionV>
            <wp:extent cx="50350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3520815</wp:posOffset>
            </wp:positionV>
            <wp:extent cx="50349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3520815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3520815</wp:posOffset>
            </wp:positionV>
            <wp:extent cx="7552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3520815</wp:posOffset>
            </wp:positionV>
            <wp:extent cx="50349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3520815</wp:posOffset>
            </wp:positionV>
            <wp:extent cx="7552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3520815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3520815</wp:posOffset>
            </wp:positionV>
            <wp:extent cx="50349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3520815</wp:posOffset>
            </wp:positionV>
            <wp:extent cx="7552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3520815</wp:posOffset>
            </wp:positionV>
            <wp:extent cx="25174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3520815</wp:posOffset>
            </wp:positionV>
            <wp:extent cx="5035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3520815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3520815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6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36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2025-01-07T12:32:16Z</dcterms:created>
  <dcterms:modified xsi:type="dcterms:W3CDTF">2025-01-07T12:32:16Z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