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c.JH297069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jiri.chabicovsky@mediservis.cz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,ja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na.doubkova@mediservis.cz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CH36PD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Koncovky Curved Shears 36cm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2025-01-07 13:22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na.doubkova@mediservis.cz"/><Relationship Id="rId109" Type="http://schemas.openxmlformats.org/officeDocument/2006/relationships/hyperlink" TargetMode="External" Target="mailto:jiri.chabicovsky@mediserv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2025-01-07T12:30:13Z</dcterms:created>
  <dcterms:modified xsi:type="dcterms:W3CDTF">2025-01-07T12:30:13Z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