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c.JH297064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MEDIAL spol. s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dolinách 128/36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147 00 Praha 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14892901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296328313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objednavka@medial.cz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25-141247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W-RR-18-480 Vodič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Roadrunner endoskopický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49" w:space="265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25-G47610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W-AWG2-25-450 VODIČ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7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ENDOSKOPICKÝ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ACROBAT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891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25-G58010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W-INSC-P-7-230-S Klip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Instinct Plus hemostatický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2025-01-07 13:21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174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176 143,63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4937476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4937476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4937476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4937476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4937476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4937476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4937476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4937476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4937476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4937476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4937476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4937476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4937476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4937476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4937476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4937476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4937476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4937476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4937476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4937476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4937476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4937476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4937476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4937476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4937476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objednavka@medial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2025-01-07T12:30:19Z</dcterms:created>
  <dcterms:modified xsi:type="dcterms:W3CDTF">2025-01-07T12:30:19Z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