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2024-V40-393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627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3456</wp:posOffset>
            </wp:positionV>
            <wp:extent cx="1123314" cy="12211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314" cy="122110"/>
                    </a:xfrm>
                    <a:custGeom>
                      <a:rect l="l" t="t" r="r" b="b"/>
                      <a:pathLst>
                        <a:path w="1123314" h="122110">
                          <a:moveTo>
                            <a:pt x="0" y="122110"/>
                          </a:moveTo>
                          <a:lnTo>
                            <a:pt x="1123314" y="122110"/>
                          </a:lnTo>
                          <a:lnTo>
                            <a:pt x="11233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11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679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66004009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OPSITE IV3000 12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9cm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9040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Ochrana vaginálních sond-suché,pr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m.34mm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368"/>
        </w:tabs>
        <w:spacing w:before="100" w:after="0" w:line="148" w:lineRule="exact"/>
        <w:ind w:left="347" w:right="731" w:firstLine="0"/>
        <w:jc w:val="right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-4671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-1623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-1623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-1623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-4671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Opsite spray aerosol 240 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10056804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Dávkova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nást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nný pákový Dermados 0,5L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3050590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6kg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3103970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ANIOS LB 300, 5l (4kan/kart)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068155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rka z netkané 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tilie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emde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,bílá 8ks/kart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Bezjehlový vstup modrý NO PVC Gama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1 000,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70" w:right="731" w:firstLine="0"/>
        <w:jc w:val="right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HS1421001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.10 ml 2-dílná bez jehly 100 ks(12bal/kar)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3 600,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646686-ND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rektální s CO, 6,67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(100ks)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100080009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Inj.jehla Pinmed 22G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1,25 0,70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32mm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erná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HSW 20G žlutá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100080013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HSW 25G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1  0,50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oranž.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3128122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bez portu modrá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3138122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32mm bez portu 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žová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606304-ND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spoj. Gamaplus HS 1,8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1800LL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38" w:right="0" w:firstLine="0"/>
      </w:pPr>
      <w:r>
        <w:drawing>
          <wp:anchor simplePos="0" relativeHeight="25165858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606301-ND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Hadi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spoj. Gamaplus HS 1,8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450LL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33684</wp:posOffset>
            </wp:positionV>
            <wp:extent cx="6946391" cy="18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30128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30128</wp:posOffset>
            </wp:positionV>
            <wp:extent cx="42163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95.563,86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3830</wp:posOffset>
            </wp:positionV>
            <wp:extent cx="6940295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22118</wp:posOffset>
            </wp:positionV>
            <wp:extent cx="6934199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-4298</wp:posOffset>
            </wp:positionV>
            <wp:extent cx="43688" cy="209803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-4298</wp:posOffset>
            </wp:positionV>
            <wp:extent cx="43687" cy="209803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4186</wp:posOffset>
            </wp:positionV>
            <wp:extent cx="51815" cy="311409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4186</wp:posOffset>
            </wp:positionV>
            <wp:extent cx="44703" cy="311409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61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-98650</wp:posOffset>
            </wp:positionV>
            <wp:extent cx="43688" cy="788923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-98650</wp:posOffset>
            </wp:positionV>
            <wp:extent cx="43688" cy="788923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60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3435903</wp:posOffset>
            </wp:positionH>
            <wp:positionV relativeFrom="line">
              <wp:posOffset>81108</wp:posOffset>
            </wp:positionV>
            <wp:extent cx="1548192" cy="127642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8192" cy="127642"/>
                    </a:xfrm>
                    <a:custGeom>
                      <a:rect l="l" t="t" r="r" b="b"/>
                      <a:pathLst>
                        <a:path w="1548192" h="127642">
                          <a:moveTo>
                            <a:pt x="0" y="127642"/>
                          </a:moveTo>
                          <a:lnTo>
                            <a:pt x="1548192" y="127642"/>
                          </a:lnTo>
                          <a:lnTo>
                            <a:pt x="15481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38729</wp:posOffset>
            </wp:positionV>
            <wp:extent cx="6977887" cy="42164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3" Type="http://schemas.openxmlformats.org/officeDocument/2006/relationships/image" Target="media/image233.png"/><Relationship Id="rId234" Type="http://schemas.openxmlformats.org/officeDocument/2006/relationships/hyperlink" TargetMode="External" Target="http://www.saul-is.cz"/><Relationship Id="rId235" Type="http://schemas.openxmlformats.org/officeDocument/2006/relationships/image" Target="media/image2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2025-01-07T12:51:18Z</dcterms:created>
  <dcterms:modified xsi:type="dcterms:W3CDTF">2025-01-07T12:51:18Z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