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c.JH297063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Lohmann &amp; Rauscher,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Bučovická 256/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68401 Slavkov u Brna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CZ18825869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11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odbyt.slavkov@cz.lrmed.com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7,5x7,5cm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7" w:space="234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7" w:space="24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143853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Silkafix- náplast z hedvábí 1,25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8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 5 metr , 18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4" w:space="23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6" w:space="237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, 90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24250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Elastický síťový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obvaz TG-FIX, vel. A (prsty)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4" w:space="246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40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18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784" w:line="200" w:lineRule="exact"/>
              <w:ind w:left="14" w:right="9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Gazin 10x10cm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18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7" w:space="2427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34656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Rukavice operační latexové bez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pudru, mikrozdrsněné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Plus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8,5 , 50 párů v 1bal min 50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76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5x5cm , bal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10x10cm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savým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nepropustnou folií , bal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1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30431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Vliwazell 10x20cm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se savýmjádrem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nepropustnou folií , bal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20x25cm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39438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LENKELAST, 10/5 , bal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39440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Elastické obinadlo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LENKELAST, 12/5 , bal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5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min. obj.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5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39441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2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Elastické obinadlo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LENKELAST, 15/5 , bal-10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20x25cm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10 x 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 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9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3" w:line="176" w:lineRule="exact"/>
              <w:ind w:left="-48" w:right="66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= bal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7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30435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Vliwazell 20x25cm 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se svaým jádrem 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nepropustnou folií , 25 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3" w:space="2337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4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edition XL , 90 ks =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33723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bez pudru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Sempermed® supreme green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50 párů = bal min 50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11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8,5 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23094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Metalline Tracheo ,l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50 ks =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4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24251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4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Elastický síťový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obvaz TG-FIX, vel. B (slabší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končetina, více prstů, ruka)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, 90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33726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Rukavice operační bez pudru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Sempermed® supreme green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8,5 , 50 párů = bal min 50 párů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13696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Gazin ster.kompresy 7,5 x 7,5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,12 vrstev , 5 steril. 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1bal 1 bal = 100 ks ( 20 x 5 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13697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ster.kompresy 10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, 12 vrstev , 5 steril.ks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1bal 1 bal = 100 ks ( 20 x 5 ks)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M , 100 ks v 1bal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9" w:space="238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L , 100 ks v bal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edition XL , 90 ks =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90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31283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operační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pudrované Sempermed®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classic 7,5 , 70 párů v 1bal min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70 párů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8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4584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4584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4584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4584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4584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4584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4584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4584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4584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4584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4584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4584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4584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4584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4584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4584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4584</wp:posOffset>
            </wp:positionV>
            <wp:extent cx="50349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4584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4584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4584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4584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4584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4584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4584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4584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4584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4584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4584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4584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4584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4584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4584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4584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4584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4584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4584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91" w:space="41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SMMS 170 cm , 40 ks v 1bal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19362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Operační plášť zavinovací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SMMS 150 cm , 44 ks v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44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42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19372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Operační plášť zavinovací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vyztužený SMMS 150 cm , 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ks v bal 1 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23314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TYL STERILNI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LOMATUELL 5x5cm , bal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23315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TYL STERILNI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LOMATUELL 10x10cm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235544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Halux JH sterilní , bal = ks,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min obj= 6bal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7" w:space="2326"/>
            <w:col w:w="21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set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243825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TEP Kyčle , bal = ks, min obj=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25445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Raucodrape incizní fólie 50x45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, 10ks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32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32915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Curapor 10 x 20 cm , bal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32917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Curapor 10 x 30 cm , bal 50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32918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Curapor 10 x 34 cm , 50 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33103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Raucodrape ochr.rukáv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manžetou 50 cm , 45 ks v 1bal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33310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univerzální s nástřihem ,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ks v 1bal 1 bal = 12 setů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33801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univerzální , 13 ks = bal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 = 13 setů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4" w:space="243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Vliwasoft 10x10cm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 netkané textilie, 4 vrstvy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12070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Vliwasoft 10x20cm- komprese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 netkané textilie, 4 vrstvy bal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5" w:space="233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nitrile,vyš.rukavice nitril.b.p.M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nitrile,vyš.rukavice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nitril.b.p.XL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1" w:space="257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Vliwasoft 10x10cm - komprese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 netkané textilie, 4 vrstvy ,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12081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Vliwasoft 7,5x7,5cm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komprese z netkané textilie, 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9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vrstvy , 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121425</wp:posOffset>
            </wp:positionV>
            <wp:extent cx="75524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121425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121425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121425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121425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121425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121425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3" w:space="48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18503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Gazin 7,5x7,5cm - komprese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gázy, 100% bavlna, 17 nití, 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vrstev , 1bal = 100ks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18506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Gazin 10x10cm - komprese 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gázy, 100% bavlna, 17 nití, 8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vrstev , 1bal = 100ks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7" w:space="242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155362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Sentina Azure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nitrile,vyš.rukavice nitril.b.p.M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155364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Sentina Azure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nitrile,vyš.rukavice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nitril.b.p.XL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1" w:space="257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45020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, 100 ks v 1bal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45021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vyšetřovací nitrilové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 pudru Sempercare® 9N,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, 100 ks v 1bal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5" w:space="231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47183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vyšetřovací nitrilové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00" w:lineRule="exact"/>
              <w:ind w:left="32" w:right="89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bez pudru Sempercare® 9N,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XL , 100 ks v 1bal 1 bal = 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edition S , 100 ks v 1 bal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9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152242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bez pudru Sempercare®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edition M , 100 ks v 1bal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152243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505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bez pudru Sempercare®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edition L , 100 ks v bal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2025-01-07 13:21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5/5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3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90 267,17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3810375</wp:posOffset>
            </wp:positionV>
            <wp:extent cx="25174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3810375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3810375</wp:posOffset>
            </wp:positionV>
            <wp:extent cx="25175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3810375</wp:posOffset>
            </wp:positionV>
            <wp:extent cx="50349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3810375</wp:posOffset>
            </wp:positionV>
            <wp:extent cx="7552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3810375</wp:posOffset>
            </wp:positionV>
            <wp:extent cx="50350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3810375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3810375</wp:posOffset>
            </wp:positionV>
            <wp:extent cx="2517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3810375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3810375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3810375</wp:posOffset>
            </wp:positionV>
            <wp:extent cx="25174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3810375</wp:posOffset>
            </wp:positionV>
            <wp:extent cx="7552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3810375</wp:posOffset>
            </wp:positionV>
            <wp:extent cx="2517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3810375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3810375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3810375</wp:posOffset>
            </wp:positionV>
            <wp:extent cx="50349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3810375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3810375</wp:posOffset>
            </wp:positionV>
            <wp:extent cx="2517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3810375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3810375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3810375</wp:posOffset>
            </wp:positionV>
            <wp:extent cx="50349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3810375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3810375</wp:posOffset>
            </wp:positionV>
            <wp:extent cx="25175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3810375</wp:posOffset>
            </wp:positionV>
            <wp:extent cx="50349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3810375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3810375</wp:posOffset>
            </wp:positionV>
            <wp:extent cx="75524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3810375</wp:posOffset>
            </wp:positionV>
            <wp:extent cx="2517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3810375</wp:posOffset>
            </wp:positionV>
            <wp:extent cx="5034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3810375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3810375</wp:posOffset>
            </wp:positionV>
            <wp:extent cx="50349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3810375</wp:posOffset>
            </wp:positionV>
            <wp:extent cx="7552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3810375</wp:posOffset>
            </wp:positionV>
            <wp:extent cx="25174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3810375</wp:posOffset>
            </wp:positionV>
            <wp:extent cx="5035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3810375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3810375</wp:posOffset>
            </wp:positionV>
            <wp:extent cx="18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56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dbyt.slavkov@cz.lrmed.com"/><Relationship Id="rId256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2025-01-07T12:30:27Z</dcterms:created>
  <dcterms:modified xsi:type="dcterms:W3CDTF">2025-01-07T12:30:27Z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