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c.JH297027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 2x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kbelík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0" w:space="222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10300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10300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10300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10300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10300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10300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10300</wp:posOffset>
            </wp:positionV>
            <wp:extent cx="10069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10300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10300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10300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10300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253" w:space="45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CH20,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BF11-ECO-23-23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Kleště pro biopsii, oválné,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potažené s délkovými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značkami, 2,3mm, 230 cm,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trnu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50" w:space="88"/>
            <w:col w:w="2029" w:space="23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1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GFR-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ALI-23-230-SU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1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Extraktor cizích těles,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ALIGATOR kleště, 2.3mm,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délka 230cm 1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2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DS-23-10-230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Polypektomická klička, oválná,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10/230, multifiler, VF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2" w:right="2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konektor OLYMPUS,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kanály od 2,6m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N10554-RIE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Gelový obklad Kalt/Warm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ochlazení/ohřátí, 12x29cm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N11406-RIE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ochlazení/ohřátí, 13x14cm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002-MK-250-P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N11248-M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MEDI-INN nitrilové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modré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N11248-S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nitrilové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modré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300g, 110x190cm,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680425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Rektální rourka CH25, délka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36cm,odběr po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680425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Rektální rourka CH25, délka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36cm,odběr po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1" w:space="245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100ml,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3" w:space="229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9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100484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Držák močových lahví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víčekm na řetízku,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9" w:space="2790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N10554-RIE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ochlazení/ohřátí, 12x29cm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300g, 110x190cm,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10069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20" w:space="38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5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5.5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6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851004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Folie termoizolační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zlato/stříbrná 210x160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karton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10069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10069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35" w:space="57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CL-EAF 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Vhčené utěrky Sani - ClothAF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- 200ks/bal bezalkoholové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dezinfekčníutěrky, 6bal/krt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2025-01-07 13:06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217 877,36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5883015</wp:posOffset>
            </wp:positionV>
            <wp:extent cx="25174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5883015</wp:posOffset>
            </wp:positionV>
            <wp:extent cx="50349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5883015</wp:posOffset>
            </wp:positionV>
            <wp:extent cx="25174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5883015</wp:posOffset>
            </wp:positionV>
            <wp:extent cx="50349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5883015</wp:posOffset>
            </wp:positionV>
            <wp:extent cx="50349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5883015</wp:posOffset>
            </wp:positionV>
            <wp:extent cx="100699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5883015</wp:posOffset>
            </wp:positionV>
            <wp:extent cx="75524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5883015</wp:posOffset>
            </wp:positionV>
            <wp:extent cx="25175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5883015</wp:posOffset>
            </wp:positionV>
            <wp:extent cx="50349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5883015</wp:posOffset>
            </wp:positionV>
            <wp:extent cx="75525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5883015</wp:posOffset>
            </wp:positionV>
            <wp:extent cx="25174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5883015</wp:posOffset>
            </wp:positionV>
            <wp:extent cx="50350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5883015</wp:posOffset>
            </wp:positionV>
            <wp:extent cx="18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5883015</wp:posOffset>
            </wp:positionV>
            <wp:extent cx="18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4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44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2025-01-07T12:30:42Z</dcterms:created>
  <dcterms:modified xsi:type="dcterms:W3CDTF">2025-01-07T12:30:42Z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