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c.JH297092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43002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pružné krepové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Jednorázové prostěradlo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120x220cm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Porodnický balíček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928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728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2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17172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Jednorázové prostěradlo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120x220cm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7" w:space="278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6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44001991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oční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10069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82" w:space="52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CÍSAŘSKÝ ŘEZ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LAVH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61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TEP KOLENE JH (=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nahrazuje LR 627.83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2025-01-07 13:25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7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7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153 508,98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7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8245215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8245215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8245215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8245215</wp:posOffset>
            </wp:positionV>
            <wp:extent cx="50349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8245215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8245215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8245215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8245215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8245215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8245215</wp:posOffset>
            </wp:positionV>
            <wp:extent cx="10069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8245215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8245215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8245215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8245215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8245215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8245215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8245215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2025-01-07T12:29:55Z</dcterms:created>
  <dcterms:modified xsi:type="dcterms:W3CDTF">2025-01-07T12:29:55Z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