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1E8C" w14:textId="77777777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BCD1649C306049A9BE89A3747C9342C4"/>
          </w:placeholder>
        </w:sdtPr>
        <w:sdtEndPr/>
        <w:sdtContent>
          <w:r w:rsidR="00465561">
            <w:rPr>
              <w:sz w:val="16"/>
              <w:szCs w:val="18"/>
            </w:rPr>
            <w:t>SMLO-</w:t>
          </w:r>
          <w:r w:rsidR="00C20EF6">
            <w:rPr>
              <w:sz w:val="16"/>
              <w:szCs w:val="18"/>
            </w:rPr>
            <w:t>1674</w:t>
          </w:r>
          <w:r w:rsidR="00465561">
            <w:rPr>
              <w:sz w:val="16"/>
              <w:szCs w:val="18"/>
            </w:rPr>
            <w:t>/00066001/2024-MH/BEN/BS</w:t>
          </w:r>
        </w:sdtContent>
      </w:sdt>
    </w:p>
    <w:p w14:paraId="111CB395" w14:textId="77777777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r w:rsidR="00465561">
        <w:rPr>
          <w:sz w:val="16"/>
          <w:szCs w:val="18"/>
        </w:rPr>
        <w:t>……………………………………….</w:t>
      </w:r>
    </w:p>
    <w:p w14:paraId="152222FD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59A4FECD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29CFF5D6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2A16D3C8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48C76C9B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59E650E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8978F6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7964F034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305FE4EA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69DDBFBE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7B11DAF3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770990F0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50A4059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3553653C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F028A4E8FE374A70B1A66B715DFC1130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5B5F6C89" w14:textId="649D9292" w:rsidR="004D1AF1" w:rsidRDefault="009814AC" w:rsidP="004D1AF1">
          <w:pPr>
            <w:tabs>
              <w:tab w:val="left" w:pos="2127"/>
            </w:tabs>
            <w:spacing w:before="0"/>
          </w:pPr>
          <w:r>
            <w:t>XXXXXXXXXXXX</w:t>
          </w:r>
          <w:r w:rsidR="00465561">
            <w:t>, vedoucí oblasti Mnichovo Hradiště, na základě plné moci ze dne 23. 6. 2022</w:t>
          </w:r>
        </w:p>
      </w:sdtContent>
    </w:sdt>
    <w:p w14:paraId="76D3B762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7A69A9105C2740CCA86C39293FFDB100"/>
            </w:placeholder>
          </w:sdtPr>
          <w:sdtEndPr>
            <w:rPr>
              <w:i w:val="0"/>
            </w:rPr>
          </w:sdtEndPr>
          <w:sdtContent>
            <w:p w14:paraId="332F0EDB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7BDEB3E0246748D08A78892FE0FEBB7C"/>
                </w:placeholder>
              </w:sdtPr>
              <w:sdtEndPr/>
              <w:sdtContent>
                <w:p w14:paraId="2F59C2E6" w14:textId="77777777" w:rsidR="00471952" w:rsidRDefault="00465561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proofErr w:type="spellStart"/>
                  <w:r>
                    <w:t>Cetin</w:t>
                  </w:r>
                  <w:proofErr w:type="spellEnd"/>
                  <w:r>
                    <w:t xml:space="preserve"> a.s., Českomoravská 2510/19, 190 00 Praha 9 Libeň</w:t>
                  </w:r>
                </w:p>
              </w:sdtContent>
            </w:sdt>
            <w:p w14:paraId="2196B524" w14:textId="77777777" w:rsidR="00F4519A" w:rsidRDefault="00F4519A" w:rsidP="00471952">
              <w:pPr>
                <w:tabs>
                  <w:tab w:val="left" w:pos="3119"/>
                </w:tabs>
                <w:spacing w:after="0"/>
                <w:ind w:left="3119" w:hanging="3119"/>
              </w:pPr>
            </w:p>
            <w:p w14:paraId="2DAFF9C6" w14:textId="77777777" w:rsidR="00465561" w:rsidRDefault="00465561" w:rsidP="00465561">
              <w:pPr>
                <w:tabs>
                  <w:tab w:val="left" w:pos="2127"/>
                </w:tabs>
                <w:spacing w:before="0"/>
                <w:jc w:val="center"/>
                <w:rPr>
                  <w:bCs/>
                  <w:i/>
                  <w:iCs/>
                </w:rPr>
              </w:pPr>
              <w:r w:rsidRPr="003B41DF">
                <w:rPr>
                  <w:i/>
                </w:rPr>
                <w:t>zastoupena</w:t>
              </w:r>
              <w:r>
                <w:rPr>
                  <w:bCs/>
                  <w:i/>
                  <w:iCs/>
                </w:rPr>
                <w:t>:</w:t>
              </w:r>
            </w:p>
            <w:p w14:paraId="530DF6A6" w14:textId="77777777" w:rsidR="00F4519A" w:rsidRDefault="00F4519A" w:rsidP="00471952">
              <w:pPr>
                <w:tabs>
                  <w:tab w:val="left" w:pos="3119"/>
                </w:tabs>
                <w:spacing w:after="0"/>
                <w:ind w:left="3119" w:hanging="3119"/>
              </w:pPr>
            </w:p>
            <w:p w14:paraId="59BC105A" w14:textId="77777777" w:rsidR="00465561" w:rsidRDefault="00465561" w:rsidP="00471952">
              <w:pPr>
                <w:tabs>
                  <w:tab w:val="left" w:pos="3119"/>
                </w:tabs>
                <w:spacing w:after="0"/>
                <w:ind w:left="3119" w:hanging="3119"/>
              </w:pPr>
              <w:proofErr w:type="spellStart"/>
              <w:r>
                <w:t>Patrik&amp;Sokol</w:t>
              </w:r>
              <w:proofErr w:type="spellEnd"/>
              <w:r>
                <w:t xml:space="preserve"> s.r.o., na základě plné moci  ev. č. PŘ/4710/20245 </w:t>
              </w:r>
            </w:p>
            <w:p w14:paraId="1ECC2291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8624E7F52FA740A598C3728BDCC330D1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8624E7F52FA740A598C3728BDCC330D1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1856CE4C" w14:textId="77777777" w:rsidR="00700F8D" w:rsidRDefault="00465561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5535073C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6E636987" w14:textId="77777777" w:rsidR="001E7AA8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F526F93624FE4B1980E91A01FC2BF3BD"/>
          </w:placeholder>
        </w:sdtPr>
        <w:sdtEndPr>
          <w:rPr>
            <w:b w:val="0"/>
          </w:rPr>
        </w:sdtEndPr>
        <w:sdtContent>
          <w:r w:rsidR="00465561">
            <w:rPr>
              <w:b/>
            </w:rPr>
            <w:t>Měšice – FTTx_P_NGAV_NIO24_Měšice_sever_MEPRA1_OK</w:t>
          </w:r>
        </w:sdtContent>
      </w:sdt>
      <w:r w:rsidR="004C0161" w:rsidRPr="001241CC">
        <w:rPr>
          <w:b/>
        </w:rPr>
        <w:t>“</w:t>
      </w:r>
      <w:r w:rsidR="00465561">
        <w:rPr>
          <w:b/>
        </w:rPr>
        <w:t xml:space="preserve"> optické vedení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76D44CFC" w14:textId="77777777" w:rsidR="00F4519A" w:rsidRDefault="00F4519A" w:rsidP="00F4519A">
      <w:pPr>
        <w:pStyle w:val="Nadpis4"/>
        <w:numPr>
          <w:ilvl w:val="0"/>
          <w:numId w:val="0"/>
        </w:numPr>
        <w:ind w:left="851"/>
      </w:pPr>
    </w:p>
    <w:p w14:paraId="499A63F2" w14:textId="77777777" w:rsidR="00F4519A" w:rsidRDefault="00F4519A" w:rsidP="00F4519A">
      <w:pPr>
        <w:pStyle w:val="Nadpis5"/>
        <w:numPr>
          <w:ilvl w:val="0"/>
          <w:numId w:val="0"/>
        </w:numPr>
        <w:ind w:left="907"/>
      </w:pPr>
    </w:p>
    <w:p w14:paraId="42F91341" w14:textId="77777777" w:rsidR="00F4519A" w:rsidRPr="00F4519A" w:rsidRDefault="00F4519A" w:rsidP="00F4519A"/>
    <w:p w14:paraId="6864845F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73370F98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</w:sdtPr>
      <w:sdtEndPr/>
      <w:sdtContent>
        <w:sdt>
          <w:sdtPr>
            <w:id w:val="964321629"/>
            <w:placeholder>
              <w:docPart w:val="0E9CE76F88F1464DACA935269159F2AE"/>
            </w:placeholder>
          </w:sdtPr>
          <w:sdtEndPr/>
          <w:sdtContent>
            <w:p w14:paraId="225E2751" w14:textId="77777777" w:rsidR="00D03136" w:rsidRDefault="00E96AE2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452F175FD60A44599E26C58FCE87665A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93E24F99C9B74685B836DAD0B997B66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65561">
                    <w:rPr>
                      <w:rStyle w:val="Styl1"/>
                    </w:rPr>
                    <w:t>231/1</w:t>
                  </w:r>
                  <w:r w:rsidR="00F4519A">
                    <w:rPr>
                      <w:rStyle w:val="Styl1"/>
                    </w:rPr>
                    <w:t>, 228/8, 494/3, 227/1, 226/6 a 233/1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93E24F99C9B74685B836DAD0B997B66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4519A">
                    <w:rPr>
                      <w:rStyle w:val="Styl1"/>
                    </w:rPr>
                    <w:t>130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93E24F99C9B74685B836DAD0B997B66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4519A">
                    <w:rPr>
                      <w:rStyle w:val="Styl1"/>
                    </w:rPr>
                    <w:t>Měšice u Prahy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93E24F99C9B74685B836DAD0B997B66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4519A">
                    <w:rPr>
                      <w:rStyle w:val="Styl1"/>
                    </w:rPr>
                    <w:t>Měšice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93E24F99C9B74685B836DAD0B997B66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4519A">
                    <w:rPr>
                      <w:rStyle w:val="Styl1"/>
                    </w:rPr>
                    <w:t>Praha-východ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111713E3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3D62AD8D" w14:textId="77777777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492617BF694D96AB5F53596B59DF2E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4519A">
            <w:rPr>
              <w:rStyle w:val="Styl1"/>
            </w:rPr>
            <w:t>7445/23/KSUS/MHT/BEN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38363DDA6BEA41EDA7421695F7730F38"/>
          </w:placeholder>
          <w:date w:fullDate="2023-11-0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F4519A">
            <w:rPr>
              <w:rStyle w:val="Styl1"/>
            </w:rPr>
            <w:t>09.11.2023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0DA8DC02" w14:textId="7777777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465561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220CEDC7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650AB5D8" w14:textId="77777777" w:rsidR="00D32826" w:rsidRDefault="00D32826" w:rsidP="00D32826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66EF1567" w14:textId="77777777" w:rsidR="00D32826" w:rsidRDefault="00D32826" w:rsidP="00D32826">
      <w:pPr>
        <w:pStyle w:val="Nadpis4"/>
      </w:pPr>
      <w:r>
        <w:t>umístit na Budoucím služebném pozemku Zařízení a provozovat jej;</w:t>
      </w:r>
    </w:p>
    <w:p w14:paraId="7D150CDF" w14:textId="77777777" w:rsidR="00D32826" w:rsidRPr="003A5081" w:rsidRDefault="00D32826" w:rsidP="00D32826">
      <w:pPr>
        <w:pStyle w:val="Nadpis4"/>
      </w:pPr>
      <w:r>
        <w:t xml:space="preserve">v souladu s pokyny Budoucího povinného Zařízení opravovat, upravovat, udržovat, modernizovat a likvidovat; není však oprávněn </w:t>
      </w:r>
      <w:r w:rsidRPr="003A5081">
        <w:t>na Budoucím služebném pozemku budovat jakákoliv další příslušenství a součásti Zařízení, pokud tak není výslovně projednáno s Budoucím povinným</w:t>
      </w:r>
      <w:r>
        <w:t>;</w:t>
      </w:r>
    </w:p>
    <w:p w14:paraId="2B9BBBE7" w14:textId="77777777" w:rsidR="00D32826" w:rsidRDefault="00D32826" w:rsidP="00D32826">
      <w:pPr>
        <w:pStyle w:val="Nadpis4"/>
      </w:pPr>
      <w:r>
        <w:t>vstupovat a vjíždět na Budoucí služebný pozemek za účelem výkonu Budoucí služebnosti;</w:t>
      </w:r>
    </w:p>
    <w:p w14:paraId="10844E2F" w14:textId="77777777" w:rsidR="00D32826" w:rsidRDefault="00D32826" w:rsidP="00D32826">
      <w:pPr>
        <w:pStyle w:val="Nadpis3"/>
      </w:pPr>
      <w:r>
        <w:t>Obsahem Budoucí služebnosti bude povinnost Budoucího oprávněného:</w:t>
      </w:r>
    </w:p>
    <w:p w14:paraId="3EB81C91" w14:textId="77777777" w:rsidR="00D32826" w:rsidRDefault="00D32826" w:rsidP="00D32826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465561">
        <w:t xml:space="preserve">3. 1. </w:t>
      </w:r>
      <w:r>
        <w:fldChar w:fldCharType="end"/>
      </w:r>
      <w:r>
        <w:t>Smlouvy;</w:t>
      </w:r>
    </w:p>
    <w:p w14:paraId="382CC90F" w14:textId="77777777" w:rsidR="00D32826" w:rsidRDefault="00D32826" w:rsidP="00D32826">
      <w:pPr>
        <w:pStyle w:val="Nadpis4"/>
      </w:pPr>
      <w:r>
        <w:t>provádět veškeré zásahy do Budoucího služebného pozemku v souladu s pokyny Budoucího povinného;</w:t>
      </w:r>
    </w:p>
    <w:p w14:paraId="292A0AE2" w14:textId="77777777" w:rsidR="00D32826" w:rsidRDefault="00D32826" w:rsidP="00D32826">
      <w:pPr>
        <w:pStyle w:val="Nadpis4"/>
      </w:pPr>
      <w:r>
        <w:t>vykonávat Budoucí služebnost za maximálního šetření Budoucího služebného pozemku a s ohledem k jeho povaze;</w:t>
      </w:r>
    </w:p>
    <w:p w14:paraId="4CF0500D" w14:textId="77777777" w:rsidR="00D32826" w:rsidRDefault="00D32826" w:rsidP="00D32826">
      <w:pPr>
        <w:pStyle w:val="Nadpis3"/>
      </w:pPr>
      <w:r>
        <w:t>Obsahem Budoucí služebnosti bude povinnost Budoucího povinného:</w:t>
      </w:r>
    </w:p>
    <w:p w14:paraId="3A3BD54B" w14:textId="77777777" w:rsidR="00D32826" w:rsidRPr="00B473E7" w:rsidRDefault="00D32826" w:rsidP="00D32826">
      <w:pPr>
        <w:pStyle w:val="Nadpis4"/>
      </w:pPr>
      <w:r>
        <w:t>Budoucí služebnost strpět;</w:t>
      </w:r>
    </w:p>
    <w:p w14:paraId="24727E88" w14:textId="77777777" w:rsidR="00D32826" w:rsidRDefault="00D32826" w:rsidP="00D32826">
      <w:pPr>
        <w:pStyle w:val="Nadpis3"/>
      </w:pPr>
      <w:r>
        <w:t>Obsahem Budoucí služebnosti bude právo Budoucího povinného:</w:t>
      </w:r>
    </w:p>
    <w:p w14:paraId="576CEA8A" w14:textId="77777777" w:rsidR="00D32826" w:rsidRDefault="00D32826" w:rsidP="00D32826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086EA6BF" w14:textId="77777777" w:rsidR="00D32826" w:rsidRDefault="00D32826" w:rsidP="00D32826">
      <w:pPr>
        <w:pStyle w:val="Nadpis4"/>
      </w:pPr>
      <w:r>
        <w:t>na zpřístupnění dokumentace inženýrské sítě v rozsahu nutném k ochraně jeho oprávněných zájmů;</w:t>
      </w:r>
    </w:p>
    <w:p w14:paraId="17FFB578" w14:textId="77777777" w:rsidR="00D32826" w:rsidRDefault="00D32826" w:rsidP="00D32826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47E18C64" w14:textId="77777777" w:rsidR="00D32826" w:rsidRDefault="00D32826" w:rsidP="00D32826">
      <w:pPr>
        <w:pStyle w:val="Nadpis3"/>
      </w:pPr>
      <w:r>
        <w:t>Budoucí služebnost se zřídí jako právo věcné.</w:t>
      </w:r>
    </w:p>
    <w:p w14:paraId="32D3C354" w14:textId="77777777" w:rsidR="00D32826" w:rsidRDefault="00D32826" w:rsidP="00D32826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00F92FAE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465561">
        <w:t>5</w:t>
      </w:r>
      <w:r>
        <w:fldChar w:fldCharType="end"/>
      </w:r>
      <w:r>
        <w:t xml:space="preserve"> Smlouvy.</w:t>
      </w:r>
    </w:p>
    <w:p w14:paraId="72A6E898" w14:textId="77777777" w:rsidR="001E7AA8" w:rsidRDefault="001E7AA8" w:rsidP="001E7AA8">
      <w:pPr>
        <w:pStyle w:val="Nadpis2"/>
      </w:pPr>
      <w:r>
        <w:t>DALŠÍ PRÁVA A POVINNOSTI SMLUVNÍCH STRAN</w:t>
      </w:r>
    </w:p>
    <w:p w14:paraId="08360CE1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1C98C3EB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2BA0E058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55CB5EDE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76034EC0" w14:textId="77777777" w:rsidR="00F4519A" w:rsidRDefault="00F4519A" w:rsidP="00F4519A">
      <w:pPr>
        <w:pStyle w:val="Nadpis4"/>
        <w:numPr>
          <w:ilvl w:val="0"/>
          <w:numId w:val="0"/>
        </w:numPr>
        <w:ind w:left="851"/>
      </w:pPr>
    </w:p>
    <w:p w14:paraId="77F10F5C" w14:textId="77777777" w:rsidR="00F4519A" w:rsidRPr="00F4519A" w:rsidRDefault="00F4519A" w:rsidP="00F4519A">
      <w:pPr>
        <w:pStyle w:val="Nadpis5"/>
        <w:numPr>
          <w:ilvl w:val="0"/>
          <w:numId w:val="0"/>
        </w:numPr>
        <w:ind w:left="907"/>
      </w:pPr>
    </w:p>
    <w:p w14:paraId="75E7471C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44A005C4" w14:textId="77777777" w:rsidR="00532E94" w:rsidRPr="009F36A3" w:rsidRDefault="00E96AE2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8624E7F52FA740A598C3728BDCC330D1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F4519A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D4D9029130E54AECBCFC96DB01927BC9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F4519A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4A0A0F23" w14:textId="77777777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8624E7F52FA740A598C3728BDCC330D1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35-36/2023/RK ze dne 12.10.2023" w:value="ceníku k úhradě nájemného, náhrady za zřízení věcného břemene a za omezení užívání silnic II. a III. tříd ve Středočeském kraji schválený usnesením Rady Středočeského kraje č. 035-36/2023/RK ze dne 12.10.2023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F4519A">
            <w:t>ceníku k úhradě nájemného, náhrady za zřízení věcného břemene a za omezení užívání silnic II. a III. tříd ve Středočeském kraji schválený usnesením Rady Středočeského kraje č. 035-36/2023/RK ze dne 12.10.2023</w:t>
          </w:r>
        </w:sdtContent>
      </w:sdt>
      <w:r w:rsidR="001D7255" w:rsidRPr="001241CC">
        <w:t>.</w:t>
      </w:r>
      <w:bookmarkEnd w:id="15"/>
      <w:bookmarkEnd w:id="16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821"/>
        <w:gridCol w:w="1442"/>
      </w:tblGrid>
      <w:tr w:rsidR="00F7260F" w:rsidRPr="009F36A3" w14:paraId="6109AF13" w14:textId="77777777" w:rsidTr="00536C5B">
        <w:tc>
          <w:tcPr>
            <w:tcW w:w="9488" w:type="dxa"/>
            <w:gridSpan w:val="6"/>
          </w:tcPr>
          <w:p w14:paraId="7EF390D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362BD488" w14:textId="77777777" w:rsidTr="00FB65B3">
        <w:tc>
          <w:tcPr>
            <w:tcW w:w="3256" w:type="dxa"/>
          </w:tcPr>
          <w:p w14:paraId="4B8E53AD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E2D03A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0FF184B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3F7D4E0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821" w:type="dxa"/>
          </w:tcPr>
          <w:p w14:paraId="45272B73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42" w:type="dxa"/>
          </w:tcPr>
          <w:p w14:paraId="0ABAAA8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B65B3" w:rsidRPr="009F36A3" w14:paraId="4D99265B" w14:textId="77777777" w:rsidTr="00FB65B3">
        <w:tc>
          <w:tcPr>
            <w:tcW w:w="3256" w:type="dxa"/>
          </w:tcPr>
          <w:p w14:paraId="4A852BB0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  <w:vMerge w:val="restart"/>
          </w:tcPr>
          <w:p w14:paraId="71E9E74F" w14:textId="77777777" w:rsidR="00FB65B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II/244</w:t>
            </w:r>
          </w:p>
          <w:p w14:paraId="355BC2E0" w14:textId="77777777" w:rsidR="00FB65B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III/2442</w:t>
            </w:r>
          </w:p>
          <w:p w14:paraId="1C4FEAE9" w14:textId="77777777" w:rsidR="00FB65B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III/2443</w:t>
            </w:r>
          </w:p>
          <w:p w14:paraId="40F3B6D3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III/0092</w:t>
            </w:r>
          </w:p>
        </w:tc>
        <w:tc>
          <w:tcPr>
            <w:tcW w:w="851" w:type="dxa"/>
          </w:tcPr>
          <w:p w14:paraId="60B98FBF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49CC7D16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21" w:type="dxa"/>
          </w:tcPr>
          <w:p w14:paraId="44E781A5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41 </w:t>
            </w:r>
          </w:p>
        </w:tc>
        <w:tc>
          <w:tcPr>
            <w:tcW w:w="1442" w:type="dxa"/>
          </w:tcPr>
          <w:p w14:paraId="006569D1" w14:textId="77777777" w:rsidR="00FB65B3" w:rsidRPr="009F36A3" w:rsidRDefault="00FB65B3" w:rsidP="00F4519A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16.400,-kč</w:t>
            </w:r>
          </w:p>
        </w:tc>
      </w:tr>
      <w:tr w:rsidR="00FB65B3" w:rsidRPr="009F36A3" w14:paraId="257A250C" w14:textId="77777777" w:rsidTr="00FB65B3">
        <w:tc>
          <w:tcPr>
            <w:tcW w:w="3256" w:type="dxa"/>
          </w:tcPr>
          <w:p w14:paraId="07614A14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</w:t>
            </w:r>
          </w:p>
        </w:tc>
        <w:tc>
          <w:tcPr>
            <w:tcW w:w="1275" w:type="dxa"/>
            <w:vMerge/>
          </w:tcPr>
          <w:p w14:paraId="3A639B09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1A3F83D6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11B15ADF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21" w:type="dxa"/>
          </w:tcPr>
          <w:p w14:paraId="5BF7E458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1157</w:t>
            </w:r>
          </w:p>
        </w:tc>
        <w:tc>
          <w:tcPr>
            <w:tcW w:w="1442" w:type="dxa"/>
          </w:tcPr>
          <w:p w14:paraId="4FFFDACF" w14:textId="77777777" w:rsidR="00FB65B3" w:rsidRPr="009F36A3" w:rsidRDefault="00FB65B3" w:rsidP="00F4519A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462.800,-kč</w:t>
            </w:r>
          </w:p>
        </w:tc>
      </w:tr>
      <w:tr w:rsidR="00FB65B3" w:rsidRPr="009F36A3" w14:paraId="008F03B3" w14:textId="77777777" w:rsidTr="00FB65B3">
        <w:tc>
          <w:tcPr>
            <w:tcW w:w="3256" w:type="dxa"/>
          </w:tcPr>
          <w:p w14:paraId="59EBFBC6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podélný protlak v zel. pásu</w:t>
            </w:r>
          </w:p>
        </w:tc>
        <w:tc>
          <w:tcPr>
            <w:tcW w:w="1275" w:type="dxa"/>
            <w:vMerge/>
          </w:tcPr>
          <w:p w14:paraId="4D26C088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62B506EF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5D7DD62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21" w:type="dxa"/>
          </w:tcPr>
          <w:p w14:paraId="5554DB48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21</w:t>
            </w:r>
          </w:p>
        </w:tc>
        <w:tc>
          <w:tcPr>
            <w:tcW w:w="1442" w:type="dxa"/>
          </w:tcPr>
          <w:p w14:paraId="336D3B77" w14:textId="77777777" w:rsidR="00FB65B3" w:rsidRPr="009F36A3" w:rsidRDefault="00FB65B3" w:rsidP="00F4519A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8.400,-kč</w:t>
            </w:r>
          </w:p>
        </w:tc>
      </w:tr>
      <w:tr w:rsidR="00FB65B3" w:rsidRPr="009F36A3" w14:paraId="75FBC609" w14:textId="77777777" w:rsidTr="00FB65B3">
        <w:tc>
          <w:tcPr>
            <w:tcW w:w="3256" w:type="dxa"/>
          </w:tcPr>
          <w:p w14:paraId="098D97BD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do MK, chodníku </w:t>
            </w:r>
            <w:proofErr w:type="spellStart"/>
            <w:r>
              <w:rPr>
                <w:b/>
                <w:color w:val="000000"/>
                <w:sz w:val="22"/>
              </w:rPr>
              <w:t>poz</w:t>
            </w:r>
            <w:proofErr w:type="spellEnd"/>
            <w:r>
              <w:rPr>
                <w:b/>
                <w:color w:val="000000"/>
                <w:sz w:val="22"/>
              </w:rPr>
              <w:t xml:space="preserve">. V majetku </w:t>
            </w:r>
            <w:proofErr w:type="spellStart"/>
            <w:r>
              <w:rPr>
                <w:b/>
                <w:color w:val="000000"/>
                <w:sz w:val="22"/>
              </w:rPr>
              <w:t>Stř</w:t>
            </w:r>
            <w:proofErr w:type="spellEnd"/>
            <w:r>
              <w:rPr>
                <w:b/>
                <w:color w:val="000000"/>
                <w:sz w:val="22"/>
              </w:rPr>
              <w:t>. kraje</w:t>
            </w:r>
          </w:p>
        </w:tc>
        <w:tc>
          <w:tcPr>
            <w:tcW w:w="1275" w:type="dxa"/>
            <w:vMerge/>
          </w:tcPr>
          <w:p w14:paraId="1802D97F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405EA614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0A1633A9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21" w:type="dxa"/>
          </w:tcPr>
          <w:p w14:paraId="10C882DC" w14:textId="77777777" w:rsidR="00FB65B3" w:rsidRPr="009F36A3" w:rsidRDefault="00FB65B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141,5</w:t>
            </w:r>
          </w:p>
        </w:tc>
        <w:tc>
          <w:tcPr>
            <w:tcW w:w="1442" w:type="dxa"/>
          </w:tcPr>
          <w:p w14:paraId="7750E8B1" w14:textId="77777777" w:rsidR="00FB65B3" w:rsidRPr="009F36A3" w:rsidRDefault="00FB65B3" w:rsidP="00F4519A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56.600,-kč</w:t>
            </w:r>
          </w:p>
        </w:tc>
      </w:tr>
      <w:tr w:rsidR="00F7260F" w:rsidRPr="009F36A3" w14:paraId="05A058DD" w14:textId="77777777" w:rsidTr="00FB65B3">
        <w:tc>
          <w:tcPr>
            <w:tcW w:w="8046" w:type="dxa"/>
            <w:gridSpan w:val="5"/>
          </w:tcPr>
          <w:p w14:paraId="56E92B4C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442" w:type="dxa"/>
          </w:tcPr>
          <w:p w14:paraId="4A2EEF54" w14:textId="77777777" w:rsidR="00F7260F" w:rsidRPr="009F36A3" w:rsidRDefault="00FB65B3" w:rsidP="00F4519A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544.200,-kč</w:t>
            </w:r>
          </w:p>
        </w:tc>
      </w:tr>
      <w:tr w:rsidR="00F7260F" w:rsidRPr="009F36A3" w14:paraId="217C8E93" w14:textId="77777777" w:rsidTr="00FB65B3">
        <w:tc>
          <w:tcPr>
            <w:tcW w:w="8046" w:type="dxa"/>
            <w:gridSpan w:val="5"/>
          </w:tcPr>
          <w:p w14:paraId="737DC69C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442" w:type="dxa"/>
          </w:tcPr>
          <w:p w14:paraId="3B3954F2" w14:textId="77777777" w:rsidR="00F7260F" w:rsidRPr="009F36A3" w:rsidRDefault="00FB65B3" w:rsidP="00F4519A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658.482,-kč</w:t>
            </w:r>
          </w:p>
        </w:tc>
      </w:tr>
    </w:tbl>
    <w:p w14:paraId="42765BE5" w14:textId="77777777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51B02666" w14:textId="77777777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BC7145B277C4ADAA50A67936523499B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F4519A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6DBDF876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2BF1A5CE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707288B4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74F35C6C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372D7EF7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76C9A93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C72F93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1D021A0" w14:textId="77777777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465561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465561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58A6E51E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15B0A29E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345B3E66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B758EF8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57FA979C" w14:textId="77777777" w:rsidR="00FB65B3" w:rsidRDefault="00FB65B3" w:rsidP="00FB65B3">
      <w:pPr>
        <w:pStyle w:val="Nadpis4"/>
        <w:numPr>
          <w:ilvl w:val="0"/>
          <w:numId w:val="0"/>
        </w:numPr>
        <w:ind w:left="851"/>
      </w:pPr>
    </w:p>
    <w:p w14:paraId="43971B81" w14:textId="77777777" w:rsidR="00FB65B3" w:rsidRPr="00FB65B3" w:rsidRDefault="00FB65B3" w:rsidP="00FB65B3">
      <w:pPr>
        <w:pStyle w:val="Nadpis5"/>
        <w:numPr>
          <w:ilvl w:val="0"/>
          <w:numId w:val="0"/>
        </w:numPr>
        <w:ind w:left="907"/>
      </w:pPr>
    </w:p>
    <w:p w14:paraId="170709EB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04143EFD" w14:textId="77777777" w:rsidR="001E7AA8" w:rsidRDefault="001E7AA8" w:rsidP="001E7AA8">
      <w:pPr>
        <w:pStyle w:val="Nadpis4"/>
      </w:pPr>
      <w:r>
        <w:t>vzít souhlas kdykoliv zpět,</w:t>
      </w:r>
    </w:p>
    <w:p w14:paraId="17C10F62" w14:textId="77777777" w:rsidR="001E7AA8" w:rsidRDefault="001E7AA8" w:rsidP="001E7AA8">
      <w:pPr>
        <w:pStyle w:val="Nadpis4"/>
      </w:pPr>
      <w:r>
        <w:lastRenderedPageBreak/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6477E12A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6605FBCC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0E999E66" w14:textId="77777777" w:rsidR="001E7AA8" w:rsidRDefault="001E7AA8" w:rsidP="001E7AA8">
      <w:pPr>
        <w:pStyle w:val="Nadpis4"/>
      </w:pPr>
      <w:r>
        <w:t>na přenositelnost údajů.</w:t>
      </w:r>
    </w:p>
    <w:p w14:paraId="365E6800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5EC8A3A3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523A83AC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9DA470F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5E4E1AB" w14:textId="77777777" w:rsidR="001E7AA8" w:rsidRDefault="00E96AE2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D7CEBE02DBB94F57BA2449A96927C43A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28B2211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4ABF2CD" w14:textId="7777777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F4519A">
        <w:rPr>
          <w:sz w:val="20"/>
          <w:szCs w:val="20"/>
        </w:rPr>
        <w:t>00.00.2024</w:t>
      </w:r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638E89F2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6E4F0332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683A7FC9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27452E25" w14:textId="77777777" w:rsidR="00A33ACF" w:rsidRPr="009F36A3" w:rsidRDefault="00A33ACF" w:rsidP="00A33ACF">
      <w:pPr>
        <w:spacing w:before="0" w:after="0"/>
      </w:pPr>
    </w:p>
    <w:p w14:paraId="2407F90A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60E9C5EE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035B1860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27CABE6F73448B6B799E1011FB903FA"/>
          </w:placeholder>
        </w:sdtPr>
        <w:sdtEndPr/>
        <w:sdtContent>
          <w:proofErr w:type="spellStart"/>
          <w:r w:rsidR="00F4519A">
            <w:rPr>
              <w:b/>
            </w:rPr>
            <w:t>Patrik&amp;Sokol</w:t>
          </w:r>
          <w:proofErr w:type="spellEnd"/>
          <w:r w:rsidR="00F4519A">
            <w:rPr>
              <w:b/>
            </w:rPr>
            <w:t xml:space="preserve"> s.r.o.</w:t>
          </w:r>
        </w:sdtContent>
      </w:sdt>
    </w:p>
    <w:p w14:paraId="58C2D757" w14:textId="77777777" w:rsidR="00F4519A" w:rsidRPr="00654D0B" w:rsidRDefault="00F4519A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45CC14D9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F4519A">
        <w:t> </w:t>
      </w:r>
      <w:sdt>
        <w:sdtPr>
          <w:id w:val="-1283732009"/>
          <w:placeholder>
            <w:docPart w:val="00D914D0E74A4320A51AC91F48FF0A88"/>
          </w:placeholder>
        </w:sdtPr>
        <w:sdtEndPr/>
        <w:sdtContent>
          <w:r w:rsidR="00F4519A">
            <w:t>Mnichově Hradišti</w:t>
          </w:r>
        </w:sdtContent>
      </w:sdt>
      <w:r w:rsidRPr="00885D66">
        <w:t xml:space="preserve"> dne</w:t>
      </w:r>
      <w:r w:rsidR="007E6391">
        <w:t xml:space="preserve"> </w:t>
      </w:r>
      <w:r w:rsidR="00F4519A">
        <w:t>……………..</w:t>
      </w:r>
      <w:r w:rsidRPr="00885D66">
        <w:tab/>
        <w:t>V </w:t>
      </w:r>
      <w:r w:rsidR="00F4519A">
        <w:t>………………………….</w:t>
      </w:r>
      <w:r w:rsidRPr="00885D66">
        <w:t xml:space="preserve"> dne </w:t>
      </w:r>
      <w:r w:rsidR="00F4519A">
        <w:t>…………….</w:t>
      </w:r>
    </w:p>
    <w:p w14:paraId="4148A66B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1B252BB1" w14:textId="77777777" w:rsidR="00F4519A" w:rsidRDefault="00F4519A" w:rsidP="0084180E">
      <w:pPr>
        <w:tabs>
          <w:tab w:val="center" w:pos="1701"/>
          <w:tab w:val="center" w:pos="6946"/>
        </w:tabs>
        <w:spacing w:before="0" w:after="0"/>
      </w:pPr>
    </w:p>
    <w:p w14:paraId="7C09F073" w14:textId="77777777" w:rsidR="00F4519A" w:rsidRDefault="00F4519A" w:rsidP="0084180E">
      <w:pPr>
        <w:tabs>
          <w:tab w:val="center" w:pos="1701"/>
          <w:tab w:val="center" w:pos="6946"/>
        </w:tabs>
        <w:spacing w:before="0" w:after="0"/>
      </w:pPr>
    </w:p>
    <w:p w14:paraId="245A731A" w14:textId="77777777" w:rsidR="00F4519A" w:rsidRDefault="00F4519A" w:rsidP="0084180E">
      <w:pPr>
        <w:tabs>
          <w:tab w:val="center" w:pos="1701"/>
          <w:tab w:val="center" w:pos="6946"/>
        </w:tabs>
        <w:spacing w:before="0" w:after="0"/>
      </w:pPr>
    </w:p>
    <w:p w14:paraId="3CFE61B8" w14:textId="77777777" w:rsidR="00F4519A" w:rsidRPr="00885D66" w:rsidRDefault="00F4519A" w:rsidP="0084180E">
      <w:pPr>
        <w:tabs>
          <w:tab w:val="center" w:pos="1701"/>
          <w:tab w:val="center" w:pos="6946"/>
        </w:tabs>
        <w:spacing w:before="0" w:after="0"/>
      </w:pPr>
    </w:p>
    <w:p w14:paraId="05F7AF4E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0A0D068D" w14:textId="4B2A29D3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F27CABE6F73448B6B799E1011FB903FA"/>
          </w:placeholder>
        </w:sdtPr>
        <w:sdtEndPr/>
        <w:sdtContent>
          <w:r w:rsidR="009814AC">
            <w:rPr>
              <w:b/>
            </w:rPr>
            <w:t>XXXXXXXXXXX</w:t>
          </w:r>
        </w:sdtContent>
      </w:sdt>
      <w:r w:rsidRPr="00885D66">
        <w:rPr>
          <w:b/>
        </w:rPr>
        <w:tab/>
      </w:r>
      <w:r w:rsidR="009814AC">
        <w:rPr>
          <w:b/>
        </w:rPr>
        <w:t>XXXXXXXXXXXX</w:t>
      </w:r>
    </w:p>
    <w:p w14:paraId="30C10014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1A67E9B7AC3145AC9B12F915FA7FE2FD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1A67E9B7AC3145AC9B12F915FA7FE2FD"/>
              </w:placeholder>
            </w:sdtPr>
            <w:sdtEndPr/>
            <w:sdtContent>
              <w:r w:rsidR="00953FF7">
                <w:rPr>
                  <w:i/>
                </w:rPr>
                <w:t>Na základě plné moci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27CABE6F73448B6B799E1011FB903FA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27CABE6F73448B6B799E1011FB903FA"/>
              </w:placeholder>
            </w:sdtPr>
            <w:sdtEndPr/>
            <w:sdtContent>
              <w:r w:rsidR="00953FF7">
                <w:rPr>
                  <w:i/>
                </w:rPr>
                <w:t>na základě plné moci</w:t>
              </w:r>
            </w:sdtContent>
          </w:sdt>
        </w:sdtContent>
      </w:sdt>
    </w:p>
    <w:p w14:paraId="772CC339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E21F" w14:textId="77777777" w:rsidR="006915B4" w:rsidRDefault="006915B4">
      <w:r>
        <w:separator/>
      </w:r>
    </w:p>
  </w:endnote>
  <w:endnote w:type="continuationSeparator" w:id="0">
    <w:p w14:paraId="57FA3146" w14:textId="77777777" w:rsidR="006915B4" w:rsidRDefault="006915B4">
      <w:r>
        <w:continuationSeparator/>
      </w:r>
    </w:p>
  </w:endnote>
  <w:endnote w:type="continuationNotice" w:id="1">
    <w:p w14:paraId="42BD155E" w14:textId="77777777" w:rsidR="006915B4" w:rsidRDefault="006915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B0DE" w14:textId="77777777" w:rsidR="006915B4" w:rsidRDefault="006915B4">
      <w:r>
        <w:separator/>
      </w:r>
    </w:p>
  </w:footnote>
  <w:footnote w:type="continuationSeparator" w:id="0">
    <w:p w14:paraId="144A892A" w14:textId="77777777" w:rsidR="006915B4" w:rsidRDefault="006915B4">
      <w:r>
        <w:continuationSeparator/>
      </w:r>
    </w:p>
  </w:footnote>
  <w:footnote w:type="continuationNotice" w:id="1">
    <w:p w14:paraId="6FA47282" w14:textId="77777777" w:rsidR="006915B4" w:rsidRDefault="006915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5D5F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C2A1EF" wp14:editId="46CB353A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486C5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2A1EF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6D3486C5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725B1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49CDABD3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7CC5BF05" wp14:editId="493E118F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7245A427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4B75896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38CE6C67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447554168">
    <w:abstractNumId w:val="4"/>
  </w:num>
  <w:num w:numId="2" w16cid:durableId="1579825364">
    <w:abstractNumId w:val="15"/>
  </w:num>
  <w:num w:numId="3" w16cid:durableId="1530755166">
    <w:abstractNumId w:val="29"/>
  </w:num>
  <w:num w:numId="4" w16cid:durableId="1717119186">
    <w:abstractNumId w:val="31"/>
  </w:num>
  <w:num w:numId="5" w16cid:durableId="488643871">
    <w:abstractNumId w:val="11"/>
  </w:num>
  <w:num w:numId="6" w16cid:durableId="2087875477">
    <w:abstractNumId w:val="8"/>
  </w:num>
  <w:num w:numId="7" w16cid:durableId="558055586">
    <w:abstractNumId w:val="17"/>
  </w:num>
  <w:num w:numId="8" w16cid:durableId="1028528931">
    <w:abstractNumId w:val="18"/>
  </w:num>
  <w:num w:numId="9" w16cid:durableId="162207583">
    <w:abstractNumId w:val="3"/>
  </w:num>
  <w:num w:numId="10" w16cid:durableId="1180856476">
    <w:abstractNumId w:val="30"/>
  </w:num>
  <w:num w:numId="11" w16cid:durableId="1025327543">
    <w:abstractNumId w:val="26"/>
  </w:num>
  <w:num w:numId="12" w16cid:durableId="1349215913">
    <w:abstractNumId w:val="2"/>
  </w:num>
  <w:num w:numId="13" w16cid:durableId="97524744">
    <w:abstractNumId w:val="13"/>
  </w:num>
  <w:num w:numId="14" w16cid:durableId="653073947">
    <w:abstractNumId w:val="24"/>
  </w:num>
  <w:num w:numId="15" w16cid:durableId="13275938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299847049">
    <w:abstractNumId w:val="0"/>
  </w:num>
  <w:num w:numId="17" w16cid:durableId="2033263626">
    <w:abstractNumId w:val="14"/>
  </w:num>
  <w:num w:numId="18" w16cid:durableId="558514320">
    <w:abstractNumId w:val="23"/>
  </w:num>
  <w:num w:numId="19" w16cid:durableId="1977098277">
    <w:abstractNumId w:val="32"/>
  </w:num>
  <w:num w:numId="20" w16cid:durableId="2077823901">
    <w:abstractNumId w:val="21"/>
  </w:num>
  <w:num w:numId="21" w16cid:durableId="1017124892">
    <w:abstractNumId w:val="25"/>
  </w:num>
  <w:num w:numId="22" w16cid:durableId="723798120">
    <w:abstractNumId w:val="28"/>
  </w:num>
  <w:num w:numId="23" w16cid:durableId="1829205979">
    <w:abstractNumId w:val="6"/>
  </w:num>
  <w:num w:numId="24" w16cid:durableId="1802307629">
    <w:abstractNumId w:val="19"/>
  </w:num>
  <w:num w:numId="25" w16cid:durableId="733967870">
    <w:abstractNumId w:val="33"/>
  </w:num>
  <w:num w:numId="26" w16cid:durableId="12153899">
    <w:abstractNumId w:val="16"/>
  </w:num>
  <w:num w:numId="27" w16cid:durableId="1520971718">
    <w:abstractNumId w:val="7"/>
  </w:num>
  <w:num w:numId="28" w16cid:durableId="604339838">
    <w:abstractNumId w:val="5"/>
  </w:num>
  <w:num w:numId="29" w16cid:durableId="81998505">
    <w:abstractNumId w:val="10"/>
  </w:num>
  <w:num w:numId="30" w16cid:durableId="1651785879">
    <w:abstractNumId w:val="12"/>
  </w:num>
  <w:num w:numId="31" w16cid:durableId="647132273">
    <w:abstractNumId w:val="27"/>
  </w:num>
  <w:num w:numId="32" w16cid:durableId="948271740">
    <w:abstractNumId w:val="9"/>
  </w:num>
  <w:num w:numId="33" w16cid:durableId="1764956217">
    <w:abstractNumId w:val="22"/>
  </w:num>
  <w:num w:numId="34" w16cid:durableId="190580376">
    <w:abstractNumId w:val="22"/>
  </w:num>
  <w:num w:numId="35" w16cid:durableId="538055166">
    <w:abstractNumId w:val="22"/>
  </w:num>
  <w:num w:numId="36" w16cid:durableId="343558006">
    <w:abstractNumId w:val="22"/>
  </w:num>
  <w:num w:numId="37" w16cid:durableId="88163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61421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9516123">
    <w:abstractNumId w:val="22"/>
  </w:num>
  <w:num w:numId="40" w16cid:durableId="1447386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6411806">
    <w:abstractNumId w:val="22"/>
  </w:num>
  <w:num w:numId="42" w16cid:durableId="7392064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61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65D7A"/>
    <w:rsid w:val="00066BBF"/>
    <w:rsid w:val="00075736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43E4"/>
    <w:rsid w:val="00292AD5"/>
    <w:rsid w:val="00293663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E0972"/>
    <w:rsid w:val="002F43AD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65561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15B4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D0F"/>
    <w:rsid w:val="00700F8D"/>
    <w:rsid w:val="00703D55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724C"/>
    <w:rsid w:val="00777545"/>
    <w:rsid w:val="00777A91"/>
    <w:rsid w:val="0078215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3586"/>
    <w:rsid w:val="00935EF8"/>
    <w:rsid w:val="00937714"/>
    <w:rsid w:val="0094122D"/>
    <w:rsid w:val="00942EFA"/>
    <w:rsid w:val="00943B04"/>
    <w:rsid w:val="00951948"/>
    <w:rsid w:val="00953FF7"/>
    <w:rsid w:val="00956329"/>
    <w:rsid w:val="00956779"/>
    <w:rsid w:val="0096226A"/>
    <w:rsid w:val="00967AFD"/>
    <w:rsid w:val="009716E8"/>
    <w:rsid w:val="00974AB2"/>
    <w:rsid w:val="00974C86"/>
    <w:rsid w:val="00976C43"/>
    <w:rsid w:val="009814AC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D4129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20509"/>
    <w:rsid w:val="00C20EF6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61819"/>
    <w:rsid w:val="00E63315"/>
    <w:rsid w:val="00E63984"/>
    <w:rsid w:val="00E63A18"/>
    <w:rsid w:val="00E72DA9"/>
    <w:rsid w:val="00E74187"/>
    <w:rsid w:val="00E77681"/>
    <w:rsid w:val="00E84532"/>
    <w:rsid w:val="00E96AE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519A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6D9"/>
    <w:rsid w:val="00FA77DC"/>
    <w:rsid w:val="00FB1461"/>
    <w:rsid w:val="00FB6326"/>
    <w:rsid w:val="00FB65B3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BA9F3"/>
  <w15:docId w15:val="{0D0716DD-8370-41CC-8AA8-9EBC6A18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D1649C306049A9BE89A3747C93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EF51C-41A6-4118-BF12-CECC86AD812A}"/>
      </w:docPartPr>
      <w:docPartBody>
        <w:p w:rsidR="00B318BA" w:rsidRDefault="00032829">
          <w:pPr>
            <w:pStyle w:val="BCD1649C306049A9BE89A3747C9342C4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028A4E8FE374A70B1A66B715DFC1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85A3C-512F-47F4-B13F-20757AFC3623}"/>
      </w:docPartPr>
      <w:docPartBody>
        <w:p w:rsidR="00B318BA" w:rsidRDefault="00032829">
          <w:pPr>
            <w:pStyle w:val="F028A4E8FE374A70B1A66B715DFC11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A69A9105C2740CCA86C39293FFDB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65F2F-53D0-4005-8EC2-2F326D47B30B}"/>
      </w:docPartPr>
      <w:docPartBody>
        <w:p w:rsidR="00B318BA" w:rsidRDefault="00032829">
          <w:pPr>
            <w:pStyle w:val="7A69A9105C2740CCA86C39293FFDB100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7BDEB3E0246748D08A78892FE0FEB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BC31F-9F9C-44C7-86E0-60DE5B3F17E3}"/>
      </w:docPartPr>
      <w:docPartBody>
        <w:p w:rsidR="00B318BA" w:rsidRDefault="00032829">
          <w:pPr>
            <w:pStyle w:val="7BDEB3E0246748D08A78892FE0FEBB7C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4E7F52FA740A598C3728BDCC33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3A4FF-86FC-4817-9326-308F38AF18D4}"/>
      </w:docPartPr>
      <w:docPartBody>
        <w:p w:rsidR="00B318BA" w:rsidRDefault="00032829">
          <w:pPr>
            <w:pStyle w:val="8624E7F52FA740A598C3728BDCC330D1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526F93624FE4B1980E91A01FC2BF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A3D8A-5517-43DC-9B43-D1E27F75ABD3}"/>
      </w:docPartPr>
      <w:docPartBody>
        <w:p w:rsidR="00B318BA" w:rsidRDefault="00032829">
          <w:pPr>
            <w:pStyle w:val="F526F93624FE4B1980E91A01FC2BF3B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9CE76F88F1464DACA935269159F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1A003-6938-49B1-B171-8E542D05C95D}"/>
      </w:docPartPr>
      <w:docPartBody>
        <w:p w:rsidR="00B318BA" w:rsidRDefault="00032829">
          <w:pPr>
            <w:pStyle w:val="0E9CE76F88F1464DACA935269159F2AE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52F175FD60A44599E26C58FCE876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A471E-0FEC-4BDB-AEA8-98284A78F0BA}"/>
      </w:docPartPr>
      <w:docPartBody>
        <w:p w:rsidR="00B318BA" w:rsidRDefault="00032829">
          <w:pPr>
            <w:pStyle w:val="452F175FD60A44599E26C58FCE87665A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93E24F99C9B74685B836DAD0B997B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7E1A1-FD36-4186-BE05-2F3526B9B6C9}"/>
      </w:docPartPr>
      <w:docPartBody>
        <w:p w:rsidR="00B318BA" w:rsidRDefault="00032829">
          <w:pPr>
            <w:pStyle w:val="93E24F99C9B74685B836DAD0B997B669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6492617BF694D96AB5F53596B59D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78B1F-2AAA-4ADD-B23B-DCA1BF56EB98}"/>
      </w:docPartPr>
      <w:docPartBody>
        <w:p w:rsidR="00B318BA" w:rsidRDefault="00032829">
          <w:pPr>
            <w:pStyle w:val="36492617BF694D96AB5F53596B59DF2E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8363DDA6BEA41EDA7421695F7730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C7003-58E5-4CB4-A309-28DD566C3159}"/>
      </w:docPartPr>
      <w:docPartBody>
        <w:p w:rsidR="00B318BA" w:rsidRDefault="00032829">
          <w:pPr>
            <w:pStyle w:val="38363DDA6BEA41EDA7421695F7730F38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D4D9029130E54AECBCFC96DB01927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9B114-0D14-423B-813D-2ABD6889DDEF}"/>
      </w:docPartPr>
      <w:docPartBody>
        <w:p w:rsidR="00B318BA" w:rsidRDefault="00032829">
          <w:pPr>
            <w:pStyle w:val="D4D9029130E54AECBCFC96DB01927BC9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4BC7145B277C4ADAA50A679365234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2EAFE-9D48-4E6F-B7AF-7CDDB2862B31}"/>
      </w:docPartPr>
      <w:docPartBody>
        <w:p w:rsidR="00B318BA" w:rsidRDefault="00032829">
          <w:pPr>
            <w:pStyle w:val="4BC7145B277C4ADAA50A67936523499B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7CEBE02DBB94F57BA2449A96927C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27671-ECBF-416D-A00E-7C267E446747}"/>
      </w:docPartPr>
      <w:docPartBody>
        <w:p w:rsidR="00B318BA" w:rsidRDefault="00032829">
          <w:pPr>
            <w:pStyle w:val="D7CEBE02DBB94F57BA2449A96927C43A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27CABE6F73448B6B799E1011FB90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086CF-12E6-40D6-AE40-A8E5695E3BDB}"/>
      </w:docPartPr>
      <w:docPartBody>
        <w:p w:rsidR="00B318BA" w:rsidRDefault="00032829">
          <w:pPr>
            <w:pStyle w:val="F27CABE6F73448B6B799E1011FB903F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D914D0E74A4320A51AC91F48FF0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1038E-39E6-46B6-B11A-66D80FBC790E}"/>
      </w:docPartPr>
      <w:docPartBody>
        <w:p w:rsidR="00B318BA" w:rsidRDefault="00032829">
          <w:pPr>
            <w:pStyle w:val="00D914D0E74A4320A51AC91F48FF0A8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67E9B7AC3145AC9B12F915FA7FE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8541B-2F6C-4515-B892-7DC733D02E9E}"/>
      </w:docPartPr>
      <w:docPartBody>
        <w:p w:rsidR="00B318BA" w:rsidRDefault="00032829">
          <w:pPr>
            <w:pStyle w:val="1A67E9B7AC3145AC9B12F915FA7FE2F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29"/>
    <w:rsid w:val="00032829"/>
    <w:rsid w:val="000A5EFA"/>
    <w:rsid w:val="00703D55"/>
    <w:rsid w:val="00974AB2"/>
    <w:rsid w:val="00B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BCD1649C306049A9BE89A3747C9342C4">
    <w:name w:val="BCD1649C306049A9BE89A3747C9342C4"/>
  </w:style>
  <w:style w:type="paragraph" w:customStyle="1" w:styleId="F028A4E8FE374A70B1A66B715DFC1130">
    <w:name w:val="F028A4E8FE374A70B1A66B715DFC1130"/>
  </w:style>
  <w:style w:type="paragraph" w:customStyle="1" w:styleId="7A69A9105C2740CCA86C39293FFDB100">
    <w:name w:val="7A69A9105C2740CCA86C39293FFDB100"/>
  </w:style>
  <w:style w:type="paragraph" w:customStyle="1" w:styleId="7BDEB3E0246748D08A78892FE0FEBB7C">
    <w:name w:val="7BDEB3E0246748D08A78892FE0FEBB7C"/>
  </w:style>
  <w:style w:type="paragraph" w:customStyle="1" w:styleId="8624E7F52FA740A598C3728BDCC330D1">
    <w:name w:val="8624E7F52FA740A598C3728BDCC330D1"/>
  </w:style>
  <w:style w:type="paragraph" w:customStyle="1" w:styleId="F526F93624FE4B1980E91A01FC2BF3BD">
    <w:name w:val="F526F93624FE4B1980E91A01FC2BF3BD"/>
  </w:style>
  <w:style w:type="paragraph" w:customStyle="1" w:styleId="0E9CE76F88F1464DACA935269159F2AE">
    <w:name w:val="0E9CE76F88F1464DACA935269159F2AE"/>
  </w:style>
  <w:style w:type="paragraph" w:customStyle="1" w:styleId="452F175FD60A44599E26C58FCE87665A">
    <w:name w:val="452F175FD60A44599E26C58FCE87665A"/>
  </w:style>
  <w:style w:type="paragraph" w:customStyle="1" w:styleId="93E24F99C9B74685B836DAD0B997B669">
    <w:name w:val="93E24F99C9B74685B836DAD0B997B669"/>
  </w:style>
  <w:style w:type="paragraph" w:customStyle="1" w:styleId="36492617BF694D96AB5F53596B59DF2E">
    <w:name w:val="36492617BF694D96AB5F53596B59DF2E"/>
  </w:style>
  <w:style w:type="paragraph" w:customStyle="1" w:styleId="38363DDA6BEA41EDA7421695F7730F38">
    <w:name w:val="38363DDA6BEA41EDA7421695F7730F38"/>
  </w:style>
  <w:style w:type="paragraph" w:customStyle="1" w:styleId="D4D9029130E54AECBCFC96DB01927BC9">
    <w:name w:val="D4D9029130E54AECBCFC96DB01927BC9"/>
  </w:style>
  <w:style w:type="paragraph" w:customStyle="1" w:styleId="4BC7145B277C4ADAA50A67936523499B">
    <w:name w:val="4BC7145B277C4ADAA50A67936523499B"/>
  </w:style>
  <w:style w:type="paragraph" w:customStyle="1" w:styleId="D7CEBE02DBB94F57BA2449A96927C43A">
    <w:name w:val="D7CEBE02DBB94F57BA2449A96927C43A"/>
  </w:style>
  <w:style w:type="paragraph" w:customStyle="1" w:styleId="F27CABE6F73448B6B799E1011FB903FA">
    <w:name w:val="F27CABE6F73448B6B799E1011FB903FA"/>
  </w:style>
  <w:style w:type="paragraph" w:customStyle="1" w:styleId="00D914D0E74A4320A51AC91F48FF0A88">
    <w:name w:val="00D914D0E74A4320A51AC91F48FF0A88"/>
  </w:style>
  <w:style w:type="paragraph" w:customStyle="1" w:styleId="1A67E9B7AC3145AC9B12F915FA7FE2FD">
    <w:name w:val="1A67E9B7AC3145AC9B12F915FA7FE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4.xml><?xml version="1.0" encoding="utf-8"?>
<ds:datastoreItem xmlns:ds="http://schemas.openxmlformats.org/officeDocument/2006/customXml" ds:itemID="{FBF7D4F2-C16A-4FF3-AA49-27F847EB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0</TotalTime>
  <Pages>4</Pages>
  <Words>1644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11184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creator>Dell</dc:creator>
  <cp:lastModifiedBy>Malíková Eva</cp:lastModifiedBy>
  <cp:revision>2</cp:revision>
  <cp:lastPrinted>2016-04-13T12:22:00Z</cp:lastPrinted>
  <dcterms:created xsi:type="dcterms:W3CDTF">2025-01-07T10:52:00Z</dcterms:created>
  <dcterms:modified xsi:type="dcterms:W3CDTF">2025-01-07T10:52:00Z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