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6682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09.12.2024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INJEKT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5X3ML/300MG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AMARYL 2,0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(2X15)X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AMIKACIN MEDOPHARM 500 MG/2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 SOL 10X2ML/500MG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 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SOL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400MG/4ML INJ PSO LQF 1+1X4ML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 200 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I.V.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5X1ML/1.25M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FERRLECIT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6X5ML/62.5M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FUROSEMID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12,5MG/ML INJ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CARTRIDGE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INTESTAMIN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SULFURICUM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MIVACRON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1,18MG/ML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6682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3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OCTENISEPT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1MG/G+20MG/G DRM SOL 1X1000ML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585" w:right="145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PROPANORM 35 MG/10 ML INJEK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ROZTOK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10X10ML/35MG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567,71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2025-01-07T08:10:38Z</dcterms:created>
  <dcterms:modified xsi:type="dcterms:W3CDTF">2025-01-07T08:10:38Z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