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0D9C1" w14:textId="5DE00ABF" w:rsidR="00E83814" w:rsidRDefault="00E83814" w:rsidP="00E83814">
      <w:pPr>
        <w:pStyle w:val="Zhlav"/>
        <w:ind w:firstLine="2520"/>
      </w:pPr>
      <w:bookmarkStart w:id="0" w:name="_GoBack"/>
      <w:bookmarkEnd w:id="0"/>
      <w:r>
        <w:tab/>
      </w:r>
      <w:r w:rsidR="00F22D64">
        <w:rPr>
          <w:noProof/>
        </w:rPr>
        <w:drawing>
          <wp:anchor distT="0" distB="0" distL="114300" distR="114300" simplePos="0" relativeHeight="251658240" behindDoc="0" locked="0" layoutInCell="1" allowOverlap="1" wp14:anchorId="45995BF2" wp14:editId="16588B2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368EBFBE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1D5EB4F7" w14:textId="2AE9CCDE" w:rsidR="00E83814" w:rsidRDefault="00F22D64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692423" wp14:editId="5A3B2AE7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212BD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386 355 860 </w:t>
      </w:r>
    </w:p>
    <w:p w14:paraId="55513282" w14:textId="77777777" w:rsidR="00E83814" w:rsidRDefault="00E83814" w:rsidP="00E83814">
      <w:pPr>
        <w:ind w:left="3540" w:firstLine="708"/>
      </w:pPr>
    </w:p>
    <w:p w14:paraId="270B89B5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10A2DFDB" w14:textId="77777777" w:rsidTr="00A65F54">
        <w:tc>
          <w:tcPr>
            <w:tcW w:w="7621" w:type="dxa"/>
            <w:shd w:val="clear" w:color="auto" w:fill="auto"/>
          </w:tcPr>
          <w:p w14:paraId="00AEAE7D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48689AB2" w14:textId="01D9E2A0" w:rsidR="009D6C91" w:rsidRDefault="00B638E5" w:rsidP="009D6C91">
            <w:r>
              <w:rPr>
                <w:b/>
                <w:noProof/>
              </w:rPr>
              <w:t>ROLLER s.r.o.</w:t>
            </w:r>
          </w:p>
          <w:p w14:paraId="70037BB9" w14:textId="6F7C32DE" w:rsidR="009D6C91" w:rsidRDefault="00C64211" w:rsidP="009D6C91">
            <w:r>
              <w:rPr>
                <w:b/>
                <w:noProof/>
              </w:rPr>
              <w:t>č.p. 66</w:t>
            </w:r>
          </w:p>
          <w:p w14:paraId="50AE6470" w14:textId="727A9058" w:rsidR="00F25872" w:rsidRDefault="00F22D64" w:rsidP="00F25872">
            <w:r>
              <w:rPr>
                <w:b/>
                <w:noProof/>
              </w:rPr>
              <w:t>37</w:t>
            </w:r>
            <w:r w:rsidR="00A268F7">
              <w:rPr>
                <w:b/>
                <w:noProof/>
              </w:rPr>
              <w:t xml:space="preserve">3 63 </w:t>
            </w:r>
            <w:r w:rsidR="00C64211">
              <w:rPr>
                <w:b/>
                <w:noProof/>
              </w:rPr>
              <w:t>Vitín</w:t>
            </w:r>
          </w:p>
          <w:p w14:paraId="4D4FFCD2" w14:textId="40327310" w:rsidR="00702576" w:rsidRPr="001A6BF1" w:rsidRDefault="004114CE" w:rsidP="00F25872">
            <w:pPr>
              <w:rPr>
                <w:b/>
                <w:bCs/>
              </w:rPr>
            </w:pPr>
            <w:r w:rsidRPr="001A6BF1">
              <w:rPr>
                <w:b/>
                <w:bCs/>
              </w:rPr>
              <w:t>IČ</w:t>
            </w:r>
            <w:r w:rsidR="00AE317E">
              <w:rPr>
                <w:b/>
                <w:bCs/>
              </w:rPr>
              <w:t>:</w:t>
            </w:r>
            <w:r w:rsidRPr="001A6BF1">
              <w:rPr>
                <w:b/>
                <w:bCs/>
              </w:rPr>
              <w:t xml:space="preserve"> </w:t>
            </w:r>
            <w:proofErr w:type="gramStart"/>
            <w:r w:rsidR="001A6BF1" w:rsidRPr="001A6BF1">
              <w:rPr>
                <w:b/>
                <w:bCs/>
              </w:rPr>
              <w:t>04705769</w:t>
            </w:r>
            <w:r w:rsidR="00AE317E">
              <w:rPr>
                <w:b/>
                <w:bCs/>
              </w:rPr>
              <w:t xml:space="preserve"> </w:t>
            </w:r>
            <w:r w:rsidR="004671BE">
              <w:rPr>
                <w:b/>
                <w:bCs/>
              </w:rPr>
              <w:t xml:space="preserve"> DIČ</w:t>
            </w:r>
            <w:proofErr w:type="gramEnd"/>
            <w:r w:rsidR="00AE317E">
              <w:rPr>
                <w:b/>
                <w:bCs/>
              </w:rPr>
              <w:t>: C</w:t>
            </w:r>
            <w:r w:rsidR="005312BD">
              <w:rPr>
                <w:b/>
                <w:bCs/>
              </w:rPr>
              <w:t>Z</w:t>
            </w:r>
            <w:r w:rsidR="00AE317E">
              <w:rPr>
                <w:b/>
                <w:bCs/>
              </w:rPr>
              <w:t>04705769</w:t>
            </w:r>
          </w:p>
        </w:tc>
      </w:tr>
    </w:tbl>
    <w:p w14:paraId="537286AF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6BA5D544" w14:textId="641DF710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CF65DA">
        <w:rPr>
          <w:b/>
          <w:sz w:val="28"/>
          <w:szCs w:val="28"/>
        </w:rPr>
        <w:t>1/</w:t>
      </w:r>
      <w:r w:rsidR="00E665FD">
        <w:rPr>
          <w:b/>
          <w:sz w:val="28"/>
          <w:szCs w:val="28"/>
        </w:rPr>
        <w:t>1/25/1</w:t>
      </w:r>
      <w:r w:rsidR="00F25872" w:rsidRPr="009D6C91">
        <w:rPr>
          <w:b/>
          <w:sz w:val="28"/>
          <w:szCs w:val="28"/>
        </w:rPr>
        <w:t xml:space="preserve">  </w:t>
      </w:r>
    </w:p>
    <w:p w14:paraId="53F38EE8" w14:textId="2FC26E75" w:rsidR="008527E9" w:rsidRDefault="000A1D69" w:rsidP="00014670">
      <w:r>
        <w:t>Zapsána dne:</w:t>
      </w:r>
      <w:r w:rsidR="008527E9" w:rsidRPr="008527E9">
        <w:t xml:space="preserve"> </w:t>
      </w:r>
      <w:r w:rsidR="00E665FD">
        <w:t>3. 1. 2025</w:t>
      </w:r>
    </w:p>
    <w:p w14:paraId="41BE4834" w14:textId="4E6D4C68" w:rsidR="00014670" w:rsidRPr="00F22D64" w:rsidRDefault="008527E9" w:rsidP="00014670">
      <w:pPr>
        <w:rPr>
          <w:rFonts w:asciiTheme="minorHAnsi" w:hAnsiTheme="minorHAnsi" w:cstheme="minorHAnsi"/>
          <w:b/>
          <w:bCs/>
        </w:rPr>
      </w:pPr>
      <w:r>
        <w:t>Pracovník zodpovědný za uskutečnění objednávky:</w:t>
      </w:r>
      <w:r w:rsidR="008C1CCF">
        <w:t xml:space="preserve"> </w:t>
      </w:r>
      <w:r w:rsidR="00F22D64" w:rsidRPr="00F22D64">
        <w:rPr>
          <w:rFonts w:asciiTheme="minorHAnsi" w:hAnsiTheme="minorHAnsi" w:cstheme="minorHAnsi"/>
          <w:b/>
          <w:bCs/>
          <w:noProof/>
        </w:rPr>
        <w:t>Mgr. Zdeněk Hnilička</w:t>
      </w:r>
    </w:p>
    <w:p w14:paraId="3BE4B846" w14:textId="77777777" w:rsidR="00C936D1" w:rsidRDefault="00C936D1" w:rsidP="00014670">
      <w:pPr>
        <w:rPr>
          <w:b/>
          <w:sz w:val="28"/>
          <w:szCs w:val="28"/>
        </w:rPr>
      </w:pPr>
    </w:p>
    <w:p w14:paraId="507E36E9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0B890C6B" w14:textId="77777777" w:rsidTr="00702576">
        <w:tc>
          <w:tcPr>
            <w:tcW w:w="9212" w:type="dxa"/>
            <w:shd w:val="clear" w:color="auto" w:fill="auto"/>
          </w:tcPr>
          <w:p w14:paraId="049345A5" w14:textId="77777777" w:rsidR="00D27505" w:rsidRDefault="00D27505" w:rsidP="00F25872">
            <w:pPr>
              <w:jc w:val="both"/>
              <w:rPr>
                <w:rFonts w:asciiTheme="minorHAnsi" w:hAnsiTheme="minorHAnsi" w:cstheme="minorHAnsi"/>
                <w:b/>
                <w:bCs/>
                <w:noProof/>
                <w:u w:val="single"/>
              </w:rPr>
            </w:pPr>
          </w:p>
          <w:p w14:paraId="5930E222" w14:textId="2A08A060" w:rsidR="008C68A6" w:rsidRPr="00D27505" w:rsidRDefault="00E57016" w:rsidP="00F25872">
            <w:pPr>
              <w:jc w:val="both"/>
              <w:rPr>
                <w:rFonts w:asciiTheme="minorHAnsi" w:hAnsiTheme="minorHAnsi" w:cstheme="minorHAnsi"/>
                <w:b/>
                <w:bCs/>
                <w:noProof/>
                <w:u w:val="single"/>
              </w:rPr>
            </w:pPr>
            <w:r w:rsidRPr="00D27505">
              <w:rPr>
                <w:rFonts w:asciiTheme="minorHAnsi" w:hAnsiTheme="minorHAnsi" w:cstheme="minorHAnsi"/>
                <w:b/>
                <w:bCs/>
                <w:noProof/>
                <w:u w:val="single"/>
              </w:rPr>
              <w:t>El</w:t>
            </w:r>
            <w:r w:rsidR="00952F4A">
              <w:rPr>
                <w:rFonts w:asciiTheme="minorHAnsi" w:hAnsiTheme="minorHAnsi" w:cstheme="minorHAnsi"/>
                <w:b/>
                <w:bCs/>
                <w:noProof/>
                <w:u w:val="single"/>
              </w:rPr>
              <w:t>e</w:t>
            </w:r>
            <w:r w:rsidR="000D6499">
              <w:rPr>
                <w:rFonts w:asciiTheme="minorHAnsi" w:hAnsiTheme="minorHAnsi" w:cstheme="minorHAnsi"/>
                <w:b/>
                <w:bCs/>
                <w:noProof/>
                <w:u w:val="single"/>
              </w:rPr>
              <w:t>ktrická</w:t>
            </w:r>
            <w:r w:rsidRPr="00D27505">
              <w:rPr>
                <w:rFonts w:asciiTheme="minorHAnsi" w:hAnsiTheme="minorHAnsi" w:cstheme="minorHAnsi"/>
                <w:b/>
                <w:bCs/>
                <w:noProof/>
                <w:u w:val="single"/>
              </w:rPr>
              <w:t xml:space="preserve"> </w:t>
            </w:r>
            <w:r w:rsidR="00C65579" w:rsidRPr="00D27505">
              <w:rPr>
                <w:rFonts w:asciiTheme="minorHAnsi" w:hAnsiTheme="minorHAnsi" w:cstheme="minorHAnsi"/>
                <w:b/>
                <w:bCs/>
                <w:noProof/>
                <w:u w:val="single"/>
              </w:rPr>
              <w:t>b</w:t>
            </w:r>
            <w:r w:rsidRPr="00D27505">
              <w:rPr>
                <w:rFonts w:asciiTheme="minorHAnsi" w:hAnsiTheme="minorHAnsi" w:cstheme="minorHAnsi"/>
                <w:b/>
                <w:bCs/>
                <w:noProof/>
                <w:u w:val="single"/>
              </w:rPr>
              <w:t>rána, boční vjezd</w:t>
            </w:r>
            <w:r w:rsidR="00CA25AF" w:rsidRPr="00D27505">
              <w:rPr>
                <w:rFonts w:asciiTheme="minorHAnsi" w:hAnsiTheme="minorHAnsi" w:cstheme="minorHAnsi"/>
                <w:b/>
                <w:bCs/>
                <w:noProof/>
                <w:u w:val="single"/>
              </w:rPr>
              <w:t xml:space="preserve"> – Základní škola, Dukelská 11, České Budějovice</w:t>
            </w:r>
            <w:r w:rsidR="008C68A6" w:rsidRPr="00D27505">
              <w:rPr>
                <w:rFonts w:asciiTheme="minorHAnsi" w:hAnsiTheme="minorHAnsi" w:cstheme="minorHAnsi"/>
                <w:b/>
                <w:bCs/>
                <w:noProof/>
                <w:u w:val="single"/>
              </w:rPr>
              <w:t>:</w:t>
            </w:r>
          </w:p>
          <w:p w14:paraId="150D6E8D" w14:textId="437362D5" w:rsidR="00F25872" w:rsidRPr="00D27505" w:rsidRDefault="00D65BB3" w:rsidP="00F25872">
            <w:pPr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D27505">
              <w:rPr>
                <w:rFonts w:asciiTheme="minorHAnsi" w:hAnsiTheme="minorHAnsi" w:cstheme="minorHAnsi"/>
                <w:b/>
                <w:bCs/>
                <w:noProof/>
              </w:rPr>
              <w:t xml:space="preserve">- </w:t>
            </w:r>
            <w:r w:rsidR="00C65579" w:rsidRPr="00D27505">
              <w:rPr>
                <w:rFonts w:asciiTheme="minorHAnsi" w:hAnsiTheme="minorHAnsi" w:cstheme="minorHAnsi"/>
                <w:b/>
                <w:bCs/>
                <w:noProof/>
              </w:rPr>
              <w:t>stavební úpravy</w:t>
            </w:r>
          </w:p>
          <w:p w14:paraId="6C8ABE06" w14:textId="20509670" w:rsidR="00AF37D2" w:rsidRPr="00D27505" w:rsidRDefault="00AF37D2" w:rsidP="00F25872">
            <w:pPr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D27505">
              <w:rPr>
                <w:rFonts w:asciiTheme="minorHAnsi" w:hAnsiTheme="minorHAnsi" w:cstheme="minorHAnsi"/>
                <w:b/>
                <w:bCs/>
                <w:noProof/>
              </w:rPr>
              <w:t>- příprava elektro</w:t>
            </w:r>
          </w:p>
          <w:p w14:paraId="1CFB7185" w14:textId="72A047A0" w:rsidR="00AF37D2" w:rsidRPr="00D27505" w:rsidRDefault="00AF37D2" w:rsidP="00F25872">
            <w:pPr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D27505">
              <w:rPr>
                <w:rFonts w:asciiTheme="minorHAnsi" w:hAnsiTheme="minorHAnsi" w:cstheme="minorHAnsi"/>
                <w:b/>
                <w:bCs/>
                <w:noProof/>
              </w:rPr>
              <w:t>- poho</w:t>
            </w:r>
            <w:r w:rsidR="00DD019E">
              <w:rPr>
                <w:rFonts w:asciiTheme="minorHAnsi" w:hAnsiTheme="minorHAnsi" w:cstheme="minorHAnsi"/>
                <w:b/>
                <w:bCs/>
                <w:noProof/>
              </w:rPr>
              <w:t>n</w:t>
            </w:r>
            <w:r w:rsidRPr="00D27505">
              <w:rPr>
                <w:rFonts w:asciiTheme="minorHAnsi" w:hAnsiTheme="minorHAnsi" w:cstheme="minorHAnsi"/>
                <w:b/>
                <w:bCs/>
                <w:noProof/>
              </w:rPr>
              <w:t xml:space="preserve"> brány</w:t>
            </w:r>
          </w:p>
          <w:p w14:paraId="73C830F6" w14:textId="6D3D30DE" w:rsidR="00AF37D2" w:rsidRPr="00D27505" w:rsidRDefault="00567E4F" w:rsidP="00F25872">
            <w:pPr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D27505">
              <w:rPr>
                <w:rFonts w:asciiTheme="minorHAnsi" w:hAnsiTheme="minorHAnsi" w:cstheme="minorHAnsi"/>
                <w:b/>
                <w:bCs/>
                <w:noProof/>
              </w:rPr>
              <w:t>- ostatní (doprava materiálu,</w:t>
            </w:r>
            <w:r w:rsidR="00D65BB3" w:rsidRPr="00D27505">
              <w:rPr>
                <w:rFonts w:asciiTheme="minorHAnsi" w:hAnsiTheme="minorHAnsi" w:cstheme="minorHAnsi"/>
                <w:b/>
                <w:bCs/>
                <w:noProof/>
              </w:rPr>
              <w:t xml:space="preserve"> </w:t>
            </w:r>
            <w:r w:rsidR="003026EA" w:rsidRPr="00D27505">
              <w:rPr>
                <w:rFonts w:asciiTheme="minorHAnsi" w:hAnsiTheme="minorHAnsi" w:cstheme="minorHAnsi"/>
                <w:b/>
                <w:bCs/>
                <w:noProof/>
              </w:rPr>
              <w:t>přesun hmot, likvidace odp</w:t>
            </w:r>
            <w:r w:rsidR="00F42CD0">
              <w:rPr>
                <w:rFonts w:asciiTheme="minorHAnsi" w:hAnsiTheme="minorHAnsi" w:cstheme="minorHAnsi"/>
                <w:b/>
                <w:bCs/>
                <w:noProof/>
              </w:rPr>
              <w:t>a</w:t>
            </w:r>
            <w:r w:rsidR="003026EA" w:rsidRPr="00D27505">
              <w:rPr>
                <w:rFonts w:asciiTheme="minorHAnsi" w:hAnsiTheme="minorHAnsi" w:cstheme="minorHAnsi"/>
                <w:b/>
                <w:bCs/>
                <w:noProof/>
              </w:rPr>
              <w:t>du, přesun osob)</w:t>
            </w:r>
          </w:p>
          <w:p w14:paraId="439378AB" w14:textId="0ADD51A3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AE259C" w14:textId="77777777" w:rsidR="004114CE" w:rsidRDefault="004114CE" w:rsidP="006B44DB">
      <w:pPr>
        <w:spacing w:line="360" w:lineRule="auto"/>
      </w:pPr>
    </w:p>
    <w:p w14:paraId="6AE5A91C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10B7B162" w14:textId="77777777" w:rsidTr="00702576">
        <w:tc>
          <w:tcPr>
            <w:tcW w:w="9212" w:type="dxa"/>
            <w:shd w:val="clear" w:color="auto" w:fill="auto"/>
          </w:tcPr>
          <w:p w14:paraId="07959667" w14:textId="78CC134D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221C43">
              <w:rPr>
                <w:b/>
                <w:bCs/>
              </w:rPr>
              <w:t>119 863</w:t>
            </w:r>
            <w:r w:rsidR="00F22D64">
              <w:rPr>
                <w:b/>
                <w:bCs/>
                <w:noProof/>
              </w:rPr>
              <w:t>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721CA669" w14:textId="77777777" w:rsidR="004114CE" w:rsidRDefault="004114CE" w:rsidP="00E83814">
      <w:pPr>
        <w:rPr>
          <w:u w:val="single"/>
        </w:rPr>
      </w:pPr>
    </w:p>
    <w:p w14:paraId="5028F19F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4DCA34C1" w14:textId="2D68A7FA" w:rsidR="006576D1" w:rsidRDefault="00C9731B" w:rsidP="006576D1">
      <w:r>
        <w:t>Mgr. Zdeněk Hnilička, ředitel školy</w:t>
      </w:r>
      <w:r w:rsidR="006576D1">
        <w:t xml:space="preserve">               Dne:</w:t>
      </w:r>
      <w:r w:rsidR="00E56F76" w:rsidRPr="00E56F76">
        <w:t xml:space="preserve"> </w:t>
      </w:r>
      <w:r w:rsidR="00221C43">
        <w:t>3. 1. 2025</w:t>
      </w:r>
      <w:r w:rsidR="00705D30">
        <w:t xml:space="preserve">             </w:t>
      </w:r>
      <w:r w:rsidR="00702576">
        <w:t xml:space="preserve"> Podpis:</w:t>
      </w:r>
    </w:p>
    <w:p w14:paraId="6156C1B4" w14:textId="77777777" w:rsidR="00C9731B" w:rsidRDefault="00C9731B" w:rsidP="00E83814"/>
    <w:p w14:paraId="5851FE51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2A006386" w14:textId="77777777" w:rsidTr="00702576">
        <w:tc>
          <w:tcPr>
            <w:tcW w:w="9212" w:type="dxa"/>
            <w:shd w:val="clear" w:color="auto" w:fill="auto"/>
          </w:tcPr>
          <w:p w14:paraId="5C9640CA" w14:textId="77777777" w:rsidR="00353544" w:rsidRDefault="006576D1" w:rsidP="00353544">
            <w:r>
              <w:t xml:space="preserve">Jedná se o: </w:t>
            </w:r>
          </w:p>
          <w:p w14:paraId="0B407DA5" w14:textId="77777777" w:rsidR="006576D1" w:rsidRDefault="006576D1" w:rsidP="00353544">
            <w:r>
              <w:t xml:space="preserve">a) limitovaný příslib    ⸏      </w:t>
            </w:r>
          </w:p>
          <w:p w14:paraId="4420EADF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3DDF553D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3BD5D20A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14E78B0C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11CE14CB" w14:textId="0A75A3BA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221C43">
              <w:t>3. 1. 2025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6BF6D2DC" w14:textId="77777777" w:rsidR="00B6518F" w:rsidRDefault="006576D1" w:rsidP="006576D1">
      <w:r>
        <w:t xml:space="preserve">   </w:t>
      </w:r>
    </w:p>
    <w:p w14:paraId="77043130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76DFF499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08B77CA9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0236023E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6D00A364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4C892D3D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64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6499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A6BF1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1C4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26EA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671BE"/>
    <w:rsid w:val="0047379B"/>
    <w:rsid w:val="00497606"/>
    <w:rsid w:val="004B3605"/>
    <w:rsid w:val="004B5749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12BD"/>
    <w:rsid w:val="005368F4"/>
    <w:rsid w:val="005407FC"/>
    <w:rsid w:val="0056143F"/>
    <w:rsid w:val="00561ABC"/>
    <w:rsid w:val="00567E4F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C68A6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2F4A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268F7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317E"/>
    <w:rsid w:val="00AE44B7"/>
    <w:rsid w:val="00AF37D2"/>
    <w:rsid w:val="00B1147C"/>
    <w:rsid w:val="00B223B6"/>
    <w:rsid w:val="00B638E5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64211"/>
    <w:rsid w:val="00C65579"/>
    <w:rsid w:val="00C77C57"/>
    <w:rsid w:val="00C936D1"/>
    <w:rsid w:val="00C937E9"/>
    <w:rsid w:val="00C947F1"/>
    <w:rsid w:val="00C9731B"/>
    <w:rsid w:val="00CA25AF"/>
    <w:rsid w:val="00CA289E"/>
    <w:rsid w:val="00CD0FAD"/>
    <w:rsid w:val="00CE30AE"/>
    <w:rsid w:val="00CF0FF3"/>
    <w:rsid w:val="00CF6546"/>
    <w:rsid w:val="00CF65DA"/>
    <w:rsid w:val="00CF7CE7"/>
    <w:rsid w:val="00D0189B"/>
    <w:rsid w:val="00D1682F"/>
    <w:rsid w:val="00D21D0E"/>
    <w:rsid w:val="00D23A7A"/>
    <w:rsid w:val="00D27505"/>
    <w:rsid w:val="00D35708"/>
    <w:rsid w:val="00D57ECF"/>
    <w:rsid w:val="00D6103D"/>
    <w:rsid w:val="00D65BB3"/>
    <w:rsid w:val="00D955EE"/>
    <w:rsid w:val="00DA2301"/>
    <w:rsid w:val="00DB11DA"/>
    <w:rsid w:val="00DC4089"/>
    <w:rsid w:val="00DC4657"/>
    <w:rsid w:val="00DC75D3"/>
    <w:rsid w:val="00DD019E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6B6"/>
    <w:rsid w:val="00E56F76"/>
    <w:rsid w:val="00E57016"/>
    <w:rsid w:val="00E61759"/>
    <w:rsid w:val="00E665FD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2D64"/>
    <w:rsid w:val="00F25872"/>
    <w:rsid w:val="00F25EEE"/>
    <w:rsid w:val="00F270F7"/>
    <w:rsid w:val="00F42CD0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09BFC"/>
  <w15:chartTrackingRefBased/>
  <w15:docId w15:val="{6A94EE6A-E2BD-4C22-8401-79B22D88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560AF7828DB47877D87995FE3E2D7" ma:contentTypeVersion="14" ma:contentTypeDescription="Vytvoří nový dokument" ma:contentTypeScope="" ma:versionID="4a4549c44ca79ef86ac7b227fb6f8815">
  <xsd:schema xmlns:xsd="http://www.w3.org/2001/XMLSchema" xmlns:xs="http://www.w3.org/2001/XMLSchema" xmlns:p="http://schemas.microsoft.com/office/2006/metadata/properties" xmlns:ns3="ce684a07-a75f-4596-a807-118fbcc61db6" xmlns:ns4="e675aff8-0d2c-427f-9c56-beb8436e2b42" targetNamespace="http://schemas.microsoft.com/office/2006/metadata/properties" ma:root="true" ma:fieldsID="0469caea9b5a57684eb3f2dcf785c2cc" ns3:_="" ns4:_="">
    <xsd:import namespace="ce684a07-a75f-4596-a807-118fbcc61db6"/>
    <xsd:import namespace="e675aff8-0d2c-427f-9c56-beb8436e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a07-a75f-4596-a807-118fbcc6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aff8-0d2c-427f-9c56-beb8436e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95562A-8D89-4261-9B65-5E440E2CD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4a07-a75f-4596-a807-118fbcc61db6"/>
    <ds:schemaRef ds:uri="e675aff8-0d2c-427f-9c56-beb8436e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160AB-BE9C-4AFD-B985-1040C3DC3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0075B-E343-4EE4-9305-6D8AB01F9A1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e684a07-a75f-4596-a807-118fbcc61db6"/>
    <ds:schemaRef ds:uri="http://purl.org/dc/terms/"/>
    <ds:schemaRef ds:uri="e675aff8-0d2c-427f-9c56-beb8436e2b4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0</TotalTime>
  <Pages>1</Pages>
  <Words>164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Pokorná Eva</dc:creator>
  <cp:keywords/>
  <cp:lastModifiedBy>Lenka Turkova</cp:lastModifiedBy>
  <cp:revision>2</cp:revision>
  <cp:lastPrinted>2025-01-06T13:03:00Z</cp:lastPrinted>
  <dcterms:created xsi:type="dcterms:W3CDTF">2025-01-06T13:17:00Z</dcterms:created>
  <dcterms:modified xsi:type="dcterms:W3CDTF">2025-01-06T13:17:00Z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0x01010058D560AF7828DB47877D87995FE3E2D7</vt:lpwstr>
  </property>
</Properties>
</file>