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AE6F0" w14:textId="7F77452C" w:rsidR="00992B35" w:rsidRPr="00FD3B3E" w:rsidRDefault="00FE4F71" w:rsidP="00FE4F71">
      <w:pPr>
        <w:pStyle w:val="Nadpis1"/>
        <w:rPr>
          <w:rFonts w:ascii="Garamond" w:hAnsi="Garamond"/>
          <w:b/>
          <w:bCs/>
        </w:rPr>
      </w:pPr>
      <w:r w:rsidRPr="00FD3B3E">
        <w:rPr>
          <w:rFonts w:ascii="Garamond" w:hAnsi="Garamond"/>
          <w:b/>
          <w:bCs/>
        </w:rPr>
        <w:t>Dodatek k objednávce ze dne 5. 12. 2024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FD3B3E" w14:paraId="71237589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3A3F2E" w14:textId="77777777" w:rsidR="00992B35" w:rsidRPr="00FD3B3E" w:rsidRDefault="00992B35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FD3B3E">
              <w:rPr>
                <w:rFonts w:ascii="Garamond" w:hAnsi="Garamond" w:cs="Arial"/>
                <w:b/>
                <w:bCs/>
              </w:rPr>
              <w:t>ODBĚRATEL:</w:t>
            </w:r>
          </w:p>
          <w:p w14:paraId="1096B82E" w14:textId="77777777" w:rsidR="00992B35" w:rsidRPr="00FD3B3E" w:rsidRDefault="00992B35">
            <w:pPr>
              <w:rPr>
                <w:rFonts w:ascii="Garamond" w:hAnsi="Garamond" w:cs="Arial"/>
                <w:b/>
                <w:bCs/>
              </w:rPr>
            </w:pPr>
          </w:p>
          <w:p w14:paraId="012488EB" w14:textId="0C6ECF77" w:rsidR="00992B35" w:rsidRPr="00FD3B3E" w:rsidRDefault="005941E6">
            <w:pPr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>Okresní soud v Ostravě</w:t>
            </w:r>
          </w:p>
          <w:p w14:paraId="6CD8927B" w14:textId="59C51E55" w:rsidR="00992B35" w:rsidRPr="00FD3B3E" w:rsidRDefault="005941E6">
            <w:pPr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>U Soudu 6187/4</w:t>
            </w:r>
          </w:p>
          <w:p w14:paraId="7A299597" w14:textId="75C98ED1" w:rsidR="005941E6" w:rsidRPr="00FD3B3E" w:rsidRDefault="005941E6">
            <w:pPr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>708 82  Ostrava - Poruba</w:t>
            </w:r>
          </w:p>
          <w:p w14:paraId="4B785B10" w14:textId="77777777" w:rsidR="00992B35" w:rsidRPr="00FD3B3E" w:rsidRDefault="00992B35">
            <w:pPr>
              <w:rPr>
                <w:rFonts w:ascii="Garamond" w:hAnsi="Garamond" w:cs="Arial"/>
              </w:rPr>
            </w:pPr>
          </w:p>
          <w:p w14:paraId="634A61AE" w14:textId="2363C598" w:rsidR="00992B35" w:rsidRPr="00FD3B3E" w:rsidRDefault="00992B35">
            <w:pPr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 xml:space="preserve">Účet: </w:t>
            </w:r>
          </w:p>
          <w:p w14:paraId="37924D7E" w14:textId="0DEAC6CB" w:rsidR="00992B35" w:rsidRPr="00FD3B3E" w:rsidRDefault="00380220">
            <w:pPr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>Odběratel není plátcem DPH.</w:t>
            </w:r>
          </w:p>
          <w:p w14:paraId="02D914B8" w14:textId="77777777" w:rsidR="005C5A47" w:rsidRPr="00FD3B3E" w:rsidRDefault="005C5A47">
            <w:pPr>
              <w:rPr>
                <w:rFonts w:ascii="Garamond" w:hAnsi="Garamond" w:cs="Arial"/>
              </w:rPr>
            </w:pPr>
          </w:p>
          <w:p w14:paraId="02B3A93A" w14:textId="028ACD98" w:rsidR="005C5A47" w:rsidRPr="00FD3B3E" w:rsidRDefault="00992B35">
            <w:pPr>
              <w:rPr>
                <w:rFonts w:ascii="Garamond" w:hAnsi="Garamond" w:cs="Arial"/>
                <w:b/>
                <w:bCs/>
              </w:rPr>
            </w:pPr>
            <w:r w:rsidRPr="00FD3B3E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6FD05D" w14:textId="7A0D99EF" w:rsidR="00992B35" w:rsidRPr="00FD3B3E" w:rsidRDefault="00992B35">
            <w:pPr>
              <w:spacing w:before="60"/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  <w:b/>
                <w:bCs/>
              </w:rPr>
              <w:t xml:space="preserve">IČ:  </w:t>
            </w:r>
            <w:r w:rsidR="005941E6" w:rsidRPr="00FD3B3E">
              <w:rPr>
                <w:rFonts w:ascii="Garamond" w:hAnsi="Garamond" w:cs="Arial"/>
                <w:b/>
                <w:bCs/>
              </w:rPr>
              <w:t>00025267</w:t>
            </w:r>
          </w:p>
          <w:p w14:paraId="799965C3" w14:textId="0BD4B63D" w:rsidR="00992B35" w:rsidRPr="00FD3B3E" w:rsidRDefault="00992B35" w:rsidP="005941E6">
            <w:pPr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  <w:b/>
                <w:bCs/>
              </w:rPr>
              <w:t xml:space="preserve">DIČ: </w:t>
            </w:r>
            <w:r w:rsidR="005941E6" w:rsidRPr="00FD3B3E">
              <w:rPr>
                <w:rFonts w:ascii="Garamond" w:hAnsi="Garamond" w:cs="Arial"/>
                <w:b/>
                <w:bCs/>
              </w:rPr>
              <w:t>CZ00025267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E1E2DA" w14:textId="77777777" w:rsidR="00992B35" w:rsidRPr="00FD3B3E" w:rsidRDefault="00992B35">
            <w:pPr>
              <w:spacing w:before="60"/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 xml:space="preserve">Číslo objednávky: </w:t>
            </w:r>
          </w:p>
          <w:p w14:paraId="50C88628" w14:textId="02E8EF4D" w:rsidR="00992B35" w:rsidRPr="00FD3B3E" w:rsidRDefault="00992B35">
            <w:pPr>
              <w:spacing w:before="60"/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>2024/OBJ /</w:t>
            </w:r>
            <w:r w:rsidR="007D22AD" w:rsidRPr="00FD3B3E">
              <w:rPr>
                <w:rFonts w:ascii="Garamond" w:hAnsi="Garamond" w:cs="Arial"/>
              </w:rPr>
              <w:t>160</w:t>
            </w:r>
          </w:p>
          <w:p w14:paraId="37CF98E1" w14:textId="77777777" w:rsidR="00992B35" w:rsidRPr="00FD3B3E" w:rsidRDefault="00992B35">
            <w:pPr>
              <w:rPr>
                <w:rFonts w:ascii="Garamond" w:hAnsi="Garamond" w:cs="Arial"/>
              </w:rPr>
            </w:pPr>
          </w:p>
          <w:p w14:paraId="3228BC3E" w14:textId="77777777" w:rsidR="00992B35" w:rsidRPr="00FD3B3E" w:rsidRDefault="00992B35">
            <w:pPr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>Spisová značka:</w:t>
            </w:r>
          </w:p>
          <w:p w14:paraId="625C9CF3" w14:textId="75D3AD45" w:rsidR="00992B35" w:rsidRPr="00FD3B3E" w:rsidRDefault="004449FD">
            <w:pPr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 xml:space="preserve"> </w:t>
            </w:r>
            <w:r w:rsidR="005941E6" w:rsidRPr="00FD3B3E">
              <w:rPr>
                <w:rFonts w:ascii="Garamond" w:hAnsi="Garamond" w:cs="Arial"/>
              </w:rPr>
              <w:t xml:space="preserve">0 </w:t>
            </w:r>
            <w:r w:rsidRPr="00FD3B3E">
              <w:rPr>
                <w:rFonts w:ascii="Garamond" w:hAnsi="Garamond" w:cs="Arial"/>
              </w:rPr>
              <w:t xml:space="preserve">Spr </w:t>
            </w:r>
            <w:r w:rsidR="005941E6" w:rsidRPr="00FD3B3E">
              <w:rPr>
                <w:rFonts w:ascii="Garamond" w:hAnsi="Garamond" w:cs="Arial"/>
              </w:rPr>
              <w:t>1558</w:t>
            </w:r>
            <w:r w:rsidR="00992B35" w:rsidRPr="00FD3B3E">
              <w:rPr>
                <w:rFonts w:ascii="Garamond" w:hAnsi="Garamond" w:cs="Arial"/>
              </w:rPr>
              <w:t>/2024</w:t>
            </w:r>
          </w:p>
          <w:p w14:paraId="4B9AED6E" w14:textId="77777777" w:rsidR="005A7FC5" w:rsidRPr="00FD3B3E" w:rsidRDefault="005A7FC5">
            <w:pPr>
              <w:rPr>
                <w:rFonts w:ascii="Garamond" w:hAnsi="Garamond" w:cs="Arial"/>
              </w:rPr>
            </w:pPr>
          </w:p>
          <w:p w14:paraId="26244D4C" w14:textId="77777777" w:rsidR="005A7FC5" w:rsidRPr="00FD3B3E" w:rsidRDefault="005A7FC5">
            <w:pPr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 xml:space="preserve">Registrační číslo akce: </w:t>
            </w:r>
          </w:p>
          <w:p w14:paraId="38F3C684" w14:textId="24D0693A" w:rsidR="005A7FC5" w:rsidRPr="00FD3B3E" w:rsidRDefault="005A7FC5">
            <w:pPr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>036V0211</w:t>
            </w:r>
            <w:r w:rsidR="0098173E" w:rsidRPr="00FD3B3E">
              <w:rPr>
                <w:rFonts w:ascii="Garamond" w:hAnsi="Garamond" w:cs="Arial"/>
              </w:rPr>
              <w:t>00262</w:t>
            </w:r>
          </w:p>
          <w:p w14:paraId="5FCA5B75" w14:textId="79B4BE36" w:rsidR="005A7FC5" w:rsidRPr="00FD3B3E" w:rsidRDefault="005A7FC5">
            <w:pPr>
              <w:rPr>
                <w:rFonts w:ascii="Garamond" w:hAnsi="Garamond" w:cs="Arial"/>
                <w:color w:val="FF0000"/>
              </w:rPr>
            </w:pPr>
          </w:p>
        </w:tc>
      </w:tr>
      <w:tr w:rsidR="00992B35" w:rsidRPr="00FD3B3E" w14:paraId="5A670E9C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DF8DA4" w14:textId="77777777" w:rsidR="00992B35" w:rsidRPr="00FD3B3E" w:rsidRDefault="005941E6" w:rsidP="005C5A47">
            <w:pPr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>U Soudu 6187/4</w:t>
            </w:r>
          </w:p>
          <w:p w14:paraId="3D65ACFF" w14:textId="5C8F76BA" w:rsidR="005941E6" w:rsidRPr="00FD3B3E" w:rsidRDefault="005941E6" w:rsidP="005C5A47">
            <w:pPr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>708 82 Ostrava - Poruba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0AA7D7F" w14:textId="77777777" w:rsidR="00992B35" w:rsidRPr="00FD3B3E" w:rsidRDefault="00992B35">
            <w:pPr>
              <w:rPr>
                <w:rFonts w:ascii="Garamond" w:hAnsi="Garamond" w:cs="Arial"/>
                <w:b/>
                <w:bCs/>
              </w:rPr>
            </w:pPr>
            <w:r w:rsidRPr="00FD3B3E">
              <w:rPr>
                <w:rFonts w:ascii="Garamond" w:hAnsi="Garamond" w:cs="Arial"/>
                <w:b/>
                <w:bCs/>
              </w:rPr>
              <w:t>DODAVATEL:</w:t>
            </w:r>
          </w:p>
          <w:p w14:paraId="279D0FDC" w14:textId="77777777" w:rsidR="006B01AE" w:rsidRPr="00FD3B3E" w:rsidRDefault="006B01AE">
            <w:pPr>
              <w:rPr>
                <w:rFonts w:ascii="Garamond" w:hAnsi="Garamond" w:cs="Arial"/>
              </w:rPr>
            </w:pP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F763088" w14:textId="77777777" w:rsidR="00992B35" w:rsidRPr="00FD3B3E" w:rsidRDefault="00992B35">
            <w:pPr>
              <w:rPr>
                <w:rFonts w:ascii="Garamond" w:hAnsi="Garamond" w:cs="Arial"/>
                <w:sz w:val="28"/>
                <w:szCs w:val="28"/>
              </w:rPr>
            </w:pPr>
            <w:r w:rsidRPr="00FD3B3E">
              <w:rPr>
                <w:rFonts w:ascii="Garamond" w:hAnsi="Garamond" w:cs="Arial"/>
              </w:rPr>
              <w:t xml:space="preserve">IČ: </w:t>
            </w:r>
            <w:r w:rsidR="006B01AE" w:rsidRPr="00FD3B3E">
              <w:rPr>
                <w:rFonts w:ascii="Garamond" w:hAnsi="Garamond" w:cs="Arial"/>
              </w:rPr>
              <w:t>48108375</w:t>
            </w:r>
          </w:p>
          <w:p w14:paraId="0430ACEF" w14:textId="0FA133A3" w:rsidR="00992B35" w:rsidRPr="00FD3B3E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 xml:space="preserve">DIČ: </w:t>
            </w:r>
            <w:r w:rsidR="004070C8" w:rsidRPr="00FD3B3E">
              <w:rPr>
                <w:rFonts w:ascii="Garamond" w:hAnsi="Garamond" w:cs="Arial"/>
              </w:rPr>
              <w:t>CZ48108375</w:t>
            </w:r>
          </w:p>
        </w:tc>
      </w:tr>
      <w:tr w:rsidR="00992B35" w:rsidRPr="00FD3B3E" w14:paraId="089CFD45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A862F2" w14:textId="77777777" w:rsidR="00992B35" w:rsidRPr="00FD3B3E" w:rsidRDefault="00992B35">
            <w:pPr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CE8A372" w14:textId="77777777" w:rsidR="00992B35" w:rsidRPr="00FD3B3E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3D33BD5" w14:textId="77777777" w:rsidR="006B01AE" w:rsidRPr="00FD3B3E" w:rsidRDefault="006B01AE" w:rsidP="006B01AE">
            <w:pPr>
              <w:rPr>
                <w:rFonts w:ascii="Garamond" w:hAnsi="Garamond"/>
              </w:rPr>
            </w:pPr>
            <w:bookmarkStart w:id="0" w:name="_Hlk181266796"/>
            <w:r w:rsidRPr="00FD3B3E">
              <w:rPr>
                <w:rFonts w:ascii="Garamond" w:hAnsi="Garamond"/>
              </w:rPr>
              <w:t xml:space="preserve">AV MEDIA SYSTEMS, a.s. </w:t>
            </w:r>
          </w:p>
          <w:bookmarkEnd w:id="0"/>
          <w:p w14:paraId="39AB380A" w14:textId="77777777" w:rsidR="00992B35" w:rsidRPr="00FD3B3E" w:rsidRDefault="006B01AE">
            <w:pPr>
              <w:rPr>
                <w:rFonts w:ascii="Garamond" w:hAnsi="Garamond"/>
              </w:rPr>
            </w:pPr>
            <w:r w:rsidRPr="00FD3B3E">
              <w:rPr>
                <w:rFonts w:ascii="Garamond" w:hAnsi="Garamond"/>
              </w:rPr>
              <w:t>Pražská 1335/63</w:t>
            </w:r>
          </w:p>
          <w:p w14:paraId="7891B36B" w14:textId="77777777" w:rsidR="006B01AE" w:rsidRPr="00FD3B3E" w:rsidRDefault="006B01AE">
            <w:pPr>
              <w:rPr>
                <w:rFonts w:ascii="Garamond" w:hAnsi="Garamond" w:cs="Arial"/>
              </w:rPr>
            </w:pPr>
            <w:r w:rsidRPr="00FD3B3E">
              <w:rPr>
                <w:rFonts w:ascii="Garamond" w:hAnsi="Garamond"/>
              </w:rPr>
              <w:t>102 00 Praha 10</w:t>
            </w:r>
          </w:p>
        </w:tc>
      </w:tr>
      <w:tr w:rsidR="00992B35" w:rsidRPr="00FD3B3E" w14:paraId="02E9D06B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ACFB0A" w14:textId="59F9437E" w:rsidR="00992B35" w:rsidRPr="00FD3B3E" w:rsidRDefault="00992B35">
            <w:pPr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 xml:space="preserve">Datum </w:t>
            </w:r>
            <w:r w:rsidR="005C5A47" w:rsidRPr="00FD3B3E">
              <w:rPr>
                <w:rFonts w:ascii="Garamond" w:hAnsi="Garamond" w:cs="Arial"/>
              </w:rPr>
              <w:t>vystavení</w:t>
            </w:r>
            <w:r w:rsidRPr="00FD3B3E">
              <w:rPr>
                <w:rFonts w:ascii="Garamond" w:hAnsi="Garamond" w:cs="Arial"/>
              </w:rPr>
              <w:t>:</w:t>
            </w:r>
          </w:p>
          <w:p w14:paraId="4C27603C" w14:textId="77777777" w:rsidR="00992B35" w:rsidRPr="00FD3B3E" w:rsidRDefault="00992B35">
            <w:pPr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>Datum dodání:</w:t>
            </w:r>
          </w:p>
          <w:p w14:paraId="1DA3C114" w14:textId="77777777" w:rsidR="00992B35" w:rsidRPr="00FD3B3E" w:rsidRDefault="00992B35">
            <w:pPr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E32E998" w14:textId="639C811D" w:rsidR="00992B35" w:rsidRPr="00FD3B3E" w:rsidRDefault="00FE4F71">
            <w:pPr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>11</w:t>
            </w:r>
            <w:r w:rsidR="009A2CA0" w:rsidRPr="00FD3B3E">
              <w:rPr>
                <w:rFonts w:ascii="Garamond" w:hAnsi="Garamond" w:cs="Arial"/>
              </w:rPr>
              <w:t>. 12. 2024</w:t>
            </w:r>
          </w:p>
          <w:p w14:paraId="7C8C8C73" w14:textId="77777777" w:rsidR="004070C8" w:rsidRPr="00FD3B3E" w:rsidRDefault="004070C8">
            <w:pPr>
              <w:rPr>
                <w:rFonts w:ascii="Garamond" w:hAnsi="Garamond" w:cs="Arial"/>
              </w:rPr>
            </w:pPr>
          </w:p>
          <w:p w14:paraId="72383113" w14:textId="46CE89E2" w:rsidR="00992B35" w:rsidRPr="00FD3B3E" w:rsidRDefault="00992B35">
            <w:pPr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FA354" w14:textId="77777777" w:rsidR="00992B35" w:rsidRPr="00FD3B3E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FD3B3E" w14:paraId="783B15ED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B419" w14:textId="77777777" w:rsidR="005941E6" w:rsidRPr="00FD3B3E" w:rsidRDefault="005941E6" w:rsidP="00454847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</w:p>
          <w:p w14:paraId="48CA6BDF" w14:textId="4DA89447" w:rsidR="004070C8" w:rsidRPr="00FD3B3E" w:rsidRDefault="00FE4F71" w:rsidP="00454847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FD3B3E">
              <w:rPr>
                <w:rFonts w:ascii="Garamond" w:hAnsi="Garamond"/>
              </w:rPr>
              <w:t xml:space="preserve">V návaznosti na nedodání kovových nášlapných lišt v jednacích síních č. 110, 203, 208, 302 a 407 a velké kabelové lišty – dřevo v jednací síni č. 302 snižujeme hodnotu objednaných prací v rámci realizace instalace videokonferenčních komponent dle objednávky ze dne 5. 12. 2024 </w:t>
            </w:r>
            <w:r w:rsidR="00FD3B3E">
              <w:rPr>
                <w:rFonts w:ascii="Garamond" w:hAnsi="Garamond"/>
              </w:rPr>
              <w:t>o částku 8 276,40 Kč</w:t>
            </w:r>
            <w:r w:rsidR="00CF35DB">
              <w:rPr>
                <w:rFonts w:ascii="Garamond" w:hAnsi="Garamond"/>
              </w:rPr>
              <w:t xml:space="preserve"> včetně DPH</w:t>
            </w:r>
            <w:r w:rsidR="00FD3B3E">
              <w:rPr>
                <w:rFonts w:ascii="Garamond" w:hAnsi="Garamond"/>
              </w:rPr>
              <w:t>. Hodnota prací dle objednávky včetně tohoto dodatku tedy činí:</w:t>
            </w:r>
          </w:p>
          <w:p w14:paraId="5279AE47" w14:textId="49B3D882" w:rsidR="00454847" w:rsidRPr="00FD3B3E" w:rsidRDefault="005C5A47" w:rsidP="00454847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FD3B3E">
              <w:rPr>
                <w:rFonts w:ascii="Garamond" w:hAnsi="Garamond"/>
              </w:rPr>
              <w:t xml:space="preserve">Cena </w:t>
            </w:r>
            <w:r w:rsidR="00FE4F71" w:rsidRPr="00FD3B3E">
              <w:rPr>
                <w:rFonts w:ascii="Garamond" w:hAnsi="Garamond"/>
              </w:rPr>
              <w:t>747 965</w:t>
            </w:r>
            <w:r w:rsidR="004070C8" w:rsidRPr="00FD3B3E">
              <w:rPr>
                <w:rFonts w:ascii="Garamond" w:hAnsi="Garamond"/>
              </w:rPr>
              <w:t xml:space="preserve"> Kč bez DPH, 21% DPH </w:t>
            </w:r>
            <w:r w:rsidR="00D31A87" w:rsidRPr="00FD3B3E">
              <w:rPr>
                <w:rFonts w:ascii="Garamond" w:hAnsi="Garamond"/>
              </w:rPr>
              <w:t>15</w:t>
            </w:r>
            <w:r w:rsidR="00FE4F71" w:rsidRPr="00FD3B3E">
              <w:rPr>
                <w:rFonts w:ascii="Garamond" w:hAnsi="Garamond"/>
              </w:rPr>
              <w:t>7 072,65</w:t>
            </w:r>
            <w:r w:rsidR="00E972F8" w:rsidRPr="00FD3B3E">
              <w:rPr>
                <w:rFonts w:ascii="Garamond" w:hAnsi="Garamond"/>
              </w:rPr>
              <w:t xml:space="preserve"> Kč, </w:t>
            </w:r>
            <w:r w:rsidR="00FE4F71" w:rsidRPr="00FD3B3E">
              <w:rPr>
                <w:rFonts w:ascii="Garamond" w:hAnsi="Garamond"/>
              </w:rPr>
              <w:t>905 037,65</w:t>
            </w:r>
            <w:r w:rsidR="00D31A87" w:rsidRPr="00FD3B3E">
              <w:rPr>
                <w:rFonts w:ascii="Garamond" w:hAnsi="Garamond"/>
              </w:rPr>
              <w:t xml:space="preserve"> </w:t>
            </w:r>
            <w:r w:rsidR="004070C8" w:rsidRPr="00FD3B3E">
              <w:rPr>
                <w:rFonts w:ascii="Garamond" w:hAnsi="Garamond"/>
              </w:rPr>
              <w:t>Kč</w:t>
            </w:r>
            <w:r w:rsidR="00454847" w:rsidRPr="00FD3B3E">
              <w:rPr>
                <w:rFonts w:ascii="Garamond" w:hAnsi="Garamond"/>
              </w:rPr>
              <w:t xml:space="preserve"> vč</w:t>
            </w:r>
            <w:r w:rsidR="00E972F8" w:rsidRPr="00FD3B3E">
              <w:rPr>
                <w:rFonts w:ascii="Garamond" w:hAnsi="Garamond"/>
              </w:rPr>
              <w:t>etně</w:t>
            </w:r>
            <w:r w:rsidR="00454847" w:rsidRPr="00FD3B3E">
              <w:rPr>
                <w:rFonts w:ascii="Garamond" w:hAnsi="Garamond"/>
              </w:rPr>
              <w:t xml:space="preserve"> DPH. </w:t>
            </w:r>
          </w:p>
          <w:p w14:paraId="211FC864" w14:textId="77777777" w:rsidR="00454847" w:rsidRPr="00FD3B3E" w:rsidRDefault="00454847" w:rsidP="002272D0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</w:p>
          <w:p w14:paraId="1D5B0EF6" w14:textId="19B47C2C" w:rsidR="002272D0" w:rsidRPr="00FD3B3E" w:rsidRDefault="002272D0" w:rsidP="002272D0">
            <w:pPr>
              <w:pStyle w:val="Odstavecseseznamem"/>
              <w:ind w:left="0"/>
              <w:jc w:val="both"/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>Pokud Dodavatel doručí fakturu Odběrateli v období od 1</w:t>
            </w:r>
            <w:r w:rsidR="00AF5CDD" w:rsidRPr="00FD3B3E">
              <w:rPr>
                <w:rFonts w:ascii="Garamond" w:hAnsi="Garamond" w:cs="Arial"/>
              </w:rPr>
              <w:t>6</w:t>
            </w:r>
            <w:r w:rsidRPr="00FD3B3E">
              <w:rPr>
                <w:rFonts w:ascii="Garamond" w:hAnsi="Garamond" w:cs="Arial"/>
              </w:rPr>
              <w:t>. prosince aktuálního kalendářního roku do 20. ledna následujícího kalendářního roku, může dojít k prodloužení splatnosti takto doručené faktury na šedesát (60) kalendářních dní ode dne doručení takové faktury Odběrateli, a to z důvodů kogentních rozpočtových pravidel Odběratele.</w:t>
            </w:r>
          </w:p>
          <w:p w14:paraId="135C105D" w14:textId="77777777" w:rsidR="002272D0" w:rsidRPr="00FD3B3E" w:rsidRDefault="002272D0" w:rsidP="00454847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</w:p>
          <w:p w14:paraId="724D9E3E" w14:textId="329E7C07" w:rsidR="005C5A47" w:rsidRPr="00FD3B3E" w:rsidRDefault="004070C8" w:rsidP="004070C8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>Součástí faktury bude kopie předávacího protokolu</w:t>
            </w:r>
            <w:r w:rsidR="00DE15C3" w:rsidRPr="00FD3B3E">
              <w:rPr>
                <w:rFonts w:ascii="Garamond" w:hAnsi="Garamond" w:cs="Arial"/>
              </w:rPr>
              <w:t xml:space="preserve"> jednotlivých jednacích síní</w:t>
            </w:r>
            <w:r w:rsidR="005C5A47" w:rsidRPr="00FD3B3E">
              <w:rPr>
                <w:rFonts w:ascii="Garamond" w:hAnsi="Garamond" w:cs="Arial"/>
              </w:rPr>
              <w:t>.</w:t>
            </w:r>
          </w:p>
          <w:p w14:paraId="4165C4C8" w14:textId="698500A6" w:rsidR="005C5A47" w:rsidRPr="00FD3B3E" w:rsidRDefault="005C5A47" w:rsidP="004070C8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</w:tc>
      </w:tr>
      <w:tr w:rsidR="00992B35" w:rsidRPr="00FD3B3E" w14:paraId="7062134E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C52D2C" w14:textId="77777777" w:rsidR="00992B35" w:rsidRPr="00FD3B3E" w:rsidRDefault="00992B35">
            <w:pPr>
              <w:rPr>
                <w:rFonts w:ascii="Garamond" w:hAnsi="Garamond" w:cs="Arial"/>
                <w:b/>
                <w:bCs/>
              </w:rPr>
            </w:pPr>
            <w:r w:rsidRPr="00FD3B3E">
              <w:rPr>
                <w:rFonts w:ascii="Garamond" w:hAnsi="Garamond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29F10" w14:textId="77777777" w:rsidR="00992B35" w:rsidRPr="00FD3B3E" w:rsidRDefault="00992B35">
            <w:pPr>
              <w:rPr>
                <w:rFonts w:ascii="Garamond" w:hAnsi="Garamond" w:cs="Arial"/>
                <w:b/>
                <w:bCs/>
              </w:rPr>
            </w:pPr>
            <w:r w:rsidRPr="00FD3B3E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D1DDA" w14:textId="77777777" w:rsidR="00992B35" w:rsidRPr="00FD3B3E" w:rsidRDefault="00992B35">
            <w:pPr>
              <w:rPr>
                <w:rFonts w:ascii="Garamond" w:hAnsi="Garamond" w:cs="Arial"/>
                <w:b/>
                <w:bCs/>
              </w:rPr>
            </w:pPr>
            <w:r w:rsidRPr="00FD3B3E"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F0365" w14:textId="77777777" w:rsidR="00992B35" w:rsidRPr="00FD3B3E" w:rsidRDefault="00992B35">
            <w:pPr>
              <w:rPr>
                <w:rFonts w:ascii="Garamond" w:hAnsi="Garamond" w:cs="Arial"/>
                <w:b/>
                <w:bCs/>
              </w:rPr>
            </w:pPr>
            <w:r w:rsidRPr="00FD3B3E">
              <w:rPr>
                <w:rFonts w:ascii="Garamond" w:hAnsi="Garamond" w:cs="Arial"/>
                <w:b/>
                <w:bCs/>
              </w:rPr>
              <w:t>Množství</w:t>
            </w:r>
          </w:p>
        </w:tc>
      </w:tr>
    </w:tbl>
    <w:p w14:paraId="7D8B7A76" w14:textId="77777777" w:rsidR="00992B35" w:rsidRPr="00FD3B3E" w:rsidRDefault="00992B35">
      <w:pPr>
        <w:rPr>
          <w:rFonts w:ascii="Garamond" w:hAnsi="Garamond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FD3B3E" w14:paraId="61E2C186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AE60D0E" w14:textId="77777777" w:rsidR="00145471" w:rsidRPr="00FD3B3E" w:rsidRDefault="00145471">
            <w:pPr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086E382" w14:textId="001AD640" w:rsidR="00145471" w:rsidRPr="00FD3B3E" w:rsidRDefault="001D7F9D">
            <w:pPr>
              <w:rPr>
                <w:rFonts w:ascii="Garamond" w:hAnsi="Garamond"/>
                <w:color w:val="FF0000"/>
              </w:rPr>
            </w:pPr>
            <w:r w:rsidRPr="00FD3B3E">
              <w:rPr>
                <w:rFonts w:ascii="Garamond" w:hAnsi="Garamond"/>
              </w:rPr>
              <w:t xml:space="preserve">realizaci instalace videokonferenčních komponent v jednacích síních č. </w:t>
            </w:r>
            <w:r w:rsidR="005941E6" w:rsidRPr="00FD3B3E">
              <w:rPr>
                <w:rFonts w:ascii="Garamond" w:hAnsi="Garamond"/>
              </w:rPr>
              <w:t>110, 203, 208, 302 a 407</w:t>
            </w:r>
          </w:p>
          <w:p w14:paraId="6FA37191" w14:textId="77777777" w:rsidR="004070C8" w:rsidRPr="00FD3B3E" w:rsidRDefault="004070C8">
            <w:pPr>
              <w:rPr>
                <w:rFonts w:ascii="Garamond" w:hAnsi="Garamond"/>
                <w:color w:val="FF0000"/>
              </w:rPr>
            </w:pPr>
          </w:p>
          <w:p w14:paraId="3FCF8CFC" w14:textId="1C31AAB8" w:rsidR="004070C8" w:rsidRPr="00FD3B3E" w:rsidRDefault="004070C8">
            <w:pPr>
              <w:rPr>
                <w:rFonts w:ascii="Garamond" w:hAnsi="Garamond"/>
                <w:color w:val="FF0000"/>
              </w:rPr>
            </w:pPr>
          </w:p>
          <w:p w14:paraId="168FCC99" w14:textId="18607724" w:rsidR="004070C8" w:rsidRPr="00FD3B3E" w:rsidRDefault="004070C8">
            <w:pPr>
              <w:rPr>
                <w:rFonts w:ascii="Garamond" w:hAnsi="Garamond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5A8BC76" w14:textId="56113FDD" w:rsidR="00145471" w:rsidRPr="00FD3B3E" w:rsidRDefault="001D7F9D">
            <w:pPr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552BB28" w14:textId="1652C0DA" w:rsidR="00145471" w:rsidRPr="00FD3B3E" w:rsidRDefault="005941E6" w:rsidP="005941E6">
            <w:pPr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>5</w:t>
            </w:r>
          </w:p>
        </w:tc>
      </w:tr>
    </w:tbl>
    <w:p w14:paraId="53272345" w14:textId="77777777" w:rsidR="00145471" w:rsidRPr="00FD3B3E" w:rsidRDefault="00145471">
      <w:pPr>
        <w:rPr>
          <w:rFonts w:ascii="Garamond" w:hAnsi="Garamond"/>
        </w:rPr>
      </w:pPr>
    </w:p>
    <w:p w14:paraId="1F80F5FF" w14:textId="77777777" w:rsidR="00992B35" w:rsidRPr="00FD3B3E" w:rsidRDefault="00992B35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FD3B3E" w14:paraId="7C237A68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E8A4" w14:textId="165483C6" w:rsidR="00992B35" w:rsidRPr="00FD3B3E" w:rsidRDefault="00992B35">
            <w:pPr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 xml:space="preserve">Počet příloh: </w:t>
            </w:r>
            <w:r w:rsidR="007B3ADD" w:rsidRPr="00FD3B3E">
              <w:rPr>
                <w:rFonts w:ascii="Garamond" w:hAnsi="Garamond" w:cs="Arial"/>
              </w:rPr>
              <w:t>1</w:t>
            </w:r>
          </w:p>
          <w:p w14:paraId="470EAD7A" w14:textId="77777777" w:rsidR="00992B35" w:rsidRPr="00FD3B3E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21E941" w14:textId="77777777" w:rsidR="00992B35" w:rsidRPr="00FD3B3E" w:rsidRDefault="00992B35">
            <w:pPr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>Vyřizuje:</w:t>
            </w:r>
          </w:p>
          <w:p w14:paraId="44FE247A" w14:textId="77777777" w:rsidR="00992B35" w:rsidRPr="00FD3B3E" w:rsidRDefault="00992B35">
            <w:pPr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>Telefon:</w:t>
            </w:r>
          </w:p>
          <w:p w14:paraId="64CA2932" w14:textId="536B70CD" w:rsidR="00992B35" w:rsidRPr="00FD3B3E" w:rsidRDefault="004070C8">
            <w:pPr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>E-mail:</w:t>
            </w:r>
            <w:r w:rsidR="00992B35" w:rsidRPr="00FD3B3E">
              <w:rPr>
                <w:rFonts w:ascii="Garamond" w:hAnsi="Garamond" w:cs="Arial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B4AF1" w14:textId="11F3A49B" w:rsidR="00992B35" w:rsidRPr="00FD3B3E" w:rsidRDefault="005941E6">
            <w:pPr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>Simona Kavecká</w:t>
            </w:r>
          </w:p>
          <w:p w14:paraId="1F331CCD" w14:textId="77777777" w:rsidR="00992B35" w:rsidRPr="00FD3B3E" w:rsidRDefault="005941E6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>596972593</w:t>
            </w:r>
          </w:p>
          <w:p w14:paraId="7296C8FA" w14:textId="135D9606" w:rsidR="005941E6" w:rsidRPr="00FD3B3E" w:rsidRDefault="005941E6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>osostrava@osoud.ova.justice.cz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43DD" w14:textId="77777777" w:rsidR="00992B35" w:rsidRPr="00FD3B3E" w:rsidRDefault="004070C8">
            <w:pPr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>Za objednatele.</w:t>
            </w:r>
          </w:p>
          <w:p w14:paraId="3088975D" w14:textId="1073C517" w:rsidR="004070C8" w:rsidRPr="00FD3B3E" w:rsidRDefault="004070C8">
            <w:pPr>
              <w:rPr>
                <w:rFonts w:ascii="Garamond" w:hAnsi="Garamond" w:cs="Arial"/>
              </w:rPr>
            </w:pPr>
            <w:r w:rsidRPr="00FD3B3E">
              <w:rPr>
                <w:rFonts w:ascii="Garamond" w:hAnsi="Garamond" w:cs="Arial"/>
              </w:rPr>
              <w:t>Mgr</w:t>
            </w:r>
            <w:r w:rsidR="005941E6" w:rsidRPr="00FD3B3E">
              <w:rPr>
                <w:rFonts w:ascii="Garamond" w:hAnsi="Garamond" w:cs="Arial"/>
              </w:rPr>
              <w:t>. Tomáš Kamradek</w:t>
            </w:r>
          </w:p>
          <w:p w14:paraId="1DA91F53" w14:textId="1F80029B" w:rsidR="004070C8" w:rsidRPr="00FD3B3E" w:rsidRDefault="004070C8" w:rsidP="005941E6">
            <w:pPr>
              <w:rPr>
                <w:rFonts w:ascii="Garamond" w:hAnsi="Garamond" w:cs="Arial"/>
                <w:sz w:val="20"/>
                <w:szCs w:val="20"/>
              </w:rPr>
            </w:pPr>
            <w:r w:rsidRPr="00FD3B3E">
              <w:rPr>
                <w:rFonts w:ascii="Garamond" w:hAnsi="Garamond" w:cs="Arial"/>
                <w:sz w:val="20"/>
                <w:szCs w:val="20"/>
              </w:rPr>
              <w:t xml:space="preserve">předseda </w:t>
            </w:r>
            <w:r w:rsidR="005941E6" w:rsidRPr="00FD3B3E">
              <w:rPr>
                <w:rFonts w:ascii="Garamond" w:hAnsi="Garamond" w:cs="Arial"/>
                <w:sz w:val="20"/>
                <w:szCs w:val="20"/>
              </w:rPr>
              <w:t>okresního soudu</w:t>
            </w:r>
          </w:p>
        </w:tc>
      </w:tr>
    </w:tbl>
    <w:p w14:paraId="781BDE04" w14:textId="77777777" w:rsidR="00992B35" w:rsidRPr="00FD3B3E" w:rsidRDefault="00992B35">
      <w:pPr>
        <w:rPr>
          <w:rFonts w:ascii="Arial" w:hAnsi="Arial" w:cs="Arial"/>
        </w:rPr>
      </w:pPr>
    </w:p>
    <w:sectPr w:rsidR="00992B35" w:rsidRPr="00FD3B3E"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7B35F" w14:textId="77777777" w:rsidR="0061428C" w:rsidRDefault="0061428C">
      <w:r>
        <w:separator/>
      </w:r>
    </w:p>
  </w:endnote>
  <w:endnote w:type="continuationSeparator" w:id="0">
    <w:p w14:paraId="2F53420C" w14:textId="77777777" w:rsidR="0061428C" w:rsidRDefault="0061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C2AA" w14:textId="77777777" w:rsidR="0061428C" w:rsidRDefault="0061428C">
      <w:r>
        <w:separator/>
      </w:r>
    </w:p>
  </w:footnote>
  <w:footnote w:type="continuationSeparator" w:id="0">
    <w:p w14:paraId="01A3068A" w14:textId="77777777" w:rsidR="0061428C" w:rsidRDefault="00614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1815491"/>
    <w:docVar w:name="SOUBOR_DOC" w:val="c:\dokument\"/>
  </w:docVars>
  <w:rsids>
    <w:rsidRoot w:val="0005313E"/>
    <w:rsid w:val="0005313E"/>
    <w:rsid w:val="000C574F"/>
    <w:rsid w:val="00142D46"/>
    <w:rsid w:val="00145471"/>
    <w:rsid w:val="001855E5"/>
    <w:rsid w:val="001D7F9D"/>
    <w:rsid w:val="002272D0"/>
    <w:rsid w:val="002872C2"/>
    <w:rsid w:val="00353F2C"/>
    <w:rsid w:val="00380220"/>
    <w:rsid w:val="003F0713"/>
    <w:rsid w:val="004070C8"/>
    <w:rsid w:val="004449FD"/>
    <w:rsid w:val="00454847"/>
    <w:rsid w:val="004B0BFE"/>
    <w:rsid w:val="005941E6"/>
    <w:rsid w:val="005A7FC5"/>
    <w:rsid w:val="005C5A47"/>
    <w:rsid w:val="005D7355"/>
    <w:rsid w:val="0061428C"/>
    <w:rsid w:val="00617D2C"/>
    <w:rsid w:val="0067312C"/>
    <w:rsid w:val="006B01AE"/>
    <w:rsid w:val="00722956"/>
    <w:rsid w:val="007B3ADD"/>
    <w:rsid w:val="007D22AD"/>
    <w:rsid w:val="007D765C"/>
    <w:rsid w:val="00833A74"/>
    <w:rsid w:val="00891D0D"/>
    <w:rsid w:val="0098173E"/>
    <w:rsid w:val="00992B35"/>
    <w:rsid w:val="00994241"/>
    <w:rsid w:val="009A2CA0"/>
    <w:rsid w:val="009D3590"/>
    <w:rsid w:val="00A8459D"/>
    <w:rsid w:val="00AA0EE8"/>
    <w:rsid w:val="00AB3DBA"/>
    <w:rsid w:val="00AF5CDD"/>
    <w:rsid w:val="00B140DF"/>
    <w:rsid w:val="00B16CC8"/>
    <w:rsid w:val="00B35482"/>
    <w:rsid w:val="00B570B9"/>
    <w:rsid w:val="00C14945"/>
    <w:rsid w:val="00CF35DB"/>
    <w:rsid w:val="00D31A87"/>
    <w:rsid w:val="00DE15C3"/>
    <w:rsid w:val="00DF7945"/>
    <w:rsid w:val="00E1235B"/>
    <w:rsid w:val="00E87BB9"/>
    <w:rsid w:val="00E972F8"/>
    <w:rsid w:val="00EA62B6"/>
    <w:rsid w:val="00F70380"/>
    <w:rsid w:val="00F8469B"/>
    <w:rsid w:val="00FA2552"/>
    <w:rsid w:val="00FD3B3E"/>
    <w:rsid w:val="00FE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B801A4"/>
  <w14:defaultImageDpi w14:val="0"/>
  <w15:docId w15:val="{60AAA2A9-BCC6-4945-8777-A2096E9D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272D0"/>
    <w:pPr>
      <w:adjustRightInd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54</TotalTime>
  <Pages>1</Pages>
  <Words>251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Gabryšová Věra</cp:lastModifiedBy>
  <cp:revision>7</cp:revision>
  <cp:lastPrinted>2025-01-06T12:56:00Z</cp:lastPrinted>
  <dcterms:created xsi:type="dcterms:W3CDTF">2025-01-06T12:40:00Z</dcterms:created>
  <dcterms:modified xsi:type="dcterms:W3CDTF">2025-01-06T12:56:00Z</dcterms:modified>
</cp:coreProperties>
</file>