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720D" w14:textId="79EF7FC3" w:rsidR="00C93D5E" w:rsidRDefault="00D043BD" w:rsidP="00A07FEB">
      <w:pPr>
        <w:spacing w:before="60" w:after="60"/>
        <w:jc w:val="center"/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</w:pPr>
      <w:bookmarkStart w:id="0" w:name="_Hlk87954908"/>
      <w:r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DODATEK</w:t>
      </w:r>
      <w:r w:rsidR="00D200F0" w:rsidRPr="00D200F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00F0">
        <w:rPr>
          <w:rFonts w:asciiTheme="minorHAnsi" w:hAnsiTheme="minorHAnsi" w:cstheme="minorHAnsi"/>
          <w:b/>
          <w:bCs/>
          <w:sz w:val="28"/>
          <w:szCs w:val="28"/>
        </w:rPr>
        <w:t>č.</w:t>
      </w:r>
      <w:r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 xml:space="preserve"> </w:t>
      </w:r>
      <w:r w:rsidR="00B10216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4</w:t>
      </w:r>
    </w:p>
    <w:p w14:paraId="2C11FC98" w14:textId="5158DB63" w:rsidR="00A07FEB" w:rsidRPr="00A07FEB" w:rsidRDefault="00D200F0" w:rsidP="00A07FEB">
      <w:pPr>
        <w:spacing w:before="60" w:after="60"/>
        <w:jc w:val="center"/>
        <w:rPr>
          <w:rFonts w:asciiTheme="minorHAnsi" w:hAnsiTheme="minorHAnsi" w:cstheme="minorHAnsi"/>
          <w:sz w:val="28"/>
          <w:szCs w:val="28"/>
        </w:rPr>
      </w:pPr>
      <w:r w:rsidRPr="00A07FEB">
        <w:rPr>
          <w:rFonts w:asciiTheme="minorHAnsi" w:hAnsiTheme="minorHAnsi" w:cstheme="minorHAnsi"/>
          <w:b/>
          <w:sz w:val="28"/>
          <w:szCs w:val="28"/>
        </w:rPr>
        <w:t>ke Smlouvě o poskytnutí účelové podpory</w:t>
      </w:r>
      <w:r w:rsidR="00A07FEB" w:rsidRPr="00A07F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33CC">
        <w:rPr>
          <w:rFonts w:asciiTheme="minorHAnsi" w:hAnsiTheme="minorHAnsi" w:cstheme="minorHAnsi"/>
          <w:b/>
          <w:sz w:val="28"/>
          <w:szCs w:val="28"/>
        </w:rPr>
        <w:t>č. j. MSMT-39922/2020</w:t>
      </w:r>
    </w:p>
    <w:p w14:paraId="2AA009CB" w14:textId="684930F5" w:rsidR="009D6E05" w:rsidRDefault="00D200F0" w:rsidP="00A07FEB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FEB">
        <w:rPr>
          <w:rFonts w:asciiTheme="minorHAnsi" w:hAnsiTheme="minorHAnsi" w:cstheme="minorHAnsi"/>
          <w:b/>
          <w:sz w:val="28"/>
          <w:szCs w:val="28"/>
        </w:rPr>
        <w:t>na realizaci projektu sdílených činností</w:t>
      </w:r>
      <w:r w:rsidR="00A07F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6E05">
        <w:rPr>
          <w:rFonts w:asciiTheme="minorHAnsi" w:hAnsiTheme="minorHAnsi" w:cstheme="minorHAnsi"/>
          <w:b/>
          <w:sz w:val="28"/>
          <w:szCs w:val="28"/>
        </w:rPr>
        <w:t>s identifikačním kódem MS210</w:t>
      </w:r>
      <w:r w:rsidR="009D6E05" w:rsidRPr="009D6E05">
        <w:rPr>
          <w:rFonts w:asciiTheme="minorHAnsi" w:hAnsiTheme="minorHAnsi" w:cstheme="minorHAnsi"/>
          <w:b/>
          <w:sz w:val="28"/>
          <w:szCs w:val="28"/>
        </w:rPr>
        <w:t>3</w:t>
      </w:r>
      <w:r w:rsidR="009D6E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6E05">
        <w:rPr>
          <w:rFonts w:asciiTheme="minorHAnsi" w:hAnsiTheme="minorHAnsi" w:cstheme="minorHAnsi"/>
          <w:b/>
          <w:sz w:val="28"/>
          <w:szCs w:val="28"/>
        </w:rPr>
        <w:t>a</w:t>
      </w:r>
      <w:r w:rsidR="00423EE4">
        <w:rPr>
          <w:rFonts w:asciiTheme="minorHAnsi" w:hAnsiTheme="minorHAnsi" w:cstheme="minorHAnsi"/>
          <w:b/>
          <w:sz w:val="28"/>
          <w:szCs w:val="28"/>
        </w:rPr>
        <w:t> </w:t>
      </w:r>
      <w:r w:rsidRPr="009D6E05">
        <w:rPr>
          <w:rFonts w:asciiTheme="minorHAnsi" w:hAnsiTheme="minorHAnsi" w:cstheme="minorHAnsi"/>
          <w:b/>
          <w:sz w:val="28"/>
          <w:szCs w:val="28"/>
        </w:rPr>
        <w:t>názvem</w:t>
      </w:r>
    </w:p>
    <w:p w14:paraId="2DE9DD08" w14:textId="77777777" w:rsidR="009D6E05" w:rsidRPr="009D6E05" w:rsidRDefault="00D200F0" w:rsidP="00423EE4">
      <w:pPr>
        <w:spacing w:before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6E05">
        <w:rPr>
          <w:rFonts w:asciiTheme="minorHAnsi" w:hAnsiTheme="minorHAnsi" w:cstheme="minorHAnsi"/>
          <w:b/>
          <w:sz w:val="28"/>
          <w:szCs w:val="28"/>
        </w:rPr>
        <w:t>„</w:t>
      </w:r>
      <w:r w:rsidR="009D6E05" w:rsidRPr="009D6E05">
        <w:rPr>
          <w:rFonts w:asciiTheme="minorHAnsi" w:hAnsiTheme="minorHAnsi" w:cstheme="minorHAnsi"/>
          <w:b/>
          <w:sz w:val="28"/>
          <w:szCs w:val="28"/>
        </w:rPr>
        <w:t xml:space="preserve">Prohloubení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tag w:val="goog_rdk_0"/>
          <w:id w:val="-843704385"/>
        </w:sdtPr>
        <w:sdtEndPr/>
        <w:sdtContent/>
      </w:sdt>
      <w:r w:rsidR="009D6E05" w:rsidRPr="009D6E05">
        <w:rPr>
          <w:rFonts w:asciiTheme="minorHAnsi" w:hAnsiTheme="minorHAnsi" w:cstheme="minorHAnsi"/>
          <w:b/>
          <w:sz w:val="28"/>
          <w:szCs w:val="28"/>
        </w:rPr>
        <w:t>integrace výzkumného a inovačního ekosystému ČR</w:t>
      </w:r>
    </w:p>
    <w:p w14:paraId="61EEE0CD" w14:textId="77777777" w:rsidR="00423EE4" w:rsidRDefault="009D6E05" w:rsidP="00423EE4">
      <w:pPr>
        <w:spacing w:before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6E05">
        <w:rPr>
          <w:rFonts w:asciiTheme="minorHAnsi" w:hAnsiTheme="minorHAnsi" w:cstheme="minorHAnsi"/>
          <w:b/>
          <w:sz w:val="28"/>
          <w:szCs w:val="28"/>
        </w:rPr>
        <w:t>do Evropského výzkumného prostoru a podpora intenzivní mezinárodní spolupráce výzkumných organizací a podniků Č</w:t>
      </w:r>
      <w:r w:rsidR="00423EE4">
        <w:rPr>
          <w:rFonts w:asciiTheme="minorHAnsi" w:hAnsiTheme="minorHAnsi" w:cstheme="minorHAnsi"/>
          <w:b/>
          <w:sz w:val="28"/>
          <w:szCs w:val="28"/>
        </w:rPr>
        <w:t>R</w:t>
      </w:r>
    </w:p>
    <w:p w14:paraId="00D824E9" w14:textId="3D2224E9" w:rsidR="00D200F0" w:rsidRDefault="00423EE4" w:rsidP="00423EE4">
      <w:pPr>
        <w:spacing w:before="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ve výzkumu, vývoji a inovacích</w:t>
      </w:r>
      <w:r w:rsidR="009D6E05" w:rsidRPr="009D6E05">
        <w:rPr>
          <w:rFonts w:asciiTheme="minorHAnsi" w:hAnsiTheme="minorHAnsi" w:cstheme="minorHAnsi"/>
          <w:b/>
          <w:sz w:val="28"/>
          <w:szCs w:val="28"/>
        </w:rPr>
        <w:t>“</w:t>
      </w:r>
    </w:p>
    <w:p w14:paraId="0168CD02" w14:textId="37AFFBB3" w:rsidR="00423EE4" w:rsidRPr="00A558B8" w:rsidRDefault="00423EE4" w:rsidP="00A07FEB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58B8">
        <w:rPr>
          <w:rFonts w:asciiTheme="minorHAnsi" w:hAnsiTheme="minorHAnsi" w:cstheme="minorHAnsi"/>
          <w:sz w:val="24"/>
          <w:szCs w:val="24"/>
        </w:rPr>
        <w:t xml:space="preserve">(dále jen </w:t>
      </w:r>
      <w:r w:rsidR="00B733CC" w:rsidRPr="00A558B8">
        <w:rPr>
          <w:rFonts w:asciiTheme="minorHAnsi" w:hAnsiTheme="minorHAnsi" w:cstheme="minorHAnsi"/>
          <w:sz w:val="24"/>
          <w:szCs w:val="24"/>
        </w:rPr>
        <w:t>„</w:t>
      </w:r>
      <w:r w:rsidRPr="00A558B8">
        <w:rPr>
          <w:rFonts w:asciiTheme="minorHAnsi" w:hAnsiTheme="minorHAnsi" w:cstheme="minorHAnsi"/>
          <w:sz w:val="24"/>
          <w:szCs w:val="24"/>
        </w:rPr>
        <w:t>Smlouva</w:t>
      </w:r>
      <w:r w:rsidR="00B733CC" w:rsidRPr="00A558B8">
        <w:rPr>
          <w:rFonts w:asciiTheme="minorHAnsi" w:hAnsiTheme="minorHAnsi" w:cstheme="minorHAnsi"/>
          <w:sz w:val="24"/>
          <w:szCs w:val="24"/>
        </w:rPr>
        <w:t>“</w:t>
      </w:r>
      <w:r w:rsidRPr="00A558B8">
        <w:rPr>
          <w:rFonts w:asciiTheme="minorHAnsi" w:hAnsiTheme="minorHAnsi" w:cstheme="minorHAnsi"/>
          <w:sz w:val="24"/>
          <w:szCs w:val="24"/>
        </w:rPr>
        <w:t>)</w:t>
      </w:r>
    </w:p>
    <w:p w14:paraId="6190F2DF" w14:textId="1FD399F4" w:rsidR="00915076" w:rsidRPr="00A8369E" w:rsidRDefault="00915076" w:rsidP="00A558B8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A8369E">
        <w:rPr>
          <w:rFonts w:asciiTheme="minorHAnsi" w:hAnsiTheme="minorHAnsi" w:cstheme="minorHAnsi"/>
          <w:b/>
          <w:bCs/>
          <w:sz w:val="22"/>
          <w:szCs w:val="22"/>
        </w:rPr>
        <w:t>Ministerstvo školství, mládeže a tělovýchovy</w:t>
      </w:r>
    </w:p>
    <w:p w14:paraId="10C23932" w14:textId="3D7CAE93" w:rsidR="00347C56" w:rsidRPr="001B6295" w:rsidRDefault="00915076" w:rsidP="008A7BF9">
      <w:pPr>
        <w:rPr>
          <w:rFonts w:asciiTheme="minorHAnsi" w:hAnsiTheme="minorHAnsi" w:cstheme="minorHAnsi"/>
          <w:sz w:val="22"/>
          <w:szCs w:val="22"/>
        </w:rPr>
      </w:pPr>
      <w:r w:rsidRPr="001B6295">
        <w:rPr>
          <w:rFonts w:asciiTheme="minorHAnsi" w:hAnsiTheme="minorHAnsi" w:cstheme="minorHAnsi"/>
          <w:sz w:val="22"/>
          <w:szCs w:val="22"/>
        </w:rPr>
        <w:t>IČ</w:t>
      </w:r>
      <w:r w:rsidR="009F7049">
        <w:rPr>
          <w:rFonts w:asciiTheme="minorHAnsi" w:hAnsiTheme="minorHAnsi" w:cstheme="minorHAnsi"/>
          <w:sz w:val="22"/>
          <w:szCs w:val="22"/>
        </w:rPr>
        <w:t>O</w:t>
      </w:r>
      <w:r w:rsidRPr="001B6295">
        <w:rPr>
          <w:rFonts w:asciiTheme="minorHAnsi" w:hAnsiTheme="minorHAnsi" w:cstheme="minorHAnsi"/>
          <w:sz w:val="22"/>
          <w:szCs w:val="22"/>
        </w:rPr>
        <w:t>: 00022985</w:t>
      </w:r>
    </w:p>
    <w:p w14:paraId="0618E106" w14:textId="6C69F98A" w:rsidR="00915076" w:rsidRPr="001B6295" w:rsidRDefault="00A8566D" w:rsidP="008A7BF9">
      <w:pPr>
        <w:rPr>
          <w:rFonts w:asciiTheme="minorHAnsi" w:hAnsiTheme="minorHAnsi" w:cstheme="minorHAnsi"/>
          <w:sz w:val="22"/>
          <w:szCs w:val="22"/>
        </w:rPr>
      </w:pPr>
      <w:r w:rsidRPr="001B6295">
        <w:rPr>
          <w:rFonts w:asciiTheme="minorHAnsi" w:hAnsiTheme="minorHAnsi" w:cstheme="minorHAnsi"/>
          <w:sz w:val="22"/>
          <w:szCs w:val="22"/>
        </w:rPr>
        <w:t>se sídlem</w:t>
      </w:r>
      <w:r w:rsidR="00CF2B36" w:rsidRPr="001B6295">
        <w:rPr>
          <w:rFonts w:asciiTheme="minorHAnsi" w:hAnsiTheme="minorHAnsi" w:cstheme="minorHAnsi"/>
          <w:sz w:val="22"/>
          <w:szCs w:val="22"/>
        </w:rPr>
        <w:t>:</w:t>
      </w:r>
      <w:r w:rsidRPr="001B6295">
        <w:rPr>
          <w:rFonts w:asciiTheme="minorHAnsi" w:hAnsiTheme="minorHAnsi" w:cstheme="minorHAnsi"/>
          <w:sz w:val="22"/>
          <w:szCs w:val="22"/>
        </w:rPr>
        <w:t xml:space="preserve"> Karmelitská 529/5</w:t>
      </w:r>
      <w:r w:rsidR="00915076" w:rsidRPr="001B6295">
        <w:rPr>
          <w:rFonts w:asciiTheme="minorHAnsi" w:hAnsiTheme="minorHAnsi" w:cstheme="minorHAnsi"/>
          <w:sz w:val="22"/>
          <w:szCs w:val="22"/>
        </w:rPr>
        <w:t xml:space="preserve">, 118 12 Praha </w:t>
      </w:r>
      <w:r w:rsidR="0089183F" w:rsidRPr="001B6295">
        <w:rPr>
          <w:rFonts w:asciiTheme="minorHAnsi" w:hAnsiTheme="minorHAnsi" w:cstheme="minorHAnsi"/>
          <w:sz w:val="22"/>
          <w:szCs w:val="22"/>
        </w:rPr>
        <w:t>1</w:t>
      </w:r>
      <w:r w:rsidR="0089183F">
        <w:rPr>
          <w:rFonts w:asciiTheme="minorHAnsi" w:hAnsiTheme="minorHAnsi" w:cstheme="minorHAnsi"/>
          <w:sz w:val="22"/>
          <w:szCs w:val="22"/>
        </w:rPr>
        <w:t>-Malá</w:t>
      </w:r>
      <w:r w:rsidR="007430E6" w:rsidRPr="001B6295">
        <w:rPr>
          <w:rFonts w:asciiTheme="minorHAnsi" w:hAnsiTheme="minorHAnsi" w:cstheme="minorHAnsi"/>
          <w:sz w:val="22"/>
          <w:szCs w:val="22"/>
        </w:rPr>
        <w:t xml:space="preserve"> Strana</w:t>
      </w:r>
    </w:p>
    <w:p w14:paraId="037D5CF4" w14:textId="47954950" w:rsidR="0064302B" w:rsidRPr="001B6295" w:rsidRDefault="00F674FB" w:rsidP="008A7BF9">
      <w:pPr>
        <w:jc w:val="both"/>
        <w:rPr>
          <w:rFonts w:asciiTheme="minorHAnsi" w:hAnsiTheme="minorHAnsi" w:cstheme="minorHAnsi"/>
          <w:sz w:val="22"/>
          <w:szCs w:val="22"/>
        </w:rPr>
      </w:pPr>
      <w:r w:rsidRPr="001B6295">
        <w:rPr>
          <w:rFonts w:asciiTheme="minorHAnsi" w:hAnsiTheme="minorHAnsi" w:cstheme="minorHAnsi"/>
          <w:sz w:val="22"/>
          <w:szCs w:val="22"/>
        </w:rPr>
        <w:t xml:space="preserve">jednající </w:t>
      </w:r>
      <w:r w:rsidR="001B6295" w:rsidRPr="001B62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prof. PaedDr. Radkou Wildovou, CSc</w:t>
      </w:r>
      <w:r w:rsidR="00146A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.,</w:t>
      </w:r>
    </w:p>
    <w:p w14:paraId="7C4A35B0" w14:textId="1A1AF5FA" w:rsidR="007430E6" w:rsidRPr="001B6295" w:rsidRDefault="009F7049" w:rsidP="008A7B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vrchní ředitelkou</w:t>
      </w:r>
      <w:r w:rsidR="007430E6" w:rsidRPr="001B6295">
        <w:rPr>
          <w:rFonts w:asciiTheme="minorHAnsi" w:hAnsiTheme="minorHAnsi" w:cstheme="minorHAnsi"/>
          <w:sz w:val="22"/>
          <w:szCs w:val="22"/>
        </w:rPr>
        <w:t xml:space="preserve"> sekce vysokého školství, vědy a výzkumu</w:t>
      </w:r>
    </w:p>
    <w:p w14:paraId="7B63B1D6" w14:textId="262038C4" w:rsidR="00915076" w:rsidRPr="001B6295" w:rsidRDefault="00A24D6A" w:rsidP="007430E6">
      <w:pPr>
        <w:spacing w:before="6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295">
        <w:rPr>
          <w:rFonts w:asciiTheme="minorHAnsi" w:hAnsiTheme="minorHAnsi" w:cstheme="minorHAnsi"/>
          <w:sz w:val="22"/>
          <w:szCs w:val="22"/>
        </w:rPr>
        <w:t>(dále jen „</w:t>
      </w:r>
      <w:r w:rsidR="0001197D" w:rsidRPr="001B6295">
        <w:rPr>
          <w:rFonts w:asciiTheme="minorHAnsi" w:hAnsiTheme="minorHAnsi" w:cstheme="minorHAnsi"/>
          <w:sz w:val="22"/>
          <w:szCs w:val="22"/>
        </w:rPr>
        <w:t>p</w:t>
      </w:r>
      <w:r w:rsidR="00CF2B36" w:rsidRPr="001B6295">
        <w:rPr>
          <w:rFonts w:asciiTheme="minorHAnsi" w:hAnsiTheme="minorHAnsi" w:cstheme="minorHAnsi"/>
          <w:sz w:val="22"/>
          <w:szCs w:val="22"/>
        </w:rPr>
        <w:t>oskytovatel”)</w:t>
      </w:r>
    </w:p>
    <w:p w14:paraId="3AAA5D99" w14:textId="77777777" w:rsidR="00915076" w:rsidRPr="007430E6" w:rsidRDefault="00915076" w:rsidP="00452E46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430E6">
        <w:rPr>
          <w:rFonts w:asciiTheme="minorHAnsi" w:hAnsiTheme="minorHAnsi" w:cstheme="minorHAnsi"/>
          <w:sz w:val="22"/>
          <w:szCs w:val="22"/>
        </w:rPr>
        <w:t>a</w:t>
      </w:r>
    </w:p>
    <w:p w14:paraId="5CDB3815" w14:textId="2F32573F" w:rsidR="00663D38" w:rsidRPr="00D200F0" w:rsidRDefault="00D200F0" w:rsidP="00D200F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Technologické centrum </w:t>
      </w:r>
      <w:r w:rsidR="007B656B">
        <w:rPr>
          <w:rFonts w:asciiTheme="minorHAnsi" w:hAnsiTheme="minorHAnsi" w:cstheme="minorHAnsi"/>
          <w:b/>
          <w:bCs/>
          <w:noProof/>
          <w:sz w:val="22"/>
          <w:szCs w:val="22"/>
        </w:rPr>
        <w:t>Praha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z.s.p.o.</w:t>
      </w:r>
    </w:p>
    <w:p w14:paraId="001D5DD1" w14:textId="77777777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právní forma: zájmové sdružení právnických osob</w:t>
      </w:r>
    </w:p>
    <w:p w14:paraId="01A4D453" w14:textId="734209FA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IČ</w:t>
      </w:r>
      <w:r w:rsidR="009F7049">
        <w:rPr>
          <w:rFonts w:asciiTheme="minorHAnsi" w:hAnsiTheme="minorHAnsi" w:cstheme="minorHAnsi"/>
          <w:sz w:val="22"/>
          <w:szCs w:val="22"/>
        </w:rPr>
        <w:t>O</w:t>
      </w:r>
      <w:r w:rsidRPr="00D200F0">
        <w:rPr>
          <w:rFonts w:asciiTheme="minorHAnsi" w:hAnsiTheme="minorHAnsi" w:cstheme="minorHAnsi"/>
          <w:sz w:val="22"/>
          <w:szCs w:val="22"/>
        </w:rPr>
        <w:t>: 60456540</w:t>
      </w:r>
    </w:p>
    <w:p w14:paraId="2B722CE0" w14:textId="77777777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se sídlem: Ve Struhách 1076/27, 160 00 Praha 6</w:t>
      </w:r>
    </w:p>
    <w:p w14:paraId="5630627B" w14:textId="77777777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jednající Ing. Karlem Klusáčkem, CSc., MBA, ředitelem</w:t>
      </w:r>
    </w:p>
    <w:p w14:paraId="193EE453" w14:textId="77777777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číslo účtu: 1419190207/0100</w:t>
      </w:r>
    </w:p>
    <w:p w14:paraId="1CC9FD40" w14:textId="58C6E4E5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(dále jen „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Pr="00D200F0">
        <w:rPr>
          <w:rFonts w:asciiTheme="minorHAnsi" w:hAnsiTheme="minorHAnsi" w:cstheme="minorHAnsi"/>
          <w:sz w:val="22"/>
          <w:szCs w:val="22"/>
        </w:rPr>
        <w:t>říjemce“)</w:t>
      </w:r>
    </w:p>
    <w:p w14:paraId="0C054377" w14:textId="77777777" w:rsidR="00D200F0" w:rsidRPr="00D200F0" w:rsidRDefault="00D200F0" w:rsidP="00C7470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(společně dále také jako „smluvní strany“)</w:t>
      </w:r>
    </w:p>
    <w:p w14:paraId="02E328FE" w14:textId="77777777" w:rsidR="00915076" w:rsidRPr="00A8369E" w:rsidRDefault="00915076" w:rsidP="00A07FE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b/>
          <w:sz w:val="22"/>
          <w:szCs w:val="22"/>
        </w:rPr>
        <w:t>uzavírají</w:t>
      </w:r>
    </w:p>
    <w:p w14:paraId="542FF04A" w14:textId="0E3C4476" w:rsidR="00E14D20" w:rsidRDefault="00915076" w:rsidP="00B733CC">
      <w:pPr>
        <w:tabs>
          <w:tab w:val="left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>podle ust</w:t>
      </w:r>
      <w:r w:rsidR="000514F4" w:rsidRPr="00A8369E">
        <w:rPr>
          <w:rFonts w:asciiTheme="minorHAnsi" w:hAnsiTheme="minorHAnsi" w:cstheme="minorHAnsi"/>
          <w:sz w:val="22"/>
          <w:szCs w:val="22"/>
        </w:rPr>
        <w:t>.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§ 3 odst. 2 písm. </w:t>
      </w:r>
      <w:r w:rsidR="00C74708">
        <w:rPr>
          <w:rFonts w:asciiTheme="minorHAnsi" w:hAnsiTheme="minorHAnsi" w:cstheme="minorHAnsi"/>
          <w:sz w:val="22"/>
          <w:szCs w:val="22"/>
        </w:rPr>
        <w:t>e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), § 4 odst. 1 písm. </w:t>
      </w:r>
      <w:r w:rsidR="000514F4" w:rsidRPr="00C74708">
        <w:rPr>
          <w:rFonts w:asciiTheme="minorHAnsi" w:hAnsiTheme="minorHAnsi" w:cstheme="minorHAnsi"/>
          <w:sz w:val="22"/>
          <w:szCs w:val="22"/>
        </w:rPr>
        <w:t>e) a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Pr="00A8369E">
        <w:rPr>
          <w:rFonts w:asciiTheme="minorHAnsi" w:hAnsiTheme="minorHAnsi" w:cstheme="minorHAnsi"/>
          <w:sz w:val="22"/>
          <w:szCs w:val="22"/>
        </w:rPr>
        <w:t xml:space="preserve">§ 9 </w:t>
      </w:r>
      <w:r w:rsidR="003E56AA" w:rsidRPr="00A8369E">
        <w:rPr>
          <w:rFonts w:asciiTheme="minorHAnsi" w:hAnsiTheme="minorHAnsi" w:cstheme="minorHAnsi"/>
          <w:sz w:val="22"/>
          <w:szCs w:val="22"/>
        </w:rPr>
        <w:t>odst.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6457D8">
        <w:rPr>
          <w:rFonts w:asciiTheme="minorHAnsi" w:hAnsiTheme="minorHAnsi" w:cstheme="minorHAnsi"/>
          <w:sz w:val="22"/>
          <w:szCs w:val="22"/>
        </w:rPr>
        <w:t xml:space="preserve">2 </w:t>
      </w:r>
      <w:r w:rsidRPr="00A8369E">
        <w:rPr>
          <w:rFonts w:asciiTheme="minorHAnsi" w:hAnsiTheme="minorHAnsi" w:cstheme="minorHAnsi"/>
          <w:sz w:val="22"/>
          <w:szCs w:val="22"/>
        </w:rPr>
        <w:t>z</w:t>
      </w:r>
      <w:r w:rsidR="00347C56" w:rsidRPr="00A8369E">
        <w:rPr>
          <w:rFonts w:asciiTheme="minorHAnsi" w:hAnsiTheme="minorHAnsi" w:cstheme="minorHAnsi"/>
          <w:sz w:val="22"/>
          <w:szCs w:val="22"/>
        </w:rPr>
        <w:t>ákona č. 130/2002 Sb.,</w:t>
      </w:r>
      <w:r w:rsidR="00E27798"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F918C7" w:rsidRPr="00A8369E">
        <w:rPr>
          <w:rFonts w:asciiTheme="minorHAnsi" w:hAnsiTheme="minorHAnsi" w:cstheme="minorHAnsi"/>
          <w:sz w:val="22"/>
          <w:szCs w:val="22"/>
        </w:rPr>
        <w:t>o </w:t>
      </w:r>
      <w:r w:rsidRPr="00A8369E">
        <w:rPr>
          <w:rFonts w:asciiTheme="minorHAnsi" w:hAnsiTheme="minorHAnsi" w:cstheme="minorHAnsi"/>
          <w:sz w:val="22"/>
          <w:szCs w:val="22"/>
        </w:rPr>
        <w:t>podpoře výzkumu, ex</w:t>
      </w:r>
      <w:r w:rsidR="00347C56" w:rsidRPr="00A8369E">
        <w:rPr>
          <w:rFonts w:asciiTheme="minorHAnsi" w:hAnsiTheme="minorHAnsi" w:cstheme="minorHAnsi"/>
          <w:sz w:val="22"/>
          <w:szCs w:val="22"/>
        </w:rPr>
        <w:t>perimentálního vývoje a inovací</w:t>
      </w:r>
      <w:r w:rsidR="0023124A" w:rsidRPr="00A8369E">
        <w:rPr>
          <w:rFonts w:asciiTheme="minorHAnsi" w:hAnsiTheme="minorHAnsi" w:cstheme="minorHAnsi"/>
          <w:sz w:val="22"/>
          <w:szCs w:val="22"/>
        </w:rPr>
        <w:t xml:space="preserve"> z veřejných prostředků a o změně některých souvisejících zákonů</w:t>
      </w:r>
      <w:r w:rsidRPr="00A8369E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59461C" w:rsidRPr="00A8369E">
        <w:rPr>
          <w:rFonts w:asciiTheme="minorHAnsi" w:hAnsiTheme="minorHAnsi" w:cstheme="minorHAnsi"/>
          <w:sz w:val="22"/>
          <w:szCs w:val="22"/>
        </w:rPr>
        <w:t>,</w:t>
      </w:r>
      <w:r w:rsidR="00B83424">
        <w:rPr>
          <w:rFonts w:asciiTheme="minorHAnsi" w:hAnsiTheme="minorHAnsi" w:cstheme="minorHAnsi"/>
          <w:sz w:val="22"/>
          <w:szCs w:val="22"/>
        </w:rPr>
        <w:t xml:space="preserve"> </w:t>
      </w:r>
      <w:r w:rsidR="001417BD" w:rsidRPr="00A8369E">
        <w:rPr>
          <w:rFonts w:asciiTheme="minorHAnsi" w:hAnsiTheme="minorHAnsi" w:cstheme="minorHAnsi"/>
          <w:sz w:val="22"/>
          <w:szCs w:val="22"/>
        </w:rPr>
        <w:t>zákona č. 218/2000 Sb., rozpočtových pravidel, ve znění pozdějších předp</w:t>
      </w:r>
      <w:r w:rsidR="00EC0915">
        <w:rPr>
          <w:rFonts w:asciiTheme="minorHAnsi" w:hAnsiTheme="minorHAnsi" w:cstheme="minorHAnsi"/>
          <w:sz w:val="22"/>
          <w:szCs w:val="22"/>
        </w:rPr>
        <w:t>isů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CF2B36" w:rsidRPr="00A8369E">
        <w:rPr>
          <w:rFonts w:asciiTheme="minorHAnsi" w:hAnsiTheme="minorHAnsi" w:cstheme="minorHAnsi"/>
          <w:sz w:val="22"/>
          <w:szCs w:val="22"/>
        </w:rPr>
        <w:t xml:space="preserve">a podpůrně, ve smyslu ust. § </w:t>
      </w:r>
      <w:r w:rsidR="009342DD" w:rsidRPr="00A8369E">
        <w:rPr>
          <w:rFonts w:asciiTheme="minorHAnsi" w:hAnsiTheme="minorHAnsi" w:cstheme="minorHAnsi"/>
          <w:sz w:val="22"/>
          <w:szCs w:val="22"/>
        </w:rPr>
        <w:t>9 odst. 3 zákona č.</w:t>
      </w:r>
      <w:r w:rsidR="00EC0915">
        <w:rPr>
          <w:rFonts w:asciiTheme="minorHAnsi" w:hAnsiTheme="minorHAnsi" w:cstheme="minorHAnsi"/>
          <w:sz w:val="22"/>
          <w:szCs w:val="22"/>
        </w:rPr>
        <w:t> </w:t>
      </w:r>
      <w:r w:rsidR="009342DD" w:rsidRPr="00A8369E">
        <w:rPr>
          <w:rFonts w:asciiTheme="minorHAnsi" w:hAnsiTheme="minorHAnsi" w:cstheme="minorHAnsi"/>
          <w:sz w:val="22"/>
          <w:szCs w:val="22"/>
        </w:rPr>
        <w:t xml:space="preserve">130/2002 Sb., 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podle </w:t>
      </w:r>
      <w:r w:rsidR="009342DD" w:rsidRPr="00A8369E">
        <w:rPr>
          <w:rFonts w:asciiTheme="minorHAnsi" w:hAnsiTheme="minorHAnsi" w:cstheme="minorHAnsi"/>
          <w:sz w:val="22"/>
          <w:szCs w:val="22"/>
        </w:rPr>
        <w:t>zákona č. 89/2012 Sb., občanského zákoníku</w:t>
      </w:r>
      <w:r w:rsidR="0023124A" w:rsidRPr="00A8369E">
        <w:rPr>
          <w:rFonts w:asciiTheme="minorHAnsi" w:hAnsiTheme="minorHAnsi" w:cstheme="minorHAnsi"/>
          <w:sz w:val="22"/>
          <w:szCs w:val="22"/>
        </w:rPr>
        <w:t>,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D043BD">
        <w:rPr>
          <w:rFonts w:asciiTheme="minorHAnsi" w:hAnsiTheme="minorHAnsi" w:cstheme="minorHAnsi"/>
          <w:sz w:val="22"/>
          <w:szCs w:val="22"/>
        </w:rPr>
        <w:t xml:space="preserve">na žádost </w:t>
      </w:r>
      <w:r w:rsidR="0001197D" w:rsidRPr="0023571B">
        <w:rPr>
          <w:rFonts w:asciiTheme="minorHAnsi" w:hAnsiTheme="minorHAnsi" w:cstheme="minorHAnsi"/>
          <w:sz w:val="22"/>
          <w:szCs w:val="22"/>
        </w:rPr>
        <w:t>p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říjemce </w:t>
      </w:r>
      <w:r w:rsidR="00663D38" w:rsidRPr="0023571B">
        <w:rPr>
          <w:rFonts w:asciiTheme="minorHAnsi" w:hAnsiTheme="minorHAnsi" w:cstheme="minorHAnsi"/>
          <w:sz w:val="22"/>
          <w:szCs w:val="22"/>
        </w:rPr>
        <w:t xml:space="preserve">ze dne </w:t>
      </w:r>
      <w:r w:rsidR="001B6295">
        <w:rPr>
          <w:rFonts w:asciiTheme="minorHAnsi" w:hAnsiTheme="minorHAnsi" w:cstheme="minorHAnsi"/>
          <w:sz w:val="22"/>
          <w:szCs w:val="22"/>
        </w:rPr>
        <w:t>31</w:t>
      </w:r>
      <w:r w:rsidR="00D043BD" w:rsidRPr="0023571B">
        <w:rPr>
          <w:rFonts w:asciiTheme="minorHAnsi" w:hAnsiTheme="minorHAnsi" w:cstheme="minorHAnsi"/>
          <w:sz w:val="22"/>
          <w:szCs w:val="22"/>
        </w:rPr>
        <w:t>. </w:t>
      </w:r>
      <w:r w:rsidR="00663D38" w:rsidRPr="0023571B">
        <w:rPr>
          <w:rFonts w:asciiTheme="minorHAnsi" w:hAnsiTheme="minorHAnsi" w:cstheme="minorHAnsi"/>
          <w:sz w:val="22"/>
          <w:szCs w:val="22"/>
        </w:rPr>
        <w:t>října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 202</w:t>
      </w:r>
      <w:r w:rsidR="006D17A9">
        <w:rPr>
          <w:rFonts w:asciiTheme="minorHAnsi" w:hAnsiTheme="minorHAnsi" w:cstheme="minorHAnsi"/>
          <w:sz w:val="22"/>
          <w:szCs w:val="22"/>
        </w:rPr>
        <w:t>4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, doručené </w:t>
      </w:r>
      <w:r w:rsidR="0001197D" w:rsidRPr="0023571B">
        <w:rPr>
          <w:rFonts w:asciiTheme="minorHAnsi" w:hAnsiTheme="minorHAnsi" w:cstheme="minorHAnsi"/>
          <w:sz w:val="22"/>
          <w:szCs w:val="22"/>
        </w:rPr>
        <w:t>p</w:t>
      </w:r>
      <w:r w:rsidR="00D043BD" w:rsidRPr="0023571B">
        <w:rPr>
          <w:rFonts w:asciiTheme="minorHAnsi" w:hAnsiTheme="minorHAnsi" w:cstheme="minorHAnsi"/>
          <w:sz w:val="22"/>
          <w:szCs w:val="22"/>
        </w:rPr>
        <w:t>oskytova</w:t>
      </w:r>
      <w:r w:rsidR="0001197D" w:rsidRPr="0023571B">
        <w:rPr>
          <w:rFonts w:asciiTheme="minorHAnsi" w:hAnsiTheme="minorHAnsi" w:cstheme="minorHAnsi"/>
          <w:sz w:val="22"/>
          <w:szCs w:val="22"/>
        </w:rPr>
        <w:t>teli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 pod identifikačním kódem (PID</w:t>
      </w:r>
      <w:r w:rsidR="00D043BD" w:rsidRPr="00EC0915">
        <w:rPr>
          <w:rFonts w:asciiTheme="minorHAnsi" w:hAnsiTheme="minorHAnsi" w:cstheme="minorHAnsi"/>
          <w:sz w:val="22"/>
          <w:szCs w:val="22"/>
        </w:rPr>
        <w:t xml:space="preserve">) </w:t>
      </w:r>
      <w:r w:rsidR="00886FAA" w:rsidRPr="00EC0915">
        <w:rPr>
          <w:rFonts w:asciiTheme="minorHAnsi" w:hAnsiTheme="minorHAnsi" w:cstheme="minorHAnsi"/>
          <w:sz w:val="22"/>
          <w:szCs w:val="22"/>
        </w:rPr>
        <w:t>MSMT</w:t>
      </w:r>
      <w:r w:rsidR="006D17A9">
        <w:rPr>
          <w:rFonts w:asciiTheme="minorHAnsi" w:hAnsiTheme="minorHAnsi" w:cstheme="minorHAnsi"/>
          <w:sz w:val="22"/>
          <w:szCs w:val="22"/>
        </w:rPr>
        <w:t>EXLJSH</w:t>
      </w:r>
      <w:r w:rsidR="007B656B" w:rsidRPr="00EC0915">
        <w:rPr>
          <w:rFonts w:asciiTheme="minorHAnsi" w:hAnsiTheme="minorHAnsi" w:cstheme="minorHAnsi"/>
          <w:sz w:val="22"/>
          <w:szCs w:val="22"/>
        </w:rPr>
        <w:t xml:space="preserve"> </w:t>
      </w:r>
      <w:r w:rsidR="00D043BD" w:rsidRPr="00EC0915">
        <w:rPr>
          <w:rFonts w:asciiTheme="minorHAnsi" w:hAnsiTheme="minorHAnsi" w:cstheme="minorHAnsi"/>
          <w:sz w:val="22"/>
          <w:szCs w:val="22"/>
        </w:rPr>
        <w:t>tento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 </w:t>
      </w:r>
      <w:r w:rsidR="00D043BD" w:rsidRPr="0023571B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6D17A9">
        <w:rPr>
          <w:rFonts w:asciiTheme="minorHAnsi" w:hAnsiTheme="minorHAnsi" w:cstheme="minorHAnsi"/>
          <w:b/>
          <w:sz w:val="22"/>
          <w:szCs w:val="22"/>
        </w:rPr>
        <w:t>4</w:t>
      </w:r>
      <w:r w:rsidR="00D043BD" w:rsidRPr="0023571B">
        <w:rPr>
          <w:rFonts w:asciiTheme="minorHAnsi" w:hAnsiTheme="minorHAnsi" w:cstheme="minorHAnsi"/>
          <w:b/>
          <w:sz w:val="22"/>
          <w:szCs w:val="22"/>
        </w:rPr>
        <w:t xml:space="preserve"> ke Smlouvě </w:t>
      </w:r>
      <w:r w:rsidR="00663D38" w:rsidRPr="0023571B">
        <w:rPr>
          <w:rFonts w:asciiTheme="minorHAnsi" w:hAnsiTheme="minorHAnsi" w:cstheme="minorHAnsi"/>
          <w:sz w:val="22"/>
          <w:szCs w:val="22"/>
        </w:rPr>
        <w:t xml:space="preserve">uzavřené dne </w:t>
      </w:r>
      <w:r w:rsidR="00BE2585">
        <w:rPr>
          <w:rFonts w:asciiTheme="minorHAnsi" w:hAnsiTheme="minorHAnsi" w:cstheme="minorHAnsi"/>
          <w:sz w:val="22"/>
          <w:szCs w:val="22"/>
        </w:rPr>
        <w:t>18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. </w:t>
      </w:r>
      <w:r w:rsidR="00BE2585">
        <w:rPr>
          <w:rFonts w:asciiTheme="minorHAnsi" w:hAnsiTheme="minorHAnsi" w:cstheme="minorHAnsi"/>
          <w:sz w:val="22"/>
          <w:szCs w:val="22"/>
        </w:rPr>
        <w:t>března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 202</w:t>
      </w:r>
      <w:r w:rsidR="00A07FEB" w:rsidRPr="0023571B">
        <w:rPr>
          <w:rFonts w:asciiTheme="minorHAnsi" w:hAnsiTheme="minorHAnsi" w:cstheme="minorHAnsi"/>
          <w:sz w:val="22"/>
          <w:szCs w:val="22"/>
        </w:rPr>
        <w:t>1</w:t>
      </w:r>
      <w:r w:rsidR="00B733CC">
        <w:rPr>
          <w:rFonts w:asciiTheme="minorHAnsi" w:hAnsiTheme="minorHAnsi" w:cstheme="minorHAnsi"/>
          <w:sz w:val="22"/>
          <w:szCs w:val="22"/>
        </w:rPr>
        <w:t>, ve znění Dodatku č. </w:t>
      </w:r>
      <w:r w:rsidR="006D17A9">
        <w:rPr>
          <w:rFonts w:asciiTheme="minorHAnsi" w:hAnsiTheme="minorHAnsi" w:cstheme="minorHAnsi"/>
          <w:sz w:val="22"/>
          <w:szCs w:val="22"/>
        </w:rPr>
        <w:t>3</w:t>
      </w:r>
      <w:r w:rsidR="00B733CC">
        <w:rPr>
          <w:rFonts w:asciiTheme="minorHAnsi" w:hAnsiTheme="minorHAnsi" w:cstheme="minorHAnsi"/>
          <w:sz w:val="22"/>
          <w:szCs w:val="22"/>
        </w:rPr>
        <w:t xml:space="preserve"> ze dne </w:t>
      </w:r>
      <w:r w:rsidR="006D17A9">
        <w:rPr>
          <w:rFonts w:asciiTheme="minorHAnsi" w:hAnsiTheme="minorHAnsi" w:cstheme="minorHAnsi"/>
          <w:sz w:val="22"/>
          <w:szCs w:val="22"/>
        </w:rPr>
        <w:t>6</w:t>
      </w:r>
      <w:r w:rsidR="00B733CC">
        <w:rPr>
          <w:rFonts w:asciiTheme="minorHAnsi" w:hAnsiTheme="minorHAnsi" w:cstheme="minorHAnsi"/>
          <w:sz w:val="22"/>
          <w:szCs w:val="22"/>
        </w:rPr>
        <w:t>. prosince 202</w:t>
      </w:r>
      <w:r w:rsidR="006D17A9">
        <w:rPr>
          <w:rFonts w:asciiTheme="minorHAnsi" w:hAnsiTheme="minorHAnsi" w:cstheme="minorHAnsi"/>
          <w:sz w:val="22"/>
          <w:szCs w:val="22"/>
        </w:rPr>
        <w:t>3</w:t>
      </w:r>
      <w:r w:rsidR="00A07FEB" w:rsidRPr="0023571B">
        <w:rPr>
          <w:rFonts w:asciiTheme="minorHAnsi" w:hAnsiTheme="minorHAnsi" w:cstheme="minorHAnsi"/>
          <w:b/>
          <w:sz w:val="22"/>
          <w:szCs w:val="22"/>
        </w:rPr>
        <w:t>:</w:t>
      </w:r>
    </w:p>
    <w:p w14:paraId="55CE02CF" w14:textId="052128DD" w:rsidR="00864AA2" w:rsidRPr="00861779" w:rsidRDefault="00864AA2" w:rsidP="00EC0915">
      <w:pPr>
        <w:tabs>
          <w:tab w:val="left" w:pos="7655"/>
        </w:tabs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A558B8">
        <w:rPr>
          <w:rFonts w:asciiTheme="minorHAnsi" w:hAnsiTheme="minorHAnsi" w:cstheme="minorHAnsi"/>
          <w:b/>
          <w:sz w:val="22"/>
          <w:szCs w:val="22"/>
        </w:rPr>
        <w:t>1</w:t>
      </w:r>
    </w:p>
    <w:p w14:paraId="68FB4834" w14:textId="1F50FC3B" w:rsidR="00864AA2" w:rsidRPr="001721D7" w:rsidRDefault="008A7BF9" w:rsidP="00A558B8">
      <w:pPr>
        <w:pStyle w:val="Odstavecseseznamem"/>
        <w:numPr>
          <w:ilvl w:val="0"/>
          <w:numId w:val="30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4AA2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Pr="00C246D8">
        <w:rPr>
          <w:rFonts w:asciiTheme="minorHAnsi" w:hAnsiTheme="minorHAnsi" w:cstheme="minorHAnsi"/>
          <w:sz w:val="22"/>
          <w:szCs w:val="22"/>
        </w:rPr>
        <w:t xml:space="preserve">dohodly, že </w:t>
      </w:r>
      <w:r w:rsidR="003A2AA3" w:rsidRPr="00C246D8">
        <w:rPr>
          <w:rFonts w:asciiTheme="minorHAnsi" w:hAnsiTheme="minorHAnsi" w:cstheme="minorHAnsi"/>
          <w:sz w:val="22"/>
          <w:szCs w:val="22"/>
        </w:rPr>
        <w:t>se</w:t>
      </w:r>
      <w:r w:rsidR="009D6E05" w:rsidRPr="00C246D8">
        <w:rPr>
          <w:rFonts w:asciiTheme="minorHAnsi" w:hAnsiTheme="minorHAnsi" w:cstheme="minorHAnsi"/>
          <w:sz w:val="22"/>
          <w:szCs w:val="22"/>
        </w:rPr>
        <w:t xml:space="preserve"> mění </w:t>
      </w:r>
      <w:r w:rsidR="00773C55" w:rsidRPr="00C246D8">
        <w:rPr>
          <w:rFonts w:asciiTheme="minorHAnsi" w:hAnsiTheme="minorHAnsi" w:cstheme="minorHAnsi"/>
          <w:sz w:val="22"/>
          <w:szCs w:val="22"/>
        </w:rPr>
        <w:t>skladb</w:t>
      </w:r>
      <w:r w:rsidR="009D6E05" w:rsidRPr="00C246D8">
        <w:rPr>
          <w:rFonts w:asciiTheme="minorHAnsi" w:hAnsiTheme="minorHAnsi" w:cstheme="minorHAnsi"/>
          <w:sz w:val="22"/>
          <w:szCs w:val="22"/>
        </w:rPr>
        <w:t>a</w:t>
      </w:r>
      <w:r w:rsidR="003A2AA3" w:rsidRPr="00C246D8">
        <w:rPr>
          <w:rFonts w:asciiTheme="minorHAnsi" w:hAnsiTheme="minorHAnsi" w:cstheme="minorHAnsi"/>
          <w:sz w:val="22"/>
          <w:szCs w:val="22"/>
        </w:rPr>
        <w:t xml:space="preserve"> uznaných</w:t>
      </w:r>
      <w:r w:rsidR="003A2AA3" w:rsidRPr="00864AA2">
        <w:rPr>
          <w:rFonts w:asciiTheme="minorHAnsi" w:hAnsiTheme="minorHAnsi" w:cstheme="minorHAnsi"/>
          <w:sz w:val="22"/>
          <w:szCs w:val="22"/>
        </w:rPr>
        <w:t xml:space="preserve"> nákladů Projektu</w:t>
      </w:r>
      <w:r w:rsidR="001721D7">
        <w:rPr>
          <w:rFonts w:asciiTheme="minorHAnsi" w:hAnsiTheme="minorHAnsi" w:cstheme="minorHAnsi"/>
          <w:sz w:val="22"/>
          <w:szCs w:val="22"/>
        </w:rPr>
        <w:t xml:space="preserve"> u</w:t>
      </w:r>
      <w:r w:rsidR="009D6E05">
        <w:rPr>
          <w:rFonts w:asciiTheme="minorHAnsi" w:hAnsiTheme="minorHAnsi" w:cstheme="minorHAnsi"/>
          <w:sz w:val="22"/>
          <w:szCs w:val="22"/>
        </w:rPr>
        <w:t> </w:t>
      </w:r>
      <w:r w:rsidR="001721D7" w:rsidRPr="001721D7">
        <w:rPr>
          <w:rFonts w:asciiTheme="minorHAnsi" w:hAnsiTheme="minorHAnsi" w:cstheme="minorHAnsi"/>
          <w:sz w:val="22"/>
          <w:szCs w:val="22"/>
        </w:rPr>
        <w:t>dalšího účastníka Projektu</w:t>
      </w:r>
      <w:r w:rsidR="009D6E0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721D7">
        <w:rPr>
          <w:rFonts w:asciiTheme="minorHAnsi" w:hAnsiTheme="minorHAnsi" w:cstheme="minorHAnsi"/>
          <w:sz w:val="22"/>
          <w:szCs w:val="22"/>
        </w:rPr>
        <w:t>kterým je</w:t>
      </w:r>
      <w:r w:rsidR="001721D7" w:rsidRPr="00864AA2">
        <w:rPr>
          <w:rFonts w:asciiTheme="minorHAnsi" w:hAnsiTheme="minorHAnsi" w:cstheme="minorHAnsi"/>
          <w:sz w:val="22"/>
          <w:szCs w:val="22"/>
        </w:rPr>
        <w:t xml:space="preserve"> </w:t>
      </w:r>
      <w:r w:rsidR="009D6E05">
        <w:rPr>
          <w:rFonts w:asciiTheme="minorHAnsi" w:hAnsiTheme="minorHAnsi" w:cstheme="minorHAnsi"/>
          <w:b/>
          <w:sz w:val="22"/>
          <w:szCs w:val="22"/>
        </w:rPr>
        <w:t>Sociologický ústav AV ČR, v. v. i.</w:t>
      </w:r>
      <w:r w:rsidR="001721D7">
        <w:rPr>
          <w:rFonts w:asciiTheme="minorHAnsi" w:hAnsiTheme="minorHAnsi" w:cstheme="minorHAnsi"/>
          <w:b/>
          <w:sz w:val="22"/>
          <w:szCs w:val="22"/>
        </w:rPr>
        <w:t>,</w:t>
      </w:r>
      <w:r w:rsidR="009D6E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6E05">
        <w:rPr>
          <w:rFonts w:asciiTheme="minorHAnsi" w:hAnsiTheme="minorHAnsi" w:cstheme="minorHAnsi"/>
          <w:sz w:val="22"/>
          <w:szCs w:val="22"/>
        </w:rPr>
        <w:t xml:space="preserve">(viz článek 9, odst. 1, písm. </w:t>
      </w:r>
      <w:r w:rsidR="00B83424">
        <w:rPr>
          <w:rFonts w:asciiTheme="minorHAnsi" w:hAnsiTheme="minorHAnsi" w:cstheme="minorHAnsi"/>
          <w:sz w:val="22"/>
          <w:szCs w:val="22"/>
        </w:rPr>
        <w:t>A</w:t>
      </w:r>
      <w:r w:rsidR="009D6E05">
        <w:rPr>
          <w:rFonts w:asciiTheme="minorHAnsi" w:hAnsiTheme="minorHAnsi" w:cstheme="minorHAnsi"/>
          <w:sz w:val="22"/>
          <w:szCs w:val="22"/>
        </w:rPr>
        <w:t>) Smlouvy) takto:</w:t>
      </w:r>
    </w:p>
    <w:p w14:paraId="6526BDE5" w14:textId="45A174C6" w:rsidR="009D6E05" w:rsidRPr="009D6E05" w:rsidRDefault="009D6E05" w:rsidP="009D6E05">
      <w:pPr>
        <w:pStyle w:val="Odstavecseseznamem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2231595"/>
      <w:r w:rsidRPr="00864AA2">
        <w:rPr>
          <w:rFonts w:asciiTheme="minorHAnsi" w:hAnsiTheme="minorHAnsi" w:cstheme="minorHAnsi"/>
          <w:sz w:val="22"/>
          <w:szCs w:val="22"/>
        </w:rPr>
        <w:t>částka určená pro kalendářní rok 202</w:t>
      </w:r>
      <w:r w:rsidR="006D17A9">
        <w:rPr>
          <w:rFonts w:asciiTheme="minorHAnsi" w:hAnsiTheme="minorHAnsi" w:cstheme="minorHAnsi"/>
          <w:sz w:val="22"/>
          <w:szCs w:val="22"/>
        </w:rPr>
        <w:t>4</w:t>
      </w:r>
      <w:r w:rsidRPr="00864AA2">
        <w:rPr>
          <w:rFonts w:asciiTheme="minorHAnsi" w:hAnsiTheme="minorHAnsi" w:cstheme="minorHAnsi"/>
          <w:sz w:val="22"/>
          <w:szCs w:val="22"/>
        </w:rPr>
        <w:t xml:space="preserve"> 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Pr="00864AA2">
        <w:rPr>
          <w:rFonts w:asciiTheme="minorHAnsi" w:hAnsiTheme="minorHAnsi" w:cstheme="minorHAnsi"/>
          <w:sz w:val="22"/>
          <w:szCs w:val="22"/>
        </w:rPr>
        <w:t xml:space="preserve">položce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64AA2">
        <w:rPr>
          <w:rFonts w:asciiTheme="minorHAnsi" w:hAnsiTheme="minorHAnsi" w:cstheme="minorHAnsi"/>
          <w:sz w:val="22"/>
          <w:szCs w:val="22"/>
        </w:rPr>
        <w:t xml:space="preserve"> „</w:t>
      </w:r>
      <w:r>
        <w:rPr>
          <w:rFonts w:asciiTheme="minorHAnsi" w:hAnsiTheme="minorHAnsi" w:cstheme="minorHAnsi"/>
          <w:sz w:val="22"/>
          <w:szCs w:val="22"/>
        </w:rPr>
        <w:t xml:space="preserve">Osobní náklady nebo výdaje“ se </w:t>
      </w:r>
      <w:r w:rsidRPr="00864AA2">
        <w:rPr>
          <w:rFonts w:asciiTheme="minorHAnsi" w:hAnsiTheme="minorHAnsi" w:cstheme="minorHAnsi"/>
          <w:sz w:val="22"/>
          <w:szCs w:val="22"/>
        </w:rPr>
        <w:t xml:space="preserve">snižuje o částku </w:t>
      </w:r>
      <w:r w:rsidR="000A287A">
        <w:rPr>
          <w:rFonts w:asciiTheme="minorHAnsi" w:hAnsiTheme="minorHAnsi" w:cstheme="minorHAnsi"/>
          <w:sz w:val="22"/>
          <w:szCs w:val="22"/>
        </w:rPr>
        <w:t>841 960</w:t>
      </w:r>
      <w:r w:rsidR="006D17A9">
        <w:rPr>
          <w:rFonts w:asciiTheme="minorHAnsi" w:hAnsiTheme="minorHAnsi" w:cstheme="minorHAnsi"/>
          <w:sz w:val="22"/>
          <w:szCs w:val="22"/>
        </w:rPr>
        <w:t>,</w:t>
      </w:r>
      <w:r w:rsidRPr="00864AA2">
        <w:rPr>
          <w:rFonts w:asciiTheme="minorHAnsi" w:hAnsiTheme="minorHAnsi" w:cstheme="minorHAnsi"/>
          <w:sz w:val="22"/>
          <w:szCs w:val="22"/>
        </w:rPr>
        <w:t>00 Kč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64AA2">
        <w:rPr>
          <w:rFonts w:asciiTheme="minorHAnsi" w:hAnsiTheme="minorHAnsi" w:cstheme="minorHAnsi"/>
          <w:sz w:val="22"/>
          <w:szCs w:val="22"/>
        </w:rPr>
        <w:t xml:space="preserve"> a pro kalendářní rok 202</w:t>
      </w:r>
      <w:r w:rsidR="00451D88">
        <w:rPr>
          <w:rFonts w:asciiTheme="minorHAnsi" w:hAnsiTheme="minorHAnsi" w:cstheme="minorHAnsi"/>
          <w:sz w:val="22"/>
          <w:szCs w:val="22"/>
        </w:rPr>
        <w:t>5</w:t>
      </w:r>
      <w:r w:rsidRPr="00864AA2">
        <w:rPr>
          <w:rFonts w:asciiTheme="minorHAnsi" w:hAnsiTheme="minorHAnsi" w:cstheme="minorHAnsi"/>
          <w:sz w:val="22"/>
          <w:szCs w:val="22"/>
        </w:rPr>
        <w:t xml:space="preserve"> se částka 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Pr="00864AA2">
        <w:rPr>
          <w:rFonts w:asciiTheme="minorHAnsi" w:hAnsiTheme="minorHAnsi" w:cstheme="minorHAnsi"/>
          <w:sz w:val="22"/>
          <w:szCs w:val="22"/>
        </w:rPr>
        <w:t xml:space="preserve">položce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64AA2">
        <w:rPr>
          <w:rFonts w:asciiTheme="minorHAnsi" w:hAnsiTheme="minorHAnsi" w:cstheme="minorHAnsi"/>
          <w:sz w:val="22"/>
          <w:szCs w:val="22"/>
        </w:rPr>
        <w:t xml:space="preserve"> „</w:t>
      </w:r>
      <w:r>
        <w:rPr>
          <w:rFonts w:asciiTheme="minorHAnsi" w:hAnsiTheme="minorHAnsi" w:cstheme="minorHAnsi"/>
          <w:sz w:val="22"/>
          <w:szCs w:val="22"/>
        </w:rPr>
        <w:t xml:space="preserve">Osobní náklady nebo výdaje“ </w:t>
      </w:r>
      <w:r w:rsidRPr="00864AA2">
        <w:rPr>
          <w:rFonts w:asciiTheme="minorHAnsi" w:hAnsiTheme="minorHAnsi" w:cstheme="minorHAnsi"/>
          <w:sz w:val="22"/>
          <w:szCs w:val="22"/>
        </w:rPr>
        <w:t xml:space="preserve">navyšuje o částku </w:t>
      </w:r>
      <w:r w:rsidR="000A287A">
        <w:rPr>
          <w:rFonts w:asciiTheme="minorHAnsi" w:hAnsiTheme="minorHAnsi" w:cstheme="minorHAnsi"/>
          <w:sz w:val="22"/>
          <w:szCs w:val="22"/>
        </w:rPr>
        <w:t>841 960</w:t>
      </w:r>
      <w:r w:rsidRPr="00864AA2">
        <w:rPr>
          <w:rFonts w:asciiTheme="minorHAnsi" w:hAnsiTheme="minorHAnsi" w:cstheme="minorHAnsi"/>
          <w:sz w:val="22"/>
          <w:szCs w:val="22"/>
        </w:rPr>
        <w:t>,00 Kč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Tím </w:t>
      </w:r>
      <w:r w:rsidRPr="00C74708">
        <w:rPr>
          <w:rFonts w:asciiTheme="minorHAnsi" w:hAnsiTheme="minorHAnsi" w:cstheme="minorHAnsi"/>
          <w:sz w:val="22"/>
          <w:szCs w:val="22"/>
        </w:rPr>
        <w:t>dochází k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Pr="00C74708">
        <w:rPr>
          <w:rFonts w:asciiTheme="minorHAnsi" w:hAnsiTheme="minorHAnsi" w:cstheme="minorHAnsi"/>
          <w:sz w:val="22"/>
          <w:szCs w:val="22"/>
        </w:rPr>
        <w:t xml:space="preserve">identické změně </w:t>
      </w:r>
      <w:r>
        <w:rPr>
          <w:rFonts w:asciiTheme="minorHAnsi" w:hAnsiTheme="minorHAnsi" w:cstheme="minorHAnsi"/>
          <w:sz w:val="22"/>
          <w:szCs w:val="22"/>
        </w:rPr>
        <w:t>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položce </w:t>
      </w:r>
      <w:r w:rsidRPr="00864AA2">
        <w:rPr>
          <w:rFonts w:asciiTheme="minorHAnsi" w:hAnsiTheme="minorHAnsi" w:cstheme="minorHAnsi"/>
          <w:sz w:val="22"/>
          <w:szCs w:val="22"/>
        </w:rPr>
        <w:t xml:space="preserve">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64AA2">
        <w:rPr>
          <w:rFonts w:asciiTheme="minorHAnsi" w:hAnsiTheme="minorHAnsi" w:cstheme="minorHAnsi"/>
          <w:sz w:val="22"/>
          <w:szCs w:val="22"/>
        </w:rPr>
        <w:t xml:space="preserve"> „</w:t>
      </w:r>
      <w:r>
        <w:rPr>
          <w:rFonts w:asciiTheme="minorHAnsi" w:hAnsiTheme="minorHAnsi" w:cstheme="minorHAnsi"/>
          <w:sz w:val="22"/>
          <w:szCs w:val="22"/>
        </w:rPr>
        <w:t xml:space="preserve">Osobní náklady nebo výdaje“ </w:t>
      </w:r>
      <w:r w:rsidRPr="00C74708">
        <w:rPr>
          <w:rFonts w:asciiTheme="minorHAnsi" w:hAnsiTheme="minorHAnsi" w:cstheme="minorHAnsi"/>
          <w:sz w:val="22"/>
          <w:szCs w:val="22"/>
        </w:rPr>
        <w:t>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Pr="00C74708">
        <w:rPr>
          <w:rFonts w:asciiTheme="minorHAnsi" w:hAnsiTheme="minorHAnsi" w:cstheme="minorHAnsi"/>
          <w:sz w:val="22"/>
          <w:szCs w:val="22"/>
        </w:rPr>
        <w:t>tabulce „Souhrnný rozpočet</w:t>
      </w:r>
      <w:r w:rsidR="00BE2585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C74708">
        <w:rPr>
          <w:rFonts w:asciiTheme="minorHAnsi" w:hAnsiTheme="minorHAnsi" w:cstheme="minorHAnsi"/>
          <w:sz w:val="22"/>
          <w:szCs w:val="22"/>
        </w:rPr>
        <w:t>“</w:t>
      </w:r>
      <w:r w:rsidR="007430E6">
        <w:rPr>
          <w:rFonts w:asciiTheme="minorHAnsi" w:hAnsiTheme="minorHAnsi" w:cstheme="minorHAnsi"/>
          <w:sz w:val="22"/>
          <w:szCs w:val="22"/>
        </w:rPr>
        <w:t>;</w:t>
      </w:r>
    </w:p>
    <w:p w14:paraId="1691704E" w14:textId="4EC5C564" w:rsidR="00D4189D" w:rsidRDefault="002A677F" w:rsidP="00452E46">
      <w:pPr>
        <w:pStyle w:val="Odstavecseseznamem"/>
        <w:numPr>
          <w:ilvl w:val="0"/>
          <w:numId w:val="36"/>
        </w:numPr>
        <w:spacing w:after="12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4708">
        <w:rPr>
          <w:rFonts w:asciiTheme="minorHAnsi" w:hAnsiTheme="minorHAnsi" w:cstheme="minorHAnsi"/>
          <w:sz w:val="22"/>
          <w:szCs w:val="22"/>
        </w:rPr>
        <w:lastRenderedPageBreak/>
        <w:t xml:space="preserve">částka určená </w:t>
      </w:r>
      <w:r w:rsidR="00412B6A" w:rsidRPr="00C74708">
        <w:rPr>
          <w:rFonts w:asciiTheme="minorHAnsi" w:hAnsiTheme="minorHAnsi" w:cstheme="minorHAnsi"/>
          <w:sz w:val="22"/>
          <w:szCs w:val="22"/>
        </w:rPr>
        <w:t>pro</w:t>
      </w:r>
      <w:r w:rsidRPr="00C74708">
        <w:rPr>
          <w:rFonts w:asciiTheme="minorHAnsi" w:hAnsiTheme="minorHAnsi" w:cstheme="minorHAnsi"/>
          <w:sz w:val="22"/>
          <w:szCs w:val="22"/>
        </w:rPr>
        <w:t xml:space="preserve"> kalendářní rok 202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Pr="00C74708">
        <w:rPr>
          <w:rFonts w:asciiTheme="minorHAnsi" w:hAnsiTheme="minorHAnsi" w:cstheme="minorHAnsi"/>
          <w:sz w:val="22"/>
          <w:szCs w:val="22"/>
        </w:rPr>
        <w:t xml:space="preserve"> 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Pr="00C74708">
        <w:rPr>
          <w:rFonts w:asciiTheme="minorHAnsi" w:hAnsiTheme="minorHAnsi" w:cstheme="minorHAnsi"/>
          <w:sz w:val="22"/>
          <w:szCs w:val="22"/>
        </w:rPr>
        <w:t xml:space="preserve">položce </w:t>
      </w:r>
      <w:r w:rsidR="001721D7" w:rsidRPr="00C74708">
        <w:rPr>
          <w:rFonts w:asciiTheme="minorHAnsi" w:hAnsiTheme="minorHAnsi" w:cstheme="minorHAnsi"/>
          <w:sz w:val="22"/>
          <w:szCs w:val="22"/>
        </w:rPr>
        <w:t xml:space="preserve">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="001721D7" w:rsidRPr="00C74708">
        <w:rPr>
          <w:rFonts w:asciiTheme="minorHAnsi" w:hAnsiTheme="minorHAnsi" w:cstheme="minorHAnsi"/>
          <w:sz w:val="22"/>
          <w:szCs w:val="22"/>
        </w:rPr>
        <w:t xml:space="preserve"> </w:t>
      </w:r>
      <w:r w:rsidRPr="00C74708">
        <w:rPr>
          <w:rFonts w:asciiTheme="minorHAnsi" w:hAnsiTheme="minorHAnsi" w:cstheme="minorHAnsi"/>
          <w:sz w:val="22"/>
          <w:szCs w:val="22"/>
        </w:rPr>
        <w:t>„</w:t>
      </w:r>
      <w:r w:rsidR="00451D88">
        <w:rPr>
          <w:rFonts w:asciiTheme="minorHAnsi" w:hAnsiTheme="minorHAnsi" w:cstheme="minorHAnsi"/>
          <w:sz w:val="22"/>
          <w:szCs w:val="22"/>
        </w:rPr>
        <w:t>Doplňkové náklady nebo výdaje (režie)</w:t>
      </w:r>
      <w:r w:rsidR="001721D7" w:rsidRPr="00C74708">
        <w:rPr>
          <w:rFonts w:asciiTheme="minorHAnsi" w:hAnsiTheme="minorHAnsi" w:cstheme="minorHAnsi"/>
          <w:sz w:val="22"/>
          <w:szCs w:val="22"/>
        </w:rPr>
        <w:t>“</w:t>
      </w:r>
      <w:r w:rsidRPr="00C74708">
        <w:rPr>
          <w:rFonts w:asciiTheme="minorHAnsi" w:hAnsiTheme="minorHAnsi" w:cstheme="minorHAnsi"/>
          <w:sz w:val="22"/>
          <w:szCs w:val="22"/>
        </w:rPr>
        <w:t xml:space="preserve"> </w:t>
      </w:r>
      <w:r w:rsidR="009D6E05">
        <w:rPr>
          <w:rFonts w:asciiTheme="minorHAnsi" w:hAnsiTheme="minorHAnsi" w:cstheme="minorHAnsi"/>
          <w:sz w:val="22"/>
          <w:szCs w:val="22"/>
        </w:rPr>
        <w:t xml:space="preserve">se </w:t>
      </w:r>
      <w:r w:rsidRPr="00C74708">
        <w:rPr>
          <w:rFonts w:asciiTheme="minorHAnsi" w:hAnsiTheme="minorHAnsi" w:cstheme="minorHAnsi"/>
          <w:sz w:val="22"/>
          <w:szCs w:val="22"/>
        </w:rPr>
        <w:t xml:space="preserve">snižuje o částku </w:t>
      </w:r>
      <w:r w:rsidR="00451D88">
        <w:rPr>
          <w:rFonts w:asciiTheme="minorHAnsi" w:hAnsiTheme="minorHAnsi" w:cstheme="minorHAnsi"/>
          <w:sz w:val="22"/>
          <w:szCs w:val="22"/>
        </w:rPr>
        <w:t>210 490</w:t>
      </w:r>
      <w:r w:rsidR="001721D7" w:rsidRPr="00C74708">
        <w:rPr>
          <w:rFonts w:asciiTheme="minorHAnsi" w:hAnsiTheme="minorHAnsi" w:cstheme="minorHAnsi"/>
          <w:sz w:val="22"/>
          <w:szCs w:val="22"/>
        </w:rPr>
        <w:t xml:space="preserve">,00 </w:t>
      </w:r>
      <w:r w:rsidRPr="00C74708">
        <w:rPr>
          <w:rFonts w:asciiTheme="minorHAnsi" w:hAnsiTheme="minorHAnsi" w:cstheme="minorHAnsi"/>
          <w:sz w:val="22"/>
          <w:szCs w:val="22"/>
        </w:rPr>
        <w:t>Kč</w:t>
      </w:r>
      <w:r w:rsidR="00C74708">
        <w:rPr>
          <w:rFonts w:asciiTheme="minorHAnsi" w:hAnsiTheme="minorHAnsi" w:cstheme="minorHAnsi"/>
          <w:sz w:val="22"/>
          <w:szCs w:val="22"/>
        </w:rPr>
        <w:t>,</w:t>
      </w:r>
      <w:r w:rsidRPr="00C74708">
        <w:rPr>
          <w:rFonts w:asciiTheme="minorHAnsi" w:hAnsiTheme="minorHAnsi" w:cstheme="minorHAnsi"/>
          <w:sz w:val="22"/>
          <w:szCs w:val="22"/>
        </w:rPr>
        <w:t xml:space="preserve"> a </w:t>
      </w:r>
      <w:r w:rsidR="00412B6A" w:rsidRPr="00C74708">
        <w:rPr>
          <w:rFonts w:asciiTheme="minorHAnsi" w:hAnsiTheme="minorHAnsi" w:cstheme="minorHAnsi"/>
          <w:sz w:val="22"/>
          <w:szCs w:val="22"/>
        </w:rPr>
        <w:t>pro</w:t>
      </w:r>
      <w:r w:rsidRPr="00C74708">
        <w:rPr>
          <w:rFonts w:asciiTheme="minorHAnsi" w:hAnsiTheme="minorHAnsi" w:cstheme="minorHAnsi"/>
          <w:sz w:val="22"/>
          <w:szCs w:val="22"/>
        </w:rPr>
        <w:t> kalendářní ro</w:t>
      </w:r>
      <w:r w:rsidR="00412B6A" w:rsidRPr="00C74708">
        <w:rPr>
          <w:rFonts w:asciiTheme="minorHAnsi" w:hAnsiTheme="minorHAnsi" w:cstheme="minorHAnsi"/>
          <w:sz w:val="22"/>
          <w:szCs w:val="22"/>
        </w:rPr>
        <w:t>k</w:t>
      </w:r>
      <w:r w:rsidRPr="00C74708">
        <w:rPr>
          <w:rFonts w:asciiTheme="minorHAnsi" w:hAnsiTheme="minorHAnsi" w:cstheme="minorHAnsi"/>
          <w:sz w:val="22"/>
          <w:szCs w:val="22"/>
        </w:rPr>
        <w:t xml:space="preserve"> 202</w:t>
      </w:r>
      <w:r w:rsidR="00451D88">
        <w:rPr>
          <w:rFonts w:asciiTheme="minorHAnsi" w:hAnsiTheme="minorHAnsi" w:cstheme="minorHAnsi"/>
          <w:sz w:val="22"/>
          <w:szCs w:val="22"/>
        </w:rPr>
        <w:t>5</w:t>
      </w:r>
      <w:r w:rsidRPr="00C74708">
        <w:rPr>
          <w:rFonts w:asciiTheme="minorHAnsi" w:hAnsiTheme="minorHAnsi" w:cstheme="minorHAnsi"/>
          <w:sz w:val="22"/>
          <w:szCs w:val="22"/>
        </w:rPr>
        <w:t xml:space="preserve"> se částka 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="001721D7" w:rsidRPr="00C74708">
        <w:rPr>
          <w:rFonts w:asciiTheme="minorHAnsi" w:hAnsiTheme="minorHAnsi" w:cstheme="minorHAnsi"/>
          <w:sz w:val="22"/>
          <w:szCs w:val="22"/>
        </w:rPr>
        <w:t xml:space="preserve">položce 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="001721D7" w:rsidRPr="00C74708">
        <w:rPr>
          <w:rFonts w:asciiTheme="minorHAnsi" w:hAnsiTheme="minorHAnsi" w:cstheme="minorHAnsi"/>
          <w:sz w:val="22"/>
          <w:szCs w:val="22"/>
        </w:rPr>
        <w:t xml:space="preserve"> </w:t>
      </w:r>
      <w:r w:rsidR="00126787" w:rsidRPr="00C74708">
        <w:rPr>
          <w:rFonts w:asciiTheme="minorHAnsi" w:hAnsiTheme="minorHAnsi" w:cstheme="minorHAnsi"/>
          <w:sz w:val="22"/>
          <w:szCs w:val="22"/>
        </w:rPr>
        <w:t>„</w:t>
      </w:r>
      <w:r w:rsidR="00451D88">
        <w:rPr>
          <w:rFonts w:asciiTheme="minorHAnsi" w:hAnsiTheme="minorHAnsi" w:cstheme="minorHAnsi"/>
          <w:sz w:val="22"/>
          <w:szCs w:val="22"/>
        </w:rPr>
        <w:t>Doplňkové náklady nebo výdaje (režie)</w:t>
      </w:r>
      <w:r w:rsidR="00126787" w:rsidRPr="00C74708">
        <w:rPr>
          <w:rFonts w:asciiTheme="minorHAnsi" w:hAnsiTheme="minorHAnsi" w:cstheme="minorHAnsi"/>
          <w:sz w:val="22"/>
          <w:szCs w:val="22"/>
        </w:rPr>
        <w:t>“</w:t>
      </w:r>
      <w:r w:rsidR="00126787">
        <w:rPr>
          <w:rFonts w:asciiTheme="minorHAnsi" w:hAnsiTheme="minorHAnsi" w:cstheme="minorHAnsi"/>
          <w:sz w:val="22"/>
          <w:szCs w:val="22"/>
        </w:rPr>
        <w:t xml:space="preserve"> </w:t>
      </w:r>
      <w:r w:rsidRPr="00C74708">
        <w:rPr>
          <w:rFonts w:asciiTheme="minorHAnsi" w:hAnsiTheme="minorHAnsi" w:cstheme="minorHAnsi"/>
          <w:sz w:val="22"/>
          <w:szCs w:val="22"/>
        </w:rPr>
        <w:t>navyšuje o</w:t>
      </w:r>
      <w:r w:rsidR="00126787">
        <w:rPr>
          <w:rFonts w:asciiTheme="minorHAnsi" w:hAnsiTheme="minorHAnsi" w:cstheme="minorHAnsi"/>
          <w:sz w:val="22"/>
          <w:szCs w:val="22"/>
        </w:rPr>
        <w:t> </w:t>
      </w:r>
      <w:r w:rsidRPr="00C74708">
        <w:rPr>
          <w:rFonts w:asciiTheme="minorHAnsi" w:hAnsiTheme="minorHAnsi" w:cstheme="minorHAnsi"/>
          <w:sz w:val="22"/>
          <w:szCs w:val="22"/>
        </w:rPr>
        <w:t xml:space="preserve">částku </w:t>
      </w:r>
      <w:r w:rsidR="00451D88">
        <w:rPr>
          <w:rFonts w:asciiTheme="minorHAnsi" w:hAnsiTheme="minorHAnsi" w:cstheme="minorHAnsi"/>
          <w:sz w:val="22"/>
          <w:szCs w:val="22"/>
        </w:rPr>
        <w:t>210 490</w:t>
      </w:r>
      <w:r w:rsidR="001721D7" w:rsidRPr="00C74708">
        <w:rPr>
          <w:rFonts w:asciiTheme="minorHAnsi" w:hAnsiTheme="minorHAnsi" w:cstheme="minorHAnsi"/>
          <w:sz w:val="22"/>
          <w:szCs w:val="22"/>
        </w:rPr>
        <w:t>,00 Kč.</w:t>
      </w:r>
      <w:r w:rsidR="00C74708">
        <w:rPr>
          <w:rFonts w:asciiTheme="minorHAnsi" w:hAnsiTheme="minorHAnsi" w:cstheme="minorHAnsi"/>
          <w:sz w:val="22"/>
          <w:szCs w:val="22"/>
        </w:rPr>
        <w:t xml:space="preserve"> Tím </w:t>
      </w:r>
      <w:r w:rsidR="00C74708" w:rsidRPr="00C74708">
        <w:rPr>
          <w:rFonts w:asciiTheme="minorHAnsi" w:hAnsiTheme="minorHAnsi" w:cstheme="minorHAnsi"/>
          <w:sz w:val="22"/>
          <w:szCs w:val="22"/>
        </w:rPr>
        <w:t>dochází k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="00C74708" w:rsidRPr="00C74708">
        <w:rPr>
          <w:rFonts w:asciiTheme="minorHAnsi" w:hAnsiTheme="minorHAnsi" w:cstheme="minorHAnsi"/>
          <w:sz w:val="22"/>
          <w:szCs w:val="22"/>
        </w:rPr>
        <w:t xml:space="preserve">identické změně </w:t>
      </w:r>
      <w:r w:rsidR="00C74708">
        <w:rPr>
          <w:rFonts w:asciiTheme="minorHAnsi" w:hAnsiTheme="minorHAnsi" w:cstheme="minorHAnsi"/>
          <w:sz w:val="22"/>
          <w:szCs w:val="22"/>
        </w:rPr>
        <w:t>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="00C74708">
        <w:rPr>
          <w:rFonts w:asciiTheme="minorHAnsi" w:hAnsiTheme="minorHAnsi" w:cstheme="minorHAnsi"/>
          <w:sz w:val="22"/>
          <w:szCs w:val="22"/>
        </w:rPr>
        <w:t xml:space="preserve">položce </w:t>
      </w:r>
      <w:r w:rsidR="00C74708" w:rsidRPr="00864AA2">
        <w:rPr>
          <w:rFonts w:asciiTheme="minorHAnsi" w:hAnsiTheme="minorHAnsi" w:cstheme="minorHAnsi"/>
          <w:sz w:val="22"/>
          <w:szCs w:val="22"/>
        </w:rPr>
        <w:t xml:space="preserve">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="00C74708" w:rsidRPr="00864AA2">
        <w:rPr>
          <w:rFonts w:asciiTheme="minorHAnsi" w:hAnsiTheme="minorHAnsi" w:cstheme="minorHAnsi"/>
          <w:sz w:val="22"/>
          <w:szCs w:val="22"/>
        </w:rPr>
        <w:t xml:space="preserve"> </w:t>
      </w:r>
      <w:r w:rsidR="00126787" w:rsidRPr="00C74708">
        <w:rPr>
          <w:rFonts w:asciiTheme="minorHAnsi" w:hAnsiTheme="minorHAnsi" w:cstheme="minorHAnsi"/>
          <w:sz w:val="22"/>
          <w:szCs w:val="22"/>
        </w:rPr>
        <w:t>„</w:t>
      </w:r>
      <w:r w:rsidR="00451D88">
        <w:rPr>
          <w:rFonts w:asciiTheme="minorHAnsi" w:hAnsiTheme="minorHAnsi" w:cstheme="minorHAnsi"/>
          <w:sz w:val="22"/>
          <w:szCs w:val="22"/>
        </w:rPr>
        <w:t>Doplňkové náklady nebo výdaje (režie)</w:t>
      </w:r>
      <w:r w:rsidR="00126787" w:rsidRPr="00C74708">
        <w:rPr>
          <w:rFonts w:asciiTheme="minorHAnsi" w:hAnsiTheme="minorHAnsi" w:cstheme="minorHAnsi"/>
          <w:sz w:val="22"/>
          <w:szCs w:val="22"/>
        </w:rPr>
        <w:t>“</w:t>
      </w:r>
      <w:r w:rsidR="00126787">
        <w:rPr>
          <w:rFonts w:asciiTheme="minorHAnsi" w:hAnsiTheme="minorHAnsi" w:cstheme="minorHAnsi"/>
          <w:sz w:val="22"/>
          <w:szCs w:val="22"/>
        </w:rPr>
        <w:t xml:space="preserve"> </w:t>
      </w:r>
      <w:r w:rsidR="00C74708" w:rsidRPr="00C74708">
        <w:rPr>
          <w:rFonts w:asciiTheme="minorHAnsi" w:hAnsiTheme="minorHAnsi" w:cstheme="minorHAnsi"/>
          <w:sz w:val="22"/>
          <w:szCs w:val="22"/>
        </w:rPr>
        <w:t>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="00C74708" w:rsidRPr="00C74708">
        <w:rPr>
          <w:rFonts w:asciiTheme="minorHAnsi" w:hAnsiTheme="minorHAnsi" w:cstheme="minorHAnsi"/>
          <w:sz w:val="22"/>
          <w:szCs w:val="22"/>
        </w:rPr>
        <w:t>tabulce „Souhrnný rozpočet</w:t>
      </w:r>
      <w:r w:rsidR="00BE2585">
        <w:rPr>
          <w:rFonts w:asciiTheme="minorHAnsi" w:hAnsiTheme="minorHAnsi" w:cstheme="minorHAnsi"/>
          <w:sz w:val="22"/>
          <w:szCs w:val="22"/>
        </w:rPr>
        <w:t xml:space="preserve"> Projektu</w:t>
      </w:r>
      <w:r w:rsidR="00C74708" w:rsidRPr="00C74708">
        <w:rPr>
          <w:rFonts w:asciiTheme="minorHAnsi" w:hAnsiTheme="minorHAnsi" w:cstheme="minorHAnsi"/>
          <w:sz w:val="22"/>
          <w:szCs w:val="22"/>
        </w:rPr>
        <w:t>“.</w:t>
      </w:r>
      <w:r w:rsidR="00C74708">
        <w:rPr>
          <w:rFonts w:asciiTheme="minorHAnsi" w:hAnsiTheme="minorHAnsi" w:cstheme="minorHAnsi"/>
          <w:sz w:val="22"/>
          <w:szCs w:val="22"/>
        </w:rPr>
        <w:t xml:space="preserve"> </w:t>
      </w:r>
      <w:r w:rsidR="00D4189D">
        <w:rPr>
          <w:rFonts w:asciiTheme="minorHAnsi" w:hAnsiTheme="minorHAnsi" w:cstheme="minorHAnsi"/>
          <w:sz w:val="22"/>
          <w:szCs w:val="22"/>
        </w:rPr>
        <w:tab/>
      </w:r>
    </w:p>
    <w:p w14:paraId="2660F752" w14:textId="11BDDE02" w:rsidR="00A22BA0" w:rsidRDefault="00A22BA0" w:rsidP="0016425B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Finanční náklady projektu ve znění </w:t>
      </w:r>
      <w:r w:rsidR="00197918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ke Smlouvě, které zahrnují s</w:t>
      </w:r>
      <w:r w:rsidR="00D4189D">
        <w:rPr>
          <w:rFonts w:asciiTheme="minorHAnsi" w:hAnsiTheme="minorHAnsi" w:cstheme="minorHAnsi"/>
          <w:sz w:val="22"/>
          <w:szCs w:val="22"/>
        </w:rPr>
        <w:t>ouhrnný rozpočet projektu, rozpočet příjemce a rozpočty dalších účastníků projektu</w:t>
      </w:r>
      <w:r>
        <w:rPr>
          <w:rFonts w:asciiTheme="minorHAnsi" w:hAnsiTheme="minorHAnsi" w:cstheme="minorHAnsi"/>
          <w:sz w:val="22"/>
          <w:szCs w:val="22"/>
        </w:rPr>
        <w:t>,</w:t>
      </w:r>
      <w:r w:rsidR="00D418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jsou Přílohou tohoto Dodatku 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ke Smlouv</w:t>
      </w:r>
      <w:r w:rsidR="00197918">
        <w:rPr>
          <w:rFonts w:asciiTheme="minorHAnsi" w:hAnsiTheme="minorHAnsi" w:cstheme="minorHAnsi"/>
          <w:sz w:val="22"/>
          <w:szCs w:val="22"/>
        </w:rPr>
        <w:t>ě. Tato Příloha k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="00197918"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="00197918">
        <w:rPr>
          <w:rFonts w:asciiTheme="minorHAnsi" w:hAnsiTheme="minorHAnsi" w:cstheme="minorHAnsi"/>
          <w:sz w:val="22"/>
          <w:szCs w:val="22"/>
        </w:rPr>
        <w:t xml:space="preserve"> </w:t>
      </w:r>
      <w:r w:rsidR="009D0E19">
        <w:rPr>
          <w:rFonts w:asciiTheme="minorHAnsi" w:hAnsiTheme="minorHAnsi" w:cstheme="minorHAnsi"/>
          <w:sz w:val="22"/>
          <w:szCs w:val="22"/>
        </w:rPr>
        <w:t xml:space="preserve">ke Smlouvě </w:t>
      </w:r>
      <w:r w:rsidR="00197918">
        <w:rPr>
          <w:rFonts w:asciiTheme="minorHAnsi" w:hAnsiTheme="minorHAnsi" w:cstheme="minorHAnsi"/>
          <w:sz w:val="22"/>
          <w:szCs w:val="22"/>
        </w:rPr>
        <w:t>ruší tabulky finančních nákladů z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="00C246D8">
        <w:rPr>
          <w:rFonts w:asciiTheme="minorHAnsi" w:hAnsiTheme="minorHAnsi" w:cstheme="minorHAnsi"/>
          <w:sz w:val="22"/>
          <w:szCs w:val="22"/>
        </w:rPr>
        <w:t>P</w:t>
      </w:r>
      <w:r w:rsidR="00197918">
        <w:rPr>
          <w:rFonts w:asciiTheme="minorHAnsi" w:hAnsiTheme="minorHAnsi" w:cstheme="minorHAnsi"/>
          <w:sz w:val="22"/>
          <w:szCs w:val="22"/>
        </w:rPr>
        <w:t>řílohy č.</w:t>
      </w:r>
      <w:r w:rsidR="00C246D8">
        <w:rPr>
          <w:rFonts w:asciiTheme="minorHAnsi" w:hAnsiTheme="minorHAnsi" w:cstheme="minorHAnsi"/>
          <w:sz w:val="22"/>
          <w:szCs w:val="22"/>
        </w:rPr>
        <w:t> </w:t>
      </w:r>
      <w:r w:rsidR="00197918">
        <w:rPr>
          <w:rFonts w:asciiTheme="minorHAnsi" w:hAnsiTheme="minorHAnsi" w:cstheme="minorHAnsi"/>
          <w:sz w:val="22"/>
          <w:szCs w:val="22"/>
        </w:rPr>
        <w:t xml:space="preserve">1 </w:t>
      </w:r>
      <w:r w:rsidR="00C246D8">
        <w:rPr>
          <w:rFonts w:asciiTheme="minorHAnsi" w:hAnsiTheme="minorHAnsi" w:cstheme="minorHAnsi"/>
          <w:sz w:val="22"/>
          <w:szCs w:val="22"/>
        </w:rPr>
        <w:t>Smlouvy (viz kap. 4 „Finanční náklady“ Přílohy č. 1 Smlouvy)</w:t>
      </w:r>
    </w:p>
    <w:p w14:paraId="52769A84" w14:textId="32D91F69" w:rsidR="00801801" w:rsidRDefault="00862A6A" w:rsidP="00801801">
      <w:pPr>
        <w:pStyle w:val="Odstavecseseznamem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4708">
        <w:rPr>
          <w:rFonts w:asciiTheme="minorHAnsi" w:hAnsiTheme="minorHAnsi" w:cstheme="minorHAnsi"/>
          <w:sz w:val="22"/>
          <w:szCs w:val="22"/>
        </w:rPr>
        <w:t>Ostatní ustanovení a části Smlouvy</w:t>
      </w:r>
      <w:r w:rsidR="00801801">
        <w:rPr>
          <w:rFonts w:asciiTheme="minorHAnsi" w:hAnsiTheme="minorHAnsi" w:cstheme="minorHAnsi"/>
          <w:sz w:val="22"/>
          <w:szCs w:val="22"/>
        </w:rPr>
        <w:t xml:space="preserve"> </w:t>
      </w:r>
      <w:r w:rsidR="00B733CC">
        <w:rPr>
          <w:rFonts w:asciiTheme="minorHAnsi" w:hAnsiTheme="minorHAnsi" w:cstheme="minorHAnsi"/>
          <w:sz w:val="22"/>
          <w:szCs w:val="22"/>
        </w:rPr>
        <w:t xml:space="preserve">ve znění </w:t>
      </w:r>
      <w:r w:rsidR="00801801"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451D88">
        <w:rPr>
          <w:rFonts w:asciiTheme="minorHAnsi" w:hAnsiTheme="minorHAnsi" w:cstheme="minorHAnsi"/>
          <w:sz w:val="22"/>
          <w:szCs w:val="22"/>
        </w:rPr>
        <w:t>3</w:t>
      </w:r>
      <w:r w:rsidR="00126787">
        <w:rPr>
          <w:rFonts w:asciiTheme="minorHAnsi" w:hAnsiTheme="minorHAnsi" w:cstheme="minorHAnsi"/>
          <w:sz w:val="22"/>
          <w:szCs w:val="22"/>
        </w:rPr>
        <w:t xml:space="preserve"> ke Smlouvě</w:t>
      </w:r>
      <w:r w:rsidRPr="00C74708">
        <w:rPr>
          <w:rFonts w:asciiTheme="minorHAnsi" w:hAnsiTheme="minorHAnsi" w:cstheme="minorHAnsi"/>
          <w:sz w:val="22"/>
          <w:szCs w:val="22"/>
        </w:rPr>
        <w:t xml:space="preserve"> zůstávají beze změny. </w:t>
      </w:r>
    </w:p>
    <w:p w14:paraId="334871E6" w14:textId="0BBAD749" w:rsidR="00B733CC" w:rsidRPr="00801801" w:rsidRDefault="00B733CC" w:rsidP="00801801">
      <w:pPr>
        <w:pStyle w:val="Odstavecseseznamem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Nové znění Přílohy k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="00126787">
        <w:rPr>
          <w:rFonts w:asciiTheme="minorHAnsi" w:hAnsiTheme="minorHAnsi" w:cstheme="minorHAnsi"/>
          <w:sz w:val="22"/>
          <w:szCs w:val="22"/>
        </w:rPr>
        <w:t xml:space="preserve"> ke Smlouvě</w:t>
      </w:r>
      <w:r>
        <w:rPr>
          <w:rFonts w:asciiTheme="minorHAnsi" w:hAnsiTheme="minorHAnsi" w:cstheme="minorHAnsi"/>
          <w:sz w:val="22"/>
          <w:szCs w:val="22"/>
        </w:rPr>
        <w:t>, které 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plném rozsahu zrušuje a nahrazuje znění Přílohy k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451D88">
        <w:rPr>
          <w:rFonts w:asciiTheme="minorHAnsi" w:hAnsiTheme="minorHAnsi" w:cstheme="minorHAnsi"/>
          <w:sz w:val="22"/>
          <w:szCs w:val="22"/>
        </w:rPr>
        <w:t>3</w:t>
      </w:r>
      <w:r w:rsidR="00126787">
        <w:rPr>
          <w:rFonts w:asciiTheme="minorHAnsi" w:hAnsiTheme="minorHAnsi" w:cstheme="minorHAnsi"/>
          <w:sz w:val="22"/>
          <w:szCs w:val="22"/>
        </w:rPr>
        <w:t xml:space="preserve"> ke Smlouvě</w:t>
      </w:r>
      <w:r>
        <w:rPr>
          <w:rFonts w:asciiTheme="minorHAnsi" w:hAnsiTheme="minorHAnsi" w:cstheme="minorHAnsi"/>
          <w:sz w:val="22"/>
          <w:szCs w:val="22"/>
        </w:rPr>
        <w:t>, je Přílohou tohoto Dodatku</w:t>
      </w:r>
      <w:r w:rsidR="00634F8E">
        <w:rPr>
          <w:rFonts w:asciiTheme="minorHAnsi" w:hAnsiTheme="minorHAnsi" w:cstheme="minorHAnsi"/>
          <w:sz w:val="22"/>
          <w:szCs w:val="22"/>
        </w:rPr>
        <w:t xml:space="preserve"> 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="00126787">
        <w:rPr>
          <w:rFonts w:asciiTheme="minorHAnsi" w:hAnsiTheme="minorHAnsi" w:cstheme="minorHAnsi"/>
          <w:sz w:val="22"/>
          <w:szCs w:val="22"/>
        </w:rPr>
        <w:t xml:space="preserve"> ke Smlouvě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1F34EF" w14:textId="03248B4F" w:rsidR="00862A6A" w:rsidRPr="00A8369E" w:rsidRDefault="00864AA2" w:rsidP="00801801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5836BB">
        <w:rPr>
          <w:rFonts w:asciiTheme="minorHAnsi" w:hAnsiTheme="minorHAnsi" w:cstheme="minorHAnsi"/>
          <w:b/>
          <w:sz w:val="22"/>
          <w:szCs w:val="22"/>
        </w:rPr>
        <w:t>2</w:t>
      </w:r>
    </w:p>
    <w:p w14:paraId="13A855E6" w14:textId="0512B22F" w:rsidR="0001197D" w:rsidRDefault="00862A6A" w:rsidP="0001197D">
      <w:pPr>
        <w:pStyle w:val="Odstavecseseznamem"/>
        <w:numPr>
          <w:ilvl w:val="0"/>
          <w:numId w:val="3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197D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FF0B32">
        <w:rPr>
          <w:rFonts w:asciiTheme="minorHAnsi" w:hAnsiTheme="minorHAnsi" w:cstheme="minorHAnsi"/>
          <w:sz w:val="22"/>
          <w:szCs w:val="22"/>
        </w:rPr>
        <w:t xml:space="preserve">č. </w:t>
      </w:r>
      <w:r w:rsidR="00451D88">
        <w:rPr>
          <w:rFonts w:asciiTheme="minorHAnsi" w:hAnsiTheme="minorHAnsi" w:cstheme="minorHAnsi"/>
          <w:sz w:val="22"/>
          <w:szCs w:val="22"/>
        </w:rPr>
        <w:t>4</w:t>
      </w:r>
      <w:r w:rsidR="00FF0B32">
        <w:rPr>
          <w:rFonts w:asciiTheme="minorHAnsi" w:hAnsiTheme="minorHAnsi" w:cstheme="minorHAnsi"/>
          <w:sz w:val="22"/>
          <w:szCs w:val="22"/>
        </w:rPr>
        <w:t xml:space="preserve"> </w:t>
      </w:r>
      <w:r w:rsidR="009D0E19">
        <w:rPr>
          <w:rFonts w:asciiTheme="minorHAnsi" w:hAnsiTheme="minorHAnsi" w:cstheme="minorHAnsi"/>
          <w:sz w:val="22"/>
          <w:szCs w:val="22"/>
        </w:rPr>
        <w:t xml:space="preserve">ke Smlouvě </w:t>
      </w:r>
      <w:r w:rsidRPr="0001197D">
        <w:rPr>
          <w:rFonts w:asciiTheme="minorHAnsi" w:hAnsiTheme="minorHAnsi" w:cstheme="minorHAnsi"/>
          <w:sz w:val="22"/>
          <w:szCs w:val="22"/>
        </w:rPr>
        <w:t>nabývá platnosti dnem podpisu oběma smluvními stranami a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 xml:space="preserve">účinnosti dnem </w:t>
      </w:r>
      <w:r w:rsidR="00F86738" w:rsidRPr="0001197D">
        <w:rPr>
          <w:rFonts w:asciiTheme="minorHAnsi" w:hAnsiTheme="minorHAnsi" w:cstheme="minorHAnsi"/>
          <w:sz w:val="22"/>
          <w:szCs w:val="22"/>
        </w:rPr>
        <w:t xml:space="preserve">jeho </w:t>
      </w:r>
      <w:r w:rsidRPr="0001197D">
        <w:rPr>
          <w:rFonts w:asciiTheme="minorHAnsi" w:hAnsiTheme="minorHAnsi" w:cstheme="minorHAnsi"/>
          <w:sz w:val="22"/>
          <w:szCs w:val="22"/>
        </w:rPr>
        <w:t>zveřejnění 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registru smluv podle zákona č. 340/2015 Sb., o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o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registru smluv</w:t>
      </w:r>
      <w:r w:rsidR="00EE304A" w:rsidRPr="0001197D">
        <w:rPr>
          <w:rFonts w:asciiTheme="minorHAnsi" w:hAnsiTheme="minorHAnsi" w:cstheme="minorHAnsi"/>
          <w:sz w:val="22"/>
          <w:szCs w:val="22"/>
        </w:rPr>
        <w:t xml:space="preserve"> (zákon o</w:t>
      </w:r>
      <w:r w:rsidR="00676A4D">
        <w:rPr>
          <w:rFonts w:asciiTheme="minorHAnsi" w:hAnsiTheme="minorHAnsi" w:cstheme="minorHAnsi"/>
          <w:sz w:val="22"/>
          <w:szCs w:val="22"/>
        </w:rPr>
        <w:t> </w:t>
      </w:r>
      <w:r w:rsidR="00EE304A" w:rsidRPr="0001197D">
        <w:rPr>
          <w:rFonts w:asciiTheme="minorHAnsi" w:hAnsiTheme="minorHAnsi" w:cstheme="minorHAnsi"/>
          <w:sz w:val="22"/>
          <w:szCs w:val="22"/>
        </w:rPr>
        <w:t>registru smluv)</w:t>
      </w:r>
      <w:r w:rsidRPr="0001197D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0899B419" w14:textId="54F309C9" w:rsidR="00B54769" w:rsidRDefault="005A66A3" w:rsidP="0001197D">
      <w:pPr>
        <w:pStyle w:val="Odstavecseseznamem"/>
        <w:numPr>
          <w:ilvl w:val="0"/>
          <w:numId w:val="3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197D">
        <w:rPr>
          <w:rFonts w:asciiTheme="minorHAnsi" w:hAnsiTheme="minorHAnsi" w:cstheme="minorHAnsi"/>
          <w:sz w:val="22"/>
          <w:szCs w:val="22"/>
        </w:rPr>
        <w:t>P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oskytovatel zajistí uveřejnění </w:t>
      </w:r>
      <w:r w:rsidR="008A7BF9" w:rsidRPr="0001197D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="00FF0B32">
        <w:rPr>
          <w:rFonts w:asciiTheme="minorHAnsi" w:hAnsiTheme="minorHAnsi" w:cstheme="minorHAnsi"/>
          <w:sz w:val="22"/>
          <w:szCs w:val="22"/>
        </w:rPr>
        <w:t xml:space="preserve">č. </w:t>
      </w:r>
      <w:r w:rsidR="00160BCE">
        <w:rPr>
          <w:rFonts w:asciiTheme="minorHAnsi" w:hAnsiTheme="minorHAnsi" w:cstheme="minorHAnsi"/>
          <w:sz w:val="22"/>
          <w:szCs w:val="22"/>
        </w:rPr>
        <w:t>4</w:t>
      </w:r>
      <w:r w:rsidR="00FF0B32">
        <w:rPr>
          <w:rFonts w:asciiTheme="minorHAnsi" w:hAnsiTheme="minorHAnsi" w:cstheme="minorHAnsi"/>
          <w:sz w:val="22"/>
          <w:szCs w:val="22"/>
        </w:rPr>
        <w:t xml:space="preserve"> </w:t>
      </w:r>
      <w:r w:rsidR="00126787">
        <w:rPr>
          <w:rFonts w:asciiTheme="minorHAnsi" w:hAnsiTheme="minorHAnsi" w:cstheme="minorHAnsi"/>
          <w:sz w:val="22"/>
          <w:szCs w:val="22"/>
        </w:rPr>
        <w:t xml:space="preserve">ke Smlouvě </w:t>
      </w:r>
      <w:r w:rsidRPr="0001197D">
        <w:rPr>
          <w:rFonts w:asciiTheme="minorHAnsi" w:hAnsiTheme="minorHAnsi" w:cstheme="minorHAnsi"/>
          <w:sz w:val="22"/>
          <w:szCs w:val="22"/>
        </w:rPr>
        <w:t>v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registru smluv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. Nedodrží-li tento svůj závazek </w:t>
      </w:r>
      <w:r w:rsidRPr="0001197D">
        <w:rPr>
          <w:rFonts w:asciiTheme="minorHAnsi" w:hAnsiTheme="minorHAnsi" w:cstheme="minorHAnsi"/>
          <w:sz w:val="22"/>
          <w:szCs w:val="22"/>
        </w:rPr>
        <w:t>ve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lhůtě 30 </w:t>
      </w:r>
      <w:r w:rsidR="00F70F12" w:rsidRPr="0001197D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dnů ode dne uzavření </w:t>
      </w:r>
      <w:r w:rsidR="00BE2585">
        <w:rPr>
          <w:rFonts w:asciiTheme="minorHAnsi" w:hAnsiTheme="minorHAnsi" w:cstheme="minorHAnsi"/>
          <w:sz w:val="22"/>
          <w:szCs w:val="22"/>
        </w:rPr>
        <w:t>Dodatku</w:t>
      </w:r>
      <w:r w:rsidR="00FF0B32">
        <w:rPr>
          <w:rFonts w:asciiTheme="minorHAnsi" w:hAnsiTheme="minorHAnsi" w:cstheme="minorHAnsi"/>
          <w:sz w:val="22"/>
          <w:szCs w:val="22"/>
        </w:rPr>
        <w:t xml:space="preserve"> č. </w:t>
      </w:r>
      <w:r w:rsidR="00160BCE">
        <w:rPr>
          <w:rFonts w:asciiTheme="minorHAnsi" w:hAnsiTheme="minorHAnsi" w:cstheme="minorHAnsi"/>
          <w:sz w:val="22"/>
          <w:szCs w:val="22"/>
        </w:rPr>
        <w:t>4</w:t>
      </w:r>
      <w:r w:rsidR="00126787">
        <w:rPr>
          <w:rFonts w:asciiTheme="minorHAnsi" w:hAnsiTheme="minorHAnsi" w:cstheme="minorHAnsi"/>
          <w:sz w:val="22"/>
          <w:szCs w:val="22"/>
        </w:rPr>
        <w:t xml:space="preserve"> ke Smlouvě</w:t>
      </w:r>
      <w:r w:rsidRPr="0001197D">
        <w:rPr>
          <w:rFonts w:asciiTheme="minorHAnsi" w:hAnsiTheme="minorHAnsi" w:cstheme="minorHAnsi"/>
          <w:sz w:val="22"/>
          <w:szCs w:val="22"/>
        </w:rPr>
        <w:t>,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pak je oprávněn zajistit uveřejnění 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Pr="0001197D">
        <w:rPr>
          <w:rFonts w:asciiTheme="minorHAnsi" w:hAnsiTheme="minorHAnsi" w:cstheme="minorHAnsi"/>
          <w:sz w:val="22"/>
          <w:szCs w:val="22"/>
        </w:rPr>
        <w:t>říjemce</w:t>
      </w:r>
      <w:r w:rsidR="000A19B0" w:rsidRPr="0001197D">
        <w:rPr>
          <w:rFonts w:asciiTheme="minorHAnsi" w:hAnsiTheme="minorHAnsi" w:cstheme="minorHAnsi"/>
          <w:sz w:val="22"/>
          <w:szCs w:val="22"/>
        </w:rPr>
        <w:t>.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</w:t>
      </w:r>
      <w:r w:rsidR="00A8566D" w:rsidRPr="0001197D">
        <w:rPr>
          <w:rFonts w:asciiTheme="minorHAnsi" w:hAnsiTheme="minorHAnsi" w:cstheme="minorHAnsi"/>
          <w:sz w:val="22"/>
          <w:szCs w:val="22"/>
        </w:rPr>
        <w:t>Příjemce souhlasí s</w:t>
      </w:r>
      <w:r w:rsidR="00B83424">
        <w:rPr>
          <w:rFonts w:asciiTheme="minorHAnsi" w:hAnsiTheme="minorHAnsi" w:cstheme="minorHAnsi"/>
          <w:sz w:val="22"/>
          <w:szCs w:val="22"/>
        </w:rPr>
        <w:t> 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uveřejněním celého obsahu </w:t>
      </w:r>
      <w:r w:rsidR="00BE2585">
        <w:rPr>
          <w:rFonts w:asciiTheme="minorHAnsi" w:hAnsiTheme="minorHAnsi" w:cstheme="minorHAnsi"/>
          <w:sz w:val="22"/>
          <w:szCs w:val="22"/>
        </w:rPr>
        <w:t>Dodatku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 </w:t>
      </w:r>
      <w:r w:rsidR="00FF0B32">
        <w:rPr>
          <w:rFonts w:asciiTheme="minorHAnsi" w:hAnsiTheme="minorHAnsi" w:cstheme="minorHAnsi"/>
          <w:sz w:val="22"/>
          <w:szCs w:val="22"/>
        </w:rPr>
        <w:t xml:space="preserve">č. </w:t>
      </w:r>
      <w:r w:rsidR="00160BCE">
        <w:rPr>
          <w:rFonts w:asciiTheme="minorHAnsi" w:hAnsiTheme="minorHAnsi" w:cstheme="minorHAnsi"/>
          <w:sz w:val="22"/>
          <w:szCs w:val="22"/>
        </w:rPr>
        <w:t>4</w:t>
      </w:r>
      <w:r w:rsidR="00126787">
        <w:rPr>
          <w:rFonts w:asciiTheme="minorHAnsi" w:hAnsiTheme="minorHAnsi" w:cstheme="minorHAnsi"/>
          <w:sz w:val="22"/>
          <w:szCs w:val="22"/>
        </w:rPr>
        <w:t xml:space="preserve"> ke Smlouvě</w:t>
      </w:r>
      <w:r w:rsidR="00FF0B32">
        <w:rPr>
          <w:rFonts w:asciiTheme="minorHAnsi" w:hAnsiTheme="minorHAnsi" w:cstheme="minorHAnsi"/>
          <w:sz w:val="22"/>
          <w:szCs w:val="22"/>
        </w:rPr>
        <w:t xml:space="preserve"> 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vyjma </w:t>
      </w:r>
      <w:r w:rsidR="000D70A0" w:rsidRPr="0001197D">
        <w:rPr>
          <w:rFonts w:asciiTheme="minorHAnsi" w:hAnsiTheme="minorHAnsi" w:cstheme="minorHAnsi"/>
          <w:sz w:val="22"/>
          <w:szCs w:val="22"/>
        </w:rPr>
        <w:t xml:space="preserve">případných </w:t>
      </w:r>
      <w:r w:rsidR="00A8566D" w:rsidRPr="0001197D">
        <w:rPr>
          <w:rFonts w:asciiTheme="minorHAnsi" w:hAnsiTheme="minorHAnsi" w:cstheme="minorHAnsi"/>
          <w:sz w:val="22"/>
          <w:szCs w:val="22"/>
        </w:rPr>
        <w:t>osobních údajů.</w:t>
      </w:r>
    </w:p>
    <w:p w14:paraId="7335D96B" w14:textId="77777777" w:rsidR="00801801" w:rsidRPr="0001197D" w:rsidRDefault="00801801" w:rsidP="00801801">
      <w:pPr>
        <w:pStyle w:val="Odstavecseseznamem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084DEC0" w14:textId="2E1FCE5F" w:rsidR="0030402A" w:rsidRPr="00A8369E" w:rsidRDefault="0030402A" w:rsidP="00452E46">
      <w:pPr>
        <w:pStyle w:val="Zkladntext"/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b/>
          <w:sz w:val="22"/>
          <w:szCs w:val="22"/>
        </w:rPr>
        <w:t>Za</w:t>
      </w:r>
      <w:r w:rsidR="00A07F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197D">
        <w:rPr>
          <w:rFonts w:asciiTheme="minorHAnsi" w:hAnsiTheme="minorHAnsi" w:cstheme="minorHAnsi"/>
          <w:b/>
          <w:sz w:val="22"/>
          <w:szCs w:val="22"/>
        </w:rPr>
        <w:t>p</w:t>
      </w:r>
      <w:r w:rsidR="0089183F">
        <w:rPr>
          <w:rFonts w:asciiTheme="minorHAnsi" w:hAnsiTheme="minorHAnsi" w:cstheme="minorHAnsi"/>
          <w:b/>
          <w:sz w:val="22"/>
          <w:szCs w:val="22"/>
        </w:rPr>
        <w:t>říjemce</w:t>
      </w:r>
      <w:r w:rsidR="00F918C7" w:rsidRPr="00A8369E">
        <w:rPr>
          <w:rFonts w:asciiTheme="minorHAnsi" w:hAnsiTheme="minorHAnsi" w:cstheme="minorHAnsi"/>
          <w:b/>
          <w:sz w:val="22"/>
          <w:szCs w:val="22"/>
        </w:rPr>
        <w:t>:</w:t>
      </w:r>
      <w:r w:rsidR="00750123" w:rsidRPr="00A8369E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A8369E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A8369E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A8369E">
        <w:rPr>
          <w:rFonts w:asciiTheme="minorHAnsi" w:hAnsiTheme="minorHAnsi" w:cstheme="minorHAnsi"/>
          <w:b/>
          <w:sz w:val="22"/>
          <w:szCs w:val="22"/>
        </w:rPr>
        <w:tab/>
      </w:r>
      <w:r w:rsidR="00A07FEB">
        <w:rPr>
          <w:rFonts w:asciiTheme="minorHAnsi" w:hAnsiTheme="minorHAnsi" w:cstheme="minorHAnsi"/>
          <w:b/>
          <w:sz w:val="22"/>
          <w:szCs w:val="22"/>
        </w:rPr>
        <w:tab/>
      </w:r>
      <w:r w:rsidR="0089183F">
        <w:rPr>
          <w:rFonts w:asciiTheme="minorHAnsi" w:hAnsiTheme="minorHAnsi" w:cstheme="minorHAnsi"/>
          <w:b/>
          <w:sz w:val="22"/>
          <w:szCs w:val="22"/>
        </w:rPr>
        <w:tab/>
      </w:r>
      <w:r w:rsidRPr="00A8369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01197D">
        <w:rPr>
          <w:rFonts w:asciiTheme="minorHAnsi" w:hAnsiTheme="minorHAnsi" w:cstheme="minorHAnsi"/>
          <w:b/>
          <w:sz w:val="22"/>
          <w:szCs w:val="22"/>
        </w:rPr>
        <w:t>p</w:t>
      </w:r>
      <w:r w:rsidR="0089183F">
        <w:rPr>
          <w:rFonts w:asciiTheme="minorHAnsi" w:hAnsiTheme="minorHAnsi" w:cstheme="minorHAnsi"/>
          <w:b/>
          <w:sz w:val="22"/>
          <w:szCs w:val="22"/>
        </w:rPr>
        <w:t>oskytovatele</w:t>
      </w:r>
      <w:r w:rsidRPr="00A8369E">
        <w:rPr>
          <w:rFonts w:asciiTheme="minorHAnsi" w:hAnsiTheme="minorHAnsi" w:cstheme="minorHAnsi"/>
          <w:b/>
          <w:sz w:val="22"/>
          <w:szCs w:val="22"/>
        </w:rPr>
        <w:t>:</w:t>
      </w:r>
    </w:p>
    <w:p w14:paraId="09DC0E14" w14:textId="55968C87" w:rsidR="000D70A0" w:rsidRDefault="000D70A0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0B9A008C" w14:textId="2E13A4BF" w:rsidR="00452E46" w:rsidRDefault="00452E46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42A3FB78" w14:textId="27F2FA65" w:rsidR="00452E46" w:rsidRDefault="00452E46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2F7CB954" w14:textId="77777777" w:rsidR="00452E46" w:rsidRDefault="00452E46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631C8188" w14:textId="751CBA9D" w:rsidR="00663D38" w:rsidRPr="00D16F2A" w:rsidRDefault="00A07FEB" w:rsidP="00BE2585">
      <w:pPr>
        <w:pStyle w:val="Zkladntext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Ing. Karel Klusáček, CSc. MBA</w:t>
      </w:r>
      <w:r w:rsidR="0089183F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9183F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9183F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9183F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9183F" w:rsidRPr="001B62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prof. PaedDr. Radka Wildová, CSc</w:t>
      </w:r>
      <w:r w:rsidR="008918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F121E9A" w14:textId="31A69761" w:rsidR="0089183F" w:rsidRPr="00D16F2A" w:rsidRDefault="00B83424" w:rsidP="0089183F">
      <w:pPr>
        <w:pStyle w:val="Zkladntext"/>
        <w:tabs>
          <w:tab w:val="left" w:pos="4946"/>
          <w:tab w:val="left" w:pos="5272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89183F">
        <w:rPr>
          <w:rFonts w:asciiTheme="minorHAnsi" w:hAnsiTheme="minorHAnsi" w:cstheme="minorHAnsi"/>
          <w:sz w:val="22"/>
          <w:szCs w:val="22"/>
        </w:rPr>
        <w:t>editel</w:t>
      </w:r>
      <w:r w:rsidR="0089183F">
        <w:rPr>
          <w:rFonts w:asciiTheme="minorHAnsi" w:hAnsiTheme="minorHAnsi" w:cstheme="minorHAnsi"/>
          <w:sz w:val="22"/>
          <w:szCs w:val="22"/>
        </w:rPr>
        <w:tab/>
      </w:r>
      <w:r w:rsidR="009F7049">
        <w:rPr>
          <w:rFonts w:asciiTheme="minorHAnsi" w:hAnsiTheme="minorHAnsi" w:cstheme="minorHAnsi"/>
          <w:sz w:val="22"/>
          <w:szCs w:val="22"/>
        </w:rPr>
        <w:t>vrchní ředitelka</w:t>
      </w:r>
      <w:r w:rsidR="00BE2585">
        <w:rPr>
          <w:rFonts w:asciiTheme="minorHAnsi" w:hAnsiTheme="minorHAnsi" w:cstheme="minorHAnsi"/>
          <w:sz w:val="22"/>
          <w:szCs w:val="22"/>
        </w:rPr>
        <w:t xml:space="preserve"> sekce vysokého školství,</w:t>
      </w:r>
      <w:r w:rsidR="0089183F" w:rsidRPr="0089183F">
        <w:rPr>
          <w:rFonts w:asciiTheme="minorHAnsi" w:hAnsiTheme="minorHAnsi" w:cstheme="minorHAnsi"/>
          <w:sz w:val="22"/>
          <w:szCs w:val="22"/>
        </w:rPr>
        <w:t xml:space="preserve"> </w:t>
      </w:r>
      <w:r w:rsidR="0089183F">
        <w:rPr>
          <w:rFonts w:asciiTheme="minorHAnsi" w:hAnsiTheme="minorHAnsi" w:cstheme="minorHAnsi"/>
          <w:sz w:val="22"/>
          <w:szCs w:val="22"/>
        </w:rPr>
        <w:t>Technologické centrum Praha z. s. p. o.</w:t>
      </w:r>
      <w:r w:rsidR="009F7049">
        <w:rPr>
          <w:rFonts w:asciiTheme="minorHAnsi" w:hAnsiTheme="minorHAnsi" w:cstheme="minorHAnsi"/>
          <w:sz w:val="22"/>
          <w:szCs w:val="22"/>
        </w:rPr>
        <w:tab/>
        <w:t>vědy a výzkumu</w:t>
      </w:r>
    </w:p>
    <w:p w14:paraId="50006508" w14:textId="6796E73C" w:rsidR="0089183F" w:rsidRDefault="00BE2585" w:rsidP="00663D38">
      <w:pPr>
        <w:pStyle w:val="Zkladntext"/>
        <w:tabs>
          <w:tab w:val="left" w:pos="4946"/>
          <w:tab w:val="left" w:pos="52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F7049">
        <w:rPr>
          <w:rFonts w:asciiTheme="minorHAnsi" w:hAnsiTheme="minorHAnsi" w:cstheme="minorHAnsi"/>
          <w:sz w:val="22"/>
          <w:szCs w:val="22"/>
        </w:rPr>
        <w:t>Ministerstvo školství, mládeže a tělovýchovy</w:t>
      </w:r>
    </w:p>
    <w:p w14:paraId="7A2B82B8" w14:textId="77777777" w:rsidR="0089183F" w:rsidRDefault="0089183F" w:rsidP="00663D38">
      <w:pPr>
        <w:pStyle w:val="Zkladntext"/>
        <w:tabs>
          <w:tab w:val="left" w:pos="4946"/>
          <w:tab w:val="left" w:pos="5272"/>
        </w:tabs>
        <w:rPr>
          <w:rFonts w:asciiTheme="minorHAnsi" w:hAnsiTheme="minorHAnsi" w:cstheme="minorHAnsi"/>
          <w:sz w:val="22"/>
          <w:szCs w:val="22"/>
        </w:rPr>
      </w:pPr>
    </w:p>
    <w:p w14:paraId="3880390B" w14:textId="41944548" w:rsidR="0016425B" w:rsidRDefault="00A07FEB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D134E62" w14:textId="77777777" w:rsidR="0093449D" w:rsidRDefault="0093449D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137A4979" w14:textId="77777777" w:rsidR="0093449D" w:rsidRDefault="0093449D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13E279F9" w14:textId="77777777" w:rsidR="0093449D" w:rsidRDefault="0093449D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7FF0DA9F" w14:textId="77777777" w:rsidR="0093449D" w:rsidRDefault="0093449D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5A816002" w14:textId="77777777" w:rsidR="0093449D" w:rsidRDefault="0093449D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1A996575" w14:textId="77777777" w:rsidR="0093449D" w:rsidRDefault="0093449D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60FD0A7E" w14:textId="77777777" w:rsidR="0016425B" w:rsidRDefault="0016425B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  <w:sectPr w:rsidR="0016425B" w:rsidSect="000E6AE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274" w:bottom="1701" w:left="1418" w:header="709" w:footer="567" w:gutter="0"/>
          <w:pgNumType w:start="1"/>
          <w:cols w:space="708"/>
          <w:docGrid w:linePitch="360"/>
        </w:sectPr>
      </w:pPr>
    </w:p>
    <w:bookmarkEnd w:id="0"/>
    <w:tbl>
      <w:tblPr>
        <w:tblpPr w:leftFromText="141" w:rightFromText="141" w:tblpY="-2526"/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239"/>
        <w:gridCol w:w="1239"/>
        <w:gridCol w:w="1140"/>
        <w:gridCol w:w="1140"/>
        <w:gridCol w:w="1140"/>
        <w:gridCol w:w="1140"/>
        <w:gridCol w:w="1140"/>
        <w:gridCol w:w="1240"/>
      </w:tblGrid>
      <w:tr w:rsidR="00160BCE" w:rsidRPr="00160BCE" w14:paraId="0A6E84AB" w14:textId="77777777" w:rsidTr="0093449D">
        <w:trPr>
          <w:trHeight w:val="30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FE0" w14:textId="77777777" w:rsid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BAFD800" w14:textId="77777777" w:rsid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EFB1241" w14:textId="77777777" w:rsid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5B8C3E5" w14:textId="77777777" w:rsid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107A2B8" w14:textId="77777777" w:rsid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8459B73" w14:textId="77777777" w:rsid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C750191" w14:textId="77777777" w:rsid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AA9107D" w14:textId="77777777" w:rsidR="00160BCE" w:rsidRPr="00160BCE" w:rsidRDefault="00160BCE" w:rsidP="0093449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6ADE" w14:textId="77777777" w:rsidR="00160BCE" w:rsidRPr="00160BCE" w:rsidRDefault="00160BCE" w:rsidP="0093449D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039" w14:textId="77777777" w:rsidR="00160BCE" w:rsidRPr="00160BCE" w:rsidRDefault="00160BCE" w:rsidP="0093449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200" w14:textId="77777777" w:rsidR="00160BCE" w:rsidRPr="00160BCE" w:rsidRDefault="00160BCE" w:rsidP="0093449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4EE" w14:textId="77777777" w:rsidR="00160BCE" w:rsidRPr="00160BCE" w:rsidRDefault="00160BCE" w:rsidP="0093449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A83" w14:textId="77777777" w:rsidR="00160BCE" w:rsidRPr="00160BCE" w:rsidRDefault="00160BCE" w:rsidP="0093449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B71" w14:textId="77777777" w:rsidR="00160BCE" w:rsidRPr="00160BCE" w:rsidRDefault="00160BCE" w:rsidP="0093449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E74" w14:textId="77777777" w:rsidR="00160BCE" w:rsidRPr="00160BCE" w:rsidRDefault="00160BCE" w:rsidP="0093449D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7CC" w14:textId="77777777" w:rsidR="00160BCE" w:rsidRPr="00160BCE" w:rsidRDefault="00160BCE" w:rsidP="0093449D"/>
        </w:tc>
      </w:tr>
    </w:tbl>
    <w:p w14:paraId="49231FBC" w14:textId="77777777" w:rsidR="0074717E" w:rsidRDefault="0074717E" w:rsidP="00160BCE">
      <w:pPr>
        <w:pStyle w:val="Zkladntext"/>
        <w:tabs>
          <w:tab w:val="left" w:pos="2400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651C543A" w14:textId="756FFC34" w:rsidR="00B83424" w:rsidRPr="00B83424" w:rsidRDefault="00B83424" w:rsidP="00B83424">
      <w:pPr>
        <w:pStyle w:val="Zkladntext"/>
        <w:tabs>
          <w:tab w:val="left" w:pos="2400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B83424">
        <w:rPr>
          <w:rFonts w:asciiTheme="minorHAnsi" w:hAnsiTheme="minorHAnsi" w:cstheme="minorHAnsi"/>
          <w:b/>
          <w:bCs/>
        </w:rPr>
        <w:t>TABULKY FINANČNÍCH NÁKLADŮ PROJEKTU</w:t>
      </w:r>
    </w:p>
    <w:p w14:paraId="3A09C9A8" w14:textId="06AA3119" w:rsidR="00B83424" w:rsidRDefault="00B83424" w:rsidP="00B83424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317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1208"/>
        <w:gridCol w:w="1357"/>
        <w:gridCol w:w="1140"/>
        <w:gridCol w:w="1140"/>
        <w:gridCol w:w="1140"/>
        <w:gridCol w:w="1140"/>
        <w:gridCol w:w="1140"/>
        <w:gridCol w:w="1438"/>
      </w:tblGrid>
      <w:tr w:rsidR="00C83E2C" w:rsidRPr="00C83E2C" w14:paraId="49834336" w14:textId="77777777" w:rsidTr="00592B9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361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4EA" w14:textId="77777777" w:rsidR="00C83E2C" w:rsidRPr="00C83E2C" w:rsidRDefault="00C83E2C" w:rsidP="00C83E2C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315" w14:textId="77777777" w:rsidR="00C83E2C" w:rsidRPr="00C83E2C" w:rsidRDefault="00C83E2C" w:rsidP="00C83E2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0CF" w14:textId="77777777" w:rsidR="00C83E2C" w:rsidRPr="00C83E2C" w:rsidRDefault="00C83E2C" w:rsidP="00C83E2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196C" w14:textId="77777777" w:rsidR="00C83E2C" w:rsidRPr="00C83E2C" w:rsidRDefault="00C83E2C" w:rsidP="00C83E2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FE00" w14:textId="77777777" w:rsidR="00C83E2C" w:rsidRPr="00C83E2C" w:rsidRDefault="00C83E2C" w:rsidP="00C83E2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47EC" w14:textId="77777777" w:rsidR="00C83E2C" w:rsidRPr="00C83E2C" w:rsidRDefault="00C83E2C" w:rsidP="00C83E2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7BC" w14:textId="77777777" w:rsidR="00C83E2C" w:rsidRPr="00C83E2C" w:rsidRDefault="00C83E2C" w:rsidP="00C83E2C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52ED" w14:textId="77777777" w:rsidR="00C83E2C" w:rsidRPr="00C83E2C" w:rsidRDefault="00C83E2C" w:rsidP="00C83E2C"/>
        </w:tc>
      </w:tr>
      <w:tr w:rsidR="00C83E2C" w:rsidRPr="00C83E2C" w14:paraId="4C2BB3F3" w14:textId="77777777" w:rsidTr="00592B9D">
        <w:trPr>
          <w:trHeight w:val="330"/>
        </w:trPr>
        <w:tc>
          <w:tcPr>
            <w:tcW w:w="10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7866E0F" w14:textId="77777777" w:rsidR="00C83E2C" w:rsidRDefault="00C83E2C" w:rsidP="00C83E2C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Souhrnný rozpočet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 </w:t>
            </w:r>
            <w:r w:rsidRPr="00C83E2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požadované změny rozpočtu (přesuny z roku 2024 do roku 2025)</w:t>
            </w:r>
          </w:p>
          <w:p w14:paraId="4BB644C9" w14:textId="493162DA" w:rsidR="00FC177A" w:rsidRPr="00C83E2C" w:rsidRDefault="00FC177A" w:rsidP="00FC177A">
            <w:pPr>
              <w:pStyle w:val="Zkladntext"/>
              <w:tabs>
                <w:tab w:val="left" w:pos="240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35603">
              <w:rPr>
                <w:rFonts w:asciiTheme="minorHAnsi" w:hAnsiTheme="minorHAnsi" w:cstheme="minorHAnsi"/>
                <w:sz w:val="22"/>
                <w:szCs w:val="22"/>
              </w:rPr>
              <w:t xml:space="preserve">Náklady / výdaje v jednotlivých letech v Kč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A884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8D19" w14:textId="77777777" w:rsidR="00C83E2C" w:rsidRPr="00C83E2C" w:rsidRDefault="00C83E2C" w:rsidP="00C83E2C"/>
        </w:tc>
      </w:tr>
      <w:tr w:rsidR="00C83E2C" w:rsidRPr="00C83E2C" w14:paraId="132A9916" w14:textId="77777777" w:rsidTr="00592B9D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3A35023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Kategorie / Rok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B4626E7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D4F6419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9C020C5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AB611FE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5DCEA62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718726B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FEA2AEB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57D4E1D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C83E2C" w:rsidRPr="00C83E2C" w14:paraId="55A409F1" w14:textId="77777777" w:rsidTr="00592B9D">
        <w:trPr>
          <w:trHeight w:val="480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43F9FB5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Osobní náklady nebo výdaje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BDDD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2 952 101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6C2B1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27 697 075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E06F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32 261 053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DDE2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color w:val="FF0000"/>
                <w:sz w:val="22"/>
                <w:szCs w:val="22"/>
              </w:rPr>
              <w:t>32 591 212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225F5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color w:val="FF0000"/>
                <w:sz w:val="22"/>
                <w:szCs w:val="22"/>
              </w:rPr>
              <w:t>34 968 992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EF6A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35 008 956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B6CF5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35 858 456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21FB65E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sz w:val="22"/>
                <w:szCs w:val="22"/>
              </w:rPr>
              <w:t>201 337 845</w:t>
            </w:r>
          </w:p>
        </w:tc>
      </w:tr>
      <w:tr w:rsidR="00C83E2C" w:rsidRPr="00C83E2C" w14:paraId="1A976847" w14:textId="77777777" w:rsidTr="00592B9D">
        <w:trPr>
          <w:trHeight w:val="600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11E3B92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Náklady nebo výdaje na pořízení hmotného a nehmotného majetku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FB6C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D3E97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71753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69748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6D9D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7EC50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18F75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845 000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3C93F8A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4 945 000</w:t>
            </w:r>
          </w:p>
        </w:tc>
      </w:tr>
      <w:tr w:rsidR="00C83E2C" w:rsidRPr="00C83E2C" w14:paraId="707ABBD6" w14:textId="77777777" w:rsidTr="00592B9D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D8828C9" w14:textId="27908D6E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 toho inv</w:t>
            </w:r>
            <w:r w:rsid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stice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17B51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4932B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E89B4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570E4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8C500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79AE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AB23F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845 000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964F0E8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4 945 000</w:t>
            </w:r>
          </w:p>
        </w:tc>
      </w:tr>
      <w:tr w:rsidR="00C83E2C" w:rsidRPr="00C83E2C" w14:paraId="4C670C94" w14:textId="77777777" w:rsidTr="00592B9D">
        <w:trPr>
          <w:trHeight w:val="600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F84EC7E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Provozní náklady nebo výdaje, náklady nebo výdaje na služby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590B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464 000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C879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3 636 000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9CC1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4 265 000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E66F0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4 540 000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FE252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4 490 000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5B87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4 540 000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607B5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4 710 000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6B29766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sz w:val="22"/>
                <w:szCs w:val="22"/>
              </w:rPr>
              <w:t>26 645 000</w:t>
            </w:r>
          </w:p>
        </w:tc>
      </w:tr>
      <w:tr w:rsidR="00C83E2C" w:rsidRPr="00C83E2C" w14:paraId="6C2CD1D6" w14:textId="77777777" w:rsidTr="00592B9D">
        <w:trPr>
          <w:trHeight w:val="495"/>
        </w:trPr>
        <w:tc>
          <w:tcPr>
            <w:tcW w:w="3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85A7284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Doplňkové náklady nebo výdaje (režie)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8093F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826 962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780D0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7 823 477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59DFB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9 130 906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A67AB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color w:val="FF0000"/>
                <w:sz w:val="22"/>
                <w:szCs w:val="22"/>
              </w:rPr>
              <w:t>9 282 765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801E1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color w:val="FF0000"/>
                <w:sz w:val="22"/>
                <w:szCs w:val="22"/>
              </w:rPr>
              <w:t>9 864 748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D111E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9 887 239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699D2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83E2C">
              <w:rPr>
                <w:rFonts w:ascii="Calibri" w:hAnsi="Calibri" w:cs="Calibri"/>
                <w:sz w:val="22"/>
                <w:szCs w:val="22"/>
              </w:rPr>
              <w:t>10 142 114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907D2BF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sz w:val="22"/>
                <w:szCs w:val="22"/>
              </w:rPr>
              <w:t>56 958 211</w:t>
            </w:r>
          </w:p>
        </w:tc>
      </w:tr>
      <w:tr w:rsidR="00C83E2C" w:rsidRPr="00C83E2C" w14:paraId="10856DD4" w14:textId="77777777" w:rsidTr="00592B9D">
        <w:trPr>
          <w:trHeight w:val="360"/>
        </w:trPr>
        <w:tc>
          <w:tcPr>
            <w:tcW w:w="3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E087" w14:textId="77777777" w:rsidR="00C83E2C" w:rsidRPr="00C83E2C" w:rsidRDefault="00C83E2C" w:rsidP="00C83E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B04502B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24,21%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F845325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24,97%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2767DE4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6C890A8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7626E67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6321226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9EF2681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6A4EF84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83E2C">
              <w:rPr>
                <w:rFonts w:ascii="Calibri" w:hAnsi="Calibri" w:cs="Calibri"/>
                <w:color w:val="0070C0"/>
                <w:sz w:val="22"/>
                <w:szCs w:val="22"/>
              </w:rPr>
              <w:t>24,98%</w:t>
            </w:r>
            <w:proofErr w:type="gramEnd"/>
          </w:p>
        </w:tc>
      </w:tr>
      <w:tr w:rsidR="00C83E2C" w:rsidRPr="00C83E2C" w14:paraId="690CC780" w14:textId="77777777" w:rsidTr="00592B9D">
        <w:trPr>
          <w:trHeight w:val="510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9D30D71" w14:textId="77777777" w:rsidR="00C83E2C" w:rsidRPr="00C83E2C" w:rsidRDefault="00C83E2C" w:rsidP="00C83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CELKEM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0B7A76D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4 243 063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09EF8B6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39 956 552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DB8181C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46 466 959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A81DAA4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47 233 977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2AD9D51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50 153 740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979212B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50 276 195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6FA221A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51 555 570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4FAEAC1" w14:textId="77777777" w:rsidR="00C83E2C" w:rsidRPr="00C83E2C" w:rsidRDefault="00C83E2C" w:rsidP="00C83E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3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289 886 056</w:t>
            </w:r>
          </w:p>
        </w:tc>
      </w:tr>
    </w:tbl>
    <w:p w14:paraId="1B1B1723" w14:textId="77777777" w:rsidR="00C83E2C" w:rsidRDefault="00C83E2C" w:rsidP="00B83424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2C8189" w14:textId="77777777" w:rsidR="00B83424" w:rsidRPr="00B83424" w:rsidRDefault="00B83424" w:rsidP="00B83424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45AE90" w14:textId="77777777" w:rsidR="00160BCE" w:rsidRDefault="00160BCE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277C4D38" w14:textId="77777777" w:rsidR="00C83E2C" w:rsidRDefault="00C83E2C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129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239"/>
        <w:gridCol w:w="1239"/>
        <w:gridCol w:w="1140"/>
        <w:gridCol w:w="1140"/>
        <w:gridCol w:w="1140"/>
        <w:gridCol w:w="1140"/>
        <w:gridCol w:w="1140"/>
        <w:gridCol w:w="1240"/>
      </w:tblGrid>
      <w:tr w:rsidR="00995549" w:rsidRPr="00995549" w14:paraId="17E2B359" w14:textId="77777777" w:rsidTr="00592B9D">
        <w:trPr>
          <w:trHeight w:val="30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84F7" w14:textId="77777777" w:rsidR="00995549" w:rsidRDefault="00995549" w:rsidP="00592B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8F62787" w14:textId="77777777" w:rsid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67589FF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E643" w14:textId="77777777" w:rsidR="00995549" w:rsidRPr="00995549" w:rsidRDefault="00995549" w:rsidP="00995549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E1A" w14:textId="77777777" w:rsidR="00995549" w:rsidRPr="00995549" w:rsidRDefault="00995549" w:rsidP="00995549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C30B" w14:textId="77777777" w:rsidR="00995549" w:rsidRPr="00995549" w:rsidRDefault="00995549" w:rsidP="00995549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4E4C" w14:textId="77777777" w:rsidR="00995549" w:rsidRPr="00995549" w:rsidRDefault="00995549" w:rsidP="00995549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029" w14:textId="77777777" w:rsidR="00995549" w:rsidRPr="00995549" w:rsidRDefault="00995549" w:rsidP="00995549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915D" w14:textId="77777777" w:rsidR="00995549" w:rsidRPr="00995549" w:rsidRDefault="00995549" w:rsidP="00995549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722A" w14:textId="77777777" w:rsidR="00995549" w:rsidRPr="00995549" w:rsidRDefault="00995549" w:rsidP="009955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7387" w14:textId="77777777" w:rsidR="00995549" w:rsidRPr="00995549" w:rsidRDefault="00995549" w:rsidP="00995549"/>
        </w:tc>
      </w:tr>
      <w:tr w:rsidR="00995549" w:rsidRPr="00995549" w14:paraId="025A9D96" w14:textId="77777777" w:rsidTr="00592B9D">
        <w:trPr>
          <w:trHeight w:val="330"/>
        </w:trPr>
        <w:tc>
          <w:tcPr>
            <w:tcW w:w="10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A973DBA" w14:textId="70AA1326" w:rsidR="00995549" w:rsidRDefault="00995549" w:rsidP="00592B9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Rozpočet projektu CZERA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:</w:t>
            </w: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Sociologický ústav AV ČR, v. v. i </w:t>
            </w:r>
            <w:r w:rsidR="00FC177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</w:t>
            </w: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 přesunu z roku 2024 do 2025</w:t>
            </w:r>
            <w:r w:rsidR="00FC177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</w:p>
          <w:p w14:paraId="6F0724BC" w14:textId="6441B87B" w:rsidR="00592B9D" w:rsidRPr="00995549" w:rsidRDefault="00592B9D" w:rsidP="00592B9D">
            <w:pPr>
              <w:pStyle w:val="Zkladntext"/>
              <w:tabs>
                <w:tab w:val="left" w:pos="240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35603">
              <w:rPr>
                <w:rFonts w:asciiTheme="minorHAnsi" w:hAnsiTheme="minorHAnsi" w:cstheme="minorHAnsi"/>
                <w:sz w:val="22"/>
                <w:szCs w:val="22"/>
              </w:rPr>
              <w:t xml:space="preserve">Náklady / výdaje v jednotlivých letech v Kč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4479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9951" w14:textId="77777777" w:rsidR="00995549" w:rsidRPr="00995549" w:rsidRDefault="00995549" w:rsidP="00995549"/>
        </w:tc>
      </w:tr>
      <w:tr w:rsidR="00995549" w:rsidRPr="00995549" w14:paraId="625912B8" w14:textId="77777777" w:rsidTr="00592B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95C267B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Kategorie / Rok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F3D3639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A55E4A6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C319A23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5F2DE6B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14BA76F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E630AC4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8A0D8F1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DAF8A4A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95549" w:rsidRPr="00995549" w14:paraId="652FD69F" w14:textId="77777777" w:rsidTr="00592B9D">
        <w:trPr>
          <w:trHeight w:val="503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E3014E2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Osobní náklady nebo výdaje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DD520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2 396 000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62136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3 701 600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506BC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3 459 860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265A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color w:val="FF0000"/>
                <w:sz w:val="22"/>
                <w:szCs w:val="22"/>
              </w:rPr>
              <w:t>2 860 480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0C2F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color w:val="FF0000"/>
                <w:sz w:val="22"/>
                <w:szCs w:val="22"/>
              </w:rPr>
              <w:t>4 433 260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C3779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3 591 300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8F2F9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3 751 800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70E2861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sz w:val="22"/>
                <w:szCs w:val="22"/>
              </w:rPr>
              <w:t>24 194 300</w:t>
            </w:r>
          </w:p>
        </w:tc>
      </w:tr>
      <w:tr w:rsidR="00995549" w:rsidRPr="00995549" w14:paraId="7C594D2C" w14:textId="77777777" w:rsidTr="00592B9D">
        <w:trPr>
          <w:trHeight w:val="6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749733E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Náklady nebo výdaje na pořízení hmotného a nehmotného majetku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6F76D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EBA2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9A4A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5ED36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12C6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0DD1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20D9A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6D09E65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5549" w:rsidRPr="00995549" w14:paraId="5FBC319C" w14:textId="77777777" w:rsidTr="00592B9D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8F291F1" w14:textId="703C7A16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 toho inv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stice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56EE4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BFE58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91D74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E0C9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B29F5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5528D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CCE0E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949CFF8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5549" w:rsidRPr="00995549" w14:paraId="60A5006D" w14:textId="77777777" w:rsidTr="00592B9D">
        <w:trPr>
          <w:trHeight w:val="6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1C829AD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Provozní náklady nebo výdaje, náklady nebo výdaje na služby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3C34B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464 000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7C7DF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836 000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B959E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475 000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7C5E9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700 000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4A9E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590 000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7A79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590 000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3D16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590 000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23259A0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sz w:val="22"/>
                <w:szCs w:val="22"/>
              </w:rPr>
              <w:t>4 245 000</w:t>
            </w:r>
          </w:p>
        </w:tc>
      </w:tr>
      <w:tr w:rsidR="00995549" w:rsidRPr="00995549" w14:paraId="0D3B4ECF" w14:textId="77777777" w:rsidTr="00592B9D">
        <w:trPr>
          <w:trHeight w:val="495"/>
        </w:trPr>
        <w:tc>
          <w:tcPr>
            <w:tcW w:w="3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50E435F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Doplňkové náklady nebo výdaje (režie)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B61F5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687 937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FB07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1 124 608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FFB4E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983 108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8CF48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color w:val="FF0000"/>
                <w:sz w:val="22"/>
                <w:szCs w:val="22"/>
              </w:rPr>
              <w:t>890 082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4BF05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color w:val="FF0000"/>
                <w:sz w:val="22"/>
                <w:szCs w:val="22"/>
              </w:rPr>
              <w:t>1 255 815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0EFB2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1 045 325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4114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1 085 450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DA565B3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sz w:val="22"/>
                <w:szCs w:val="22"/>
              </w:rPr>
              <w:t>7 072 325</w:t>
            </w:r>
          </w:p>
        </w:tc>
      </w:tr>
      <w:tr w:rsidR="00995549" w:rsidRPr="00995549" w14:paraId="4A95A2A8" w14:textId="77777777" w:rsidTr="00592B9D">
        <w:trPr>
          <w:trHeight w:val="360"/>
        </w:trPr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1951" w14:textId="77777777" w:rsidR="00995549" w:rsidRPr="00995549" w:rsidRDefault="00995549" w:rsidP="009955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7170227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24,05%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8BA882F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24,78%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70729C6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24,98%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8DA5B56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BEEB3E1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F779D13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AD1AFAE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94D6E85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24,87%</w:t>
            </w:r>
            <w:proofErr w:type="gramEnd"/>
          </w:p>
        </w:tc>
      </w:tr>
      <w:tr w:rsidR="00995549" w:rsidRPr="00995549" w14:paraId="6B4A4864" w14:textId="77777777" w:rsidTr="00592B9D">
        <w:trPr>
          <w:trHeight w:val="51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98DE5AA" w14:textId="77777777" w:rsidR="00995549" w:rsidRPr="00995549" w:rsidRDefault="00995549" w:rsidP="0099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CELKEM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3B09469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3 547 937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83A37F8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5 662 208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C81E4EE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4 917 968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E38755E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4 450 562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6FBA177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6 279 075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E6E3810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5 226 625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5696B85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5 427 250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84E9F84" w14:textId="77777777" w:rsidR="00995549" w:rsidRPr="00995549" w:rsidRDefault="00995549" w:rsidP="009955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35 511 625</w:t>
            </w:r>
          </w:p>
        </w:tc>
      </w:tr>
    </w:tbl>
    <w:p w14:paraId="4CF8CB38" w14:textId="77777777" w:rsidR="00C83E2C" w:rsidRDefault="00C83E2C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9BA56D2" w14:textId="77777777" w:rsidR="00C83E2C" w:rsidRDefault="00C83E2C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8604A7F" w14:textId="77777777" w:rsidR="00C83E2C" w:rsidRDefault="00C83E2C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CB9BC3D" w14:textId="77777777" w:rsidR="00592B9D" w:rsidRDefault="00592B9D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910C024" w14:textId="77777777" w:rsidR="00592B9D" w:rsidRDefault="00592B9D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654FC38" w14:textId="77777777" w:rsidR="00592B9D" w:rsidRDefault="00592B9D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277CDC1" w14:textId="77777777" w:rsidR="00592B9D" w:rsidRDefault="00592B9D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9204EBD" w14:textId="77777777" w:rsidR="00592B9D" w:rsidRDefault="00592B9D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7FA4CCF" w14:textId="28B97BC1" w:rsidR="00590C61" w:rsidRPr="00590C61" w:rsidRDefault="00590C61" w:rsidP="00590C61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331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239"/>
        <w:gridCol w:w="1239"/>
        <w:gridCol w:w="1140"/>
        <w:gridCol w:w="1140"/>
        <w:gridCol w:w="1140"/>
        <w:gridCol w:w="1140"/>
        <w:gridCol w:w="1140"/>
        <w:gridCol w:w="1575"/>
      </w:tblGrid>
      <w:tr w:rsidR="00592B9D" w:rsidRPr="00995549" w14:paraId="7F8260DA" w14:textId="77777777" w:rsidTr="00FC177A">
        <w:trPr>
          <w:trHeight w:val="330"/>
        </w:trPr>
        <w:tc>
          <w:tcPr>
            <w:tcW w:w="10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119091DE" w14:textId="7238B3BC" w:rsidR="00592B9D" w:rsidRDefault="00592B9D" w:rsidP="00592B9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Rozpočet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příjemce </w:t>
            </w: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projektu CZERA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: Technologické centrum Praha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z.s.p.o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.</w:t>
            </w:r>
          </w:p>
          <w:p w14:paraId="6A4A68B7" w14:textId="59CD74AB" w:rsidR="00592B9D" w:rsidRPr="00995549" w:rsidRDefault="00592B9D" w:rsidP="00592B9D">
            <w:pPr>
              <w:pStyle w:val="Zkladntext"/>
              <w:tabs>
                <w:tab w:val="left" w:pos="240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35603">
              <w:rPr>
                <w:rFonts w:asciiTheme="minorHAnsi" w:hAnsiTheme="minorHAnsi" w:cstheme="minorHAnsi"/>
                <w:sz w:val="22"/>
                <w:szCs w:val="22"/>
              </w:rPr>
              <w:t xml:space="preserve">Náklady / výdaje v jednotlivých letech v Kč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198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E0F" w14:textId="77777777" w:rsidR="00592B9D" w:rsidRPr="00995549" w:rsidRDefault="00592B9D" w:rsidP="00411EB0"/>
        </w:tc>
      </w:tr>
      <w:tr w:rsidR="00592B9D" w:rsidRPr="00995549" w14:paraId="51D3A002" w14:textId="77777777" w:rsidTr="00FC177A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7CA91B1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Kategorie / Rok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1440EF0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AFDECA5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A6C5F84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A99223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FC395D0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D573EFB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717E4BE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AAF4AC1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592B9D" w:rsidRPr="00995549" w14:paraId="3E7CEF44" w14:textId="77777777" w:rsidTr="00FC177A">
        <w:trPr>
          <w:trHeight w:val="503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EAE5B05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Osobní náklady nebo výdaje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6B70B" w14:textId="46447BA6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EDDF" w14:textId="641DC66D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23 461 000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A6BCA" w14:textId="43C3ECD6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24 423 000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5EDD0" w14:textId="3CC51B78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25 176 000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11EB3" w14:textId="04024196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25 981 000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3A692" w14:textId="1898E8EE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26 757 000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A1E4F" w14:textId="1D37BF3B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27 446 000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7A98C6B" w14:textId="79312F86" w:rsidR="00592B9D" w:rsidRPr="00995549" w:rsidRDefault="00FC177A" w:rsidP="00411E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153 244 000</w:t>
            </w:r>
          </w:p>
        </w:tc>
      </w:tr>
      <w:tr w:rsidR="00592B9D" w:rsidRPr="00995549" w14:paraId="1103B0DE" w14:textId="77777777" w:rsidTr="00FC177A">
        <w:trPr>
          <w:trHeight w:val="6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9F3CA0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Náklady nebo výdaje na pořízení hmotného a nehmotného majetku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B90CA" w14:textId="77777777" w:rsidR="00592B9D" w:rsidRPr="00995549" w:rsidRDefault="00592B9D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E9271" w14:textId="603CDFCB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800 000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4B2AB" w14:textId="320378A4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73E1C" w14:textId="727FA253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AFE9" w14:textId="1827102D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73B4F" w14:textId="4AC354D2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B325A" w14:textId="2E6BDB92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8C74DE1" w14:textId="390422B2" w:rsidR="00592B9D" w:rsidRPr="00995549" w:rsidRDefault="00FC177A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4 945 000</w:t>
            </w:r>
          </w:p>
        </w:tc>
      </w:tr>
      <w:tr w:rsidR="00592B9D" w:rsidRPr="00995549" w14:paraId="4EB7E0B4" w14:textId="77777777" w:rsidTr="00FC177A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5A4FF80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z toho inv</w:t>
            </w:r>
            <w:r w:rsidRPr="008C435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</w:t>
            </w: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stice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BCF3" w14:textId="0387FFC2" w:rsidR="00592B9D" w:rsidRPr="00995549" w:rsidRDefault="00FC177A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F7BE4" w14:textId="432D77F5" w:rsidR="00592B9D" w:rsidRPr="00995549" w:rsidRDefault="00FC177A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800 000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0837D" w14:textId="64439D7A" w:rsidR="00592B9D" w:rsidRPr="00995549" w:rsidRDefault="00FC177A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810 000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12BF4" w14:textId="28C57764" w:rsidR="00592B9D" w:rsidRPr="00995549" w:rsidRDefault="00FC177A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820 000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FE570" w14:textId="6B8C339E" w:rsidR="00592B9D" w:rsidRPr="00995549" w:rsidRDefault="00FC177A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830 000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1E390" w14:textId="3ECE079A" w:rsidR="00592B9D" w:rsidRPr="00995549" w:rsidRDefault="00FC177A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840 000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D809" w14:textId="5572FC7D" w:rsidR="00592B9D" w:rsidRPr="00995549" w:rsidRDefault="00FC177A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845 000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2F3D179" w14:textId="7EFAB81E" w:rsidR="00592B9D" w:rsidRPr="00995549" w:rsidRDefault="00FC177A" w:rsidP="00411EB0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4 945 000</w:t>
            </w:r>
          </w:p>
        </w:tc>
      </w:tr>
      <w:tr w:rsidR="00592B9D" w:rsidRPr="00995549" w14:paraId="06918AC6" w14:textId="77777777" w:rsidTr="00FC177A">
        <w:trPr>
          <w:trHeight w:val="6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F3439B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Provozní náklady nebo výdaje, náklady nebo výdaje na služby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844DB" w14:textId="52843B38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651C3" w14:textId="484C4FAC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2 800 000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7544" w14:textId="315F5691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2 850 000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E79DC" w14:textId="7FBFA1CD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2 900 000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5C3B0" w14:textId="538C3C57" w:rsidR="00592B9D" w:rsidRPr="00995549" w:rsidRDefault="00FC177A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2 940 000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11DD0" w14:textId="5BC5A697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2 990 000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19D76" w14:textId="60522841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3 160 000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0429D19" w14:textId="6911A68F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17 640 000</w:t>
            </w:r>
          </w:p>
        </w:tc>
      </w:tr>
      <w:tr w:rsidR="00592B9D" w:rsidRPr="00995549" w14:paraId="523D097A" w14:textId="77777777" w:rsidTr="00FC177A">
        <w:trPr>
          <w:trHeight w:val="495"/>
        </w:trPr>
        <w:tc>
          <w:tcPr>
            <w:tcW w:w="3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885745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Doplňkové náklady nebo výdaje (režie)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E1AF4" w14:textId="21E93A61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CF68E" w14:textId="7C5D2FF7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6 565 250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B7F59" w14:textId="58B8D248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6 818 250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16A65" w14:textId="77B4BB74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7 019 000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BA891" w14:textId="206FB265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7 230 250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9086" w14:textId="3B64CD49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7 436 750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B5A51" w14:textId="4E0A8866" w:rsidR="00592B9D" w:rsidRPr="00995549" w:rsidRDefault="008C4355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7 651 500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534B62A" w14:textId="2332943B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42 721 000</w:t>
            </w:r>
          </w:p>
        </w:tc>
      </w:tr>
      <w:tr w:rsidR="00592B9D" w:rsidRPr="00995549" w14:paraId="1FB5A79E" w14:textId="77777777" w:rsidTr="00FC177A">
        <w:trPr>
          <w:trHeight w:val="360"/>
        </w:trPr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6B36" w14:textId="77777777" w:rsidR="00592B9D" w:rsidRPr="00995549" w:rsidRDefault="00592B9D" w:rsidP="00411E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D9A9A95" w14:textId="5FD7567C" w:rsidR="00592B9D" w:rsidRPr="00995549" w:rsidRDefault="008C4355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0</w:t>
            </w:r>
            <w:r w:rsidR="00D8291F">
              <w:rPr>
                <w:rFonts w:ascii="Calibri" w:hAnsi="Calibri" w:cs="Calibri"/>
                <w:color w:val="0070C0"/>
                <w:sz w:val="22"/>
                <w:szCs w:val="22"/>
              </w:rPr>
              <w:t>,00</w:t>
            </w:r>
            <w:r w:rsidR="00592B9D"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F292729" w14:textId="6099B8DE" w:rsidR="00592B9D" w:rsidRPr="00995549" w:rsidRDefault="00592B9D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  <w:r w:rsidR="008C4355">
              <w:rPr>
                <w:rFonts w:ascii="Calibri" w:hAnsi="Calibri" w:cs="Calibri"/>
                <w:color w:val="0070C0"/>
                <w:sz w:val="22"/>
                <w:szCs w:val="22"/>
              </w:rPr>
              <w:t>5,00</w:t>
            </w:r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8D0326D" w14:textId="504EC16B" w:rsidR="00592B9D" w:rsidRPr="00995549" w:rsidRDefault="00592B9D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  <w:r w:rsidR="008C4355">
              <w:rPr>
                <w:rFonts w:ascii="Calibri" w:hAnsi="Calibri" w:cs="Calibri"/>
                <w:color w:val="0070C0"/>
                <w:sz w:val="22"/>
                <w:szCs w:val="22"/>
              </w:rPr>
              <w:t>5,00</w:t>
            </w:r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62B53F7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74118CC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76143D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9757BE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B2042F5" w14:textId="24B36E84" w:rsidR="00592B9D" w:rsidRPr="00995549" w:rsidRDefault="00592B9D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  <w:r w:rsidR="008C4355">
              <w:rPr>
                <w:rFonts w:ascii="Calibri" w:hAnsi="Calibri" w:cs="Calibri"/>
                <w:color w:val="0070C0"/>
                <w:sz w:val="22"/>
                <w:szCs w:val="22"/>
              </w:rPr>
              <w:t>5,00</w:t>
            </w:r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</w:tr>
      <w:tr w:rsidR="00592B9D" w:rsidRPr="00995549" w14:paraId="751A546A" w14:textId="77777777" w:rsidTr="00FC177A">
        <w:trPr>
          <w:trHeight w:val="51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6EC208F" w14:textId="77777777" w:rsidR="00592B9D" w:rsidRPr="00995549" w:rsidRDefault="00592B9D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CELKEM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BA9BE59" w14:textId="532573FD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9F86993" w14:textId="5C80AAF7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33 626 250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9F6EF04" w14:textId="5C91B30E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34 901 250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13C3249" w14:textId="5AB2D02C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35 915 000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D61FF72" w14:textId="08A3D157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36 981 250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391ABF5" w14:textId="2BBF6117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38 023 750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67E8CED" w14:textId="393562CD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39 102 500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FF13F68" w14:textId="5183556A" w:rsidR="00592B9D" w:rsidRPr="00995549" w:rsidRDefault="008C4355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218 550 000</w:t>
            </w:r>
          </w:p>
        </w:tc>
      </w:tr>
    </w:tbl>
    <w:p w14:paraId="555639F5" w14:textId="77777777" w:rsidR="00590C61" w:rsidRDefault="00590C61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2016BFB2" w14:textId="77777777" w:rsidR="001D1997" w:rsidRDefault="001D1997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1CF0799" w14:textId="77777777" w:rsidR="001D1997" w:rsidRDefault="001D1997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1515971F" w14:textId="77777777" w:rsidR="001D1997" w:rsidRDefault="001D1997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2E2226BC" w14:textId="77777777" w:rsidR="001D1997" w:rsidRDefault="001D1997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65F6F8B" w14:textId="77777777" w:rsidR="001D1997" w:rsidRDefault="001D1997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331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239"/>
        <w:gridCol w:w="1239"/>
        <w:gridCol w:w="1140"/>
        <w:gridCol w:w="1140"/>
        <w:gridCol w:w="1140"/>
        <w:gridCol w:w="1140"/>
        <w:gridCol w:w="1140"/>
        <w:gridCol w:w="1575"/>
      </w:tblGrid>
      <w:tr w:rsidR="001D1997" w:rsidRPr="00995549" w14:paraId="723834E4" w14:textId="77777777" w:rsidTr="00411EB0">
        <w:trPr>
          <w:trHeight w:val="330"/>
        </w:trPr>
        <w:tc>
          <w:tcPr>
            <w:tcW w:w="10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19BEE8C9" w14:textId="3BD0F152" w:rsidR="001D1997" w:rsidRDefault="001D1997" w:rsidP="00411EB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Rozpočet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příjemce </w:t>
            </w: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projektu CZERA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: Středisko společných činností AV ČR,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v.v.i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.</w:t>
            </w:r>
          </w:p>
          <w:p w14:paraId="4BF52B0E" w14:textId="77777777" w:rsidR="001D1997" w:rsidRPr="00995549" w:rsidRDefault="001D1997" w:rsidP="00411EB0">
            <w:pPr>
              <w:pStyle w:val="Zkladntext"/>
              <w:tabs>
                <w:tab w:val="left" w:pos="240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35603">
              <w:rPr>
                <w:rFonts w:asciiTheme="minorHAnsi" w:hAnsiTheme="minorHAnsi" w:cstheme="minorHAnsi"/>
                <w:sz w:val="22"/>
                <w:szCs w:val="22"/>
              </w:rPr>
              <w:t xml:space="preserve">Náklady / výdaje v jednotlivých letech v Kč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8F3B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876C" w14:textId="77777777" w:rsidR="001D1997" w:rsidRPr="00995549" w:rsidRDefault="001D1997" w:rsidP="00411EB0"/>
        </w:tc>
      </w:tr>
      <w:tr w:rsidR="001D1997" w:rsidRPr="00995549" w14:paraId="7FA50094" w14:textId="77777777" w:rsidTr="00411EB0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151F5ED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Kategorie / Rok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05482E6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52EB0DB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B43B2C7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F2E4175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C91CBB7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0411DC0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D1F0260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9AAFC7D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1D1997" w:rsidRPr="00995549" w14:paraId="2C438FEE" w14:textId="77777777" w:rsidTr="00411EB0">
        <w:trPr>
          <w:trHeight w:val="503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8141E4E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Osobní náklady nebo výdaje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8FF2" w14:textId="3457EAD6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556 101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0943" w14:textId="69660ACE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534 475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61AB8" w14:textId="1E5478AB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4 378 193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D458" w14:textId="637EA989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4 554 732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E0319" w14:textId="355488F6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4 554 732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9825D" w14:textId="33A32426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4 660 656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B110A" w14:textId="5CF6AD07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4 660 656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A196BA6" w14:textId="02E1DCF3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23 899 545</w:t>
            </w:r>
          </w:p>
        </w:tc>
      </w:tr>
      <w:tr w:rsidR="001D1997" w:rsidRPr="00995549" w14:paraId="351C366A" w14:textId="77777777" w:rsidTr="00411EB0">
        <w:trPr>
          <w:trHeight w:val="6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6F56205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Náklady nebo výdaje na pořízení hmotného a nehmotného majetku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E3B5F" w14:textId="77777777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554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89861" w14:textId="3E20F601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ABE97" w14:textId="5A7D13BC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EA2A3" w14:textId="7C54FB5B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23C0" w14:textId="657E224F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2631A" w14:textId="64F3536D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0BAEE" w14:textId="5EF1FA88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930182D" w14:textId="25A155FA" w:rsidR="001D1997" w:rsidRPr="00995549" w:rsidRDefault="001D1997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D1997" w:rsidRPr="00995549" w14:paraId="44DE2469" w14:textId="77777777" w:rsidTr="00411EB0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6603F9A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z toho inv</w:t>
            </w:r>
            <w:r w:rsidRPr="008C435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</w:t>
            </w:r>
            <w:r w:rsidRPr="0099554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stice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4A82D" w14:textId="77777777" w:rsidR="001D1997" w:rsidRPr="00995549" w:rsidRDefault="001D1997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486C9" w14:textId="3964F6C2" w:rsidR="001D1997" w:rsidRPr="00995549" w:rsidRDefault="001D1997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3AEF4" w14:textId="6318E6AE" w:rsidR="001D1997" w:rsidRPr="00995549" w:rsidRDefault="001D1997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89A1" w14:textId="79FB767F" w:rsidR="001D1997" w:rsidRPr="00995549" w:rsidRDefault="001D1997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BA7CC" w14:textId="045EA378" w:rsidR="001D1997" w:rsidRPr="00995549" w:rsidRDefault="001D1997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133CB" w14:textId="05889382" w:rsidR="001D1997" w:rsidRPr="00995549" w:rsidRDefault="001D1997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E829" w14:textId="715BC60E" w:rsidR="001D1997" w:rsidRPr="00995549" w:rsidRDefault="001D1997" w:rsidP="00411EB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3433893" w14:textId="35AD4FDD" w:rsidR="001D1997" w:rsidRPr="00995549" w:rsidRDefault="001D1997" w:rsidP="00411EB0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C435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1D1997" w:rsidRPr="00995549" w14:paraId="00938B7F" w14:textId="77777777" w:rsidTr="00411EB0">
        <w:trPr>
          <w:trHeight w:val="6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927B527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Provozní náklady nebo výdaje, náklady nebo výdaje na služby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D5DF4" w14:textId="77777777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A29BD" w14:textId="706B397B" w:rsidR="001D1997" w:rsidRPr="00995549" w:rsidRDefault="001D1997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182A" w14:textId="4F66CEC7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C01A9" w14:textId="7693B4D9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89AA4" w14:textId="7790DE3C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17525" w14:textId="67311848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7F80A" w14:textId="3B31BD39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5E36B2F" w14:textId="7AC7B08E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4 760 000</w:t>
            </w:r>
          </w:p>
        </w:tc>
      </w:tr>
      <w:tr w:rsidR="001D1997" w:rsidRPr="00995549" w14:paraId="024FB842" w14:textId="77777777" w:rsidTr="00411EB0">
        <w:trPr>
          <w:trHeight w:val="495"/>
        </w:trPr>
        <w:tc>
          <w:tcPr>
            <w:tcW w:w="3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75B3B10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Doplňkové náklady nebo výdaje (režie)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A9EF" w14:textId="4EDE08FA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139 025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501F4" w14:textId="2CF2BE8C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B618" w14:textId="64519843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1 329 548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EA95B" w14:textId="6B810650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1 373 683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04F6" w14:textId="17583907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1 378 683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F49C8" w14:textId="0898D8AA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1 405 164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E2D3C" w14:textId="5AD0E1FB" w:rsidR="001D1997" w:rsidRPr="00995549" w:rsidRDefault="008E4804" w:rsidP="00411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1 405 164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1EA3DC0" w14:textId="50E34158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7 164 886</w:t>
            </w:r>
          </w:p>
        </w:tc>
      </w:tr>
      <w:tr w:rsidR="001D1997" w:rsidRPr="00995549" w14:paraId="2C02A813" w14:textId="77777777" w:rsidTr="00411EB0">
        <w:trPr>
          <w:trHeight w:val="360"/>
        </w:trPr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76B8" w14:textId="77777777" w:rsidR="001D1997" w:rsidRPr="00995549" w:rsidRDefault="001D1997" w:rsidP="00411E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1435A45" w14:textId="4C33EF89" w:rsidR="001D1997" w:rsidRPr="00995549" w:rsidRDefault="008E4804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25,00</w:t>
            </w:r>
            <w:r w:rsidR="001D1997"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FEAE959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5,00</w:t>
            </w:r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206E4D6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5,00</w:t>
            </w:r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D858FA0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7E3DB92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B6B56D8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FEF5809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25,00%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C113A9F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5,00</w:t>
            </w:r>
            <w:r w:rsidRPr="00995549">
              <w:rPr>
                <w:rFonts w:ascii="Calibri" w:hAnsi="Calibri" w:cs="Calibri"/>
                <w:color w:val="0070C0"/>
                <w:sz w:val="22"/>
                <w:szCs w:val="22"/>
              </w:rPr>
              <w:t>%</w:t>
            </w:r>
            <w:proofErr w:type="gramEnd"/>
          </w:p>
        </w:tc>
      </w:tr>
      <w:tr w:rsidR="001D1997" w:rsidRPr="00995549" w14:paraId="29668E1B" w14:textId="77777777" w:rsidTr="00411EB0">
        <w:trPr>
          <w:trHeight w:val="51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CF6B139" w14:textId="77777777" w:rsidR="001D1997" w:rsidRPr="00995549" w:rsidRDefault="001D1997" w:rsidP="00411E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5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CELKEM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EF9CD1F" w14:textId="68E20BE1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695 126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03EEA03" w14:textId="02B6C332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668 094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8A4676E" w14:textId="03206E9E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6 647 741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620C7FF" w14:textId="3AF11AFC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6 868 415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2A53DBC" w14:textId="7EBF1BCB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6 893 415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83DFC56" w14:textId="793D101A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7 025 820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D063B13" w14:textId="0B7F5E58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7 025 820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3150B7E" w14:textId="36EE5EFF" w:rsidR="001D1997" w:rsidRPr="00995549" w:rsidRDefault="008E4804" w:rsidP="00411E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35 824 431</w:t>
            </w:r>
          </w:p>
        </w:tc>
      </w:tr>
    </w:tbl>
    <w:p w14:paraId="102FEDB5" w14:textId="77777777" w:rsidR="001D1997" w:rsidRPr="00935603" w:rsidRDefault="001D1997" w:rsidP="00935603">
      <w:pPr>
        <w:pStyle w:val="Zkladntext"/>
        <w:tabs>
          <w:tab w:val="left" w:pos="240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sectPr w:rsidR="001D1997" w:rsidRPr="00935603" w:rsidSect="009D68DF">
      <w:headerReference w:type="default" r:id="rId12"/>
      <w:footerReference w:type="default" r:id="rId13"/>
      <w:pgSz w:w="16838" w:h="11906" w:orient="landscape" w:code="9"/>
      <w:pgMar w:top="1418" w:right="1701" w:bottom="1274" w:left="170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0578" w14:textId="77777777" w:rsidR="00423EE4" w:rsidRDefault="00423EE4" w:rsidP="00DB1A59">
      <w:r>
        <w:separator/>
      </w:r>
    </w:p>
  </w:endnote>
  <w:endnote w:type="continuationSeparator" w:id="0">
    <w:p w14:paraId="344581CC" w14:textId="77777777" w:rsidR="00423EE4" w:rsidRDefault="00423EE4" w:rsidP="00D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551D" w14:textId="09B12AA2" w:rsidR="00423EE4" w:rsidRPr="00DB106D" w:rsidRDefault="00423EE4" w:rsidP="00DB106D">
    <w:pPr>
      <w:pStyle w:val="Zpat"/>
      <w:tabs>
        <w:tab w:val="center" w:pos="4607"/>
        <w:tab w:val="left" w:pos="5232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7071511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DB106D">
              <w:rPr>
                <w:rFonts w:asciiTheme="minorHAnsi" w:hAnsiTheme="minorHAnsi" w:cstheme="minorHAnsi"/>
              </w:rPr>
              <w:t xml:space="preserve"> </w:t>
            </w:r>
            <w:r w:rsidRPr="00DB106D">
              <w:rPr>
                <w:rFonts w:asciiTheme="minorHAnsi" w:hAnsiTheme="minorHAnsi" w:cstheme="minorHAnsi"/>
                <w:bCs/>
              </w:rPr>
              <w:fldChar w:fldCharType="begin"/>
            </w:r>
            <w:r w:rsidRPr="00DB106D">
              <w:rPr>
                <w:rFonts w:asciiTheme="minorHAnsi" w:hAnsiTheme="minorHAnsi" w:cstheme="minorHAnsi"/>
                <w:bCs/>
              </w:rPr>
              <w:instrText>PAGE</w:instrText>
            </w:r>
            <w:r w:rsidRPr="00DB106D">
              <w:rPr>
                <w:rFonts w:asciiTheme="minorHAnsi" w:hAnsiTheme="minorHAnsi" w:cstheme="minorHAnsi"/>
                <w:bCs/>
              </w:rPr>
              <w:fldChar w:fldCharType="separate"/>
            </w:r>
            <w:r w:rsidRPr="00DB106D">
              <w:rPr>
                <w:rFonts w:asciiTheme="minorHAnsi" w:hAnsiTheme="minorHAnsi" w:cstheme="minorHAnsi"/>
                <w:bCs/>
              </w:rPr>
              <w:t>2</w:t>
            </w:r>
            <w:r w:rsidRPr="00DB106D">
              <w:rPr>
                <w:rFonts w:asciiTheme="minorHAnsi" w:hAnsiTheme="minorHAnsi" w:cstheme="minorHAnsi"/>
                <w:bCs/>
              </w:rPr>
              <w:fldChar w:fldCharType="end"/>
            </w:r>
            <w:r w:rsidRPr="00DB106D">
              <w:rPr>
                <w:rFonts w:asciiTheme="minorHAnsi" w:hAnsiTheme="minorHAnsi" w:cstheme="minorHAnsi"/>
              </w:rPr>
              <w:t xml:space="preserve"> / </w:t>
            </w:r>
            <w:r w:rsidRPr="00DB106D">
              <w:rPr>
                <w:rFonts w:asciiTheme="minorHAnsi" w:hAnsiTheme="minorHAnsi" w:cstheme="minorHAnsi"/>
                <w:bCs/>
              </w:rPr>
              <w:t>2</w:t>
            </w:r>
          </w:sdtContent>
        </w:sdt>
      </w:sdtContent>
    </w:sdt>
    <w:r w:rsidRPr="00DB106D">
      <w:rPr>
        <w:rFonts w:asciiTheme="minorHAnsi" w:hAnsiTheme="minorHAnsi" w:cstheme="minorHAnsi"/>
      </w:rPr>
      <w:tab/>
    </w:r>
  </w:p>
  <w:p w14:paraId="11C36B0D" w14:textId="3C13CE97" w:rsidR="00423EE4" w:rsidRPr="00F918C7" w:rsidRDefault="00423EE4" w:rsidP="00F918C7">
    <w:pPr>
      <w:pStyle w:val="Zpat"/>
      <w:jc w:val="cen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38D9" w14:textId="77777777" w:rsidR="00423EE4" w:rsidRDefault="00423EE4" w:rsidP="006211B6">
    <w:pPr>
      <w:pStyle w:val="Zpat"/>
      <w:jc w:val="center"/>
      <w:rPr>
        <w:rStyle w:val="slostrnky"/>
        <w:rFonts w:ascii="Verdana" w:hAnsi="Verdana" w:cs="Verdana"/>
      </w:rPr>
    </w:pPr>
    <w:r w:rsidRPr="006211B6">
      <w:rPr>
        <w:rStyle w:val="slostrnky"/>
        <w:rFonts w:ascii="Verdana" w:hAnsi="Verdana" w:cs="Verdana"/>
      </w:rPr>
      <w:fldChar w:fldCharType="begin"/>
    </w:r>
    <w:r w:rsidRPr="006211B6">
      <w:rPr>
        <w:rStyle w:val="slostrnky"/>
        <w:rFonts w:ascii="Verdana" w:hAnsi="Verdana" w:cs="Verdana"/>
      </w:rPr>
      <w:instrText xml:space="preserve"> PAGE </w:instrText>
    </w:r>
    <w:r w:rsidRPr="006211B6">
      <w:rPr>
        <w:rStyle w:val="slostrnky"/>
        <w:rFonts w:ascii="Verdana" w:hAnsi="Verdana" w:cs="Verdana"/>
      </w:rPr>
      <w:fldChar w:fldCharType="separate"/>
    </w:r>
    <w:r>
      <w:rPr>
        <w:rStyle w:val="slostrnky"/>
        <w:rFonts w:ascii="Verdana" w:hAnsi="Verdana" w:cs="Verdana"/>
        <w:noProof/>
      </w:rPr>
      <w:t>1</w:t>
    </w:r>
    <w:r w:rsidRPr="006211B6">
      <w:rPr>
        <w:rStyle w:val="slostrnky"/>
        <w:rFonts w:ascii="Verdana" w:hAnsi="Verdana" w:cs="Verdana"/>
      </w:rPr>
      <w:fldChar w:fldCharType="end"/>
    </w:r>
  </w:p>
  <w:p w14:paraId="2E78B65F" w14:textId="77777777" w:rsidR="00423EE4" w:rsidRPr="006211B6" w:rsidRDefault="00423EE4" w:rsidP="006211B6">
    <w:pPr>
      <w:pStyle w:val="Zpat"/>
      <w:jc w:val="center"/>
      <w:rPr>
        <w:rFonts w:ascii="Verdana" w:hAnsi="Verdana" w:cs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2047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3896205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64149A7B" w14:textId="3A3D4711" w:rsidR="00423EE4" w:rsidRPr="002B4B6B" w:rsidRDefault="00423EE4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B4B6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sdtContent>
      </w:sdt>
    </w:sdtContent>
  </w:sdt>
  <w:p w14:paraId="2EDF8119" w14:textId="04B99391" w:rsidR="00423EE4" w:rsidRPr="00A07FEB" w:rsidRDefault="00423EE4" w:rsidP="0074717E">
    <w:pPr>
      <w:pStyle w:val="Zpat"/>
      <w:tabs>
        <w:tab w:val="center" w:pos="4607"/>
        <w:tab w:val="left" w:pos="5232"/>
      </w:tabs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32086" w14:textId="77777777" w:rsidR="00423EE4" w:rsidRDefault="00423EE4" w:rsidP="00DB1A59">
      <w:r>
        <w:separator/>
      </w:r>
    </w:p>
  </w:footnote>
  <w:footnote w:type="continuationSeparator" w:id="0">
    <w:p w14:paraId="5E395E6F" w14:textId="77777777" w:rsidR="00423EE4" w:rsidRDefault="00423EE4" w:rsidP="00DB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3643" w14:textId="544E0C13" w:rsidR="00423EE4" w:rsidRPr="00110795" w:rsidRDefault="00423EE4" w:rsidP="00D72238">
    <w:pPr>
      <w:pStyle w:val="Zhlav"/>
      <w:rPr>
        <w:rFonts w:asciiTheme="minorHAnsi" w:hAnsiTheme="minorHAnsi" w:cstheme="minorHAnsi"/>
        <w:i/>
      </w:rPr>
    </w:pPr>
    <w:r w:rsidRPr="00E14D20">
      <w:rPr>
        <w:rFonts w:asciiTheme="minorHAnsi" w:hAnsiTheme="minorHAnsi" w:cstheme="minorHAnsi"/>
      </w:rPr>
      <w:t xml:space="preserve">Ministerstvo školství, mládeže a tělovýchovy </w:t>
    </w:r>
    <w:r w:rsidRPr="00E14D20">
      <w:rPr>
        <w:rFonts w:asciiTheme="minorHAnsi" w:hAnsiTheme="minorHAnsi" w:cstheme="minorHAnsi"/>
      </w:rPr>
      <w:tab/>
    </w:r>
    <w:r w:rsidRPr="00E14D20">
      <w:rPr>
        <w:rFonts w:asciiTheme="minorHAnsi" w:hAnsiTheme="minorHAnsi" w:cstheme="minorHAnsi"/>
      </w:rPr>
      <w:tab/>
    </w:r>
    <w:r w:rsidRPr="0023571B">
      <w:rPr>
        <w:rFonts w:asciiTheme="minorHAnsi" w:hAnsiTheme="minorHAnsi" w:cstheme="minorHAnsi"/>
      </w:rPr>
      <w:t>Č. j.: MSMT-</w:t>
    </w:r>
    <w:r w:rsidR="00494A7D">
      <w:rPr>
        <w:rFonts w:asciiTheme="minorHAnsi" w:hAnsiTheme="minorHAnsi" w:cstheme="minorHAnsi"/>
      </w:rPr>
      <w:t>19989/2024-2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AA2D" w14:textId="77777777" w:rsidR="00423EE4" w:rsidRPr="00670F69" w:rsidRDefault="00423EE4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Ministerstvo školství, mládeže a tělovýchovy</w:t>
    </w:r>
  </w:p>
  <w:p w14:paraId="312B456F" w14:textId="77777777" w:rsidR="00423EE4" w:rsidRPr="00670F69" w:rsidRDefault="00423EE4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Č. j.: MSMT-xxx/rrrr-y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878" w14:textId="5F233D59" w:rsidR="00423EE4" w:rsidRDefault="00423EE4" w:rsidP="003E46C9">
    <w:pPr>
      <w:pStyle w:val="Zhlav"/>
      <w:rPr>
        <w:rFonts w:ascii="Calibri" w:hAnsi="Calibri" w:cs="Calibri"/>
        <w:iCs/>
      </w:rPr>
    </w:pPr>
    <w:r w:rsidRPr="0043350B">
      <w:rPr>
        <w:rFonts w:ascii="Calibri" w:hAnsi="Calibri" w:cs="Calibri"/>
        <w:iCs/>
      </w:rPr>
      <w:t>Ministerstvo školství, mládeže a tělovýchovy</w:t>
    </w:r>
    <w:r>
      <w:rPr>
        <w:rFonts w:ascii="Calibri" w:hAnsi="Calibri" w:cs="Calibri"/>
        <w:iCs/>
      </w:rPr>
      <w:t xml:space="preserve">                                                                         </w:t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  <w:t xml:space="preserve">č. j. </w:t>
    </w:r>
    <w:r w:rsidRPr="0023571B">
      <w:rPr>
        <w:rFonts w:ascii="Calibri" w:hAnsi="Calibri" w:cs="Calibri"/>
        <w:iCs/>
      </w:rPr>
      <w:t>MSMT-</w:t>
    </w:r>
    <w:r w:rsidR="00494A7D">
      <w:rPr>
        <w:rFonts w:ascii="Calibri" w:hAnsi="Calibri" w:cs="Calibri"/>
        <w:iCs/>
      </w:rPr>
      <w:t>19989/2024-2</w:t>
    </w:r>
  </w:p>
  <w:p w14:paraId="1F5153EA" w14:textId="35630209" w:rsidR="00423EE4" w:rsidRDefault="00423EE4" w:rsidP="003E46C9">
    <w:pPr>
      <w:pStyle w:val="Zhlav"/>
      <w:rPr>
        <w:rFonts w:ascii="Calibri" w:hAnsi="Calibri" w:cs="Calibri"/>
        <w:iCs/>
      </w:rPr>
    </w:pP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  <w:t>(původně č. j. MSMT-39922/2020)</w:t>
    </w:r>
  </w:p>
  <w:p w14:paraId="0E0CF647" w14:textId="77777777" w:rsidR="00423EE4" w:rsidRPr="0043350B" w:rsidRDefault="00423EE4" w:rsidP="003E46C9">
    <w:pPr>
      <w:pStyle w:val="Zhlav"/>
      <w:rPr>
        <w:rFonts w:ascii="Calibri" w:hAnsi="Calibri" w:cs="Calibri"/>
        <w:iCs/>
      </w:rPr>
    </w:pPr>
  </w:p>
  <w:p w14:paraId="2250B319" w14:textId="10E7A477" w:rsidR="00423EE4" w:rsidRPr="0043350B" w:rsidRDefault="00423EE4" w:rsidP="00197918">
    <w:pPr>
      <w:pStyle w:val="Zhlav"/>
      <w:jc w:val="center"/>
      <w:rPr>
        <w:rFonts w:ascii="Calibri" w:hAnsi="Calibri" w:cs="Calibri"/>
        <w:b/>
        <w:iCs/>
        <w:sz w:val="24"/>
        <w:szCs w:val="24"/>
      </w:rPr>
    </w:pPr>
    <w:r w:rsidRPr="0043350B">
      <w:rPr>
        <w:rFonts w:ascii="Calibri" w:hAnsi="Calibri" w:cs="Calibri"/>
        <w:b/>
        <w:iCs/>
        <w:sz w:val="24"/>
        <w:szCs w:val="24"/>
      </w:rPr>
      <w:t xml:space="preserve">Příloha k Dodatku č. </w:t>
    </w:r>
    <w:r w:rsidR="0004050D">
      <w:rPr>
        <w:rFonts w:ascii="Calibri" w:hAnsi="Calibri" w:cs="Calibri"/>
        <w:b/>
        <w:iCs/>
        <w:sz w:val="24"/>
        <w:szCs w:val="24"/>
      </w:rPr>
      <w:t>4</w:t>
    </w:r>
  </w:p>
  <w:p w14:paraId="3D8F45F5" w14:textId="244FC11B" w:rsidR="00423EE4" w:rsidRDefault="0089183F" w:rsidP="00197918">
    <w:pPr>
      <w:pStyle w:val="Zhlav"/>
      <w:jc w:val="center"/>
      <w:rPr>
        <w:rFonts w:ascii="Calibri" w:hAnsi="Calibri" w:cs="Calibri"/>
        <w:i/>
        <w:iCs/>
        <w:sz w:val="24"/>
        <w:szCs w:val="24"/>
      </w:rPr>
    </w:pPr>
    <w:r>
      <w:rPr>
        <w:rFonts w:ascii="Calibri" w:hAnsi="Calibri" w:cs="Calibri"/>
        <w:i/>
        <w:iCs/>
        <w:sz w:val="24"/>
        <w:szCs w:val="24"/>
      </w:rPr>
      <w:t xml:space="preserve">ke </w:t>
    </w:r>
    <w:r w:rsidR="00423EE4" w:rsidRPr="0043350B">
      <w:rPr>
        <w:rFonts w:ascii="Calibri" w:hAnsi="Calibri" w:cs="Calibri"/>
        <w:i/>
        <w:iCs/>
        <w:sz w:val="24"/>
        <w:szCs w:val="24"/>
      </w:rPr>
      <w:t>Smlouv</w:t>
    </w:r>
    <w:r>
      <w:rPr>
        <w:rFonts w:ascii="Calibri" w:hAnsi="Calibri" w:cs="Calibri"/>
        <w:i/>
        <w:iCs/>
        <w:sz w:val="24"/>
        <w:szCs w:val="24"/>
      </w:rPr>
      <w:t>ě</w:t>
    </w:r>
    <w:r w:rsidR="00423EE4" w:rsidRPr="0043350B">
      <w:rPr>
        <w:rFonts w:ascii="Calibri" w:hAnsi="Calibri" w:cs="Calibri"/>
        <w:i/>
        <w:iCs/>
        <w:sz w:val="24"/>
        <w:szCs w:val="24"/>
      </w:rPr>
      <w:t xml:space="preserve"> o poskytnutí účelové podpory na realizaci projektu sdílených činností</w:t>
    </w:r>
  </w:p>
  <w:p w14:paraId="2E6DE253" w14:textId="098F2F6B" w:rsidR="00423EE4" w:rsidRDefault="00423EE4" w:rsidP="00197918">
    <w:pPr>
      <w:pStyle w:val="Zhlav"/>
      <w:jc w:val="center"/>
      <w:rPr>
        <w:rFonts w:ascii="Calibri" w:hAnsi="Calibri" w:cs="Calibri"/>
        <w:b/>
        <w:i/>
        <w:iCs/>
        <w:sz w:val="24"/>
        <w:szCs w:val="24"/>
      </w:rPr>
    </w:pPr>
    <w:r w:rsidRPr="00A22BA0">
      <w:rPr>
        <w:rFonts w:ascii="Calibri" w:hAnsi="Calibri" w:cs="Calibri"/>
        <w:i/>
        <w:iCs/>
        <w:sz w:val="24"/>
        <w:szCs w:val="24"/>
      </w:rPr>
      <w:t xml:space="preserve">s identifikačním kódem </w:t>
    </w:r>
    <w:r w:rsidRPr="00A22BA0">
      <w:rPr>
        <w:rFonts w:ascii="Calibri" w:hAnsi="Calibri" w:cs="Calibri"/>
        <w:b/>
        <w:i/>
        <w:iCs/>
        <w:sz w:val="24"/>
        <w:szCs w:val="24"/>
      </w:rPr>
      <w:t>MS2103</w:t>
    </w:r>
    <w:r>
      <w:rPr>
        <w:rFonts w:ascii="Calibri" w:hAnsi="Calibri" w:cs="Calibri"/>
        <w:b/>
        <w:i/>
        <w:iCs/>
        <w:sz w:val="24"/>
        <w:szCs w:val="24"/>
      </w:rPr>
      <w:t xml:space="preserve"> </w:t>
    </w:r>
    <w:r w:rsidRPr="00A22BA0">
      <w:rPr>
        <w:rFonts w:ascii="Calibri" w:hAnsi="Calibri" w:cs="Calibri"/>
        <w:i/>
        <w:iCs/>
        <w:sz w:val="24"/>
        <w:szCs w:val="24"/>
      </w:rPr>
      <w:t xml:space="preserve">a názvem </w:t>
    </w:r>
  </w:p>
  <w:p w14:paraId="355CF767" w14:textId="77777777" w:rsidR="00423EE4" w:rsidRPr="00A96A66" w:rsidRDefault="00423EE4" w:rsidP="009D68DF">
    <w:pPr>
      <w:jc w:val="center"/>
      <w:rPr>
        <w:rFonts w:asciiTheme="minorHAnsi" w:hAnsiTheme="minorHAnsi" w:cstheme="minorHAnsi"/>
        <w:b/>
        <w:i/>
        <w:sz w:val="24"/>
        <w:szCs w:val="24"/>
      </w:rPr>
    </w:pPr>
    <w:r w:rsidRPr="00A96A66">
      <w:rPr>
        <w:rFonts w:asciiTheme="minorHAnsi" w:hAnsiTheme="minorHAnsi" w:cstheme="minorHAnsi"/>
        <w:b/>
        <w:i/>
        <w:sz w:val="24"/>
        <w:szCs w:val="24"/>
      </w:rPr>
      <w:t xml:space="preserve">„Prohloubení </w:t>
    </w:r>
    <w:sdt>
      <w:sdtPr>
        <w:rPr>
          <w:rFonts w:asciiTheme="minorHAnsi" w:hAnsiTheme="minorHAnsi" w:cstheme="minorHAnsi"/>
          <w:b/>
          <w:i/>
          <w:sz w:val="24"/>
          <w:szCs w:val="24"/>
        </w:rPr>
        <w:tag w:val="goog_rdk_0"/>
        <w:id w:val="-2087526967"/>
      </w:sdtPr>
      <w:sdtEndPr/>
      <w:sdtContent/>
    </w:sdt>
    <w:r w:rsidRPr="00A96A66">
      <w:rPr>
        <w:rFonts w:asciiTheme="minorHAnsi" w:hAnsiTheme="minorHAnsi" w:cstheme="minorHAnsi"/>
        <w:b/>
        <w:i/>
        <w:sz w:val="24"/>
        <w:szCs w:val="24"/>
      </w:rPr>
      <w:t>integrace výzkumného a inovačního ekosystému ČR do Evropského výzkumného prostoru</w:t>
    </w:r>
  </w:p>
  <w:p w14:paraId="0CF38D7E" w14:textId="5C0F3768" w:rsidR="00423EE4" w:rsidRPr="00A96A66" w:rsidRDefault="00423EE4" w:rsidP="009D68DF">
    <w:pPr>
      <w:jc w:val="center"/>
      <w:rPr>
        <w:rFonts w:ascii="Calibri" w:hAnsi="Calibri" w:cs="Calibri"/>
        <w:i/>
        <w:iCs/>
        <w:sz w:val="24"/>
        <w:szCs w:val="24"/>
      </w:rPr>
    </w:pPr>
    <w:r w:rsidRPr="00A96A66">
      <w:rPr>
        <w:rFonts w:asciiTheme="minorHAnsi" w:hAnsiTheme="minorHAnsi" w:cstheme="minorHAnsi"/>
        <w:b/>
        <w:i/>
        <w:sz w:val="24"/>
        <w:szCs w:val="24"/>
      </w:rPr>
      <w:t>a podpora intenzivní mezinárodní spolupráce výzkumných organizací a podniků ČR</w:t>
    </w:r>
    <w:r>
      <w:rPr>
        <w:rFonts w:asciiTheme="minorHAnsi" w:hAnsiTheme="minorHAnsi" w:cstheme="minorHAnsi"/>
        <w:b/>
        <w:i/>
        <w:sz w:val="24"/>
        <w:szCs w:val="24"/>
      </w:rPr>
      <w:t xml:space="preserve"> ve výzkumu, vývoji a inovacích</w:t>
    </w:r>
    <w:r w:rsidRPr="00A96A66">
      <w:rPr>
        <w:rFonts w:ascii="Calibri" w:hAnsi="Calibri" w:cs="Calibri"/>
        <w:b/>
        <w:i/>
        <w:iCs/>
        <w:sz w:val="24"/>
        <w:szCs w:val="24"/>
      </w:rPr>
      <w:t>“</w:t>
    </w:r>
  </w:p>
  <w:p w14:paraId="6ACB51E7" w14:textId="5D430AE3" w:rsidR="00423EE4" w:rsidRPr="00A96A66" w:rsidRDefault="00423EE4" w:rsidP="003E46C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7249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55E5F"/>
    <w:multiLevelType w:val="hybridMultilevel"/>
    <w:tmpl w:val="B99037A0"/>
    <w:lvl w:ilvl="0" w:tplc="96665DE6">
      <w:start w:val="2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0A5736D"/>
    <w:multiLevelType w:val="multilevel"/>
    <w:tmpl w:val="C55C0FC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2BC2584"/>
    <w:multiLevelType w:val="hybridMultilevel"/>
    <w:tmpl w:val="95986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B4B81"/>
    <w:multiLevelType w:val="hybridMultilevel"/>
    <w:tmpl w:val="ADA4EEFE"/>
    <w:lvl w:ilvl="0" w:tplc="50C897B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586107"/>
    <w:multiLevelType w:val="hybridMultilevel"/>
    <w:tmpl w:val="82E63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462EA"/>
    <w:multiLevelType w:val="hybridMultilevel"/>
    <w:tmpl w:val="DA98B7FC"/>
    <w:lvl w:ilvl="0" w:tplc="EF40FF54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431EAE"/>
    <w:multiLevelType w:val="hybridMultilevel"/>
    <w:tmpl w:val="29482546"/>
    <w:lvl w:ilvl="0" w:tplc="31CE2F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95F46"/>
    <w:multiLevelType w:val="hybridMultilevel"/>
    <w:tmpl w:val="6318FCC2"/>
    <w:lvl w:ilvl="0" w:tplc="C7BE6BA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9395664"/>
    <w:multiLevelType w:val="hybridMultilevel"/>
    <w:tmpl w:val="FE0466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856EE7"/>
    <w:multiLevelType w:val="hybridMultilevel"/>
    <w:tmpl w:val="74FA2FF6"/>
    <w:lvl w:ilvl="0" w:tplc="B40CAAFE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49C6"/>
    <w:multiLevelType w:val="hybridMultilevel"/>
    <w:tmpl w:val="24A64F2E"/>
    <w:lvl w:ilvl="0" w:tplc="C396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4CA"/>
    <w:multiLevelType w:val="hybridMultilevel"/>
    <w:tmpl w:val="92A4139E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033F5"/>
    <w:multiLevelType w:val="hybridMultilevel"/>
    <w:tmpl w:val="161A3FC0"/>
    <w:lvl w:ilvl="0" w:tplc="2138E0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5714C"/>
    <w:multiLevelType w:val="hybridMultilevel"/>
    <w:tmpl w:val="5D8E6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D023E"/>
    <w:multiLevelType w:val="hybridMultilevel"/>
    <w:tmpl w:val="BEB84C5A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76D0E"/>
    <w:multiLevelType w:val="hybridMultilevel"/>
    <w:tmpl w:val="1804924E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2667"/>
    <w:multiLevelType w:val="hybridMultilevel"/>
    <w:tmpl w:val="007CD6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C65DC"/>
    <w:multiLevelType w:val="hybridMultilevel"/>
    <w:tmpl w:val="2C90E246"/>
    <w:lvl w:ilvl="0" w:tplc="4188893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2408"/>
    <w:multiLevelType w:val="hybridMultilevel"/>
    <w:tmpl w:val="74FA2FF6"/>
    <w:lvl w:ilvl="0" w:tplc="B40CAAFE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29BF"/>
    <w:multiLevelType w:val="hybridMultilevel"/>
    <w:tmpl w:val="74FA2FF6"/>
    <w:lvl w:ilvl="0" w:tplc="B40CAAFE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47B37"/>
    <w:multiLevelType w:val="hybridMultilevel"/>
    <w:tmpl w:val="890E6AEA"/>
    <w:lvl w:ilvl="0" w:tplc="FB28F0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5589"/>
    <w:multiLevelType w:val="multilevel"/>
    <w:tmpl w:val="F8E86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E6746F1"/>
    <w:multiLevelType w:val="hybridMultilevel"/>
    <w:tmpl w:val="8F321948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569CEF0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56C77"/>
    <w:multiLevelType w:val="hybridMultilevel"/>
    <w:tmpl w:val="D5ACA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E5A70"/>
    <w:multiLevelType w:val="hybridMultilevel"/>
    <w:tmpl w:val="6CE8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AD2D26"/>
    <w:multiLevelType w:val="hybridMultilevel"/>
    <w:tmpl w:val="90DE3DB0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365BB"/>
    <w:multiLevelType w:val="hybridMultilevel"/>
    <w:tmpl w:val="DB56FAB2"/>
    <w:lvl w:ilvl="0" w:tplc="414C4FAC">
      <w:start w:val="8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74F01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0021B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149"/>
    <w:multiLevelType w:val="hybridMultilevel"/>
    <w:tmpl w:val="EE0E1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54433F"/>
    <w:multiLevelType w:val="hybridMultilevel"/>
    <w:tmpl w:val="8FE02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B19E4"/>
    <w:multiLevelType w:val="hybridMultilevel"/>
    <w:tmpl w:val="DA707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D5126"/>
    <w:multiLevelType w:val="hybridMultilevel"/>
    <w:tmpl w:val="DD3CEEAC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E6ACF"/>
    <w:multiLevelType w:val="hybridMultilevel"/>
    <w:tmpl w:val="EA6023BC"/>
    <w:lvl w:ilvl="0" w:tplc="50FC5B5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A041CB2"/>
    <w:multiLevelType w:val="hybridMultilevel"/>
    <w:tmpl w:val="8AE4B834"/>
    <w:lvl w:ilvl="0" w:tplc="4A52AC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A6738"/>
    <w:multiLevelType w:val="hybridMultilevel"/>
    <w:tmpl w:val="9C6AFEEC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9420A"/>
    <w:multiLevelType w:val="multilevel"/>
    <w:tmpl w:val="0C5A2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EB2578"/>
    <w:multiLevelType w:val="hybridMultilevel"/>
    <w:tmpl w:val="41604D8E"/>
    <w:lvl w:ilvl="0" w:tplc="6810AF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71E48F3"/>
    <w:multiLevelType w:val="multilevel"/>
    <w:tmpl w:val="A0CAF290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Theme="minorHAnsi" w:eastAsiaTheme="minorHAnsi" w:hAnsiTheme="minorHAnsi" w:cstheme="minorHAnsi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7FD24AD"/>
    <w:multiLevelType w:val="hybridMultilevel"/>
    <w:tmpl w:val="810E76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8044B5"/>
    <w:multiLevelType w:val="hybridMultilevel"/>
    <w:tmpl w:val="95986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42E82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C2347"/>
    <w:multiLevelType w:val="hybridMultilevel"/>
    <w:tmpl w:val="F528C5E4"/>
    <w:lvl w:ilvl="0" w:tplc="495A8F7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32AA4"/>
    <w:multiLevelType w:val="hybridMultilevel"/>
    <w:tmpl w:val="99887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53474"/>
    <w:multiLevelType w:val="hybridMultilevel"/>
    <w:tmpl w:val="FBD25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127ED"/>
    <w:multiLevelType w:val="hybridMultilevel"/>
    <w:tmpl w:val="32BA765A"/>
    <w:lvl w:ilvl="0" w:tplc="4E849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5255FA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0106">
    <w:abstractNumId w:val="4"/>
  </w:num>
  <w:num w:numId="2" w16cid:durableId="2038264324">
    <w:abstractNumId w:val="23"/>
  </w:num>
  <w:num w:numId="3" w16cid:durableId="1853257893">
    <w:abstractNumId w:val="22"/>
  </w:num>
  <w:num w:numId="4" w16cid:durableId="873424433">
    <w:abstractNumId w:val="37"/>
  </w:num>
  <w:num w:numId="5" w16cid:durableId="822812670">
    <w:abstractNumId w:val="36"/>
  </w:num>
  <w:num w:numId="6" w16cid:durableId="308023027">
    <w:abstractNumId w:val="42"/>
  </w:num>
  <w:num w:numId="7" w16cid:durableId="768892358">
    <w:abstractNumId w:val="47"/>
  </w:num>
  <w:num w:numId="8" w16cid:durableId="791094597">
    <w:abstractNumId w:val="28"/>
  </w:num>
  <w:num w:numId="9" w16cid:durableId="2100589814">
    <w:abstractNumId w:val="39"/>
  </w:num>
  <w:num w:numId="10" w16cid:durableId="794371610">
    <w:abstractNumId w:val="3"/>
  </w:num>
  <w:num w:numId="11" w16cid:durableId="1254049403">
    <w:abstractNumId w:val="41"/>
  </w:num>
  <w:num w:numId="12" w16cid:durableId="406270153">
    <w:abstractNumId w:val="7"/>
  </w:num>
  <w:num w:numId="13" w16cid:durableId="683674735">
    <w:abstractNumId w:val="29"/>
  </w:num>
  <w:num w:numId="14" w16cid:durableId="902108959">
    <w:abstractNumId w:val="16"/>
  </w:num>
  <w:num w:numId="15" w16cid:durableId="526913732">
    <w:abstractNumId w:val="33"/>
  </w:num>
  <w:num w:numId="16" w16cid:durableId="1307860084">
    <w:abstractNumId w:val="31"/>
  </w:num>
  <w:num w:numId="17" w16cid:durableId="381178592">
    <w:abstractNumId w:val="45"/>
  </w:num>
  <w:num w:numId="18" w16cid:durableId="109978373">
    <w:abstractNumId w:val="2"/>
  </w:num>
  <w:num w:numId="19" w16cid:durableId="1832868227">
    <w:abstractNumId w:val="25"/>
  </w:num>
  <w:num w:numId="20" w16cid:durableId="1714573127">
    <w:abstractNumId w:val="15"/>
  </w:num>
  <w:num w:numId="21" w16cid:durableId="471559672">
    <w:abstractNumId w:val="26"/>
  </w:num>
  <w:num w:numId="22" w16cid:durableId="606817636">
    <w:abstractNumId w:val="11"/>
  </w:num>
  <w:num w:numId="23" w16cid:durableId="525412020">
    <w:abstractNumId w:val="5"/>
  </w:num>
  <w:num w:numId="24" w16cid:durableId="1087465118">
    <w:abstractNumId w:val="30"/>
  </w:num>
  <w:num w:numId="25" w16cid:durableId="928192337">
    <w:abstractNumId w:val="14"/>
  </w:num>
  <w:num w:numId="26" w16cid:durableId="1130249246">
    <w:abstractNumId w:val="17"/>
  </w:num>
  <w:num w:numId="27" w16cid:durableId="2145465851">
    <w:abstractNumId w:val="40"/>
  </w:num>
  <w:num w:numId="28" w16cid:durableId="110560258">
    <w:abstractNumId w:val="9"/>
  </w:num>
  <w:num w:numId="29" w16cid:durableId="2107265112">
    <w:abstractNumId w:val="12"/>
  </w:num>
  <w:num w:numId="30" w16cid:durableId="1656647921">
    <w:abstractNumId w:val="43"/>
  </w:num>
  <w:num w:numId="31" w16cid:durableId="328214800">
    <w:abstractNumId w:val="6"/>
  </w:num>
  <w:num w:numId="32" w16cid:durableId="1950316702">
    <w:abstractNumId w:val="1"/>
  </w:num>
  <w:num w:numId="33" w16cid:durableId="772674752">
    <w:abstractNumId w:val="18"/>
  </w:num>
  <w:num w:numId="34" w16cid:durableId="112407017">
    <w:abstractNumId w:val="32"/>
  </w:num>
  <w:num w:numId="35" w16cid:durableId="388303209">
    <w:abstractNumId w:val="24"/>
  </w:num>
  <w:num w:numId="36" w16cid:durableId="1841502027">
    <w:abstractNumId w:val="46"/>
  </w:num>
  <w:num w:numId="37" w16cid:durableId="569078218">
    <w:abstractNumId w:val="34"/>
  </w:num>
  <w:num w:numId="38" w16cid:durableId="122120667">
    <w:abstractNumId w:val="35"/>
  </w:num>
  <w:num w:numId="39" w16cid:durableId="1718889777">
    <w:abstractNumId w:val="44"/>
  </w:num>
  <w:num w:numId="40" w16cid:durableId="564098552">
    <w:abstractNumId w:val="13"/>
  </w:num>
  <w:num w:numId="41" w16cid:durableId="2036271150">
    <w:abstractNumId w:val="27"/>
  </w:num>
  <w:num w:numId="42" w16cid:durableId="322439475">
    <w:abstractNumId w:val="8"/>
  </w:num>
  <w:num w:numId="43" w16cid:durableId="153761487">
    <w:abstractNumId w:val="38"/>
  </w:num>
  <w:num w:numId="44" w16cid:durableId="772436421">
    <w:abstractNumId w:val="10"/>
  </w:num>
  <w:num w:numId="45" w16cid:durableId="634454603">
    <w:abstractNumId w:val="19"/>
  </w:num>
  <w:num w:numId="46" w16cid:durableId="1550723928">
    <w:abstractNumId w:val="20"/>
  </w:num>
  <w:num w:numId="47" w16cid:durableId="1029646920">
    <w:abstractNumId w:val="21"/>
  </w:num>
  <w:num w:numId="48" w16cid:durableId="172695558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"/>
    <w:activeRecord w:val="-1"/>
    <w:odso>
      <w:udl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B"/>
    <w:rsid w:val="000003AA"/>
    <w:rsid w:val="00000DA3"/>
    <w:rsid w:val="00001B71"/>
    <w:rsid w:val="00003219"/>
    <w:rsid w:val="00007C14"/>
    <w:rsid w:val="00007D98"/>
    <w:rsid w:val="0001197D"/>
    <w:rsid w:val="0001205A"/>
    <w:rsid w:val="00013B24"/>
    <w:rsid w:val="000140D2"/>
    <w:rsid w:val="00014121"/>
    <w:rsid w:val="00014AEA"/>
    <w:rsid w:val="00015F18"/>
    <w:rsid w:val="000162E3"/>
    <w:rsid w:val="00016636"/>
    <w:rsid w:val="00016C79"/>
    <w:rsid w:val="00016E1B"/>
    <w:rsid w:val="000174B1"/>
    <w:rsid w:val="0002080A"/>
    <w:rsid w:val="00020B4F"/>
    <w:rsid w:val="00021CEB"/>
    <w:rsid w:val="00023191"/>
    <w:rsid w:val="00023C43"/>
    <w:rsid w:val="0002428A"/>
    <w:rsid w:val="00024627"/>
    <w:rsid w:val="00024B4B"/>
    <w:rsid w:val="00025FC0"/>
    <w:rsid w:val="00027119"/>
    <w:rsid w:val="00027152"/>
    <w:rsid w:val="00030273"/>
    <w:rsid w:val="000303F2"/>
    <w:rsid w:val="000306F2"/>
    <w:rsid w:val="00030A62"/>
    <w:rsid w:val="00030C18"/>
    <w:rsid w:val="0003101A"/>
    <w:rsid w:val="00031517"/>
    <w:rsid w:val="00032F61"/>
    <w:rsid w:val="00033345"/>
    <w:rsid w:val="00036EC2"/>
    <w:rsid w:val="000375F8"/>
    <w:rsid w:val="0004050D"/>
    <w:rsid w:val="00042140"/>
    <w:rsid w:val="000421AC"/>
    <w:rsid w:val="00042F00"/>
    <w:rsid w:val="00043B14"/>
    <w:rsid w:val="0004494E"/>
    <w:rsid w:val="00044C6C"/>
    <w:rsid w:val="000475A1"/>
    <w:rsid w:val="000514F4"/>
    <w:rsid w:val="00052D82"/>
    <w:rsid w:val="00053220"/>
    <w:rsid w:val="00053AFD"/>
    <w:rsid w:val="00054976"/>
    <w:rsid w:val="00056D2A"/>
    <w:rsid w:val="0005798C"/>
    <w:rsid w:val="00057D91"/>
    <w:rsid w:val="00057E90"/>
    <w:rsid w:val="00061B03"/>
    <w:rsid w:val="00061D2F"/>
    <w:rsid w:val="00063878"/>
    <w:rsid w:val="00064F13"/>
    <w:rsid w:val="00067C1D"/>
    <w:rsid w:val="00070206"/>
    <w:rsid w:val="00071027"/>
    <w:rsid w:val="00073AFB"/>
    <w:rsid w:val="00075402"/>
    <w:rsid w:val="00075C76"/>
    <w:rsid w:val="0007707E"/>
    <w:rsid w:val="0008049F"/>
    <w:rsid w:val="000814A8"/>
    <w:rsid w:val="00081BE2"/>
    <w:rsid w:val="00081C3B"/>
    <w:rsid w:val="0008256F"/>
    <w:rsid w:val="00083599"/>
    <w:rsid w:val="00084637"/>
    <w:rsid w:val="0008493C"/>
    <w:rsid w:val="000855D5"/>
    <w:rsid w:val="00085964"/>
    <w:rsid w:val="000861E4"/>
    <w:rsid w:val="000863E7"/>
    <w:rsid w:val="00086B76"/>
    <w:rsid w:val="00086EF0"/>
    <w:rsid w:val="00087106"/>
    <w:rsid w:val="000878ED"/>
    <w:rsid w:val="00087A1A"/>
    <w:rsid w:val="00090B70"/>
    <w:rsid w:val="00092E60"/>
    <w:rsid w:val="0009336E"/>
    <w:rsid w:val="0009477D"/>
    <w:rsid w:val="00095367"/>
    <w:rsid w:val="00096328"/>
    <w:rsid w:val="000A14A3"/>
    <w:rsid w:val="000A19B0"/>
    <w:rsid w:val="000A19EE"/>
    <w:rsid w:val="000A1C26"/>
    <w:rsid w:val="000A23D0"/>
    <w:rsid w:val="000A287A"/>
    <w:rsid w:val="000A2EB9"/>
    <w:rsid w:val="000A43C0"/>
    <w:rsid w:val="000A445C"/>
    <w:rsid w:val="000A4B8C"/>
    <w:rsid w:val="000A54FA"/>
    <w:rsid w:val="000A60F6"/>
    <w:rsid w:val="000A6C5E"/>
    <w:rsid w:val="000B0C68"/>
    <w:rsid w:val="000B119C"/>
    <w:rsid w:val="000B2A6D"/>
    <w:rsid w:val="000B33C2"/>
    <w:rsid w:val="000B5C16"/>
    <w:rsid w:val="000B748D"/>
    <w:rsid w:val="000C1CE9"/>
    <w:rsid w:val="000C1E74"/>
    <w:rsid w:val="000C1E85"/>
    <w:rsid w:val="000C273A"/>
    <w:rsid w:val="000C4B51"/>
    <w:rsid w:val="000C688F"/>
    <w:rsid w:val="000D0D89"/>
    <w:rsid w:val="000D189B"/>
    <w:rsid w:val="000D22D8"/>
    <w:rsid w:val="000D25F7"/>
    <w:rsid w:val="000D29E9"/>
    <w:rsid w:val="000D3684"/>
    <w:rsid w:val="000D53D2"/>
    <w:rsid w:val="000D5756"/>
    <w:rsid w:val="000D5CE3"/>
    <w:rsid w:val="000D70A0"/>
    <w:rsid w:val="000E06A0"/>
    <w:rsid w:val="000E0A95"/>
    <w:rsid w:val="000E0AED"/>
    <w:rsid w:val="000E28D9"/>
    <w:rsid w:val="000E6AEF"/>
    <w:rsid w:val="000E6B5F"/>
    <w:rsid w:val="000E7AF4"/>
    <w:rsid w:val="000F3579"/>
    <w:rsid w:val="000F5ED2"/>
    <w:rsid w:val="000F7181"/>
    <w:rsid w:val="000F7751"/>
    <w:rsid w:val="0010018B"/>
    <w:rsid w:val="001006EA"/>
    <w:rsid w:val="001018DF"/>
    <w:rsid w:val="00103A8B"/>
    <w:rsid w:val="00104C6D"/>
    <w:rsid w:val="00107CAD"/>
    <w:rsid w:val="00110795"/>
    <w:rsid w:val="00112278"/>
    <w:rsid w:val="0011334C"/>
    <w:rsid w:val="00113799"/>
    <w:rsid w:val="001155CF"/>
    <w:rsid w:val="00115F63"/>
    <w:rsid w:val="001161AB"/>
    <w:rsid w:val="0011676B"/>
    <w:rsid w:val="00116932"/>
    <w:rsid w:val="00122C35"/>
    <w:rsid w:val="00123C78"/>
    <w:rsid w:val="00125DF7"/>
    <w:rsid w:val="00126787"/>
    <w:rsid w:val="00133E51"/>
    <w:rsid w:val="00134621"/>
    <w:rsid w:val="00135747"/>
    <w:rsid w:val="00136D97"/>
    <w:rsid w:val="001412AC"/>
    <w:rsid w:val="001417BD"/>
    <w:rsid w:val="00144D4B"/>
    <w:rsid w:val="00145A8E"/>
    <w:rsid w:val="00146948"/>
    <w:rsid w:val="00146A30"/>
    <w:rsid w:val="00147435"/>
    <w:rsid w:val="0014784C"/>
    <w:rsid w:val="00147D18"/>
    <w:rsid w:val="00151091"/>
    <w:rsid w:val="001524A6"/>
    <w:rsid w:val="00154345"/>
    <w:rsid w:val="00160BCE"/>
    <w:rsid w:val="0016425B"/>
    <w:rsid w:val="001643D4"/>
    <w:rsid w:val="00166205"/>
    <w:rsid w:val="0016792F"/>
    <w:rsid w:val="00167EFA"/>
    <w:rsid w:val="00170A87"/>
    <w:rsid w:val="00170C43"/>
    <w:rsid w:val="00170FA4"/>
    <w:rsid w:val="00171F87"/>
    <w:rsid w:val="001721D7"/>
    <w:rsid w:val="001725B8"/>
    <w:rsid w:val="00173F14"/>
    <w:rsid w:val="0017556D"/>
    <w:rsid w:val="001756E7"/>
    <w:rsid w:val="001760E5"/>
    <w:rsid w:val="0018068F"/>
    <w:rsid w:val="001827E2"/>
    <w:rsid w:val="001838E9"/>
    <w:rsid w:val="00183FF9"/>
    <w:rsid w:val="00184763"/>
    <w:rsid w:val="00184DDA"/>
    <w:rsid w:val="00186B56"/>
    <w:rsid w:val="0018716D"/>
    <w:rsid w:val="0019022D"/>
    <w:rsid w:val="001908A0"/>
    <w:rsid w:val="001932BD"/>
    <w:rsid w:val="00194F94"/>
    <w:rsid w:val="00195716"/>
    <w:rsid w:val="001960C3"/>
    <w:rsid w:val="00197918"/>
    <w:rsid w:val="001A0EDB"/>
    <w:rsid w:val="001A2180"/>
    <w:rsid w:val="001A31D2"/>
    <w:rsid w:val="001A4A62"/>
    <w:rsid w:val="001A4E41"/>
    <w:rsid w:val="001A4FE9"/>
    <w:rsid w:val="001B21BF"/>
    <w:rsid w:val="001B2590"/>
    <w:rsid w:val="001B2676"/>
    <w:rsid w:val="001B334B"/>
    <w:rsid w:val="001B336A"/>
    <w:rsid w:val="001B5712"/>
    <w:rsid w:val="001B6295"/>
    <w:rsid w:val="001B7AD3"/>
    <w:rsid w:val="001C0387"/>
    <w:rsid w:val="001C1A85"/>
    <w:rsid w:val="001C2D79"/>
    <w:rsid w:val="001C3103"/>
    <w:rsid w:val="001C356A"/>
    <w:rsid w:val="001C3C0C"/>
    <w:rsid w:val="001C40F6"/>
    <w:rsid w:val="001C46F5"/>
    <w:rsid w:val="001C53B9"/>
    <w:rsid w:val="001C5B0F"/>
    <w:rsid w:val="001C762E"/>
    <w:rsid w:val="001C7685"/>
    <w:rsid w:val="001D04DB"/>
    <w:rsid w:val="001D1044"/>
    <w:rsid w:val="001D1997"/>
    <w:rsid w:val="001D653C"/>
    <w:rsid w:val="001D7020"/>
    <w:rsid w:val="001D7205"/>
    <w:rsid w:val="001E0E02"/>
    <w:rsid w:val="001E2035"/>
    <w:rsid w:val="001E289C"/>
    <w:rsid w:val="001E2984"/>
    <w:rsid w:val="001E3244"/>
    <w:rsid w:val="001E391D"/>
    <w:rsid w:val="001E39E4"/>
    <w:rsid w:val="001E56BD"/>
    <w:rsid w:val="001E62C0"/>
    <w:rsid w:val="001E63BF"/>
    <w:rsid w:val="001F0228"/>
    <w:rsid w:val="001F042A"/>
    <w:rsid w:val="001F11E3"/>
    <w:rsid w:val="001F1ABA"/>
    <w:rsid w:val="001F1F33"/>
    <w:rsid w:val="001F2B2F"/>
    <w:rsid w:val="002010D5"/>
    <w:rsid w:val="00202D16"/>
    <w:rsid w:val="00203860"/>
    <w:rsid w:val="0020430D"/>
    <w:rsid w:val="00204676"/>
    <w:rsid w:val="0020606D"/>
    <w:rsid w:val="00207452"/>
    <w:rsid w:val="0020749C"/>
    <w:rsid w:val="00210652"/>
    <w:rsid w:val="0021354D"/>
    <w:rsid w:val="00213C65"/>
    <w:rsid w:val="002151FB"/>
    <w:rsid w:val="00215FE9"/>
    <w:rsid w:val="00216C63"/>
    <w:rsid w:val="002179F5"/>
    <w:rsid w:val="00217C79"/>
    <w:rsid w:val="00217FFE"/>
    <w:rsid w:val="002201C9"/>
    <w:rsid w:val="002209D7"/>
    <w:rsid w:val="00220E68"/>
    <w:rsid w:val="002211DF"/>
    <w:rsid w:val="0022294E"/>
    <w:rsid w:val="00222BCD"/>
    <w:rsid w:val="00223038"/>
    <w:rsid w:val="00224846"/>
    <w:rsid w:val="00224996"/>
    <w:rsid w:val="00224C05"/>
    <w:rsid w:val="00225BE7"/>
    <w:rsid w:val="00225CAE"/>
    <w:rsid w:val="0022744E"/>
    <w:rsid w:val="0023124A"/>
    <w:rsid w:val="00232C41"/>
    <w:rsid w:val="0023532E"/>
    <w:rsid w:val="00235355"/>
    <w:rsid w:val="0023566A"/>
    <w:rsid w:val="0023571B"/>
    <w:rsid w:val="002362BE"/>
    <w:rsid w:val="002377EC"/>
    <w:rsid w:val="00237A92"/>
    <w:rsid w:val="00240176"/>
    <w:rsid w:val="002410CE"/>
    <w:rsid w:val="002454E9"/>
    <w:rsid w:val="002459F4"/>
    <w:rsid w:val="00245C64"/>
    <w:rsid w:val="00245FFC"/>
    <w:rsid w:val="00246781"/>
    <w:rsid w:val="00247AF2"/>
    <w:rsid w:val="00251423"/>
    <w:rsid w:val="0025211A"/>
    <w:rsid w:val="00252AD0"/>
    <w:rsid w:val="00252F89"/>
    <w:rsid w:val="002539AD"/>
    <w:rsid w:val="00255263"/>
    <w:rsid w:val="00255FF8"/>
    <w:rsid w:val="002612EF"/>
    <w:rsid w:val="002618CE"/>
    <w:rsid w:val="00263893"/>
    <w:rsid w:val="00263BFB"/>
    <w:rsid w:val="0026527F"/>
    <w:rsid w:val="00266010"/>
    <w:rsid w:val="00266DBD"/>
    <w:rsid w:val="00267429"/>
    <w:rsid w:val="00267911"/>
    <w:rsid w:val="0027091C"/>
    <w:rsid w:val="002730A6"/>
    <w:rsid w:val="0027317C"/>
    <w:rsid w:val="00273C5E"/>
    <w:rsid w:val="002746D2"/>
    <w:rsid w:val="0027623F"/>
    <w:rsid w:val="0027686C"/>
    <w:rsid w:val="00277C27"/>
    <w:rsid w:val="002828B9"/>
    <w:rsid w:val="002844C1"/>
    <w:rsid w:val="0028463C"/>
    <w:rsid w:val="00286019"/>
    <w:rsid w:val="002907D7"/>
    <w:rsid w:val="0029236E"/>
    <w:rsid w:val="00292D71"/>
    <w:rsid w:val="00294B80"/>
    <w:rsid w:val="00296A73"/>
    <w:rsid w:val="0029711A"/>
    <w:rsid w:val="00297BBD"/>
    <w:rsid w:val="002A0157"/>
    <w:rsid w:val="002A050E"/>
    <w:rsid w:val="002A2280"/>
    <w:rsid w:val="002A286D"/>
    <w:rsid w:val="002A2C55"/>
    <w:rsid w:val="002A2E3F"/>
    <w:rsid w:val="002A33CD"/>
    <w:rsid w:val="002A38A4"/>
    <w:rsid w:val="002A3A3D"/>
    <w:rsid w:val="002A3A6E"/>
    <w:rsid w:val="002A430B"/>
    <w:rsid w:val="002A4EDB"/>
    <w:rsid w:val="002A677F"/>
    <w:rsid w:val="002B0460"/>
    <w:rsid w:val="002B07D0"/>
    <w:rsid w:val="002B1C16"/>
    <w:rsid w:val="002B2EEA"/>
    <w:rsid w:val="002B34E9"/>
    <w:rsid w:val="002B4975"/>
    <w:rsid w:val="002B4B6B"/>
    <w:rsid w:val="002B7158"/>
    <w:rsid w:val="002B766C"/>
    <w:rsid w:val="002B786C"/>
    <w:rsid w:val="002B7B06"/>
    <w:rsid w:val="002C2A57"/>
    <w:rsid w:val="002C2E88"/>
    <w:rsid w:val="002C513F"/>
    <w:rsid w:val="002C515C"/>
    <w:rsid w:val="002C5E70"/>
    <w:rsid w:val="002C718A"/>
    <w:rsid w:val="002C7C18"/>
    <w:rsid w:val="002D048A"/>
    <w:rsid w:val="002D0EA4"/>
    <w:rsid w:val="002D1859"/>
    <w:rsid w:val="002D2CD9"/>
    <w:rsid w:val="002D3259"/>
    <w:rsid w:val="002D367E"/>
    <w:rsid w:val="002D3FE2"/>
    <w:rsid w:val="002D4B61"/>
    <w:rsid w:val="002D54B4"/>
    <w:rsid w:val="002D641B"/>
    <w:rsid w:val="002E023A"/>
    <w:rsid w:val="002E14C1"/>
    <w:rsid w:val="002E28A2"/>
    <w:rsid w:val="002E2DB2"/>
    <w:rsid w:val="002E331B"/>
    <w:rsid w:val="002E3EE1"/>
    <w:rsid w:val="002E42E6"/>
    <w:rsid w:val="002E5E99"/>
    <w:rsid w:val="002E66F1"/>
    <w:rsid w:val="002E7DF9"/>
    <w:rsid w:val="002F3B48"/>
    <w:rsid w:val="002F4290"/>
    <w:rsid w:val="002F4712"/>
    <w:rsid w:val="002F4C69"/>
    <w:rsid w:val="002F531C"/>
    <w:rsid w:val="002F620B"/>
    <w:rsid w:val="002F62F5"/>
    <w:rsid w:val="002F7651"/>
    <w:rsid w:val="002F7DE5"/>
    <w:rsid w:val="003011A1"/>
    <w:rsid w:val="00302AA5"/>
    <w:rsid w:val="00302CFD"/>
    <w:rsid w:val="00303F3A"/>
    <w:rsid w:val="0030402A"/>
    <w:rsid w:val="003057DA"/>
    <w:rsid w:val="0031026B"/>
    <w:rsid w:val="00310573"/>
    <w:rsid w:val="00310D64"/>
    <w:rsid w:val="00314A8D"/>
    <w:rsid w:val="00317D3F"/>
    <w:rsid w:val="00321D19"/>
    <w:rsid w:val="00321DE9"/>
    <w:rsid w:val="00322840"/>
    <w:rsid w:val="00324BED"/>
    <w:rsid w:val="003266D4"/>
    <w:rsid w:val="00326FA3"/>
    <w:rsid w:val="00330011"/>
    <w:rsid w:val="0033084A"/>
    <w:rsid w:val="003322AE"/>
    <w:rsid w:val="003327D7"/>
    <w:rsid w:val="0033350C"/>
    <w:rsid w:val="00333F46"/>
    <w:rsid w:val="00337541"/>
    <w:rsid w:val="00337F2D"/>
    <w:rsid w:val="003415C7"/>
    <w:rsid w:val="00341B05"/>
    <w:rsid w:val="00341D56"/>
    <w:rsid w:val="00342493"/>
    <w:rsid w:val="003427A5"/>
    <w:rsid w:val="003440FE"/>
    <w:rsid w:val="00344351"/>
    <w:rsid w:val="00346388"/>
    <w:rsid w:val="00346857"/>
    <w:rsid w:val="00347555"/>
    <w:rsid w:val="00347C56"/>
    <w:rsid w:val="00347C66"/>
    <w:rsid w:val="00350453"/>
    <w:rsid w:val="00351A86"/>
    <w:rsid w:val="00353DC4"/>
    <w:rsid w:val="00355645"/>
    <w:rsid w:val="003578CE"/>
    <w:rsid w:val="00360160"/>
    <w:rsid w:val="00360EAB"/>
    <w:rsid w:val="00361A17"/>
    <w:rsid w:val="00362ED8"/>
    <w:rsid w:val="003648B4"/>
    <w:rsid w:val="00370FA8"/>
    <w:rsid w:val="00371D22"/>
    <w:rsid w:val="00372F9C"/>
    <w:rsid w:val="00373213"/>
    <w:rsid w:val="00375C8C"/>
    <w:rsid w:val="003779BC"/>
    <w:rsid w:val="00380E0E"/>
    <w:rsid w:val="00385185"/>
    <w:rsid w:val="0038599F"/>
    <w:rsid w:val="00386D0A"/>
    <w:rsid w:val="003927AC"/>
    <w:rsid w:val="003935EB"/>
    <w:rsid w:val="0039464B"/>
    <w:rsid w:val="00394701"/>
    <w:rsid w:val="00395B07"/>
    <w:rsid w:val="003975E7"/>
    <w:rsid w:val="003A169B"/>
    <w:rsid w:val="003A1992"/>
    <w:rsid w:val="003A26D8"/>
    <w:rsid w:val="003A2AA3"/>
    <w:rsid w:val="003A30B1"/>
    <w:rsid w:val="003A3D95"/>
    <w:rsid w:val="003A65F3"/>
    <w:rsid w:val="003A67D7"/>
    <w:rsid w:val="003A67FE"/>
    <w:rsid w:val="003B03E1"/>
    <w:rsid w:val="003B1713"/>
    <w:rsid w:val="003B1A91"/>
    <w:rsid w:val="003B1AF4"/>
    <w:rsid w:val="003B2725"/>
    <w:rsid w:val="003B28CF"/>
    <w:rsid w:val="003B34FC"/>
    <w:rsid w:val="003B4841"/>
    <w:rsid w:val="003B50E7"/>
    <w:rsid w:val="003B5DC8"/>
    <w:rsid w:val="003B6B7F"/>
    <w:rsid w:val="003B6D1B"/>
    <w:rsid w:val="003B7709"/>
    <w:rsid w:val="003C0318"/>
    <w:rsid w:val="003C075D"/>
    <w:rsid w:val="003C49C7"/>
    <w:rsid w:val="003C4DD9"/>
    <w:rsid w:val="003C643F"/>
    <w:rsid w:val="003C6CF7"/>
    <w:rsid w:val="003C712A"/>
    <w:rsid w:val="003D0AD2"/>
    <w:rsid w:val="003D1ABD"/>
    <w:rsid w:val="003D22D5"/>
    <w:rsid w:val="003D353F"/>
    <w:rsid w:val="003D3841"/>
    <w:rsid w:val="003D3957"/>
    <w:rsid w:val="003D5C26"/>
    <w:rsid w:val="003D7344"/>
    <w:rsid w:val="003D7651"/>
    <w:rsid w:val="003E2C81"/>
    <w:rsid w:val="003E2CA0"/>
    <w:rsid w:val="003E46C9"/>
    <w:rsid w:val="003E48B4"/>
    <w:rsid w:val="003E4D95"/>
    <w:rsid w:val="003E4E7B"/>
    <w:rsid w:val="003E56AA"/>
    <w:rsid w:val="003E736C"/>
    <w:rsid w:val="003E7424"/>
    <w:rsid w:val="003F2093"/>
    <w:rsid w:val="003F2AED"/>
    <w:rsid w:val="003F2C39"/>
    <w:rsid w:val="003F2C77"/>
    <w:rsid w:val="003F491F"/>
    <w:rsid w:val="003F4EFF"/>
    <w:rsid w:val="003F6866"/>
    <w:rsid w:val="00400F9E"/>
    <w:rsid w:val="00403B16"/>
    <w:rsid w:val="00403FA1"/>
    <w:rsid w:val="004043F7"/>
    <w:rsid w:val="00410CB1"/>
    <w:rsid w:val="00410FEA"/>
    <w:rsid w:val="004110DF"/>
    <w:rsid w:val="00411258"/>
    <w:rsid w:val="00411A66"/>
    <w:rsid w:val="00412B6A"/>
    <w:rsid w:val="0041336A"/>
    <w:rsid w:val="004136ED"/>
    <w:rsid w:val="00413761"/>
    <w:rsid w:val="00413A3B"/>
    <w:rsid w:val="00416CEF"/>
    <w:rsid w:val="004173B5"/>
    <w:rsid w:val="004205C5"/>
    <w:rsid w:val="004214AD"/>
    <w:rsid w:val="00422074"/>
    <w:rsid w:val="00423EE4"/>
    <w:rsid w:val="004245FE"/>
    <w:rsid w:val="0042584E"/>
    <w:rsid w:val="0042602C"/>
    <w:rsid w:val="0043120C"/>
    <w:rsid w:val="00433437"/>
    <w:rsid w:val="0043426B"/>
    <w:rsid w:val="00434F15"/>
    <w:rsid w:val="00436184"/>
    <w:rsid w:val="004374A8"/>
    <w:rsid w:val="00437FC5"/>
    <w:rsid w:val="004404DD"/>
    <w:rsid w:val="00442509"/>
    <w:rsid w:val="00442520"/>
    <w:rsid w:val="00442B0E"/>
    <w:rsid w:val="00443635"/>
    <w:rsid w:val="00443B24"/>
    <w:rsid w:val="004444E2"/>
    <w:rsid w:val="004455AA"/>
    <w:rsid w:val="004462EE"/>
    <w:rsid w:val="0044784E"/>
    <w:rsid w:val="004513B4"/>
    <w:rsid w:val="00451D88"/>
    <w:rsid w:val="00452E46"/>
    <w:rsid w:val="00454CB3"/>
    <w:rsid w:val="00454FC0"/>
    <w:rsid w:val="00456601"/>
    <w:rsid w:val="00456DE9"/>
    <w:rsid w:val="0045797D"/>
    <w:rsid w:val="00460842"/>
    <w:rsid w:val="00461EEE"/>
    <w:rsid w:val="00463A74"/>
    <w:rsid w:val="004640D6"/>
    <w:rsid w:val="004644B8"/>
    <w:rsid w:val="00464C03"/>
    <w:rsid w:val="00465C0F"/>
    <w:rsid w:val="004665FA"/>
    <w:rsid w:val="004673F6"/>
    <w:rsid w:val="0047011A"/>
    <w:rsid w:val="00470BC0"/>
    <w:rsid w:val="004724D5"/>
    <w:rsid w:val="004742A9"/>
    <w:rsid w:val="0047494D"/>
    <w:rsid w:val="0047595D"/>
    <w:rsid w:val="00481212"/>
    <w:rsid w:val="004816E7"/>
    <w:rsid w:val="0048325D"/>
    <w:rsid w:val="00484E4A"/>
    <w:rsid w:val="00486E35"/>
    <w:rsid w:val="00487105"/>
    <w:rsid w:val="00487396"/>
    <w:rsid w:val="00487611"/>
    <w:rsid w:val="00492BF4"/>
    <w:rsid w:val="00493436"/>
    <w:rsid w:val="00493F46"/>
    <w:rsid w:val="004940E7"/>
    <w:rsid w:val="004946E7"/>
    <w:rsid w:val="00494A7D"/>
    <w:rsid w:val="00495C0E"/>
    <w:rsid w:val="0049712B"/>
    <w:rsid w:val="00497392"/>
    <w:rsid w:val="004A0D9E"/>
    <w:rsid w:val="004A0FBD"/>
    <w:rsid w:val="004A31DC"/>
    <w:rsid w:val="004A4CB8"/>
    <w:rsid w:val="004A5031"/>
    <w:rsid w:val="004A538A"/>
    <w:rsid w:val="004A69D0"/>
    <w:rsid w:val="004A76D4"/>
    <w:rsid w:val="004A7AB8"/>
    <w:rsid w:val="004A7F31"/>
    <w:rsid w:val="004B2512"/>
    <w:rsid w:val="004B26E6"/>
    <w:rsid w:val="004B2A95"/>
    <w:rsid w:val="004B2E6C"/>
    <w:rsid w:val="004B35BD"/>
    <w:rsid w:val="004B55CD"/>
    <w:rsid w:val="004B7576"/>
    <w:rsid w:val="004B7E02"/>
    <w:rsid w:val="004C1C7F"/>
    <w:rsid w:val="004C2E40"/>
    <w:rsid w:val="004C330C"/>
    <w:rsid w:val="004C35C3"/>
    <w:rsid w:val="004C4CD8"/>
    <w:rsid w:val="004C4E8E"/>
    <w:rsid w:val="004C5308"/>
    <w:rsid w:val="004C591D"/>
    <w:rsid w:val="004C5926"/>
    <w:rsid w:val="004C62F4"/>
    <w:rsid w:val="004D0EFF"/>
    <w:rsid w:val="004D110D"/>
    <w:rsid w:val="004D1558"/>
    <w:rsid w:val="004D1CC2"/>
    <w:rsid w:val="004D20EB"/>
    <w:rsid w:val="004D3F6C"/>
    <w:rsid w:val="004D5316"/>
    <w:rsid w:val="004D6518"/>
    <w:rsid w:val="004D7623"/>
    <w:rsid w:val="004E0537"/>
    <w:rsid w:val="004E1403"/>
    <w:rsid w:val="004E16AC"/>
    <w:rsid w:val="004E2DA1"/>
    <w:rsid w:val="004E3F59"/>
    <w:rsid w:val="004E4895"/>
    <w:rsid w:val="004E502F"/>
    <w:rsid w:val="004E50DA"/>
    <w:rsid w:val="004E560A"/>
    <w:rsid w:val="004E667E"/>
    <w:rsid w:val="004F0F52"/>
    <w:rsid w:val="004F1A33"/>
    <w:rsid w:val="004F3B54"/>
    <w:rsid w:val="004F54DB"/>
    <w:rsid w:val="004F55BA"/>
    <w:rsid w:val="00500C28"/>
    <w:rsid w:val="00501E43"/>
    <w:rsid w:val="00502B7E"/>
    <w:rsid w:val="005041D0"/>
    <w:rsid w:val="0050521A"/>
    <w:rsid w:val="00506E52"/>
    <w:rsid w:val="005070F4"/>
    <w:rsid w:val="0050733D"/>
    <w:rsid w:val="0050762C"/>
    <w:rsid w:val="00507E01"/>
    <w:rsid w:val="0051342E"/>
    <w:rsid w:val="00513671"/>
    <w:rsid w:val="00513FEC"/>
    <w:rsid w:val="00517A53"/>
    <w:rsid w:val="00521B0D"/>
    <w:rsid w:val="00522FA8"/>
    <w:rsid w:val="00523225"/>
    <w:rsid w:val="0052362F"/>
    <w:rsid w:val="005236FC"/>
    <w:rsid w:val="00523A9B"/>
    <w:rsid w:val="00524E4B"/>
    <w:rsid w:val="00525825"/>
    <w:rsid w:val="00526714"/>
    <w:rsid w:val="0053039F"/>
    <w:rsid w:val="005323DB"/>
    <w:rsid w:val="00533ADF"/>
    <w:rsid w:val="00534072"/>
    <w:rsid w:val="00534A53"/>
    <w:rsid w:val="00534BB8"/>
    <w:rsid w:val="00537931"/>
    <w:rsid w:val="00537EED"/>
    <w:rsid w:val="005404B7"/>
    <w:rsid w:val="0054083C"/>
    <w:rsid w:val="0054136C"/>
    <w:rsid w:val="00541B97"/>
    <w:rsid w:val="0054206C"/>
    <w:rsid w:val="005420E9"/>
    <w:rsid w:val="0054221B"/>
    <w:rsid w:val="00542A36"/>
    <w:rsid w:val="0054338B"/>
    <w:rsid w:val="00543798"/>
    <w:rsid w:val="00543C90"/>
    <w:rsid w:val="005457C1"/>
    <w:rsid w:val="00546E84"/>
    <w:rsid w:val="005472F4"/>
    <w:rsid w:val="00547E79"/>
    <w:rsid w:val="00550034"/>
    <w:rsid w:val="005519D4"/>
    <w:rsid w:val="005535C0"/>
    <w:rsid w:val="00553AB4"/>
    <w:rsid w:val="00554AA8"/>
    <w:rsid w:val="00554FB8"/>
    <w:rsid w:val="0055510B"/>
    <w:rsid w:val="0055635F"/>
    <w:rsid w:val="00556CCB"/>
    <w:rsid w:val="00557106"/>
    <w:rsid w:val="005573A9"/>
    <w:rsid w:val="005611BF"/>
    <w:rsid w:val="00561618"/>
    <w:rsid w:val="00562B1B"/>
    <w:rsid w:val="00562C36"/>
    <w:rsid w:val="00563AE3"/>
    <w:rsid w:val="005654E1"/>
    <w:rsid w:val="00565617"/>
    <w:rsid w:val="00565BE8"/>
    <w:rsid w:val="005667AD"/>
    <w:rsid w:val="00567236"/>
    <w:rsid w:val="0056735F"/>
    <w:rsid w:val="00570685"/>
    <w:rsid w:val="00570F50"/>
    <w:rsid w:val="0057162D"/>
    <w:rsid w:val="00572931"/>
    <w:rsid w:val="005730EE"/>
    <w:rsid w:val="00573C73"/>
    <w:rsid w:val="005758E2"/>
    <w:rsid w:val="005760AE"/>
    <w:rsid w:val="0057702A"/>
    <w:rsid w:val="005771D6"/>
    <w:rsid w:val="00577445"/>
    <w:rsid w:val="00577C1F"/>
    <w:rsid w:val="00580C2C"/>
    <w:rsid w:val="00580F92"/>
    <w:rsid w:val="005824E9"/>
    <w:rsid w:val="005825B3"/>
    <w:rsid w:val="0058280D"/>
    <w:rsid w:val="00582AF6"/>
    <w:rsid w:val="00583530"/>
    <w:rsid w:val="005836BB"/>
    <w:rsid w:val="00583A50"/>
    <w:rsid w:val="00583AF5"/>
    <w:rsid w:val="00584E58"/>
    <w:rsid w:val="00585043"/>
    <w:rsid w:val="0058545C"/>
    <w:rsid w:val="00586738"/>
    <w:rsid w:val="005869DF"/>
    <w:rsid w:val="0058721E"/>
    <w:rsid w:val="00587890"/>
    <w:rsid w:val="00590113"/>
    <w:rsid w:val="00590851"/>
    <w:rsid w:val="005908DD"/>
    <w:rsid w:val="00590C61"/>
    <w:rsid w:val="00592B9D"/>
    <w:rsid w:val="0059461C"/>
    <w:rsid w:val="00595B55"/>
    <w:rsid w:val="00595D4F"/>
    <w:rsid w:val="0059649F"/>
    <w:rsid w:val="00596C80"/>
    <w:rsid w:val="005975A7"/>
    <w:rsid w:val="005A0A02"/>
    <w:rsid w:val="005A1910"/>
    <w:rsid w:val="005A31B3"/>
    <w:rsid w:val="005A3753"/>
    <w:rsid w:val="005A625D"/>
    <w:rsid w:val="005A66A3"/>
    <w:rsid w:val="005A6938"/>
    <w:rsid w:val="005A763B"/>
    <w:rsid w:val="005B0966"/>
    <w:rsid w:val="005B230C"/>
    <w:rsid w:val="005B3470"/>
    <w:rsid w:val="005B34E6"/>
    <w:rsid w:val="005B4E67"/>
    <w:rsid w:val="005B5001"/>
    <w:rsid w:val="005C0B46"/>
    <w:rsid w:val="005C2E31"/>
    <w:rsid w:val="005C2E9C"/>
    <w:rsid w:val="005C3299"/>
    <w:rsid w:val="005C3DC4"/>
    <w:rsid w:val="005C55E1"/>
    <w:rsid w:val="005C7FA7"/>
    <w:rsid w:val="005D03E9"/>
    <w:rsid w:val="005D194C"/>
    <w:rsid w:val="005D4720"/>
    <w:rsid w:val="005D6581"/>
    <w:rsid w:val="005D77D8"/>
    <w:rsid w:val="005E040E"/>
    <w:rsid w:val="005E0763"/>
    <w:rsid w:val="005E0D0D"/>
    <w:rsid w:val="005E28C8"/>
    <w:rsid w:val="005E410A"/>
    <w:rsid w:val="005E4FB0"/>
    <w:rsid w:val="005E6E5E"/>
    <w:rsid w:val="005E7807"/>
    <w:rsid w:val="005F0C71"/>
    <w:rsid w:val="005F1683"/>
    <w:rsid w:val="005F40F5"/>
    <w:rsid w:val="005F63C6"/>
    <w:rsid w:val="005F7981"/>
    <w:rsid w:val="005F79B8"/>
    <w:rsid w:val="005F7A97"/>
    <w:rsid w:val="005F7FDD"/>
    <w:rsid w:val="00602F08"/>
    <w:rsid w:val="006040BC"/>
    <w:rsid w:val="006047F0"/>
    <w:rsid w:val="00606336"/>
    <w:rsid w:val="00607C88"/>
    <w:rsid w:val="0061242F"/>
    <w:rsid w:val="0061445B"/>
    <w:rsid w:val="00614E6C"/>
    <w:rsid w:val="0061518E"/>
    <w:rsid w:val="0061716E"/>
    <w:rsid w:val="0061727C"/>
    <w:rsid w:val="00617341"/>
    <w:rsid w:val="00620A9E"/>
    <w:rsid w:val="006211B6"/>
    <w:rsid w:val="00622119"/>
    <w:rsid w:val="00623A7D"/>
    <w:rsid w:val="00623AE2"/>
    <w:rsid w:val="00623C4A"/>
    <w:rsid w:val="00625F72"/>
    <w:rsid w:val="0063189D"/>
    <w:rsid w:val="006330C6"/>
    <w:rsid w:val="006349F2"/>
    <w:rsid w:val="00634F8E"/>
    <w:rsid w:val="0063549D"/>
    <w:rsid w:val="00635834"/>
    <w:rsid w:val="00635984"/>
    <w:rsid w:val="00635FC4"/>
    <w:rsid w:val="00636D00"/>
    <w:rsid w:val="00637532"/>
    <w:rsid w:val="0064066D"/>
    <w:rsid w:val="0064302B"/>
    <w:rsid w:val="00643C0C"/>
    <w:rsid w:val="006457D8"/>
    <w:rsid w:val="00647709"/>
    <w:rsid w:val="00647A93"/>
    <w:rsid w:val="00652664"/>
    <w:rsid w:val="00653071"/>
    <w:rsid w:val="00656426"/>
    <w:rsid w:val="006568FC"/>
    <w:rsid w:val="00660ADC"/>
    <w:rsid w:val="00660F12"/>
    <w:rsid w:val="00661173"/>
    <w:rsid w:val="00663D38"/>
    <w:rsid w:val="006644CD"/>
    <w:rsid w:val="00666C5F"/>
    <w:rsid w:val="00670F69"/>
    <w:rsid w:val="00671128"/>
    <w:rsid w:val="0067162C"/>
    <w:rsid w:val="00672268"/>
    <w:rsid w:val="00672BAE"/>
    <w:rsid w:val="00672BFF"/>
    <w:rsid w:val="00673CE3"/>
    <w:rsid w:val="0067490E"/>
    <w:rsid w:val="00676A4D"/>
    <w:rsid w:val="006772F0"/>
    <w:rsid w:val="0068358B"/>
    <w:rsid w:val="006838BD"/>
    <w:rsid w:val="00687715"/>
    <w:rsid w:val="0068798E"/>
    <w:rsid w:val="00691700"/>
    <w:rsid w:val="00692634"/>
    <w:rsid w:val="006935B5"/>
    <w:rsid w:val="00694789"/>
    <w:rsid w:val="0069485C"/>
    <w:rsid w:val="00695539"/>
    <w:rsid w:val="00697722"/>
    <w:rsid w:val="006A0DB4"/>
    <w:rsid w:val="006A0EC5"/>
    <w:rsid w:val="006A2CB6"/>
    <w:rsid w:val="006A303E"/>
    <w:rsid w:val="006A504F"/>
    <w:rsid w:val="006A5F07"/>
    <w:rsid w:val="006A6ABA"/>
    <w:rsid w:val="006A7613"/>
    <w:rsid w:val="006A7CC0"/>
    <w:rsid w:val="006B120F"/>
    <w:rsid w:val="006B1D3E"/>
    <w:rsid w:val="006B1E45"/>
    <w:rsid w:val="006B262C"/>
    <w:rsid w:val="006B27A3"/>
    <w:rsid w:val="006B2ECD"/>
    <w:rsid w:val="006B42C9"/>
    <w:rsid w:val="006B493D"/>
    <w:rsid w:val="006B532E"/>
    <w:rsid w:val="006B5955"/>
    <w:rsid w:val="006B6FC4"/>
    <w:rsid w:val="006B70EC"/>
    <w:rsid w:val="006C37A1"/>
    <w:rsid w:val="006C3DF0"/>
    <w:rsid w:val="006C4346"/>
    <w:rsid w:val="006C5B28"/>
    <w:rsid w:val="006C5C41"/>
    <w:rsid w:val="006C6EF2"/>
    <w:rsid w:val="006D17A9"/>
    <w:rsid w:val="006D1836"/>
    <w:rsid w:val="006D256A"/>
    <w:rsid w:val="006D313A"/>
    <w:rsid w:val="006D4921"/>
    <w:rsid w:val="006D6CFE"/>
    <w:rsid w:val="006D6DB1"/>
    <w:rsid w:val="006D6EDC"/>
    <w:rsid w:val="006E098B"/>
    <w:rsid w:val="006E0E0C"/>
    <w:rsid w:val="006E27CE"/>
    <w:rsid w:val="006E39E2"/>
    <w:rsid w:val="006E3EB1"/>
    <w:rsid w:val="006E4A8B"/>
    <w:rsid w:val="006E4B7F"/>
    <w:rsid w:val="006E5494"/>
    <w:rsid w:val="006E64DA"/>
    <w:rsid w:val="006E7680"/>
    <w:rsid w:val="006E7F70"/>
    <w:rsid w:val="006F09D5"/>
    <w:rsid w:val="006F110D"/>
    <w:rsid w:val="006F234C"/>
    <w:rsid w:val="006F240E"/>
    <w:rsid w:val="006F7B6C"/>
    <w:rsid w:val="00700217"/>
    <w:rsid w:val="00700E24"/>
    <w:rsid w:val="00701AFE"/>
    <w:rsid w:val="007022B6"/>
    <w:rsid w:val="00702974"/>
    <w:rsid w:val="0070298C"/>
    <w:rsid w:val="007054C6"/>
    <w:rsid w:val="00705A53"/>
    <w:rsid w:val="00705E77"/>
    <w:rsid w:val="0070716E"/>
    <w:rsid w:val="00711975"/>
    <w:rsid w:val="00713929"/>
    <w:rsid w:val="00716271"/>
    <w:rsid w:val="007165CE"/>
    <w:rsid w:val="0072137C"/>
    <w:rsid w:val="00723892"/>
    <w:rsid w:val="0072483E"/>
    <w:rsid w:val="007276C8"/>
    <w:rsid w:val="00727A71"/>
    <w:rsid w:val="0073050D"/>
    <w:rsid w:val="0073078E"/>
    <w:rsid w:val="007312D0"/>
    <w:rsid w:val="00731687"/>
    <w:rsid w:val="00732995"/>
    <w:rsid w:val="00732CA0"/>
    <w:rsid w:val="007340DA"/>
    <w:rsid w:val="00734C47"/>
    <w:rsid w:val="00736E09"/>
    <w:rsid w:val="007401C3"/>
    <w:rsid w:val="007430E6"/>
    <w:rsid w:val="0074355C"/>
    <w:rsid w:val="00745B0B"/>
    <w:rsid w:val="0074717E"/>
    <w:rsid w:val="00750123"/>
    <w:rsid w:val="00753896"/>
    <w:rsid w:val="0075417B"/>
    <w:rsid w:val="0075486D"/>
    <w:rsid w:val="00756E87"/>
    <w:rsid w:val="007615B8"/>
    <w:rsid w:val="007615F3"/>
    <w:rsid w:val="007661F6"/>
    <w:rsid w:val="007675E3"/>
    <w:rsid w:val="00767A98"/>
    <w:rsid w:val="007724F9"/>
    <w:rsid w:val="007729F8"/>
    <w:rsid w:val="00772A57"/>
    <w:rsid w:val="00773435"/>
    <w:rsid w:val="00773B2C"/>
    <w:rsid w:val="00773C55"/>
    <w:rsid w:val="00774EF2"/>
    <w:rsid w:val="00775357"/>
    <w:rsid w:val="00776A3E"/>
    <w:rsid w:val="00780487"/>
    <w:rsid w:val="00780E1E"/>
    <w:rsid w:val="00780FDB"/>
    <w:rsid w:val="00782BBE"/>
    <w:rsid w:val="00783EAF"/>
    <w:rsid w:val="0078445B"/>
    <w:rsid w:val="00784E8E"/>
    <w:rsid w:val="007865F0"/>
    <w:rsid w:val="007867DF"/>
    <w:rsid w:val="00790BED"/>
    <w:rsid w:val="00792315"/>
    <w:rsid w:val="00793253"/>
    <w:rsid w:val="00793AE1"/>
    <w:rsid w:val="00795F53"/>
    <w:rsid w:val="00797096"/>
    <w:rsid w:val="00797EE2"/>
    <w:rsid w:val="007A072B"/>
    <w:rsid w:val="007A1402"/>
    <w:rsid w:val="007A2143"/>
    <w:rsid w:val="007A2CD7"/>
    <w:rsid w:val="007A32F2"/>
    <w:rsid w:val="007A3CFB"/>
    <w:rsid w:val="007A468A"/>
    <w:rsid w:val="007A4FA3"/>
    <w:rsid w:val="007A5FDB"/>
    <w:rsid w:val="007A612C"/>
    <w:rsid w:val="007B0A5F"/>
    <w:rsid w:val="007B1326"/>
    <w:rsid w:val="007B3B48"/>
    <w:rsid w:val="007B3D7D"/>
    <w:rsid w:val="007B569A"/>
    <w:rsid w:val="007B5A81"/>
    <w:rsid w:val="007B656B"/>
    <w:rsid w:val="007C0000"/>
    <w:rsid w:val="007C35BD"/>
    <w:rsid w:val="007C443C"/>
    <w:rsid w:val="007C4EB7"/>
    <w:rsid w:val="007C5539"/>
    <w:rsid w:val="007C7C2F"/>
    <w:rsid w:val="007D2EC1"/>
    <w:rsid w:val="007D3994"/>
    <w:rsid w:val="007D4E2D"/>
    <w:rsid w:val="007D51A9"/>
    <w:rsid w:val="007D5722"/>
    <w:rsid w:val="007D5A40"/>
    <w:rsid w:val="007D5DC3"/>
    <w:rsid w:val="007D6D0C"/>
    <w:rsid w:val="007D75C0"/>
    <w:rsid w:val="007E03E8"/>
    <w:rsid w:val="007E0C3E"/>
    <w:rsid w:val="007E39A6"/>
    <w:rsid w:val="007E3B71"/>
    <w:rsid w:val="007E429E"/>
    <w:rsid w:val="007E5CD6"/>
    <w:rsid w:val="007F092E"/>
    <w:rsid w:val="007F14B5"/>
    <w:rsid w:val="007F166E"/>
    <w:rsid w:val="007F2AC9"/>
    <w:rsid w:val="007F3397"/>
    <w:rsid w:val="007F3C85"/>
    <w:rsid w:val="007F3CDE"/>
    <w:rsid w:val="007F46C9"/>
    <w:rsid w:val="007F4BCE"/>
    <w:rsid w:val="007F56CA"/>
    <w:rsid w:val="00801801"/>
    <w:rsid w:val="00801EF6"/>
    <w:rsid w:val="008039C9"/>
    <w:rsid w:val="00805C41"/>
    <w:rsid w:val="00805E07"/>
    <w:rsid w:val="0080624D"/>
    <w:rsid w:val="00812298"/>
    <w:rsid w:val="0081285B"/>
    <w:rsid w:val="0081352E"/>
    <w:rsid w:val="00814837"/>
    <w:rsid w:val="00814EBE"/>
    <w:rsid w:val="00814F29"/>
    <w:rsid w:val="00816267"/>
    <w:rsid w:val="0081734C"/>
    <w:rsid w:val="00822D33"/>
    <w:rsid w:val="008247DD"/>
    <w:rsid w:val="00825AA8"/>
    <w:rsid w:val="00826F48"/>
    <w:rsid w:val="00831AA4"/>
    <w:rsid w:val="00833F98"/>
    <w:rsid w:val="008350A4"/>
    <w:rsid w:val="00835299"/>
    <w:rsid w:val="0083551B"/>
    <w:rsid w:val="0084096C"/>
    <w:rsid w:val="00840CB5"/>
    <w:rsid w:val="008446FA"/>
    <w:rsid w:val="0084477A"/>
    <w:rsid w:val="00846CA2"/>
    <w:rsid w:val="008512A7"/>
    <w:rsid w:val="0085159B"/>
    <w:rsid w:val="00853751"/>
    <w:rsid w:val="008544B7"/>
    <w:rsid w:val="00856713"/>
    <w:rsid w:val="008572F1"/>
    <w:rsid w:val="008605A9"/>
    <w:rsid w:val="00860B77"/>
    <w:rsid w:val="00861374"/>
    <w:rsid w:val="00861692"/>
    <w:rsid w:val="00861779"/>
    <w:rsid w:val="008618C8"/>
    <w:rsid w:val="00861F3E"/>
    <w:rsid w:val="00862677"/>
    <w:rsid w:val="00862A6A"/>
    <w:rsid w:val="008649D8"/>
    <w:rsid w:val="00864AA2"/>
    <w:rsid w:val="00867744"/>
    <w:rsid w:val="00867A4A"/>
    <w:rsid w:val="00871602"/>
    <w:rsid w:val="00871B1C"/>
    <w:rsid w:val="008742A6"/>
    <w:rsid w:val="00876F48"/>
    <w:rsid w:val="00877333"/>
    <w:rsid w:val="0088078A"/>
    <w:rsid w:val="008807FE"/>
    <w:rsid w:val="00882FA5"/>
    <w:rsid w:val="00885651"/>
    <w:rsid w:val="00885F18"/>
    <w:rsid w:val="00886FAA"/>
    <w:rsid w:val="00887280"/>
    <w:rsid w:val="00887790"/>
    <w:rsid w:val="00890FCA"/>
    <w:rsid w:val="0089183F"/>
    <w:rsid w:val="00891935"/>
    <w:rsid w:val="00891A21"/>
    <w:rsid w:val="00892324"/>
    <w:rsid w:val="00892D37"/>
    <w:rsid w:val="0089685C"/>
    <w:rsid w:val="0089707B"/>
    <w:rsid w:val="00897BE1"/>
    <w:rsid w:val="00897D9F"/>
    <w:rsid w:val="008A0B17"/>
    <w:rsid w:val="008A0DDA"/>
    <w:rsid w:val="008A13E1"/>
    <w:rsid w:val="008A2022"/>
    <w:rsid w:val="008A55B4"/>
    <w:rsid w:val="008A7BF9"/>
    <w:rsid w:val="008B0595"/>
    <w:rsid w:val="008B1243"/>
    <w:rsid w:val="008B165E"/>
    <w:rsid w:val="008B17A2"/>
    <w:rsid w:val="008B2BA8"/>
    <w:rsid w:val="008B3742"/>
    <w:rsid w:val="008B3DB4"/>
    <w:rsid w:val="008B4368"/>
    <w:rsid w:val="008B5CB8"/>
    <w:rsid w:val="008B6BE0"/>
    <w:rsid w:val="008B6DB9"/>
    <w:rsid w:val="008B6F6F"/>
    <w:rsid w:val="008B7A35"/>
    <w:rsid w:val="008C1892"/>
    <w:rsid w:val="008C21A9"/>
    <w:rsid w:val="008C2AD4"/>
    <w:rsid w:val="008C3BC8"/>
    <w:rsid w:val="008C4355"/>
    <w:rsid w:val="008C4EBF"/>
    <w:rsid w:val="008C54EC"/>
    <w:rsid w:val="008C621B"/>
    <w:rsid w:val="008D01A0"/>
    <w:rsid w:val="008D0C67"/>
    <w:rsid w:val="008D1F8F"/>
    <w:rsid w:val="008D24DC"/>
    <w:rsid w:val="008D2829"/>
    <w:rsid w:val="008D2DA4"/>
    <w:rsid w:val="008D35AB"/>
    <w:rsid w:val="008D42EB"/>
    <w:rsid w:val="008D4330"/>
    <w:rsid w:val="008D43C6"/>
    <w:rsid w:val="008D542A"/>
    <w:rsid w:val="008D6802"/>
    <w:rsid w:val="008D7497"/>
    <w:rsid w:val="008E022E"/>
    <w:rsid w:val="008E0D75"/>
    <w:rsid w:val="008E0F7D"/>
    <w:rsid w:val="008E14C1"/>
    <w:rsid w:val="008E1687"/>
    <w:rsid w:val="008E2C49"/>
    <w:rsid w:val="008E3F11"/>
    <w:rsid w:val="008E439B"/>
    <w:rsid w:val="008E4804"/>
    <w:rsid w:val="008E4B2C"/>
    <w:rsid w:val="008E4C12"/>
    <w:rsid w:val="008E7343"/>
    <w:rsid w:val="008F052D"/>
    <w:rsid w:val="008F0C27"/>
    <w:rsid w:val="008F1388"/>
    <w:rsid w:val="008F213E"/>
    <w:rsid w:val="008F2FAD"/>
    <w:rsid w:val="008F4485"/>
    <w:rsid w:val="00900791"/>
    <w:rsid w:val="009007FB"/>
    <w:rsid w:val="00902013"/>
    <w:rsid w:val="009041F7"/>
    <w:rsid w:val="00904570"/>
    <w:rsid w:val="009048B0"/>
    <w:rsid w:val="00904B5B"/>
    <w:rsid w:val="00904E9C"/>
    <w:rsid w:val="00906501"/>
    <w:rsid w:val="0090657E"/>
    <w:rsid w:val="009067C6"/>
    <w:rsid w:val="00907B3E"/>
    <w:rsid w:val="00910140"/>
    <w:rsid w:val="00910314"/>
    <w:rsid w:val="00911ABD"/>
    <w:rsid w:val="009128C1"/>
    <w:rsid w:val="00914474"/>
    <w:rsid w:val="00914C28"/>
    <w:rsid w:val="00914E96"/>
    <w:rsid w:val="00915076"/>
    <w:rsid w:val="009151EC"/>
    <w:rsid w:val="00915402"/>
    <w:rsid w:val="0092185C"/>
    <w:rsid w:val="00921B3E"/>
    <w:rsid w:val="00922062"/>
    <w:rsid w:val="00922909"/>
    <w:rsid w:val="00923B7A"/>
    <w:rsid w:val="00924025"/>
    <w:rsid w:val="0092526B"/>
    <w:rsid w:val="00927328"/>
    <w:rsid w:val="00933878"/>
    <w:rsid w:val="009342DD"/>
    <w:rsid w:val="0093449D"/>
    <w:rsid w:val="00935603"/>
    <w:rsid w:val="00936D82"/>
    <w:rsid w:val="00937C27"/>
    <w:rsid w:val="00940236"/>
    <w:rsid w:val="00940868"/>
    <w:rsid w:val="00940D8A"/>
    <w:rsid w:val="00942151"/>
    <w:rsid w:val="00943A04"/>
    <w:rsid w:val="00943B8D"/>
    <w:rsid w:val="00945662"/>
    <w:rsid w:val="00945827"/>
    <w:rsid w:val="00951025"/>
    <w:rsid w:val="00955653"/>
    <w:rsid w:val="0095601A"/>
    <w:rsid w:val="0095642B"/>
    <w:rsid w:val="009571C4"/>
    <w:rsid w:val="00957FB5"/>
    <w:rsid w:val="0096095D"/>
    <w:rsid w:val="009612AA"/>
    <w:rsid w:val="009637ED"/>
    <w:rsid w:val="00967396"/>
    <w:rsid w:val="0097162B"/>
    <w:rsid w:val="00973D0A"/>
    <w:rsid w:val="00973E6D"/>
    <w:rsid w:val="00977A7E"/>
    <w:rsid w:val="00981CF4"/>
    <w:rsid w:val="0098279B"/>
    <w:rsid w:val="00984360"/>
    <w:rsid w:val="00984B87"/>
    <w:rsid w:val="009859A6"/>
    <w:rsid w:val="009875ED"/>
    <w:rsid w:val="00987C4D"/>
    <w:rsid w:val="00990384"/>
    <w:rsid w:val="00990450"/>
    <w:rsid w:val="00990844"/>
    <w:rsid w:val="0099483D"/>
    <w:rsid w:val="009953B2"/>
    <w:rsid w:val="00995549"/>
    <w:rsid w:val="009958D0"/>
    <w:rsid w:val="00995D18"/>
    <w:rsid w:val="009A1576"/>
    <w:rsid w:val="009A21D2"/>
    <w:rsid w:val="009A3CBB"/>
    <w:rsid w:val="009A5166"/>
    <w:rsid w:val="009A57CC"/>
    <w:rsid w:val="009A5EF3"/>
    <w:rsid w:val="009A7A43"/>
    <w:rsid w:val="009A7A6C"/>
    <w:rsid w:val="009B1200"/>
    <w:rsid w:val="009B1FCA"/>
    <w:rsid w:val="009B2CFD"/>
    <w:rsid w:val="009B3485"/>
    <w:rsid w:val="009B3B1A"/>
    <w:rsid w:val="009B54A7"/>
    <w:rsid w:val="009B5E10"/>
    <w:rsid w:val="009C060C"/>
    <w:rsid w:val="009C1047"/>
    <w:rsid w:val="009C24C0"/>
    <w:rsid w:val="009C258B"/>
    <w:rsid w:val="009C5790"/>
    <w:rsid w:val="009C6E19"/>
    <w:rsid w:val="009C7170"/>
    <w:rsid w:val="009D0B3A"/>
    <w:rsid w:val="009D0E19"/>
    <w:rsid w:val="009D1754"/>
    <w:rsid w:val="009D1D93"/>
    <w:rsid w:val="009D2346"/>
    <w:rsid w:val="009D32DD"/>
    <w:rsid w:val="009D40C9"/>
    <w:rsid w:val="009D59B5"/>
    <w:rsid w:val="009D5C0E"/>
    <w:rsid w:val="009D68DF"/>
    <w:rsid w:val="009D6E05"/>
    <w:rsid w:val="009E0447"/>
    <w:rsid w:val="009E0D67"/>
    <w:rsid w:val="009E1181"/>
    <w:rsid w:val="009E17A9"/>
    <w:rsid w:val="009E2168"/>
    <w:rsid w:val="009E242C"/>
    <w:rsid w:val="009E2872"/>
    <w:rsid w:val="009E2B4B"/>
    <w:rsid w:val="009E38A9"/>
    <w:rsid w:val="009E3F73"/>
    <w:rsid w:val="009E406F"/>
    <w:rsid w:val="009E5B0A"/>
    <w:rsid w:val="009E6491"/>
    <w:rsid w:val="009E7530"/>
    <w:rsid w:val="009E7A02"/>
    <w:rsid w:val="009F05F7"/>
    <w:rsid w:val="009F1AA8"/>
    <w:rsid w:val="009F480A"/>
    <w:rsid w:val="009F62C1"/>
    <w:rsid w:val="009F62E7"/>
    <w:rsid w:val="009F6F75"/>
    <w:rsid w:val="009F7049"/>
    <w:rsid w:val="009F7DD8"/>
    <w:rsid w:val="00A01747"/>
    <w:rsid w:val="00A03B28"/>
    <w:rsid w:val="00A04484"/>
    <w:rsid w:val="00A067D4"/>
    <w:rsid w:val="00A072BF"/>
    <w:rsid w:val="00A07FEB"/>
    <w:rsid w:val="00A121A4"/>
    <w:rsid w:val="00A1263A"/>
    <w:rsid w:val="00A12DFA"/>
    <w:rsid w:val="00A12FB7"/>
    <w:rsid w:val="00A131FA"/>
    <w:rsid w:val="00A13F5C"/>
    <w:rsid w:val="00A14817"/>
    <w:rsid w:val="00A1535A"/>
    <w:rsid w:val="00A2072C"/>
    <w:rsid w:val="00A20B67"/>
    <w:rsid w:val="00A21671"/>
    <w:rsid w:val="00A22930"/>
    <w:rsid w:val="00A22946"/>
    <w:rsid w:val="00A22BA0"/>
    <w:rsid w:val="00A22F2A"/>
    <w:rsid w:val="00A241FA"/>
    <w:rsid w:val="00A2481D"/>
    <w:rsid w:val="00A24D6A"/>
    <w:rsid w:val="00A25EC3"/>
    <w:rsid w:val="00A26304"/>
    <w:rsid w:val="00A26814"/>
    <w:rsid w:val="00A3215E"/>
    <w:rsid w:val="00A35EE9"/>
    <w:rsid w:val="00A37078"/>
    <w:rsid w:val="00A3723D"/>
    <w:rsid w:val="00A3790E"/>
    <w:rsid w:val="00A40FE0"/>
    <w:rsid w:val="00A41856"/>
    <w:rsid w:val="00A426E8"/>
    <w:rsid w:val="00A43920"/>
    <w:rsid w:val="00A44BA9"/>
    <w:rsid w:val="00A44C9E"/>
    <w:rsid w:val="00A45C4A"/>
    <w:rsid w:val="00A466C7"/>
    <w:rsid w:val="00A47334"/>
    <w:rsid w:val="00A526A6"/>
    <w:rsid w:val="00A53338"/>
    <w:rsid w:val="00A53869"/>
    <w:rsid w:val="00A553A5"/>
    <w:rsid w:val="00A558B8"/>
    <w:rsid w:val="00A5638C"/>
    <w:rsid w:val="00A56EC5"/>
    <w:rsid w:val="00A57402"/>
    <w:rsid w:val="00A604D2"/>
    <w:rsid w:val="00A62840"/>
    <w:rsid w:val="00A63C08"/>
    <w:rsid w:val="00A652EE"/>
    <w:rsid w:val="00A667C3"/>
    <w:rsid w:val="00A709A9"/>
    <w:rsid w:val="00A73124"/>
    <w:rsid w:val="00A734F3"/>
    <w:rsid w:val="00A736BF"/>
    <w:rsid w:val="00A73E60"/>
    <w:rsid w:val="00A73F15"/>
    <w:rsid w:val="00A7412B"/>
    <w:rsid w:val="00A77A8B"/>
    <w:rsid w:val="00A82892"/>
    <w:rsid w:val="00A8326D"/>
    <w:rsid w:val="00A8369E"/>
    <w:rsid w:val="00A840B8"/>
    <w:rsid w:val="00A8566D"/>
    <w:rsid w:val="00A85E1A"/>
    <w:rsid w:val="00A85E4E"/>
    <w:rsid w:val="00A863EC"/>
    <w:rsid w:val="00A867B7"/>
    <w:rsid w:val="00A87079"/>
    <w:rsid w:val="00A87970"/>
    <w:rsid w:val="00A90C0C"/>
    <w:rsid w:val="00A91B5B"/>
    <w:rsid w:val="00A92395"/>
    <w:rsid w:val="00A924AF"/>
    <w:rsid w:val="00A935E5"/>
    <w:rsid w:val="00A949ED"/>
    <w:rsid w:val="00A965F8"/>
    <w:rsid w:val="00A96A66"/>
    <w:rsid w:val="00A96A7F"/>
    <w:rsid w:val="00A97189"/>
    <w:rsid w:val="00AA08BC"/>
    <w:rsid w:val="00AA247C"/>
    <w:rsid w:val="00AA397B"/>
    <w:rsid w:val="00AA39A8"/>
    <w:rsid w:val="00AA3AF9"/>
    <w:rsid w:val="00AA3FD3"/>
    <w:rsid w:val="00AA4A50"/>
    <w:rsid w:val="00AA5E93"/>
    <w:rsid w:val="00AA5FAC"/>
    <w:rsid w:val="00AA6430"/>
    <w:rsid w:val="00AA6959"/>
    <w:rsid w:val="00AB032F"/>
    <w:rsid w:val="00AB0886"/>
    <w:rsid w:val="00AB1CD8"/>
    <w:rsid w:val="00AB3E9C"/>
    <w:rsid w:val="00AB4DC7"/>
    <w:rsid w:val="00AB573D"/>
    <w:rsid w:val="00AB619E"/>
    <w:rsid w:val="00AB6765"/>
    <w:rsid w:val="00AB7475"/>
    <w:rsid w:val="00AC0D28"/>
    <w:rsid w:val="00AC15D0"/>
    <w:rsid w:val="00AC198F"/>
    <w:rsid w:val="00AC1B01"/>
    <w:rsid w:val="00AC3531"/>
    <w:rsid w:val="00AC458B"/>
    <w:rsid w:val="00AC69AB"/>
    <w:rsid w:val="00AC69C0"/>
    <w:rsid w:val="00AC7519"/>
    <w:rsid w:val="00AD05C6"/>
    <w:rsid w:val="00AD1836"/>
    <w:rsid w:val="00AD1A2C"/>
    <w:rsid w:val="00AD1C73"/>
    <w:rsid w:val="00AD3EED"/>
    <w:rsid w:val="00AD60A1"/>
    <w:rsid w:val="00AD68E5"/>
    <w:rsid w:val="00AD78F5"/>
    <w:rsid w:val="00AE0BE8"/>
    <w:rsid w:val="00AE1CCF"/>
    <w:rsid w:val="00AE2659"/>
    <w:rsid w:val="00AE2D34"/>
    <w:rsid w:val="00AE4836"/>
    <w:rsid w:val="00AE545F"/>
    <w:rsid w:val="00AE71D9"/>
    <w:rsid w:val="00AE788B"/>
    <w:rsid w:val="00AE7B42"/>
    <w:rsid w:val="00AE7E12"/>
    <w:rsid w:val="00AF1095"/>
    <w:rsid w:val="00AF1DD9"/>
    <w:rsid w:val="00AF2C6A"/>
    <w:rsid w:val="00AF4DF7"/>
    <w:rsid w:val="00AF6D1E"/>
    <w:rsid w:val="00B01395"/>
    <w:rsid w:val="00B01A7B"/>
    <w:rsid w:val="00B02351"/>
    <w:rsid w:val="00B03DEA"/>
    <w:rsid w:val="00B056F0"/>
    <w:rsid w:val="00B062F7"/>
    <w:rsid w:val="00B07E46"/>
    <w:rsid w:val="00B10216"/>
    <w:rsid w:val="00B10345"/>
    <w:rsid w:val="00B128B9"/>
    <w:rsid w:val="00B12E47"/>
    <w:rsid w:val="00B13C0D"/>
    <w:rsid w:val="00B14780"/>
    <w:rsid w:val="00B160C3"/>
    <w:rsid w:val="00B17E7E"/>
    <w:rsid w:val="00B222A3"/>
    <w:rsid w:val="00B22C37"/>
    <w:rsid w:val="00B25F7B"/>
    <w:rsid w:val="00B264B3"/>
    <w:rsid w:val="00B3038E"/>
    <w:rsid w:val="00B3045C"/>
    <w:rsid w:val="00B3268D"/>
    <w:rsid w:val="00B34AFA"/>
    <w:rsid w:val="00B34C5D"/>
    <w:rsid w:val="00B350ED"/>
    <w:rsid w:val="00B35A2A"/>
    <w:rsid w:val="00B366A8"/>
    <w:rsid w:val="00B36F4C"/>
    <w:rsid w:val="00B3724E"/>
    <w:rsid w:val="00B37E5E"/>
    <w:rsid w:val="00B47ED9"/>
    <w:rsid w:val="00B502A3"/>
    <w:rsid w:val="00B50947"/>
    <w:rsid w:val="00B50A7D"/>
    <w:rsid w:val="00B51175"/>
    <w:rsid w:val="00B51276"/>
    <w:rsid w:val="00B51415"/>
    <w:rsid w:val="00B519C0"/>
    <w:rsid w:val="00B54769"/>
    <w:rsid w:val="00B565E2"/>
    <w:rsid w:val="00B610C9"/>
    <w:rsid w:val="00B61268"/>
    <w:rsid w:val="00B6197B"/>
    <w:rsid w:val="00B61EAC"/>
    <w:rsid w:val="00B64ECD"/>
    <w:rsid w:val="00B6541D"/>
    <w:rsid w:val="00B6716D"/>
    <w:rsid w:val="00B6785C"/>
    <w:rsid w:val="00B7129B"/>
    <w:rsid w:val="00B7263A"/>
    <w:rsid w:val="00B726A8"/>
    <w:rsid w:val="00B733CC"/>
    <w:rsid w:val="00B73743"/>
    <w:rsid w:val="00B738F6"/>
    <w:rsid w:val="00B73C84"/>
    <w:rsid w:val="00B74E03"/>
    <w:rsid w:val="00B762AF"/>
    <w:rsid w:val="00B8013D"/>
    <w:rsid w:val="00B80AFF"/>
    <w:rsid w:val="00B80B0A"/>
    <w:rsid w:val="00B83424"/>
    <w:rsid w:val="00B83F00"/>
    <w:rsid w:val="00B84EAA"/>
    <w:rsid w:val="00B85F26"/>
    <w:rsid w:val="00B871DF"/>
    <w:rsid w:val="00B932D2"/>
    <w:rsid w:val="00B94A73"/>
    <w:rsid w:val="00B964B6"/>
    <w:rsid w:val="00B9694A"/>
    <w:rsid w:val="00B96F5E"/>
    <w:rsid w:val="00B97831"/>
    <w:rsid w:val="00B978DA"/>
    <w:rsid w:val="00B97D34"/>
    <w:rsid w:val="00BA15B2"/>
    <w:rsid w:val="00BA1EC8"/>
    <w:rsid w:val="00BA2630"/>
    <w:rsid w:val="00BA293D"/>
    <w:rsid w:val="00BA3A4F"/>
    <w:rsid w:val="00BA3D6A"/>
    <w:rsid w:val="00BA53B1"/>
    <w:rsid w:val="00BB05B7"/>
    <w:rsid w:val="00BB1F07"/>
    <w:rsid w:val="00BB2934"/>
    <w:rsid w:val="00BB29E1"/>
    <w:rsid w:val="00BB48F1"/>
    <w:rsid w:val="00BB7FE4"/>
    <w:rsid w:val="00BC21F7"/>
    <w:rsid w:val="00BC2CEF"/>
    <w:rsid w:val="00BC39C4"/>
    <w:rsid w:val="00BC5274"/>
    <w:rsid w:val="00BD0F42"/>
    <w:rsid w:val="00BD36DB"/>
    <w:rsid w:val="00BD4C9D"/>
    <w:rsid w:val="00BD6AF3"/>
    <w:rsid w:val="00BD7700"/>
    <w:rsid w:val="00BE0F94"/>
    <w:rsid w:val="00BE1A41"/>
    <w:rsid w:val="00BE1F8E"/>
    <w:rsid w:val="00BE21C8"/>
    <w:rsid w:val="00BE2585"/>
    <w:rsid w:val="00BE30B2"/>
    <w:rsid w:val="00BE3491"/>
    <w:rsid w:val="00BE5A68"/>
    <w:rsid w:val="00BE5B8A"/>
    <w:rsid w:val="00BE6E92"/>
    <w:rsid w:val="00BF0B11"/>
    <w:rsid w:val="00BF2250"/>
    <w:rsid w:val="00BF34CD"/>
    <w:rsid w:val="00BF4436"/>
    <w:rsid w:val="00BF713A"/>
    <w:rsid w:val="00BF7CD8"/>
    <w:rsid w:val="00C00581"/>
    <w:rsid w:val="00C008B3"/>
    <w:rsid w:val="00C02105"/>
    <w:rsid w:val="00C02176"/>
    <w:rsid w:val="00C0306B"/>
    <w:rsid w:val="00C03A7E"/>
    <w:rsid w:val="00C055DB"/>
    <w:rsid w:val="00C063C2"/>
    <w:rsid w:val="00C063E5"/>
    <w:rsid w:val="00C07929"/>
    <w:rsid w:val="00C07D3A"/>
    <w:rsid w:val="00C1048D"/>
    <w:rsid w:val="00C107DD"/>
    <w:rsid w:val="00C12303"/>
    <w:rsid w:val="00C12FE3"/>
    <w:rsid w:val="00C13D22"/>
    <w:rsid w:val="00C15696"/>
    <w:rsid w:val="00C15937"/>
    <w:rsid w:val="00C15F93"/>
    <w:rsid w:val="00C17DC8"/>
    <w:rsid w:val="00C17F51"/>
    <w:rsid w:val="00C200CA"/>
    <w:rsid w:val="00C210D2"/>
    <w:rsid w:val="00C21DB6"/>
    <w:rsid w:val="00C23A57"/>
    <w:rsid w:val="00C24426"/>
    <w:rsid w:val="00C246D8"/>
    <w:rsid w:val="00C2658C"/>
    <w:rsid w:val="00C26A3F"/>
    <w:rsid w:val="00C27047"/>
    <w:rsid w:val="00C30E69"/>
    <w:rsid w:val="00C3100E"/>
    <w:rsid w:val="00C31673"/>
    <w:rsid w:val="00C33079"/>
    <w:rsid w:val="00C33777"/>
    <w:rsid w:val="00C33B5B"/>
    <w:rsid w:val="00C34D90"/>
    <w:rsid w:val="00C37758"/>
    <w:rsid w:val="00C37873"/>
    <w:rsid w:val="00C40CF3"/>
    <w:rsid w:val="00C4130A"/>
    <w:rsid w:val="00C4240B"/>
    <w:rsid w:val="00C44115"/>
    <w:rsid w:val="00C456A7"/>
    <w:rsid w:val="00C477E7"/>
    <w:rsid w:val="00C50C0E"/>
    <w:rsid w:val="00C51207"/>
    <w:rsid w:val="00C54217"/>
    <w:rsid w:val="00C54309"/>
    <w:rsid w:val="00C54C5E"/>
    <w:rsid w:val="00C54D16"/>
    <w:rsid w:val="00C54F78"/>
    <w:rsid w:val="00C5618C"/>
    <w:rsid w:val="00C57047"/>
    <w:rsid w:val="00C60680"/>
    <w:rsid w:val="00C6193D"/>
    <w:rsid w:val="00C61940"/>
    <w:rsid w:val="00C625DA"/>
    <w:rsid w:val="00C63DA4"/>
    <w:rsid w:val="00C65845"/>
    <w:rsid w:val="00C65E8C"/>
    <w:rsid w:val="00C70DD2"/>
    <w:rsid w:val="00C70F35"/>
    <w:rsid w:val="00C7127E"/>
    <w:rsid w:val="00C712B6"/>
    <w:rsid w:val="00C726DF"/>
    <w:rsid w:val="00C736EB"/>
    <w:rsid w:val="00C744D0"/>
    <w:rsid w:val="00C74708"/>
    <w:rsid w:val="00C74B35"/>
    <w:rsid w:val="00C75069"/>
    <w:rsid w:val="00C75CD0"/>
    <w:rsid w:val="00C77CC2"/>
    <w:rsid w:val="00C82FA8"/>
    <w:rsid w:val="00C83122"/>
    <w:rsid w:val="00C83758"/>
    <w:rsid w:val="00C83E2C"/>
    <w:rsid w:val="00C856B5"/>
    <w:rsid w:val="00C85E13"/>
    <w:rsid w:val="00C8655F"/>
    <w:rsid w:val="00C87730"/>
    <w:rsid w:val="00C90B9B"/>
    <w:rsid w:val="00C90CF0"/>
    <w:rsid w:val="00C91418"/>
    <w:rsid w:val="00C91C0B"/>
    <w:rsid w:val="00C93D5E"/>
    <w:rsid w:val="00C94F01"/>
    <w:rsid w:val="00C94F5B"/>
    <w:rsid w:val="00C96313"/>
    <w:rsid w:val="00C973F8"/>
    <w:rsid w:val="00CA0A4E"/>
    <w:rsid w:val="00CA1819"/>
    <w:rsid w:val="00CA227C"/>
    <w:rsid w:val="00CA2ED0"/>
    <w:rsid w:val="00CA3972"/>
    <w:rsid w:val="00CA455B"/>
    <w:rsid w:val="00CA798A"/>
    <w:rsid w:val="00CB0873"/>
    <w:rsid w:val="00CB0B08"/>
    <w:rsid w:val="00CB10A5"/>
    <w:rsid w:val="00CB1161"/>
    <w:rsid w:val="00CB1ECA"/>
    <w:rsid w:val="00CB1FA8"/>
    <w:rsid w:val="00CB25F0"/>
    <w:rsid w:val="00CB2655"/>
    <w:rsid w:val="00CB28A6"/>
    <w:rsid w:val="00CB3502"/>
    <w:rsid w:val="00CB4C34"/>
    <w:rsid w:val="00CB4FD3"/>
    <w:rsid w:val="00CB5218"/>
    <w:rsid w:val="00CB5BFC"/>
    <w:rsid w:val="00CB614B"/>
    <w:rsid w:val="00CB7EF7"/>
    <w:rsid w:val="00CC0E3A"/>
    <w:rsid w:val="00CC1DD6"/>
    <w:rsid w:val="00CC2CFB"/>
    <w:rsid w:val="00CC3743"/>
    <w:rsid w:val="00CC3886"/>
    <w:rsid w:val="00CC431A"/>
    <w:rsid w:val="00CC4DAD"/>
    <w:rsid w:val="00CC5026"/>
    <w:rsid w:val="00CC5BF1"/>
    <w:rsid w:val="00CC62D2"/>
    <w:rsid w:val="00CC6A18"/>
    <w:rsid w:val="00CC70B2"/>
    <w:rsid w:val="00CD1639"/>
    <w:rsid w:val="00CD3DCF"/>
    <w:rsid w:val="00CD527D"/>
    <w:rsid w:val="00CD5D1D"/>
    <w:rsid w:val="00CD6062"/>
    <w:rsid w:val="00CD6866"/>
    <w:rsid w:val="00CD6F98"/>
    <w:rsid w:val="00CE028A"/>
    <w:rsid w:val="00CE039E"/>
    <w:rsid w:val="00CE1530"/>
    <w:rsid w:val="00CE1F44"/>
    <w:rsid w:val="00CE58A8"/>
    <w:rsid w:val="00CE6216"/>
    <w:rsid w:val="00CF014F"/>
    <w:rsid w:val="00CF0761"/>
    <w:rsid w:val="00CF08CA"/>
    <w:rsid w:val="00CF102C"/>
    <w:rsid w:val="00CF14DF"/>
    <w:rsid w:val="00CF1890"/>
    <w:rsid w:val="00CF206F"/>
    <w:rsid w:val="00CF2B36"/>
    <w:rsid w:val="00CF2C5D"/>
    <w:rsid w:val="00CF41A8"/>
    <w:rsid w:val="00CF57F9"/>
    <w:rsid w:val="00D00CEA"/>
    <w:rsid w:val="00D01452"/>
    <w:rsid w:val="00D01627"/>
    <w:rsid w:val="00D01E30"/>
    <w:rsid w:val="00D039B5"/>
    <w:rsid w:val="00D03D4D"/>
    <w:rsid w:val="00D04022"/>
    <w:rsid w:val="00D04071"/>
    <w:rsid w:val="00D043BD"/>
    <w:rsid w:val="00D04683"/>
    <w:rsid w:val="00D05CE8"/>
    <w:rsid w:val="00D05D0D"/>
    <w:rsid w:val="00D0773C"/>
    <w:rsid w:val="00D10946"/>
    <w:rsid w:val="00D10A01"/>
    <w:rsid w:val="00D119AD"/>
    <w:rsid w:val="00D12771"/>
    <w:rsid w:val="00D12FAB"/>
    <w:rsid w:val="00D14487"/>
    <w:rsid w:val="00D146B6"/>
    <w:rsid w:val="00D15E74"/>
    <w:rsid w:val="00D16F2A"/>
    <w:rsid w:val="00D200F0"/>
    <w:rsid w:val="00D201B5"/>
    <w:rsid w:val="00D21E13"/>
    <w:rsid w:val="00D27C33"/>
    <w:rsid w:val="00D302CB"/>
    <w:rsid w:val="00D30E7A"/>
    <w:rsid w:val="00D31887"/>
    <w:rsid w:val="00D31DF7"/>
    <w:rsid w:val="00D33885"/>
    <w:rsid w:val="00D3462E"/>
    <w:rsid w:val="00D35A05"/>
    <w:rsid w:val="00D35BCA"/>
    <w:rsid w:val="00D360DC"/>
    <w:rsid w:val="00D369D0"/>
    <w:rsid w:val="00D36B3A"/>
    <w:rsid w:val="00D37A83"/>
    <w:rsid w:val="00D405E9"/>
    <w:rsid w:val="00D4189D"/>
    <w:rsid w:val="00D4220A"/>
    <w:rsid w:val="00D42B01"/>
    <w:rsid w:val="00D43241"/>
    <w:rsid w:val="00D44BE6"/>
    <w:rsid w:val="00D4600F"/>
    <w:rsid w:val="00D46313"/>
    <w:rsid w:val="00D4681D"/>
    <w:rsid w:val="00D46BC2"/>
    <w:rsid w:val="00D50181"/>
    <w:rsid w:val="00D536F8"/>
    <w:rsid w:val="00D54261"/>
    <w:rsid w:val="00D54573"/>
    <w:rsid w:val="00D57126"/>
    <w:rsid w:val="00D57CB6"/>
    <w:rsid w:val="00D62214"/>
    <w:rsid w:val="00D626E5"/>
    <w:rsid w:val="00D63EE0"/>
    <w:rsid w:val="00D65D6F"/>
    <w:rsid w:val="00D66A99"/>
    <w:rsid w:val="00D701F8"/>
    <w:rsid w:val="00D70BB0"/>
    <w:rsid w:val="00D72238"/>
    <w:rsid w:val="00D73551"/>
    <w:rsid w:val="00D73ED6"/>
    <w:rsid w:val="00D7542F"/>
    <w:rsid w:val="00D7562A"/>
    <w:rsid w:val="00D76933"/>
    <w:rsid w:val="00D82254"/>
    <w:rsid w:val="00D825CD"/>
    <w:rsid w:val="00D826BB"/>
    <w:rsid w:val="00D8291F"/>
    <w:rsid w:val="00D84BC3"/>
    <w:rsid w:val="00D84FAB"/>
    <w:rsid w:val="00D85775"/>
    <w:rsid w:val="00D86AC3"/>
    <w:rsid w:val="00D9272F"/>
    <w:rsid w:val="00D94119"/>
    <w:rsid w:val="00D94918"/>
    <w:rsid w:val="00D9697E"/>
    <w:rsid w:val="00D97FDB"/>
    <w:rsid w:val="00DA3BA0"/>
    <w:rsid w:val="00DA502E"/>
    <w:rsid w:val="00DA51CC"/>
    <w:rsid w:val="00DA56DE"/>
    <w:rsid w:val="00DA632A"/>
    <w:rsid w:val="00DA7F26"/>
    <w:rsid w:val="00DB01BE"/>
    <w:rsid w:val="00DB106D"/>
    <w:rsid w:val="00DB10F7"/>
    <w:rsid w:val="00DB11F2"/>
    <w:rsid w:val="00DB1A30"/>
    <w:rsid w:val="00DB1A59"/>
    <w:rsid w:val="00DB20CA"/>
    <w:rsid w:val="00DB2636"/>
    <w:rsid w:val="00DB35ED"/>
    <w:rsid w:val="00DB41FE"/>
    <w:rsid w:val="00DB42B1"/>
    <w:rsid w:val="00DB5D56"/>
    <w:rsid w:val="00DB6F61"/>
    <w:rsid w:val="00DB6F9B"/>
    <w:rsid w:val="00DC14D8"/>
    <w:rsid w:val="00DC2656"/>
    <w:rsid w:val="00DC328E"/>
    <w:rsid w:val="00DC3D4B"/>
    <w:rsid w:val="00DC4E73"/>
    <w:rsid w:val="00DC6477"/>
    <w:rsid w:val="00DC6BEE"/>
    <w:rsid w:val="00DD0ABB"/>
    <w:rsid w:val="00DD0B86"/>
    <w:rsid w:val="00DD0F41"/>
    <w:rsid w:val="00DD13D2"/>
    <w:rsid w:val="00DD2D09"/>
    <w:rsid w:val="00DD3938"/>
    <w:rsid w:val="00DD5072"/>
    <w:rsid w:val="00DD54C3"/>
    <w:rsid w:val="00DD673F"/>
    <w:rsid w:val="00DD7BF6"/>
    <w:rsid w:val="00DE00D7"/>
    <w:rsid w:val="00DE3AF7"/>
    <w:rsid w:val="00DE3B04"/>
    <w:rsid w:val="00DE5573"/>
    <w:rsid w:val="00DE58A8"/>
    <w:rsid w:val="00DE66F5"/>
    <w:rsid w:val="00DE7220"/>
    <w:rsid w:val="00DE7758"/>
    <w:rsid w:val="00DF0809"/>
    <w:rsid w:val="00DF17BD"/>
    <w:rsid w:val="00DF2A6F"/>
    <w:rsid w:val="00DF2A72"/>
    <w:rsid w:val="00DF2E1C"/>
    <w:rsid w:val="00DF6A81"/>
    <w:rsid w:val="00DF6ED5"/>
    <w:rsid w:val="00E0049E"/>
    <w:rsid w:val="00E005F7"/>
    <w:rsid w:val="00E00C2F"/>
    <w:rsid w:val="00E00EFC"/>
    <w:rsid w:val="00E02ADE"/>
    <w:rsid w:val="00E03A41"/>
    <w:rsid w:val="00E04B1D"/>
    <w:rsid w:val="00E04EB0"/>
    <w:rsid w:val="00E073CE"/>
    <w:rsid w:val="00E07AB1"/>
    <w:rsid w:val="00E07C93"/>
    <w:rsid w:val="00E10325"/>
    <w:rsid w:val="00E112F9"/>
    <w:rsid w:val="00E11DF7"/>
    <w:rsid w:val="00E13AC9"/>
    <w:rsid w:val="00E14D20"/>
    <w:rsid w:val="00E15A52"/>
    <w:rsid w:val="00E170D2"/>
    <w:rsid w:val="00E217B7"/>
    <w:rsid w:val="00E21879"/>
    <w:rsid w:val="00E2227C"/>
    <w:rsid w:val="00E247F3"/>
    <w:rsid w:val="00E25F72"/>
    <w:rsid w:val="00E26157"/>
    <w:rsid w:val="00E27798"/>
    <w:rsid w:val="00E27F7F"/>
    <w:rsid w:val="00E3018D"/>
    <w:rsid w:val="00E3195A"/>
    <w:rsid w:val="00E3235D"/>
    <w:rsid w:val="00E3639D"/>
    <w:rsid w:val="00E3689B"/>
    <w:rsid w:val="00E36E88"/>
    <w:rsid w:val="00E37A25"/>
    <w:rsid w:val="00E37BFD"/>
    <w:rsid w:val="00E40497"/>
    <w:rsid w:val="00E40ED5"/>
    <w:rsid w:val="00E40FB8"/>
    <w:rsid w:val="00E41E44"/>
    <w:rsid w:val="00E44321"/>
    <w:rsid w:val="00E44DE6"/>
    <w:rsid w:val="00E45A4D"/>
    <w:rsid w:val="00E46051"/>
    <w:rsid w:val="00E503A8"/>
    <w:rsid w:val="00E504C1"/>
    <w:rsid w:val="00E50FC1"/>
    <w:rsid w:val="00E511EA"/>
    <w:rsid w:val="00E51B78"/>
    <w:rsid w:val="00E51E0D"/>
    <w:rsid w:val="00E51F21"/>
    <w:rsid w:val="00E5219C"/>
    <w:rsid w:val="00E5265C"/>
    <w:rsid w:val="00E530B1"/>
    <w:rsid w:val="00E53219"/>
    <w:rsid w:val="00E54046"/>
    <w:rsid w:val="00E54444"/>
    <w:rsid w:val="00E54A8B"/>
    <w:rsid w:val="00E54B79"/>
    <w:rsid w:val="00E55E58"/>
    <w:rsid w:val="00E566B0"/>
    <w:rsid w:val="00E5729E"/>
    <w:rsid w:val="00E61D74"/>
    <w:rsid w:val="00E629E2"/>
    <w:rsid w:val="00E631EA"/>
    <w:rsid w:val="00E65797"/>
    <w:rsid w:val="00E66072"/>
    <w:rsid w:val="00E66096"/>
    <w:rsid w:val="00E66700"/>
    <w:rsid w:val="00E66BD1"/>
    <w:rsid w:val="00E75ABE"/>
    <w:rsid w:val="00E77318"/>
    <w:rsid w:val="00E776A7"/>
    <w:rsid w:val="00E8102C"/>
    <w:rsid w:val="00E83BDE"/>
    <w:rsid w:val="00E84BA2"/>
    <w:rsid w:val="00E85F44"/>
    <w:rsid w:val="00E862A0"/>
    <w:rsid w:val="00E868B5"/>
    <w:rsid w:val="00E90946"/>
    <w:rsid w:val="00E913C0"/>
    <w:rsid w:val="00E9155F"/>
    <w:rsid w:val="00E918B2"/>
    <w:rsid w:val="00E92568"/>
    <w:rsid w:val="00E92755"/>
    <w:rsid w:val="00E93D8B"/>
    <w:rsid w:val="00E94BBF"/>
    <w:rsid w:val="00E95439"/>
    <w:rsid w:val="00E9588D"/>
    <w:rsid w:val="00E96532"/>
    <w:rsid w:val="00E9717B"/>
    <w:rsid w:val="00EA007A"/>
    <w:rsid w:val="00EA1280"/>
    <w:rsid w:val="00EA17CF"/>
    <w:rsid w:val="00EA20E0"/>
    <w:rsid w:val="00EA34A9"/>
    <w:rsid w:val="00EA3D26"/>
    <w:rsid w:val="00EA42F5"/>
    <w:rsid w:val="00EA6112"/>
    <w:rsid w:val="00EB15B7"/>
    <w:rsid w:val="00EB297E"/>
    <w:rsid w:val="00EB2FCE"/>
    <w:rsid w:val="00EB309E"/>
    <w:rsid w:val="00EB34FF"/>
    <w:rsid w:val="00EB78E5"/>
    <w:rsid w:val="00EC0915"/>
    <w:rsid w:val="00EC0C76"/>
    <w:rsid w:val="00EC2765"/>
    <w:rsid w:val="00EC377B"/>
    <w:rsid w:val="00EC4417"/>
    <w:rsid w:val="00EC5E39"/>
    <w:rsid w:val="00EC6026"/>
    <w:rsid w:val="00EC642D"/>
    <w:rsid w:val="00ED02BE"/>
    <w:rsid w:val="00ED0720"/>
    <w:rsid w:val="00ED0D39"/>
    <w:rsid w:val="00ED3098"/>
    <w:rsid w:val="00ED34A2"/>
    <w:rsid w:val="00ED3B3A"/>
    <w:rsid w:val="00ED3FEB"/>
    <w:rsid w:val="00ED542F"/>
    <w:rsid w:val="00ED5947"/>
    <w:rsid w:val="00ED672E"/>
    <w:rsid w:val="00ED7336"/>
    <w:rsid w:val="00EE070A"/>
    <w:rsid w:val="00EE0A50"/>
    <w:rsid w:val="00EE0C40"/>
    <w:rsid w:val="00EE27AD"/>
    <w:rsid w:val="00EE2D4C"/>
    <w:rsid w:val="00EE304A"/>
    <w:rsid w:val="00EE539F"/>
    <w:rsid w:val="00EF04FE"/>
    <w:rsid w:val="00EF59F9"/>
    <w:rsid w:val="00EF6376"/>
    <w:rsid w:val="00EF74A7"/>
    <w:rsid w:val="00F00AA5"/>
    <w:rsid w:val="00F02557"/>
    <w:rsid w:val="00F034F4"/>
    <w:rsid w:val="00F03C69"/>
    <w:rsid w:val="00F073A0"/>
    <w:rsid w:val="00F073A5"/>
    <w:rsid w:val="00F10735"/>
    <w:rsid w:val="00F112D3"/>
    <w:rsid w:val="00F11E5F"/>
    <w:rsid w:val="00F12455"/>
    <w:rsid w:val="00F12D22"/>
    <w:rsid w:val="00F13909"/>
    <w:rsid w:val="00F139DF"/>
    <w:rsid w:val="00F13F6C"/>
    <w:rsid w:val="00F17517"/>
    <w:rsid w:val="00F17624"/>
    <w:rsid w:val="00F2080A"/>
    <w:rsid w:val="00F21668"/>
    <w:rsid w:val="00F24145"/>
    <w:rsid w:val="00F242A1"/>
    <w:rsid w:val="00F247A1"/>
    <w:rsid w:val="00F24E6E"/>
    <w:rsid w:val="00F2655B"/>
    <w:rsid w:val="00F3158D"/>
    <w:rsid w:val="00F325B2"/>
    <w:rsid w:val="00F32E92"/>
    <w:rsid w:val="00F3348D"/>
    <w:rsid w:val="00F33611"/>
    <w:rsid w:val="00F34692"/>
    <w:rsid w:val="00F36434"/>
    <w:rsid w:val="00F37BB0"/>
    <w:rsid w:val="00F41F80"/>
    <w:rsid w:val="00F42BA6"/>
    <w:rsid w:val="00F42E83"/>
    <w:rsid w:val="00F46063"/>
    <w:rsid w:val="00F46553"/>
    <w:rsid w:val="00F46658"/>
    <w:rsid w:val="00F500C7"/>
    <w:rsid w:val="00F5093F"/>
    <w:rsid w:val="00F52023"/>
    <w:rsid w:val="00F521A1"/>
    <w:rsid w:val="00F527BD"/>
    <w:rsid w:val="00F543F9"/>
    <w:rsid w:val="00F54E83"/>
    <w:rsid w:val="00F56210"/>
    <w:rsid w:val="00F57C16"/>
    <w:rsid w:val="00F63056"/>
    <w:rsid w:val="00F6313A"/>
    <w:rsid w:val="00F632A1"/>
    <w:rsid w:val="00F646CE"/>
    <w:rsid w:val="00F658CB"/>
    <w:rsid w:val="00F66A6A"/>
    <w:rsid w:val="00F674FB"/>
    <w:rsid w:val="00F67CD5"/>
    <w:rsid w:val="00F705A2"/>
    <w:rsid w:val="00F70F12"/>
    <w:rsid w:val="00F71190"/>
    <w:rsid w:val="00F71416"/>
    <w:rsid w:val="00F71AEA"/>
    <w:rsid w:val="00F72C05"/>
    <w:rsid w:val="00F74173"/>
    <w:rsid w:val="00F74E7F"/>
    <w:rsid w:val="00F753E3"/>
    <w:rsid w:val="00F76D96"/>
    <w:rsid w:val="00F76E19"/>
    <w:rsid w:val="00F807E4"/>
    <w:rsid w:val="00F825F8"/>
    <w:rsid w:val="00F8269B"/>
    <w:rsid w:val="00F85B5B"/>
    <w:rsid w:val="00F85F84"/>
    <w:rsid w:val="00F86228"/>
    <w:rsid w:val="00F86738"/>
    <w:rsid w:val="00F86CE8"/>
    <w:rsid w:val="00F870E7"/>
    <w:rsid w:val="00F9027E"/>
    <w:rsid w:val="00F918C7"/>
    <w:rsid w:val="00F91C2B"/>
    <w:rsid w:val="00F92E6B"/>
    <w:rsid w:val="00F94719"/>
    <w:rsid w:val="00F948A0"/>
    <w:rsid w:val="00F94C34"/>
    <w:rsid w:val="00F9509E"/>
    <w:rsid w:val="00FA0BA2"/>
    <w:rsid w:val="00FA12CE"/>
    <w:rsid w:val="00FA1AA3"/>
    <w:rsid w:val="00FA2555"/>
    <w:rsid w:val="00FA307F"/>
    <w:rsid w:val="00FA3313"/>
    <w:rsid w:val="00FA540A"/>
    <w:rsid w:val="00FA556B"/>
    <w:rsid w:val="00FA6E27"/>
    <w:rsid w:val="00FA7225"/>
    <w:rsid w:val="00FA74EE"/>
    <w:rsid w:val="00FB1BF3"/>
    <w:rsid w:val="00FB1D60"/>
    <w:rsid w:val="00FB1DAD"/>
    <w:rsid w:val="00FB286B"/>
    <w:rsid w:val="00FB3207"/>
    <w:rsid w:val="00FB4198"/>
    <w:rsid w:val="00FB60D2"/>
    <w:rsid w:val="00FB61CE"/>
    <w:rsid w:val="00FB7D31"/>
    <w:rsid w:val="00FC0F55"/>
    <w:rsid w:val="00FC15F6"/>
    <w:rsid w:val="00FC1654"/>
    <w:rsid w:val="00FC177A"/>
    <w:rsid w:val="00FC1BCC"/>
    <w:rsid w:val="00FC2295"/>
    <w:rsid w:val="00FC402E"/>
    <w:rsid w:val="00FC471C"/>
    <w:rsid w:val="00FC4CDB"/>
    <w:rsid w:val="00FC5900"/>
    <w:rsid w:val="00FD4683"/>
    <w:rsid w:val="00FD4802"/>
    <w:rsid w:val="00FD582A"/>
    <w:rsid w:val="00FD588A"/>
    <w:rsid w:val="00FD5B9A"/>
    <w:rsid w:val="00FD5BE5"/>
    <w:rsid w:val="00FD6ECA"/>
    <w:rsid w:val="00FD6FBD"/>
    <w:rsid w:val="00FD7CB3"/>
    <w:rsid w:val="00FD7F1E"/>
    <w:rsid w:val="00FE40B2"/>
    <w:rsid w:val="00FE4209"/>
    <w:rsid w:val="00FE4B87"/>
    <w:rsid w:val="00FE599A"/>
    <w:rsid w:val="00FE5F8A"/>
    <w:rsid w:val="00FE6831"/>
    <w:rsid w:val="00FE6A34"/>
    <w:rsid w:val="00FE6AEA"/>
    <w:rsid w:val="00FE6BC5"/>
    <w:rsid w:val="00FE78B1"/>
    <w:rsid w:val="00FF0B32"/>
    <w:rsid w:val="00FF0F86"/>
    <w:rsid w:val="00FF1412"/>
    <w:rsid w:val="00FF234D"/>
    <w:rsid w:val="00FF4C06"/>
    <w:rsid w:val="00FF4DE7"/>
    <w:rsid w:val="00FF51A9"/>
    <w:rsid w:val="00FF54E0"/>
    <w:rsid w:val="00FF5B9D"/>
    <w:rsid w:val="00FF629D"/>
    <w:rsid w:val="00FF64F2"/>
    <w:rsid w:val="00FF6847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1FF789D3"/>
  <w15:docId w15:val="{E0724991-6382-41D9-9E54-333C9B4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B87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3C73"/>
    <w:pPr>
      <w:keepNext/>
      <w:tabs>
        <w:tab w:val="left" w:pos="-7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573C73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7D5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3AFD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3AFD"/>
    <w:pPr>
      <w:keepNext/>
      <w:keepLines/>
      <w:spacing w:before="40"/>
      <w:outlineLvl w:val="4"/>
    </w:pPr>
    <w:rPr>
      <w:rFonts w:ascii="Calibri Light" w:eastAsia="MS Gothic" w:hAnsi="Calibri Light"/>
      <w:color w:val="2E74B5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3AFD"/>
    <w:pPr>
      <w:keepNext/>
      <w:keepLines/>
      <w:spacing w:before="40"/>
      <w:outlineLvl w:val="5"/>
    </w:pPr>
    <w:rPr>
      <w:rFonts w:ascii="Calibri Light" w:eastAsia="MS Gothic" w:hAnsi="Calibri Light"/>
      <w:color w:val="1F4D78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3AFD"/>
    <w:pPr>
      <w:keepNext/>
      <w:keepLines/>
      <w:spacing w:before="40"/>
      <w:outlineLvl w:val="6"/>
    </w:pPr>
    <w:rPr>
      <w:rFonts w:ascii="Calibri Light" w:eastAsia="MS Gothic" w:hAnsi="Calibri Light"/>
      <w:i/>
      <w:iCs/>
      <w:color w:val="1F4D78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3AFD"/>
    <w:pPr>
      <w:keepNext/>
      <w:keepLines/>
      <w:spacing w:before="40"/>
      <w:outlineLvl w:val="7"/>
    </w:pPr>
    <w:rPr>
      <w:rFonts w:ascii="Calibri Light" w:eastAsia="MS Gothic" w:hAnsi="Calibri Light"/>
      <w:color w:val="272727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3AFD"/>
    <w:pPr>
      <w:keepNext/>
      <w:keepLines/>
      <w:spacing w:before="40"/>
      <w:outlineLvl w:val="8"/>
    </w:pPr>
    <w:rPr>
      <w:rFonts w:ascii="Calibri Light" w:eastAsia="MS Gothic" w:hAnsi="Calibri Light"/>
      <w:i/>
      <w:iCs/>
      <w:color w:val="272727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3C73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73C73"/>
    <w:rPr>
      <w:rFonts w:ascii="Arial" w:hAnsi="Arial" w:cs="Arial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73C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3C73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E1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140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-1">
    <w:name w:val="Odstavec-1)"/>
    <w:basedOn w:val="Normln"/>
    <w:rsid w:val="00573C73"/>
    <w:pPr>
      <w:spacing w:after="120"/>
      <w:ind w:left="708" w:hanging="708"/>
      <w:jc w:val="both"/>
    </w:pPr>
    <w:rPr>
      <w:rFonts w:ascii="Verdana" w:hAnsi="Verdana" w:cs="Verdana"/>
    </w:rPr>
  </w:style>
  <w:style w:type="paragraph" w:styleId="Zkladntext3">
    <w:name w:val="Body Text 3"/>
    <w:basedOn w:val="Normln"/>
    <w:link w:val="Zkladntext3Char"/>
    <w:uiPriority w:val="99"/>
    <w:rsid w:val="00573C73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3C73"/>
    <w:rPr>
      <w:rFonts w:ascii="Arial" w:hAnsi="Arial" w:cs="Arial"/>
      <w:sz w:val="20"/>
      <w:szCs w:val="20"/>
      <w:lang w:eastAsia="cs-CZ"/>
    </w:rPr>
  </w:style>
  <w:style w:type="paragraph" w:customStyle="1" w:styleId="TextpoznpodarouPoznpodcarou">
    <w:name w:val="Text pozn. pod èarou.Pozn. pod carou"/>
    <w:basedOn w:val="Normln"/>
    <w:uiPriority w:val="99"/>
    <w:rsid w:val="00573C73"/>
  </w:style>
  <w:style w:type="character" w:styleId="Hypertextovodkaz">
    <w:name w:val="Hyperlink"/>
    <w:basedOn w:val="Standardnpsmoodstavce"/>
    <w:uiPriority w:val="99"/>
    <w:rsid w:val="00573C7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F4DF7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4E14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140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E140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14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E140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locked/>
    <w:rsid w:val="00B3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073AFB"/>
    <w:rPr>
      <w:rFonts w:cs="Times New Roman"/>
    </w:rPr>
  </w:style>
  <w:style w:type="paragraph" w:customStyle="1" w:styleId="Default">
    <w:name w:val="Default"/>
    <w:rsid w:val="00C74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E96532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E96532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E965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E0447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5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komenteChar1">
    <w:name w:val="Text komentáře Char1"/>
    <w:basedOn w:val="Standardnpsmoodstavce"/>
    <w:semiHidden/>
    <w:rsid w:val="00915076"/>
    <w:rPr>
      <w:lang w:eastAsia="ar-SA"/>
    </w:rPr>
  </w:style>
  <w:style w:type="paragraph" w:customStyle="1" w:styleId="Standard">
    <w:name w:val="Standard"/>
    <w:rsid w:val="00D12771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WW8Num5z1">
    <w:name w:val="WW8Num5z1"/>
    <w:rsid w:val="003D1ABD"/>
    <w:rPr>
      <w:rFonts w:cs="Times New Roman"/>
    </w:rPr>
  </w:style>
  <w:style w:type="paragraph" w:styleId="slovanseznam">
    <w:name w:val="List Number"/>
    <w:basedOn w:val="Normln"/>
    <w:rsid w:val="00D12FAB"/>
    <w:pPr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E25F72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25F72"/>
    <w:rPr>
      <w:rFonts w:ascii="Times New Roman" w:hAnsi="Times New Roman" w:cs="Times New Roman"/>
    </w:rPr>
  </w:style>
  <w:style w:type="character" w:customStyle="1" w:styleId="h1a2">
    <w:name w:val="h1a2"/>
    <w:basedOn w:val="Standardnpsmoodstavce"/>
    <w:rsid w:val="00B14780"/>
  </w:style>
  <w:style w:type="paragraph" w:styleId="Bezmezer">
    <w:name w:val="No Spacing"/>
    <w:uiPriority w:val="1"/>
    <w:qFormat/>
    <w:rsid w:val="00492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0514F4"/>
  </w:style>
  <w:style w:type="paragraph" w:customStyle="1" w:styleId="Nadpis41">
    <w:name w:val="Nadpis 4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040" w:hanging="360"/>
      <w:jc w:val="both"/>
      <w:outlineLvl w:val="3"/>
    </w:pPr>
    <w:rPr>
      <w:rFonts w:ascii="Calibri Light" w:eastAsia="MS Gothic" w:hAnsi="Calibri Light"/>
      <w:i/>
      <w:iCs/>
      <w:color w:val="2E74B5"/>
      <w:szCs w:val="24"/>
      <w:lang w:eastAsia="en-GB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760" w:hanging="360"/>
      <w:jc w:val="both"/>
      <w:outlineLvl w:val="4"/>
    </w:pPr>
    <w:rPr>
      <w:rFonts w:ascii="Calibri Light" w:eastAsia="MS Gothic" w:hAnsi="Calibri Light"/>
      <w:color w:val="2E74B5"/>
      <w:szCs w:val="24"/>
      <w:lang w:eastAsia="en-GB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6480" w:hanging="180"/>
      <w:jc w:val="both"/>
      <w:outlineLvl w:val="5"/>
    </w:pPr>
    <w:rPr>
      <w:rFonts w:ascii="Calibri Light" w:eastAsia="MS Gothic" w:hAnsi="Calibri Light"/>
      <w:color w:val="1F4D78"/>
      <w:szCs w:val="24"/>
      <w:lang w:eastAsia="en-GB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200" w:hanging="360"/>
      <w:jc w:val="both"/>
      <w:outlineLvl w:val="6"/>
    </w:pPr>
    <w:rPr>
      <w:rFonts w:ascii="Calibri Light" w:eastAsia="MS Gothic" w:hAnsi="Calibri Light"/>
      <w:i/>
      <w:iCs/>
      <w:color w:val="1F4D78"/>
      <w:szCs w:val="24"/>
      <w:lang w:eastAsia="en-GB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920" w:hanging="360"/>
      <w:jc w:val="both"/>
      <w:outlineLvl w:val="7"/>
    </w:pPr>
    <w:rPr>
      <w:rFonts w:ascii="Calibri Light" w:eastAsia="MS Gothic" w:hAnsi="Calibri Light"/>
      <w:color w:val="272727"/>
      <w:sz w:val="21"/>
      <w:szCs w:val="21"/>
      <w:lang w:eastAsia="en-GB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8640" w:hanging="180"/>
      <w:jc w:val="both"/>
      <w:outlineLvl w:val="8"/>
    </w:pPr>
    <w:rPr>
      <w:rFonts w:ascii="Calibri Light" w:eastAsia="MS Gothic" w:hAnsi="Calibri Light"/>
      <w:i/>
      <w:iCs/>
      <w:color w:val="272727"/>
      <w:sz w:val="21"/>
      <w:szCs w:val="21"/>
      <w:lang w:eastAsia="en-GB"/>
    </w:rPr>
  </w:style>
  <w:style w:type="numbering" w:customStyle="1" w:styleId="Bezseznamu1">
    <w:name w:val="Bez seznamu1"/>
    <w:next w:val="Bezseznamu"/>
    <w:uiPriority w:val="99"/>
    <w:semiHidden/>
    <w:unhideWhenUsed/>
    <w:rsid w:val="00053AFD"/>
  </w:style>
  <w:style w:type="table" w:customStyle="1" w:styleId="LightList-Accent11">
    <w:name w:val="Light List - Accent 11"/>
    <w:basedOn w:val="Normlntabulka"/>
    <w:uiPriority w:val="61"/>
    <w:rsid w:val="00053AFD"/>
    <w:rPr>
      <w:rFonts w:eastAsia="Calibri" w:cs="Times New Roman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053AFD"/>
    <w:rPr>
      <w:rFonts w:eastAsia="Calibr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ek1">
    <w:name w:val="Titulek1"/>
    <w:basedOn w:val="Normln"/>
    <w:next w:val="Normln"/>
    <w:uiPriority w:val="35"/>
    <w:unhideWhenUsed/>
    <w:qFormat/>
    <w:rsid w:val="00053AFD"/>
    <w:pPr>
      <w:spacing w:after="200"/>
      <w:jc w:val="both"/>
    </w:pPr>
    <w:rPr>
      <w:rFonts w:ascii="Calibri" w:eastAsia="Calibri" w:hAnsi="Calibri"/>
      <w:b/>
      <w:bCs/>
      <w:color w:val="5B9BD5"/>
      <w:sz w:val="18"/>
      <w:szCs w:val="18"/>
      <w:lang w:eastAsia="en-GB"/>
    </w:rPr>
  </w:style>
  <w:style w:type="character" w:customStyle="1" w:styleId="apple-converted-space">
    <w:name w:val="apple-converted-space"/>
    <w:basedOn w:val="Standardnpsmoodstavce"/>
    <w:rsid w:val="00053AFD"/>
  </w:style>
  <w:style w:type="paragraph" w:styleId="Normlnweb">
    <w:name w:val="Normal (Web)"/>
    <w:basedOn w:val="Normln"/>
    <w:uiPriority w:val="99"/>
    <w:semiHidden/>
    <w:unhideWhenUsed/>
    <w:rsid w:val="00053AFD"/>
    <w:pPr>
      <w:spacing w:before="100" w:beforeAutospacing="1" w:after="100" w:afterAutospacing="1"/>
      <w:jc w:val="both"/>
    </w:pPr>
    <w:rPr>
      <w:rFonts w:eastAsia="Calibri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locked/>
    <w:rsid w:val="00053AF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3AFD"/>
    <w:rPr>
      <w:rFonts w:ascii="Calibri Light" w:eastAsia="MS Gothic" w:hAnsi="Calibri Light" w:cs="Times New Roman"/>
      <w:i/>
      <w:iCs/>
      <w:color w:val="2E74B5"/>
      <w:sz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053AFD"/>
    <w:rPr>
      <w:rFonts w:ascii="Calibri Light" w:eastAsia="MS Gothic" w:hAnsi="Calibri Light" w:cs="Times New Roman"/>
      <w:color w:val="2E74B5"/>
      <w:sz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AFD"/>
    <w:rPr>
      <w:rFonts w:ascii="Calibri Light" w:eastAsia="MS Gothic" w:hAnsi="Calibri Light" w:cs="Times New Roman"/>
      <w:color w:val="1F4D78"/>
      <w:sz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AFD"/>
    <w:rPr>
      <w:rFonts w:ascii="Calibri Light" w:eastAsia="MS Gothic" w:hAnsi="Calibri Light" w:cs="Times New Roman"/>
      <w:i/>
      <w:iCs/>
      <w:color w:val="1F4D78"/>
      <w:sz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AFD"/>
    <w:rPr>
      <w:rFonts w:ascii="Calibri Light" w:eastAsia="MS Gothic" w:hAnsi="Calibri Light" w:cs="Times New Roman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AFD"/>
    <w:rPr>
      <w:rFonts w:ascii="Calibri Light" w:eastAsia="MS Gothic" w:hAnsi="Calibri Light" w:cs="Times New Roman"/>
      <w:i/>
      <w:iCs/>
      <w:color w:val="272727"/>
      <w:sz w:val="21"/>
      <w:szCs w:val="21"/>
      <w:lang w:val="en-GB"/>
    </w:rPr>
  </w:style>
  <w:style w:type="paragraph" w:customStyle="1" w:styleId="p1">
    <w:name w:val="p1"/>
    <w:basedOn w:val="Normln"/>
    <w:rsid w:val="00053AFD"/>
    <w:rPr>
      <w:rFonts w:ascii="Helvetica" w:eastAsia="Calibri" w:hAnsi="Helvetica"/>
      <w:sz w:val="16"/>
      <w:szCs w:val="16"/>
      <w:lang w:eastAsia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53AFD"/>
    <w:pPr>
      <w:jc w:val="both"/>
    </w:pPr>
    <w:rPr>
      <w:rFonts w:eastAsia="Calibri"/>
      <w:sz w:val="24"/>
      <w:szCs w:val="24"/>
      <w:lang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53AFD"/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adpis4Char1">
    <w:name w:val="Nadpis 4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Standardnpsmoodstavce"/>
    <w:semiHidden/>
    <w:rsid w:val="00053A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1">
    <w:name w:val="Nadpis 6 Char1"/>
    <w:basedOn w:val="Standardnpsmoodstavce"/>
    <w:semiHidden/>
    <w:rsid w:val="00053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1">
    <w:name w:val="Nadpis 7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1">
    <w:name w:val="Nadpis 8 Char1"/>
    <w:basedOn w:val="Standardnpsmoodstavce"/>
    <w:semiHidden/>
    <w:rsid w:val="00053A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juricovaj\Dokumenty\Mobility\Rakousko\Protokol%202014-2015\Proplacen&#237;%20podpory%20v%20roce%202014\Tabulka%20s%20finan&#269;n&#237;mi%20&#250;daji%20p&#345;&#237;jemc&#367;%20.xlsx" TargetMode="External"/><Relationship Id="rId1" Type="http://schemas.openxmlformats.org/officeDocument/2006/relationships/attachedTemplate" Target="file:///C:\Documents%20and%20Settings\levakl\Plocha\Mobility\Rozhodnut&#237;\mobility_rozhodnuti_fin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66CE-2E7C-48DC-8DF9-75EDB74A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mobility_rozhodnuti_final</Template>
  <TotalTime>0</TotalTime>
  <Pages>6</Pages>
  <Words>1389</Words>
  <Characters>6215</Characters>
  <DocSecurity>0</DocSecurity>
  <Lines>51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>mobility_rozhodnuti_final</vt:lpstr>
      <vt:lpstr>mobility_rozhodnuti_final</vt:lpstr>
    </vt:vector>
  </TitlesOfParts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2024-12-09T10:37:00Z</cp:lastPrinted>
  <dcterms:created xsi:type="dcterms:W3CDTF">2025-01-06T13:40:00Z</dcterms:created>
  <dcterms:modified xsi:type="dcterms:W3CDTF">2025-01-06T13:40:00Z</dcterms:modified>
</cp:coreProperties>
</file>