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996" w14:textId="580AFF2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2766C">
        <w:rPr>
          <w:b/>
          <w:bCs/>
          <w:sz w:val="40"/>
        </w:rPr>
        <w:t>2</w:t>
      </w:r>
      <w:r w:rsidR="00D13B7C">
        <w:rPr>
          <w:b/>
          <w:bCs/>
          <w:sz w:val="40"/>
        </w:rPr>
        <w:t>53</w:t>
      </w:r>
      <w:r w:rsidR="00AC09FF">
        <w:rPr>
          <w:b/>
          <w:bCs/>
          <w:sz w:val="40"/>
        </w:rPr>
        <w:t>M/202</w:t>
      </w:r>
      <w:r w:rsidR="00D13B7C">
        <w:rPr>
          <w:b/>
          <w:bCs/>
          <w:sz w:val="40"/>
        </w:rPr>
        <w:t>4</w:t>
      </w:r>
    </w:p>
    <w:p w14:paraId="613F45B1" w14:textId="77777777" w:rsidR="002A6A87" w:rsidRDefault="002A6A87" w:rsidP="002A6A87"/>
    <w:p w14:paraId="53618E36" w14:textId="77777777" w:rsidR="002A6A87" w:rsidRDefault="002A6A87" w:rsidP="002A6A87"/>
    <w:p w14:paraId="60999192" w14:textId="77777777" w:rsidR="002A6A87" w:rsidRDefault="002A6A87" w:rsidP="002A6A87"/>
    <w:p w14:paraId="7E7273B7" w14:textId="77777777" w:rsidR="002A6A87" w:rsidRDefault="002A6A87" w:rsidP="002A6A87">
      <w:r>
        <w:t>Objednáváme u Vás</w:t>
      </w:r>
      <w:r w:rsidRPr="008323B4">
        <w:t>:</w:t>
      </w:r>
    </w:p>
    <w:p w14:paraId="07CE1FFB" w14:textId="77777777" w:rsidR="0032554B" w:rsidRDefault="0032554B" w:rsidP="002A6A87"/>
    <w:p w14:paraId="6913CEDF" w14:textId="77777777" w:rsidR="00D13B7C" w:rsidRDefault="00D13B7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7"/>
        <w:gridCol w:w="1682"/>
        <w:gridCol w:w="1745"/>
      </w:tblGrid>
      <w:tr w:rsidR="00716879" w:rsidRPr="00D13B7C" w14:paraId="557511C1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239" w14:textId="44440F98" w:rsidR="00716879" w:rsidRPr="00716879" w:rsidRDefault="00716879" w:rsidP="00716879">
            <w:pPr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Výměna záložního zdroje evakuačního výtahu - hlavní budova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9703" w14:textId="77777777" w:rsidR="00716879" w:rsidRPr="00716879" w:rsidRDefault="00716879" w:rsidP="0071687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CB2" w14:textId="4786965C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185 500,00 Kč</w:t>
            </w:r>
          </w:p>
        </w:tc>
      </w:tr>
      <w:tr w:rsidR="00716879" w:rsidRPr="00D13B7C" w14:paraId="65B1E753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F1D5" w14:textId="77777777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E40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E18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879" w:rsidRPr="00D13B7C" w14:paraId="0E832573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55D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54D" w14:textId="550CEAC9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FD4" w14:textId="406E5C5F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185 500,00 Kč</w:t>
            </w:r>
          </w:p>
        </w:tc>
      </w:tr>
      <w:tr w:rsidR="00716879" w:rsidRPr="00D13B7C" w14:paraId="32F02C2C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2F3" w14:textId="77777777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EAA1" w14:textId="2BAB20AF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00F9" w14:textId="3F43A4D3" w:rsidR="00716879" w:rsidRPr="00716879" w:rsidRDefault="00261823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207</w:t>
            </w:r>
            <w:r w:rsidR="00716879" w:rsidRPr="0071687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760</w:t>
            </w:r>
            <w:r w:rsidR="00716879" w:rsidRPr="00716879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</w:tbl>
    <w:p w14:paraId="03CD8F24" w14:textId="77777777" w:rsidR="00243122" w:rsidRDefault="00243122" w:rsidP="002A6A87"/>
    <w:p w14:paraId="7FF91537" w14:textId="77777777" w:rsidR="008B432C" w:rsidRDefault="008B432C" w:rsidP="002A6A87"/>
    <w:p w14:paraId="11AFE794" w14:textId="77777777" w:rsidR="008B432C" w:rsidRDefault="008B432C" w:rsidP="002A6A87"/>
    <w:p w14:paraId="2EC1C050" w14:textId="77777777" w:rsidR="00D13B7C" w:rsidRDefault="00D13B7C" w:rsidP="002A6A87"/>
    <w:p w14:paraId="1FEADADB" w14:textId="77777777" w:rsidR="00D13B7C" w:rsidRDefault="00D13B7C" w:rsidP="002A6A87"/>
    <w:p w14:paraId="2453D157" w14:textId="77777777" w:rsidR="002A6A87" w:rsidRPr="008323B4" w:rsidRDefault="002A6A87" w:rsidP="002A6A87">
      <w:r w:rsidRPr="008323B4">
        <w:t>Platba převodem na účet.</w:t>
      </w:r>
    </w:p>
    <w:p w14:paraId="3E92AF67" w14:textId="77777777" w:rsidR="002A6A87" w:rsidRPr="008323B4" w:rsidRDefault="002A6A87" w:rsidP="002A6A87"/>
    <w:p w14:paraId="1C5FD01F" w14:textId="77777777" w:rsidR="002A6A87" w:rsidRPr="008323B4" w:rsidRDefault="002A6A87" w:rsidP="002A6A87"/>
    <w:p w14:paraId="22BFF69A" w14:textId="77777777" w:rsidR="002A6A87" w:rsidRDefault="002A6A87" w:rsidP="002A6A87"/>
    <w:p w14:paraId="39643468" w14:textId="77777777" w:rsidR="002A6A87" w:rsidRDefault="002A6A87" w:rsidP="002A6A87"/>
    <w:p w14:paraId="543B580A" w14:textId="77777777" w:rsidR="002A6A87" w:rsidRDefault="002A6A87" w:rsidP="002A6A87"/>
    <w:p w14:paraId="03AD64CF" w14:textId="77777777" w:rsidR="002A6A87" w:rsidRDefault="002A6A87" w:rsidP="002A6A87"/>
    <w:p w14:paraId="2E00FF44" w14:textId="77777777" w:rsidR="002A6A87" w:rsidRDefault="002A6A87" w:rsidP="002A6A87"/>
    <w:p w14:paraId="774D91AA" w14:textId="77777777" w:rsidR="002A6A87" w:rsidRDefault="002A6A87" w:rsidP="002A6A87"/>
    <w:p w14:paraId="75DA2F46" w14:textId="77777777" w:rsidR="002A6A87" w:rsidRDefault="002A6A87" w:rsidP="002A6A87"/>
    <w:p w14:paraId="4E548ED5" w14:textId="77777777" w:rsidR="002A6A87" w:rsidRDefault="002A6A87" w:rsidP="002A6A87"/>
    <w:p w14:paraId="1CF86BB4" w14:textId="77777777" w:rsidR="00243122" w:rsidRDefault="00243122" w:rsidP="002A6A87"/>
    <w:p w14:paraId="0148A891" w14:textId="77777777" w:rsidR="0032554B" w:rsidRDefault="0032554B" w:rsidP="002A6A87"/>
    <w:p w14:paraId="2A4AD39C" w14:textId="77777777" w:rsidR="00D13B7C" w:rsidRDefault="00D13B7C" w:rsidP="002A6A87"/>
    <w:p w14:paraId="1307B04F" w14:textId="77777777" w:rsidR="008B432C" w:rsidRDefault="008B432C" w:rsidP="002A6A87"/>
    <w:p w14:paraId="29037010" w14:textId="77777777" w:rsidR="002A6A87" w:rsidRDefault="002A6A87" w:rsidP="002A6A87"/>
    <w:p w14:paraId="03EED37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C33DBF7" w14:textId="77777777" w:rsidR="002A6A87" w:rsidRDefault="002A6A87" w:rsidP="002A6A87"/>
    <w:p w14:paraId="6C8A7B1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13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9CC3" w14:textId="77777777" w:rsidR="002B1422" w:rsidRDefault="002B1422" w:rsidP="008224D6">
      <w:r>
        <w:separator/>
      </w:r>
    </w:p>
  </w:endnote>
  <w:endnote w:type="continuationSeparator" w:id="0">
    <w:p w14:paraId="0D668968" w14:textId="77777777" w:rsidR="002B1422" w:rsidRDefault="002B142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8CDC" w14:textId="77777777" w:rsidR="00D95136" w:rsidRDefault="00D951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FA1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1560DF7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868E840" wp14:editId="2BA2AD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D6297F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6784" w14:textId="77777777" w:rsidR="00D95136" w:rsidRDefault="00D951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F7E0" w14:textId="77777777" w:rsidR="002B1422" w:rsidRDefault="002B1422" w:rsidP="008224D6">
      <w:r>
        <w:separator/>
      </w:r>
    </w:p>
  </w:footnote>
  <w:footnote w:type="continuationSeparator" w:id="0">
    <w:p w14:paraId="75D4857C" w14:textId="77777777" w:rsidR="002B1422" w:rsidRDefault="002B142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F0A8" w14:textId="77777777" w:rsidR="00D95136" w:rsidRDefault="00D951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567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A76AEC" wp14:editId="1DBDB4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66236" w14:textId="4443328B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B2886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27157B" w14:textId="77777777" w:rsidR="008224D6" w:rsidRDefault="008224D6" w:rsidP="00311FDB">
    <w:pPr>
      <w:pStyle w:val="Nadpis3"/>
    </w:pPr>
  </w:p>
  <w:p w14:paraId="7D6FEF83" w14:textId="77777777" w:rsidR="00E459D1" w:rsidRDefault="00E459D1" w:rsidP="00E459D1">
    <w:pPr>
      <w:pStyle w:val="Zhlav"/>
      <w:rPr>
        <w:b/>
      </w:rPr>
    </w:pPr>
  </w:p>
  <w:p w14:paraId="4A44810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15EC7D" w14:textId="2E25B0F5" w:rsidR="00E459D1" w:rsidRDefault="00EA4E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BEB700" wp14:editId="1302616F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6002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CCF2" w14:textId="77777777" w:rsidR="008B1DF1" w:rsidRDefault="00243122" w:rsidP="008B1DF1">
                          <w:pPr>
                            <w:suppressOverlap/>
                          </w:pPr>
                          <w:r>
                            <w:rPr>
                              <w:rStyle w:val="Siln"/>
                              <w:b w:val="0"/>
                            </w:rPr>
                            <w:t>AWATTECH s.r.o.</w:t>
                          </w:r>
                          <w:r w:rsidR="008B1DF1" w:rsidRPr="00A12528">
                            <w:br/>
                          </w:r>
                          <w:r>
                            <w:t>Černopolní 8a</w:t>
                          </w:r>
                          <w:r w:rsidR="008B1DF1" w:rsidRPr="00A12528">
                            <w:br/>
                          </w:r>
                          <w:r>
                            <w:t>613  00   Brno</w:t>
                          </w:r>
                        </w:p>
                        <w:p w14:paraId="700B27C5" w14:textId="77777777" w:rsidR="008B1DF1" w:rsidRPr="00A12528" w:rsidRDefault="008B1DF1" w:rsidP="008B1DF1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243122">
                            <w:t>26231824</w:t>
                          </w:r>
                        </w:p>
                        <w:p w14:paraId="770191D2" w14:textId="77777777" w:rsidR="008B1DF1" w:rsidRDefault="008B1DF1" w:rsidP="008B1DF1">
                          <w:pPr>
                            <w:suppressOverlap/>
                          </w:pPr>
                          <w:r w:rsidRPr="00A12528">
                            <w:rPr>
                              <w:bCs/>
                            </w:rPr>
                            <w:t>E-mail:</w:t>
                          </w:r>
                          <w:hyperlink r:id="rId2" w:history="1"/>
                          <w:r w:rsidRPr="00A12528">
                            <w:t xml:space="preserve"> </w:t>
                          </w:r>
                          <w:hyperlink r:id="rId3" w:history="1">
                            <w:proofErr w:type="spellStart"/>
                            <w:r w:rsidR="00243122" w:rsidRPr="00243D9D">
                              <w:rPr>
                                <w:rStyle w:val="Hypertextovodkaz"/>
                              </w:rPr>
                              <w:t>servis@awattech.cz</w:t>
                            </w:r>
                            <w:proofErr w:type="spellEnd"/>
                          </w:hyperlink>
                        </w:p>
                        <w:p w14:paraId="12441CCE" w14:textId="47792AFF" w:rsidR="008B1DF1" w:rsidRDefault="008B1DF1" w:rsidP="008B1DF1">
                          <w:r w:rsidRPr="00A12528">
                            <w:rPr>
                              <w:bCs/>
                            </w:rPr>
                            <w:t>Tel.:</w:t>
                          </w:r>
                          <w:r w:rsidRPr="00A12528">
                            <w:t xml:space="preserve"> </w:t>
                          </w:r>
                          <w:r w:rsidR="00D13B7C">
                            <w:t>732 624 538</w:t>
                          </w:r>
                          <w:r w:rsidR="00243122">
                            <w:t>, 603 258 769</w:t>
                          </w:r>
                        </w:p>
                        <w:p w14:paraId="5A11B385" w14:textId="77777777" w:rsidR="008B1DF1" w:rsidRDefault="008B1DF1" w:rsidP="008B1DF1">
                          <w:r>
                            <w:t xml:space="preserve">Číslo účtu: </w:t>
                          </w:r>
                          <w:r w:rsidR="00243122">
                            <w:t>94-0720620267/0100</w:t>
                          </w:r>
                        </w:p>
                        <w:p w14:paraId="5E344566" w14:textId="06042112" w:rsidR="00D13B7C" w:rsidRDefault="00D13B7C" w:rsidP="008B1DF1">
                          <w:r>
                            <w:t xml:space="preserve">                  </w:t>
                          </w:r>
                          <w:r w:rsidRPr="00D13B7C">
                            <w:t>43-1878520287/0100</w:t>
                          </w:r>
                        </w:p>
                        <w:p w14:paraId="7420E75B" w14:textId="77777777" w:rsidR="00E459D1" w:rsidRPr="008B1DF1" w:rsidRDefault="00E459D1" w:rsidP="008B1D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B7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p4EQIAACwEAAAOAAAAZHJzL2Uyb0RvYy54bWysU8Fu2zAMvQ/YPwi6L3aCpG2MOEWXLsOA&#10;rhvQ7QMUWY6FyaJGKbGzrx8lu2m23YrpIIii9Eg+Pq5u+9awo0KvwZZ8Osk5U1ZCpe2+5N+/bd/d&#10;cO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" o:allowincell="f" strokecolor="white">
              <v:textbox>
                <w:txbxContent>
                  <w:p w14:paraId="1AE8CCF2" w14:textId="77777777" w:rsidR="008B1DF1" w:rsidRDefault="00243122" w:rsidP="008B1DF1">
                    <w:pPr>
                      <w:suppressOverlap/>
                    </w:pPr>
                    <w:r>
                      <w:rPr>
                        <w:rStyle w:val="Siln"/>
                        <w:b w:val="0"/>
                      </w:rPr>
                      <w:t>AWATTECH s.r.o.</w:t>
                    </w:r>
                    <w:r w:rsidR="008B1DF1" w:rsidRPr="00A12528">
                      <w:br/>
                    </w:r>
                    <w:r>
                      <w:t>Černopolní 8a</w:t>
                    </w:r>
                    <w:r w:rsidR="008B1DF1" w:rsidRPr="00A12528">
                      <w:br/>
                    </w:r>
                    <w:r>
                      <w:t>613  00   Brno</w:t>
                    </w:r>
                  </w:p>
                  <w:p w14:paraId="700B27C5" w14:textId="77777777" w:rsidR="008B1DF1" w:rsidRPr="00A12528" w:rsidRDefault="008B1DF1" w:rsidP="008B1DF1">
                    <w:pPr>
                      <w:suppressOverlap/>
                    </w:pPr>
                    <w:r>
                      <w:t xml:space="preserve">IČ: </w:t>
                    </w:r>
                    <w:r w:rsidR="00243122">
                      <w:t>26231824</w:t>
                    </w:r>
                  </w:p>
                  <w:p w14:paraId="770191D2" w14:textId="77777777" w:rsidR="008B1DF1" w:rsidRDefault="008B1DF1" w:rsidP="008B1DF1">
                    <w:pPr>
                      <w:suppressOverlap/>
                    </w:pPr>
                    <w:r w:rsidRPr="00A12528">
                      <w:rPr>
                        <w:bCs/>
                      </w:rPr>
                      <w:t>E-mail:</w:t>
                    </w:r>
                    <w:hyperlink r:id="rId4" w:history="1"/>
                    <w:r w:rsidRPr="00A12528">
                      <w:t xml:space="preserve"> </w:t>
                    </w:r>
                    <w:hyperlink r:id="rId5" w:history="1">
                      <w:proofErr w:type="spellStart"/>
                      <w:r w:rsidR="00243122" w:rsidRPr="00243D9D">
                        <w:rPr>
                          <w:rStyle w:val="Hypertextovodkaz"/>
                        </w:rPr>
                        <w:t>servis@awattech.cz</w:t>
                      </w:r>
                      <w:proofErr w:type="spellEnd"/>
                    </w:hyperlink>
                  </w:p>
                  <w:p w14:paraId="12441CCE" w14:textId="47792AFF" w:rsidR="008B1DF1" w:rsidRDefault="008B1DF1" w:rsidP="008B1DF1">
                    <w:r w:rsidRPr="00A12528">
                      <w:rPr>
                        <w:bCs/>
                      </w:rPr>
                      <w:t>Tel.:</w:t>
                    </w:r>
                    <w:r w:rsidRPr="00A12528">
                      <w:t xml:space="preserve"> </w:t>
                    </w:r>
                    <w:r w:rsidR="00D13B7C">
                      <w:t>732 624 538</w:t>
                    </w:r>
                    <w:r w:rsidR="00243122">
                      <w:t>, 603 258 769</w:t>
                    </w:r>
                  </w:p>
                  <w:p w14:paraId="5A11B385" w14:textId="77777777" w:rsidR="008B1DF1" w:rsidRDefault="008B1DF1" w:rsidP="008B1DF1">
                    <w:r>
                      <w:t xml:space="preserve">Číslo účtu: </w:t>
                    </w:r>
                    <w:r w:rsidR="00243122">
                      <w:t>94-0720620267/0100</w:t>
                    </w:r>
                  </w:p>
                  <w:p w14:paraId="5E344566" w14:textId="06042112" w:rsidR="00D13B7C" w:rsidRDefault="00D13B7C" w:rsidP="008B1DF1">
                    <w:r>
                      <w:t xml:space="preserve">                  </w:t>
                    </w:r>
                    <w:r w:rsidRPr="00D13B7C">
                      <w:t>43-1878520287/0100</w:t>
                    </w:r>
                  </w:p>
                  <w:p w14:paraId="7420E75B" w14:textId="77777777" w:rsidR="00E459D1" w:rsidRPr="008B1DF1" w:rsidRDefault="00E459D1" w:rsidP="008B1DF1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F3DD6" wp14:editId="56F0534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560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3EC98C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ACAC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5FD80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CEF0C68" w14:textId="3DE21EB0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9BBF4C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A97D6F" w14:textId="195275EB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proofErr w:type="spellStart"/>
                            <w:r w:rsidRPr="00D667C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133DE5C4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A44CE5" w14:textId="70D9E95F" w:rsidR="00E459D1" w:rsidRPr="00A16D0C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F3DD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637560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3EC98C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ACAC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5FD80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CEF0C68" w14:textId="3DE21EB0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79BBF4C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A97D6F" w14:textId="195275EB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proofErr w:type="spellStart"/>
                      <w:r w:rsidRPr="00D667C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133DE5C4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8A44CE5" w14:textId="70D9E95F" w:rsidR="00E459D1" w:rsidRPr="00A16D0C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74157C" wp14:editId="789A15A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C07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5706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1B20C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888A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F3957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D482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48D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217EF1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B3CFAF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D747785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157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56C070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5706F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1B20C2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888A9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F3957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D482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48DF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217EF1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B3CFAF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D747785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11E4B2F" w14:textId="77777777" w:rsidR="00E459D1" w:rsidRDefault="00E459D1" w:rsidP="00E459D1">
    <w:pPr>
      <w:pStyle w:val="Zhlav"/>
      <w:rPr>
        <w:b/>
      </w:rPr>
    </w:pPr>
  </w:p>
  <w:p w14:paraId="02370067" w14:textId="77777777" w:rsidR="00E459D1" w:rsidRDefault="00E459D1" w:rsidP="00E459D1">
    <w:pPr>
      <w:pStyle w:val="Zhlav"/>
      <w:rPr>
        <w:b/>
      </w:rPr>
    </w:pPr>
  </w:p>
  <w:p w14:paraId="131716FC" w14:textId="77777777" w:rsidR="00E459D1" w:rsidRDefault="00E459D1" w:rsidP="00E459D1">
    <w:pPr>
      <w:pStyle w:val="Zhlav"/>
      <w:rPr>
        <w:b/>
      </w:rPr>
    </w:pPr>
  </w:p>
  <w:p w14:paraId="77D97CEC" w14:textId="77777777" w:rsidR="00E459D1" w:rsidRDefault="00E459D1" w:rsidP="00E459D1">
    <w:pPr>
      <w:pStyle w:val="Zhlav"/>
      <w:rPr>
        <w:b/>
      </w:rPr>
    </w:pPr>
  </w:p>
  <w:p w14:paraId="6D9A6434" w14:textId="77777777" w:rsidR="00E459D1" w:rsidRDefault="00E459D1" w:rsidP="00E459D1">
    <w:pPr>
      <w:pStyle w:val="Zhlav"/>
      <w:rPr>
        <w:b/>
      </w:rPr>
    </w:pPr>
  </w:p>
  <w:p w14:paraId="570307DD" w14:textId="77777777" w:rsidR="00E459D1" w:rsidRDefault="00E459D1" w:rsidP="00E459D1">
    <w:pPr>
      <w:pStyle w:val="Zhlav"/>
      <w:rPr>
        <w:b/>
      </w:rPr>
    </w:pPr>
  </w:p>
  <w:p w14:paraId="2A51958F" w14:textId="77777777" w:rsidR="00E459D1" w:rsidRDefault="00E459D1" w:rsidP="00E459D1">
    <w:pPr>
      <w:pStyle w:val="Zhlav"/>
      <w:rPr>
        <w:b/>
      </w:rPr>
    </w:pPr>
  </w:p>
  <w:p w14:paraId="16E3547C" w14:textId="77777777" w:rsidR="00E459D1" w:rsidRDefault="00E459D1" w:rsidP="00E459D1">
    <w:pPr>
      <w:pStyle w:val="Zhlav"/>
      <w:rPr>
        <w:b/>
      </w:rPr>
    </w:pPr>
  </w:p>
  <w:p w14:paraId="2A2CE21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6EADD1C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F75C" w14:textId="77777777" w:rsidR="00D95136" w:rsidRDefault="00D951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70F7"/>
    <w:rsid w:val="00025440"/>
    <w:rsid w:val="00030D7A"/>
    <w:rsid w:val="0005734C"/>
    <w:rsid w:val="00061951"/>
    <w:rsid w:val="00067732"/>
    <w:rsid w:val="00070BB4"/>
    <w:rsid w:val="00084B97"/>
    <w:rsid w:val="00090BB4"/>
    <w:rsid w:val="00093FF0"/>
    <w:rsid w:val="000B1982"/>
    <w:rsid w:val="000D21E2"/>
    <w:rsid w:val="00110054"/>
    <w:rsid w:val="00123107"/>
    <w:rsid w:val="00127011"/>
    <w:rsid w:val="0017179B"/>
    <w:rsid w:val="00175562"/>
    <w:rsid w:val="00180DF7"/>
    <w:rsid w:val="00194D66"/>
    <w:rsid w:val="001975D9"/>
    <w:rsid w:val="001A50FC"/>
    <w:rsid w:val="001A6C71"/>
    <w:rsid w:val="001C42FB"/>
    <w:rsid w:val="001C6AFD"/>
    <w:rsid w:val="001C7FF6"/>
    <w:rsid w:val="00210EA2"/>
    <w:rsid w:val="00216EBC"/>
    <w:rsid w:val="0022060D"/>
    <w:rsid w:val="00243122"/>
    <w:rsid w:val="00261823"/>
    <w:rsid w:val="0026393B"/>
    <w:rsid w:val="002672FD"/>
    <w:rsid w:val="00287EE7"/>
    <w:rsid w:val="002A6A87"/>
    <w:rsid w:val="002B0963"/>
    <w:rsid w:val="002B1422"/>
    <w:rsid w:val="002B5A6E"/>
    <w:rsid w:val="002B6AB3"/>
    <w:rsid w:val="002C2B17"/>
    <w:rsid w:val="002D0C2C"/>
    <w:rsid w:val="002D23DE"/>
    <w:rsid w:val="002D2E46"/>
    <w:rsid w:val="002E5712"/>
    <w:rsid w:val="003072A1"/>
    <w:rsid w:val="00311FDB"/>
    <w:rsid w:val="00321EE0"/>
    <w:rsid w:val="0032554B"/>
    <w:rsid w:val="00375DC4"/>
    <w:rsid w:val="00381297"/>
    <w:rsid w:val="003B2FAF"/>
    <w:rsid w:val="003C2EF3"/>
    <w:rsid w:val="003C3947"/>
    <w:rsid w:val="003C537A"/>
    <w:rsid w:val="003D599A"/>
    <w:rsid w:val="003F72A4"/>
    <w:rsid w:val="00401E34"/>
    <w:rsid w:val="0041479A"/>
    <w:rsid w:val="004245E6"/>
    <w:rsid w:val="00433C99"/>
    <w:rsid w:val="0045138C"/>
    <w:rsid w:val="00452AAC"/>
    <w:rsid w:val="004B2B5B"/>
    <w:rsid w:val="004B2B70"/>
    <w:rsid w:val="004D0A8D"/>
    <w:rsid w:val="004D0BB4"/>
    <w:rsid w:val="004E4BC8"/>
    <w:rsid w:val="005419D6"/>
    <w:rsid w:val="00542FA3"/>
    <w:rsid w:val="00557EAB"/>
    <w:rsid w:val="0057746B"/>
    <w:rsid w:val="005C21A7"/>
    <w:rsid w:val="005C5E4D"/>
    <w:rsid w:val="005D52B9"/>
    <w:rsid w:val="00620472"/>
    <w:rsid w:val="006529B2"/>
    <w:rsid w:val="006D45C8"/>
    <w:rsid w:val="00716879"/>
    <w:rsid w:val="00724028"/>
    <w:rsid w:val="00771496"/>
    <w:rsid w:val="007A3FD3"/>
    <w:rsid w:val="007B72D3"/>
    <w:rsid w:val="007F4216"/>
    <w:rsid w:val="00810926"/>
    <w:rsid w:val="0081217C"/>
    <w:rsid w:val="008224D6"/>
    <w:rsid w:val="00822842"/>
    <w:rsid w:val="00825225"/>
    <w:rsid w:val="0084544A"/>
    <w:rsid w:val="0086180A"/>
    <w:rsid w:val="008728E9"/>
    <w:rsid w:val="00891626"/>
    <w:rsid w:val="008B0091"/>
    <w:rsid w:val="008B1DF1"/>
    <w:rsid w:val="008B432C"/>
    <w:rsid w:val="008D4732"/>
    <w:rsid w:val="0090115B"/>
    <w:rsid w:val="00904E89"/>
    <w:rsid w:val="00912F51"/>
    <w:rsid w:val="00917976"/>
    <w:rsid w:val="009179E0"/>
    <w:rsid w:val="00926671"/>
    <w:rsid w:val="00941656"/>
    <w:rsid w:val="00942F0A"/>
    <w:rsid w:val="00966CAF"/>
    <w:rsid w:val="009704DD"/>
    <w:rsid w:val="009769B6"/>
    <w:rsid w:val="0099342D"/>
    <w:rsid w:val="009C4D05"/>
    <w:rsid w:val="00A120A7"/>
    <w:rsid w:val="00A16D0C"/>
    <w:rsid w:val="00A1775D"/>
    <w:rsid w:val="00A665C1"/>
    <w:rsid w:val="00A750E8"/>
    <w:rsid w:val="00A91623"/>
    <w:rsid w:val="00AB4060"/>
    <w:rsid w:val="00AC09FF"/>
    <w:rsid w:val="00AE3228"/>
    <w:rsid w:val="00AE56B4"/>
    <w:rsid w:val="00B1332A"/>
    <w:rsid w:val="00B512A4"/>
    <w:rsid w:val="00B5218F"/>
    <w:rsid w:val="00B534F8"/>
    <w:rsid w:val="00B562B9"/>
    <w:rsid w:val="00B57198"/>
    <w:rsid w:val="00B65210"/>
    <w:rsid w:val="00BD78BB"/>
    <w:rsid w:val="00BF57D3"/>
    <w:rsid w:val="00C26A6F"/>
    <w:rsid w:val="00C2766C"/>
    <w:rsid w:val="00C30AE0"/>
    <w:rsid w:val="00C951B6"/>
    <w:rsid w:val="00C95F2A"/>
    <w:rsid w:val="00CA56BD"/>
    <w:rsid w:val="00CD182A"/>
    <w:rsid w:val="00CF010B"/>
    <w:rsid w:val="00D119EB"/>
    <w:rsid w:val="00D13B7C"/>
    <w:rsid w:val="00D20841"/>
    <w:rsid w:val="00D2084C"/>
    <w:rsid w:val="00D431F3"/>
    <w:rsid w:val="00D8600A"/>
    <w:rsid w:val="00D95136"/>
    <w:rsid w:val="00D95283"/>
    <w:rsid w:val="00D977B1"/>
    <w:rsid w:val="00DA5CB8"/>
    <w:rsid w:val="00DA5E62"/>
    <w:rsid w:val="00DD2850"/>
    <w:rsid w:val="00E27207"/>
    <w:rsid w:val="00E459D1"/>
    <w:rsid w:val="00E47517"/>
    <w:rsid w:val="00E550FC"/>
    <w:rsid w:val="00E61605"/>
    <w:rsid w:val="00E702F5"/>
    <w:rsid w:val="00EA4E7F"/>
    <w:rsid w:val="00EB6139"/>
    <w:rsid w:val="00EC1D23"/>
    <w:rsid w:val="00EF1286"/>
    <w:rsid w:val="00EF1F8D"/>
    <w:rsid w:val="00EF5D55"/>
    <w:rsid w:val="00F23DFB"/>
    <w:rsid w:val="00F26B85"/>
    <w:rsid w:val="00F37B4F"/>
    <w:rsid w:val="00F42488"/>
    <w:rsid w:val="00F74AC1"/>
    <w:rsid w:val="00F812E3"/>
    <w:rsid w:val="00F9573A"/>
    <w:rsid w:val="00FA7F8B"/>
    <w:rsid w:val="00FC04C5"/>
    <w:rsid w:val="00FC4B14"/>
    <w:rsid w:val="00FD01AA"/>
    <w:rsid w:val="00FE207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D4FA"/>
  <w15:docId w15:val="{B43F73B5-836C-44D9-AA5B-B4AA7C1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Siln">
    <w:name w:val="Strong"/>
    <w:basedOn w:val="Standardnpsmoodstavce"/>
    <w:uiPriority w:val="22"/>
    <w:qFormat/>
    <w:rsid w:val="006529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s@awattech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servis@awattech.cz" TargetMode="External"/><Relationship Id="rId4" Type="http://schemas.openxmlformats.org/officeDocument/2006/relationships/hyperlink" Target="mailto:informace@ko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2024-10-10T07:04:00Z</cp:lastPrinted>
  <dcterms:created xsi:type="dcterms:W3CDTF">2025-01-06T14:42:00Z</dcterms:created>
  <dcterms:modified xsi:type="dcterms:W3CDTF">2025-01-06T14:47:00Z</dcterms:modified>
</cp:coreProperties>
</file>