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c.JH296559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MATEO PACKING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Svažitá 73/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25168 Sulice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 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48111678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CZ48111678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777 341 553, 326 109 015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Jaroslava.Benesova@mateopacking.c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z,tereza.brhlikova@mateopacking.cz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572173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Pytel LDPE 700x1100/80 žlutý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potiskem 1 role = 15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572205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Pytel LDPE 700x1100/200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žlutý s potiskem volně ložené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66 932,36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749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 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Motáková Lucie, 2025-01-06 13:00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168660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2025-01-06T14:11:30Z</dcterms:created>
  <dcterms:modified xsi:type="dcterms:W3CDTF">2025-01-06T14:11:30Z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