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c.JH296564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Tomáš Vichr - ACC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Březinova 30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394 03 Horní Cerekev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 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46648160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565396153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t.vichr@seznam.cz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ANDEL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Košile pooperační ANDĚL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HAL04 -B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sesterská bílá –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klín vel. 48, 50 po dvou kusech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HALOPER08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Halena operační, 3 kapsy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světle zelená VEL. 62 - 10KS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KAL04-132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7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KALHOTY – 132 - 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44,46,48,52,54,56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KAL09LEK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Kalhoty lékařské pánské do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gumy, poutky VEL. 48,50,52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PO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KOSLEK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Košile lékařská, krátký rukáv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légou VEL. 42 - 5KS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PROST03G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Prostěradlo 150x260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gumou po obvodu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5" w:space="26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PYTELMOD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Pytel na prádlo s poutky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1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SAT01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Šaty sesterské bílé, 4 kapsy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BÍLÝ KLÍN VEL.48 - 2KS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 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2025-01-06 13:00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98 899,35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-10655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-10655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-10655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-10655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-10655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-10655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-10655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-10655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-10655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-10655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-10655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-10655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-10655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-10655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-10655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-10655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-10655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-10655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-10655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-10655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-10655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-10655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-10655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-10655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-10655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-10655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t.vichr@seznam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2025-01-06T14:09:48Z</dcterms:created>
  <dcterms:modified xsi:type="dcterms:W3CDTF">2025-01-06T14:09:48Z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