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1D5F2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18D1D5F3" w14:textId="77777777"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18D1D5F4" w14:textId="77777777"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2DCCB2B6" w14:textId="28D7AD15" w:rsidR="00CE0D39" w:rsidRPr="00F26615" w:rsidRDefault="00CE0D39" w:rsidP="00CE0D39">
      <w:pPr>
        <w:shd w:val="clear" w:color="auto" w:fill="FFFFFF"/>
        <w:ind w:left="4963" w:firstLine="709"/>
        <w:rPr>
          <w:rFonts w:asciiTheme="minorHAnsi" w:hAnsiTheme="minorHAnsi" w:cstheme="minorHAnsi"/>
          <w:b/>
          <w:color w:val="222222"/>
          <w:sz w:val="22"/>
          <w:szCs w:val="22"/>
        </w:rPr>
      </w:pPr>
      <w:proofErr w:type="spellStart"/>
      <w:r w:rsidRPr="00CE0D39">
        <w:rPr>
          <w:rFonts w:asciiTheme="minorHAnsi" w:hAnsiTheme="minorHAnsi" w:cstheme="minorHAnsi"/>
          <w:b/>
          <w:color w:val="222222"/>
          <w:sz w:val="22"/>
          <w:szCs w:val="22"/>
        </w:rPr>
        <w:t>Gatema</w:t>
      </w:r>
      <w:proofErr w:type="spellEnd"/>
      <w:r w:rsidRPr="00CE0D39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IT a. s. </w:t>
      </w:r>
    </w:p>
    <w:p w14:paraId="6319B88F" w14:textId="77777777" w:rsidR="00CE0D39" w:rsidRPr="00CE0D39" w:rsidRDefault="00CE0D39" w:rsidP="00CE0D39">
      <w:pPr>
        <w:shd w:val="clear" w:color="auto" w:fill="FFFFFF"/>
        <w:ind w:left="4963" w:firstLine="709"/>
        <w:rPr>
          <w:rFonts w:asciiTheme="minorHAnsi" w:hAnsiTheme="minorHAnsi" w:cstheme="minorHAnsi"/>
          <w:b/>
          <w:color w:val="222222"/>
          <w:sz w:val="22"/>
          <w:szCs w:val="22"/>
        </w:rPr>
      </w:pPr>
    </w:p>
    <w:p w14:paraId="20F0BEDE" w14:textId="77777777" w:rsidR="00CE0D39" w:rsidRPr="00CE0D39" w:rsidRDefault="00CE0D39" w:rsidP="00CE0D39">
      <w:pPr>
        <w:shd w:val="clear" w:color="auto" w:fill="FFFFFF"/>
        <w:ind w:left="5672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CE0D39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Průmyslová 2503/2 </w:t>
      </w:r>
    </w:p>
    <w:p w14:paraId="18D1D5F8" w14:textId="4ED720D1" w:rsidR="00B821FE" w:rsidRPr="00F26615" w:rsidRDefault="00CE0D39" w:rsidP="00CE0D39">
      <w:pPr>
        <w:shd w:val="clear" w:color="auto" w:fill="FFFFFF"/>
        <w:ind w:left="5672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F26615">
        <w:rPr>
          <w:rFonts w:asciiTheme="minorHAnsi" w:hAnsiTheme="minorHAnsi" w:cstheme="minorHAnsi"/>
          <w:bCs/>
          <w:color w:val="222222"/>
          <w:sz w:val="22"/>
          <w:szCs w:val="22"/>
        </w:rPr>
        <w:t>680 01 Boskovice</w:t>
      </w:r>
    </w:p>
    <w:p w14:paraId="18D1D5F9" w14:textId="77777777" w:rsidR="00B821FE" w:rsidRPr="001740D5" w:rsidRDefault="00B821FE" w:rsidP="00764D1F">
      <w:pPr>
        <w:shd w:val="clear" w:color="auto" w:fill="FFFFFF"/>
        <w:ind w:left="4963" w:firstLine="709"/>
        <w:rPr>
          <w:rFonts w:asciiTheme="minorHAnsi" w:hAnsiTheme="minorHAnsi" w:cstheme="minorHAnsi"/>
          <w:b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18D1D5FA" w14:textId="77777777" w:rsidR="00B821FE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18D1D5FB" w14:textId="77777777"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18D1D5FC" w14:textId="77777777" w:rsidR="00B821FE" w:rsidRPr="00B71076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8D1D5FD" w14:textId="77777777" w:rsidR="00B821FE" w:rsidRDefault="00B821FE" w:rsidP="00B821FE">
      <w:pPr>
        <w:ind w:left="5103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EC00B9">
        <w:rPr>
          <w:rFonts w:asciiTheme="minorHAnsi" w:hAnsiTheme="minorHAnsi" w:cstheme="minorHAnsi"/>
          <w:sz w:val="22"/>
          <w:szCs w:val="22"/>
        </w:rPr>
        <w:t>6</w:t>
      </w:r>
      <w:r w:rsidR="00221451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221451">
        <w:rPr>
          <w:rFonts w:asciiTheme="minorHAnsi" w:hAnsiTheme="minorHAnsi" w:cstheme="minorHAnsi"/>
          <w:sz w:val="22"/>
          <w:szCs w:val="22"/>
        </w:rPr>
        <w:t xml:space="preserve"> </w:t>
      </w:r>
      <w:r w:rsidR="0017573A">
        <w:rPr>
          <w:rFonts w:asciiTheme="minorHAnsi" w:hAnsiTheme="minorHAnsi" w:cstheme="minorHAnsi"/>
          <w:sz w:val="22"/>
          <w:szCs w:val="22"/>
        </w:rPr>
        <w:t>1</w:t>
      </w:r>
      <w:r w:rsidR="00EC00B9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 2024</w:t>
      </w:r>
    </w:p>
    <w:p w14:paraId="18D1D5FE" w14:textId="77777777"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8D1D600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18D1D602" w14:textId="77777777" w:rsidR="00B821FE" w:rsidRPr="00254DDE" w:rsidRDefault="00B821FE" w:rsidP="00B821FE">
      <w:pPr>
        <w:rPr>
          <w:sz w:val="24"/>
          <w:szCs w:val="24"/>
        </w:rPr>
      </w:pPr>
    </w:p>
    <w:p w14:paraId="18D1D603" w14:textId="77777777"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14:paraId="18D1D604" w14:textId="77777777" w:rsidR="00B821FE" w:rsidRPr="00254DDE" w:rsidRDefault="00B821FE" w:rsidP="00B821FE">
      <w:pPr>
        <w:rPr>
          <w:sz w:val="24"/>
          <w:szCs w:val="24"/>
        </w:rPr>
      </w:pPr>
    </w:p>
    <w:p w14:paraId="18D1D605" w14:textId="77777777" w:rsidR="00B821FE" w:rsidRPr="00254DDE" w:rsidRDefault="00B821FE" w:rsidP="00B821FE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14:paraId="18D1D606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18D1D607" w14:textId="77777777"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14:paraId="14169CAE" w14:textId="77777777" w:rsidR="008E07D4" w:rsidRDefault="00BF61A8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>Migraci počítačů na Windows 365</w:t>
      </w:r>
    </w:p>
    <w:p w14:paraId="71C6282A" w14:textId="77777777" w:rsidR="008E07D4" w:rsidRPr="008E07D4" w:rsidRDefault="008E07D4" w:rsidP="008E07D4">
      <w:pPr>
        <w:jc w:val="center"/>
        <w:rPr>
          <w:sz w:val="24"/>
          <w:szCs w:val="24"/>
        </w:rPr>
      </w:pPr>
      <w:proofErr w:type="gramStart"/>
      <w:r w:rsidRPr="008E07D4">
        <w:rPr>
          <w:sz w:val="24"/>
          <w:szCs w:val="24"/>
        </w:rPr>
        <w:t>NCE - Microsoft</w:t>
      </w:r>
      <w:proofErr w:type="gramEnd"/>
      <w:r w:rsidRPr="008E07D4">
        <w:rPr>
          <w:sz w:val="24"/>
          <w:szCs w:val="24"/>
        </w:rPr>
        <w:t xml:space="preserve"> 365 Business Basic 33ks</w:t>
      </w:r>
    </w:p>
    <w:p w14:paraId="59FFCC7E" w14:textId="4853B335" w:rsidR="008E07D4" w:rsidRPr="008E07D4" w:rsidRDefault="008E07D4" w:rsidP="008E07D4">
      <w:pPr>
        <w:jc w:val="center"/>
        <w:rPr>
          <w:sz w:val="24"/>
          <w:szCs w:val="24"/>
        </w:rPr>
      </w:pPr>
      <w:proofErr w:type="gramStart"/>
      <w:r w:rsidRPr="008E07D4">
        <w:rPr>
          <w:sz w:val="24"/>
          <w:szCs w:val="24"/>
        </w:rPr>
        <w:t>NCE - Microsoft</w:t>
      </w:r>
      <w:proofErr w:type="gramEnd"/>
      <w:r w:rsidRPr="008E07D4">
        <w:rPr>
          <w:sz w:val="24"/>
          <w:szCs w:val="24"/>
        </w:rPr>
        <w:t xml:space="preserve"> 365 Exch</w:t>
      </w:r>
      <w:r>
        <w:rPr>
          <w:sz w:val="24"/>
          <w:szCs w:val="24"/>
        </w:rPr>
        <w:t>a</w:t>
      </w:r>
      <w:r w:rsidRPr="008E07D4">
        <w:rPr>
          <w:sz w:val="24"/>
          <w:szCs w:val="24"/>
        </w:rPr>
        <w:t>nge Online 21ks</w:t>
      </w:r>
    </w:p>
    <w:p w14:paraId="18D1D608" w14:textId="49EDA765" w:rsidR="00B821FE" w:rsidRPr="00254DDE" w:rsidRDefault="00B821FE" w:rsidP="00B821FE">
      <w:pPr>
        <w:jc w:val="center"/>
        <w:rPr>
          <w:sz w:val="24"/>
          <w:szCs w:val="24"/>
        </w:rPr>
      </w:pPr>
    </w:p>
    <w:p w14:paraId="18D1D609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18D1D60A" w14:textId="77777777"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14:paraId="18D1D60B" w14:textId="21AA3BED" w:rsidR="00B821FE" w:rsidRPr="00254DDE" w:rsidRDefault="0017573A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>Celková c</w:t>
      </w:r>
      <w:r w:rsidR="00B821FE" w:rsidRPr="00254DDE">
        <w:rPr>
          <w:sz w:val="24"/>
          <w:szCs w:val="24"/>
        </w:rPr>
        <w:t xml:space="preserve">ena dle nabídky činí </w:t>
      </w:r>
      <w:r w:rsidR="007E3FD0">
        <w:rPr>
          <w:sz w:val="24"/>
          <w:szCs w:val="24"/>
        </w:rPr>
        <w:t>83 935</w:t>
      </w:r>
      <w:r w:rsidR="00B821FE">
        <w:rPr>
          <w:sz w:val="24"/>
          <w:szCs w:val="24"/>
        </w:rPr>
        <w:t>,-</w:t>
      </w:r>
      <w:r w:rsidR="00B821FE" w:rsidRPr="00254DDE">
        <w:rPr>
          <w:sz w:val="24"/>
          <w:szCs w:val="24"/>
        </w:rPr>
        <w:t xml:space="preserve"> Kč</w:t>
      </w:r>
      <w:r w:rsidR="00B821FE">
        <w:rPr>
          <w:sz w:val="24"/>
          <w:szCs w:val="24"/>
        </w:rPr>
        <w:t xml:space="preserve"> bez</w:t>
      </w:r>
      <w:r w:rsidR="00B821FE" w:rsidRPr="00254DDE">
        <w:rPr>
          <w:sz w:val="24"/>
          <w:szCs w:val="24"/>
        </w:rPr>
        <w:t xml:space="preserve"> DPH.</w:t>
      </w:r>
    </w:p>
    <w:p w14:paraId="18D1D60C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18D1D60D" w14:textId="77777777"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14:paraId="18D1D60E" w14:textId="77777777"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</w:t>
      </w:r>
      <w:r w:rsidR="00764D1F">
        <w:rPr>
          <w:sz w:val="24"/>
          <w:szCs w:val="24"/>
        </w:rPr>
        <w:t>provedení</w:t>
      </w:r>
      <w:r w:rsidRPr="00254DDE">
        <w:rPr>
          <w:sz w:val="24"/>
          <w:szCs w:val="24"/>
        </w:rPr>
        <w:t xml:space="preserve"> díla je </w:t>
      </w:r>
      <w:r>
        <w:rPr>
          <w:sz w:val="24"/>
          <w:szCs w:val="24"/>
        </w:rPr>
        <w:t xml:space="preserve">do </w:t>
      </w:r>
      <w:r w:rsidR="0017573A">
        <w:rPr>
          <w:sz w:val="24"/>
          <w:szCs w:val="24"/>
        </w:rPr>
        <w:t>31</w:t>
      </w:r>
      <w:r>
        <w:rPr>
          <w:sz w:val="24"/>
          <w:szCs w:val="24"/>
        </w:rPr>
        <w:t xml:space="preserve">. </w:t>
      </w:r>
      <w:r w:rsidR="0017573A">
        <w:rPr>
          <w:sz w:val="24"/>
          <w:szCs w:val="24"/>
        </w:rPr>
        <w:t>12.</w:t>
      </w:r>
      <w:r w:rsidRPr="00254DDE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254DDE">
        <w:rPr>
          <w:sz w:val="24"/>
          <w:szCs w:val="24"/>
        </w:rPr>
        <w:t>.</w:t>
      </w:r>
    </w:p>
    <w:p w14:paraId="18D1D60F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18D1D610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18D1D611" w14:textId="77777777"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14:paraId="18D1D612" w14:textId="77777777" w:rsidR="00B821FE" w:rsidRPr="00254DDE" w:rsidRDefault="00B821FE" w:rsidP="00B821FE">
      <w:pPr>
        <w:rPr>
          <w:sz w:val="24"/>
          <w:szCs w:val="24"/>
        </w:rPr>
      </w:pPr>
    </w:p>
    <w:p w14:paraId="18D1D613" w14:textId="77777777" w:rsidR="00B821FE" w:rsidRPr="00254DDE" w:rsidRDefault="00B821FE" w:rsidP="00B821FE">
      <w:pPr>
        <w:rPr>
          <w:sz w:val="24"/>
          <w:szCs w:val="24"/>
        </w:rPr>
      </w:pPr>
    </w:p>
    <w:p w14:paraId="18D1D614" w14:textId="77777777" w:rsidR="00B821FE" w:rsidRPr="00254DDE" w:rsidRDefault="00B821FE" w:rsidP="00B821FE">
      <w:pPr>
        <w:rPr>
          <w:sz w:val="24"/>
          <w:szCs w:val="24"/>
        </w:rPr>
      </w:pPr>
    </w:p>
    <w:p w14:paraId="18D1D615" w14:textId="77777777" w:rsidR="00B821FE" w:rsidRDefault="00B821FE" w:rsidP="00B821FE">
      <w:pPr>
        <w:rPr>
          <w:b/>
          <w:sz w:val="24"/>
          <w:szCs w:val="24"/>
        </w:rPr>
      </w:pPr>
    </w:p>
    <w:p w14:paraId="18D1D616" w14:textId="77777777" w:rsidR="00B821FE" w:rsidRPr="00254DDE" w:rsidRDefault="00B821FE" w:rsidP="00B821FE">
      <w:pPr>
        <w:rPr>
          <w:b/>
          <w:sz w:val="24"/>
          <w:szCs w:val="24"/>
        </w:rPr>
      </w:pPr>
    </w:p>
    <w:p w14:paraId="18D1D617" w14:textId="77777777"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  <w:t xml:space="preserve">Ing. </w:t>
      </w:r>
      <w:r>
        <w:rPr>
          <w:b/>
          <w:sz w:val="24"/>
          <w:szCs w:val="24"/>
        </w:rPr>
        <w:t>Petra Oškrdová, DiS., MBA</w:t>
      </w:r>
    </w:p>
    <w:p w14:paraId="18D1D618" w14:textId="77777777"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11662">
        <w:rPr>
          <w:b/>
          <w:sz w:val="24"/>
          <w:szCs w:val="24"/>
        </w:rPr>
        <w:tab/>
      </w:r>
      <w:r>
        <w:rPr>
          <w:b/>
          <w:sz w:val="24"/>
          <w:szCs w:val="24"/>
        </w:rPr>
        <w:t>ředitelka</w:t>
      </w:r>
    </w:p>
    <w:p w14:paraId="18D1D619" w14:textId="77777777" w:rsidR="00B821FE" w:rsidRPr="00254DDE" w:rsidRDefault="00B821FE" w:rsidP="00B821FE">
      <w:pPr>
        <w:rPr>
          <w:b/>
          <w:sz w:val="24"/>
          <w:szCs w:val="24"/>
        </w:rPr>
      </w:pPr>
    </w:p>
    <w:p w14:paraId="18D1D61A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18D1D61B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18D1D61C" w14:textId="77777777" w:rsidR="00B821FE" w:rsidRPr="007B4795" w:rsidRDefault="00B821FE" w:rsidP="00B821FE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14:paraId="18D1D61E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D7561" w14:textId="77777777" w:rsidR="007568AC" w:rsidRDefault="007568AC">
      <w:r>
        <w:separator/>
      </w:r>
    </w:p>
  </w:endnote>
  <w:endnote w:type="continuationSeparator" w:id="0">
    <w:p w14:paraId="7D314ADE" w14:textId="77777777" w:rsidR="007568AC" w:rsidRDefault="0075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1D625" w14:textId="77777777" w:rsidR="00B821FE" w:rsidRDefault="00B821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B821FE" w14:paraId="18D1D635" w14:textId="77777777" w:rsidTr="004B2AB2">
      <w:trPr>
        <w:trHeight w:val="455"/>
      </w:trPr>
      <w:tc>
        <w:tcPr>
          <w:tcW w:w="3545" w:type="dxa"/>
        </w:tcPr>
        <w:p w14:paraId="18D1D626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14:paraId="18D1D627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+420 724 460 025 </w:t>
          </w:r>
        </w:p>
        <w:p w14:paraId="18D1D628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18D1D629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8D1D62A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18D1D62B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18D1D62C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18D1D62D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18D1D62E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18D1D62F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8D1D630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D1D631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8D1D632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18D1D633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14:paraId="18D1D634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</w:tc>
    </w:tr>
    <w:tr w:rsidR="00044C8F" w14:paraId="18D1D63B" w14:textId="77777777" w:rsidTr="004B2AB2">
      <w:trPr>
        <w:trHeight w:val="227"/>
      </w:trPr>
      <w:tc>
        <w:tcPr>
          <w:tcW w:w="3545" w:type="dxa"/>
        </w:tcPr>
        <w:p w14:paraId="18D1D636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18D1D637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18D1D638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D1D639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8D1D63A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18D1D63C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1D63E" w14:textId="77777777" w:rsidR="00B821FE" w:rsidRDefault="00B82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4AEF9" w14:textId="77777777" w:rsidR="007568AC" w:rsidRDefault="007568AC">
      <w:r>
        <w:separator/>
      </w:r>
    </w:p>
  </w:footnote>
  <w:footnote w:type="continuationSeparator" w:id="0">
    <w:p w14:paraId="40B893F0" w14:textId="77777777" w:rsidR="007568AC" w:rsidRDefault="0075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1D623" w14:textId="77777777" w:rsidR="00B821FE" w:rsidRDefault="00B821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1D624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D1D63F" wp14:editId="18D1D640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1D643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18D1D644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18D1D645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1D63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18D1D643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18D1D644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18D1D645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024AA2">
      <w:rPr>
        <w:noProof/>
      </w:rPr>
      <w:drawing>
        <wp:inline distT="0" distB="0" distL="0" distR="0" wp14:anchorId="18D1D641" wp14:editId="18D1D642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1D63D" w14:textId="77777777" w:rsidR="00B821FE" w:rsidRDefault="00B82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796335073">
    <w:abstractNumId w:val="2"/>
  </w:num>
  <w:num w:numId="2" w16cid:durableId="483159984">
    <w:abstractNumId w:val="0"/>
  </w:num>
  <w:num w:numId="3" w16cid:durableId="2005084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24AA2"/>
    <w:rsid w:val="00040BF1"/>
    <w:rsid w:val="00044C8F"/>
    <w:rsid w:val="00051333"/>
    <w:rsid w:val="00054288"/>
    <w:rsid w:val="00061DD2"/>
    <w:rsid w:val="000C6FF6"/>
    <w:rsid w:val="000C75FE"/>
    <w:rsid w:val="000D1D85"/>
    <w:rsid w:val="000F4329"/>
    <w:rsid w:val="0013004F"/>
    <w:rsid w:val="001740D5"/>
    <w:rsid w:val="0017573A"/>
    <w:rsid w:val="0019302C"/>
    <w:rsid w:val="001A1623"/>
    <w:rsid w:val="001B5220"/>
    <w:rsid w:val="00216256"/>
    <w:rsid w:val="00221451"/>
    <w:rsid w:val="00222550"/>
    <w:rsid w:val="00233118"/>
    <w:rsid w:val="00251FD4"/>
    <w:rsid w:val="00296357"/>
    <w:rsid w:val="002A1228"/>
    <w:rsid w:val="002F71FD"/>
    <w:rsid w:val="003013E8"/>
    <w:rsid w:val="00301F35"/>
    <w:rsid w:val="00320FCD"/>
    <w:rsid w:val="00335823"/>
    <w:rsid w:val="00346F4E"/>
    <w:rsid w:val="0037525E"/>
    <w:rsid w:val="003A3DDC"/>
    <w:rsid w:val="003B3147"/>
    <w:rsid w:val="003D1192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11662"/>
    <w:rsid w:val="00520E19"/>
    <w:rsid w:val="005336F3"/>
    <w:rsid w:val="005340A5"/>
    <w:rsid w:val="005679C3"/>
    <w:rsid w:val="0057423E"/>
    <w:rsid w:val="005C419D"/>
    <w:rsid w:val="005F70BA"/>
    <w:rsid w:val="00630026"/>
    <w:rsid w:val="00647156"/>
    <w:rsid w:val="006778B8"/>
    <w:rsid w:val="00695DC9"/>
    <w:rsid w:val="006D4FBA"/>
    <w:rsid w:val="006E088F"/>
    <w:rsid w:val="006E4F47"/>
    <w:rsid w:val="00721067"/>
    <w:rsid w:val="007222A4"/>
    <w:rsid w:val="007415F7"/>
    <w:rsid w:val="007568AC"/>
    <w:rsid w:val="00764D1F"/>
    <w:rsid w:val="00776EDF"/>
    <w:rsid w:val="00786A53"/>
    <w:rsid w:val="00792B12"/>
    <w:rsid w:val="007B5A6C"/>
    <w:rsid w:val="007D156E"/>
    <w:rsid w:val="007E3FD0"/>
    <w:rsid w:val="007E59AB"/>
    <w:rsid w:val="008037DC"/>
    <w:rsid w:val="008271FD"/>
    <w:rsid w:val="00831F62"/>
    <w:rsid w:val="008D09B6"/>
    <w:rsid w:val="008E07D4"/>
    <w:rsid w:val="008F23C4"/>
    <w:rsid w:val="009445B8"/>
    <w:rsid w:val="00961F83"/>
    <w:rsid w:val="009728E1"/>
    <w:rsid w:val="009A5933"/>
    <w:rsid w:val="009B4F63"/>
    <w:rsid w:val="009C7F67"/>
    <w:rsid w:val="009E24AB"/>
    <w:rsid w:val="009E4CCA"/>
    <w:rsid w:val="009E725F"/>
    <w:rsid w:val="00A32A09"/>
    <w:rsid w:val="00A51146"/>
    <w:rsid w:val="00A93BDC"/>
    <w:rsid w:val="00A97623"/>
    <w:rsid w:val="00AC34CB"/>
    <w:rsid w:val="00AE11E1"/>
    <w:rsid w:val="00AE65FF"/>
    <w:rsid w:val="00B025F5"/>
    <w:rsid w:val="00B119FA"/>
    <w:rsid w:val="00B51F8E"/>
    <w:rsid w:val="00B57825"/>
    <w:rsid w:val="00B71076"/>
    <w:rsid w:val="00B821FE"/>
    <w:rsid w:val="00B9753E"/>
    <w:rsid w:val="00BC18B9"/>
    <w:rsid w:val="00BD555C"/>
    <w:rsid w:val="00BF61A8"/>
    <w:rsid w:val="00C11565"/>
    <w:rsid w:val="00C1345F"/>
    <w:rsid w:val="00C17F57"/>
    <w:rsid w:val="00C34C49"/>
    <w:rsid w:val="00CB68AB"/>
    <w:rsid w:val="00CC4D29"/>
    <w:rsid w:val="00CC50E2"/>
    <w:rsid w:val="00CE0D39"/>
    <w:rsid w:val="00CF5468"/>
    <w:rsid w:val="00CF5882"/>
    <w:rsid w:val="00CF5E86"/>
    <w:rsid w:val="00D04C8F"/>
    <w:rsid w:val="00D26AD8"/>
    <w:rsid w:val="00D27E3E"/>
    <w:rsid w:val="00D308A1"/>
    <w:rsid w:val="00D55577"/>
    <w:rsid w:val="00DB6F4C"/>
    <w:rsid w:val="00DC5896"/>
    <w:rsid w:val="00DC6041"/>
    <w:rsid w:val="00DE1EED"/>
    <w:rsid w:val="00E150A0"/>
    <w:rsid w:val="00E374A1"/>
    <w:rsid w:val="00E76167"/>
    <w:rsid w:val="00EC00B9"/>
    <w:rsid w:val="00EE7EF8"/>
    <w:rsid w:val="00EF404D"/>
    <w:rsid w:val="00F26615"/>
    <w:rsid w:val="00F46122"/>
    <w:rsid w:val="00F864B4"/>
    <w:rsid w:val="00FA668F"/>
    <w:rsid w:val="00FB73AF"/>
    <w:rsid w:val="00FE3DCD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18D1D5F2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4DE34-D629-43C6-8EBE-69585232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5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525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7</cp:revision>
  <cp:lastPrinted>2024-09-04T05:59:00Z</cp:lastPrinted>
  <dcterms:created xsi:type="dcterms:W3CDTF">2025-01-06T13:33:00Z</dcterms:created>
  <dcterms:modified xsi:type="dcterms:W3CDTF">2025-01-06T13:38:00Z</dcterms:modified>
</cp:coreProperties>
</file>