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D26BC49" w14:textId="77777777">
        <w:trPr>
          <w:trHeight w:val="568"/>
        </w:trPr>
        <w:tc>
          <w:tcPr>
            <w:tcW w:w="1678" w:type="dxa"/>
            <w:vAlign w:val="center"/>
          </w:tcPr>
          <w:p w14:paraId="3E09A6A8" w14:textId="4D4CCC63" w:rsidR="00C61485" w:rsidRPr="00E30C8D" w:rsidRDefault="00810884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6346C5F" wp14:editId="25041FE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34B3D5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487D294B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4A5F14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21227E5" w14:textId="3826C579" w:rsidR="00C61485" w:rsidRPr="00E30C8D" w:rsidRDefault="00810884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9B327" wp14:editId="4E1FE1D0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86475977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0A65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B327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7E00A65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E9D7D66" w14:textId="77777777">
        <w:trPr>
          <w:trHeight w:val="1773"/>
        </w:trPr>
        <w:tc>
          <w:tcPr>
            <w:tcW w:w="4754" w:type="dxa"/>
          </w:tcPr>
          <w:p w14:paraId="0D913AE9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31DB5BBD" w14:textId="2A436A5A" w:rsidR="00C61485" w:rsidRPr="00E30C8D" w:rsidRDefault="0081088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K+F okna a dveře s.r.o.</w:t>
            </w:r>
          </w:p>
          <w:p w14:paraId="475B38A7" w14:textId="57BE4B1F" w:rsidR="00C61485" w:rsidRPr="00E30C8D" w:rsidRDefault="0081088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Dobrohostov 48</w:t>
            </w:r>
          </w:p>
          <w:p w14:paraId="11993417" w14:textId="0A4B705C" w:rsidR="00C61485" w:rsidRPr="00E30C8D" w:rsidRDefault="0081088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582 53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Lípa</w:t>
            </w:r>
          </w:p>
          <w:p w14:paraId="3D700C87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AE06A2D" w14:textId="74EE268D" w:rsidR="00C61485" w:rsidRPr="00E30C8D" w:rsidRDefault="00FA7706" w:rsidP="00FA7706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</w:t>
      </w:r>
      <w:r>
        <w:rPr>
          <w:noProof/>
        </w:rPr>
        <w:drawing>
          <wp:inline distT="0" distB="0" distL="0" distR="0" wp14:anchorId="42EF4FA2" wp14:editId="71CEDDF4">
            <wp:extent cx="1371429" cy="523810"/>
            <wp:effectExtent l="0" t="0" r="635" b="0"/>
            <wp:docPr id="1008268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683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E3D3" w14:textId="77777777" w:rsidR="00C61485" w:rsidRPr="00E30C8D" w:rsidRDefault="00C61485">
      <w:pPr>
        <w:rPr>
          <w:rFonts w:ascii="Verdana" w:hAnsi="Verdana" w:cs="Tahoma"/>
        </w:rPr>
      </w:pPr>
    </w:p>
    <w:p w14:paraId="5A55139B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0CDE0830" w14:textId="7753D2E9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810884">
        <w:rPr>
          <w:rFonts w:ascii="Verdana" w:hAnsi="Verdana" w:cs="Tahoma"/>
          <w:noProof/>
          <w:sz w:val="22"/>
          <w:szCs w:val="22"/>
        </w:rPr>
        <w:t>19489641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810884">
        <w:rPr>
          <w:rFonts w:ascii="Verdana" w:hAnsi="Verdana" w:cs="Tahoma"/>
          <w:noProof/>
          <w:sz w:val="22"/>
          <w:szCs w:val="22"/>
        </w:rPr>
        <w:t>CZ19489641</w:t>
      </w:r>
    </w:p>
    <w:p w14:paraId="3CECDBF9" w14:textId="77777777" w:rsidR="00C61485" w:rsidRPr="00E30C8D" w:rsidRDefault="00C61485">
      <w:pPr>
        <w:rPr>
          <w:rFonts w:ascii="Verdana" w:hAnsi="Verdana" w:cs="Tahoma"/>
        </w:rPr>
      </w:pPr>
    </w:p>
    <w:p w14:paraId="65BFC4AF" w14:textId="3E43BA29" w:rsidR="00C61485" w:rsidRPr="00E30C8D" w:rsidRDefault="005B72B7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FA7706">
        <w:rPr>
          <w:rFonts w:ascii="Verdana" w:hAnsi="Verdana" w:cs="Tahoma"/>
        </w:rPr>
        <w:t>192</w:t>
      </w:r>
      <w:r>
        <w:rPr>
          <w:rFonts w:ascii="Verdana" w:hAnsi="Verdana" w:cs="Tahoma"/>
        </w:rPr>
        <w:t>/202</w:t>
      </w:r>
      <w:r w:rsidR="00B155EC">
        <w:rPr>
          <w:rFonts w:ascii="Verdana" w:hAnsi="Verdana" w:cs="Tahoma"/>
        </w:rPr>
        <w:t>5</w:t>
      </w:r>
      <w:r>
        <w:rPr>
          <w:rFonts w:ascii="Verdana" w:hAnsi="Verdana" w:cs="Tahoma"/>
        </w:rPr>
        <w:t>/OMIRR</w:t>
      </w:r>
    </w:p>
    <w:p w14:paraId="08E956A1" w14:textId="41BB838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10884">
        <w:rPr>
          <w:rFonts w:ascii="Verdana" w:hAnsi="Verdana" w:cs="Tahoma"/>
          <w:b/>
          <w:noProof/>
        </w:rPr>
        <w:t>2/25/02</w:t>
      </w:r>
    </w:p>
    <w:p w14:paraId="7AAD04EC" w14:textId="77777777" w:rsidR="00C61485" w:rsidRPr="00E30C8D" w:rsidRDefault="00C61485">
      <w:pPr>
        <w:rPr>
          <w:rFonts w:ascii="Verdana" w:hAnsi="Verdana" w:cs="Tahoma"/>
        </w:rPr>
      </w:pPr>
    </w:p>
    <w:p w14:paraId="0CCCA23D" w14:textId="77777777" w:rsidR="00810884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Popis objednávky: </w:t>
      </w:r>
      <w:r w:rsidR="00810884">
        <w:rPr>
          <w:rFonts w:ascii="Verdana" w:hAnsi="Verdana" w:cs="Tahoma"/>
        </w:rPr>
        <w:t>Dodávku a montáž žaluzií do oken budovy ZŠ Komenského, č.p. 234, Světlá nad Sázavou dle cenové nabídky ze dne 29.10.2024.</w:t>
      </w:r>
    </w:p>
    <w:p w14:paraId="5AA2D8E7" w14:textId="2178BCF4" w:rsidR="00C61485" w:rsidRPr="00E30C8D" w:rsidRDefault="00810884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>Fakturace bude dle skutečnosti.</w:t>
      </w:r>
    </w:p>
    <w:p w14:paraId="346809D5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5886570C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164E0A2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AE7F82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02780F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468ADE7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56D6C58B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3F49694A" w14:textId="77777777" w:rsidR="00C61485" w:rsidRDefault="00810884" w:rsidP="005B72B7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Dodávka a montáž žaluzií do oken budovy ZŠ Komenského</w:t>
            </w:r>
          </w:p>
          <w:p w14:paraId="68490B9D" w14:textId="77777777" w:rsidR="005B72B7" w:rsidRDefault="005B72B7" w:rsidP="005B72B7">
            <w:pPr>
              <w:spacing w:after="0"/>
              <w:rPr>
                <w:rFonts w:ascii="Verdana" w:hAnsi="Verdana" w:cs="Tahoma"/>
                <w:noProof/>
              </w:rPr>
            </w:pPr>
          </w:p>
          <w:p w14:paraId="010EA85E" w14:textId="041E31D4" w:rsidR="005B72B7" w:rsidRDefault="0099033A" w:rsidP="005B72B7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Předpokládaná c</w:t>
            </w:r>
            <w:r w:rsidR="005B72B7">
              <w:rPr>
                <w:rFonts w:ascii="Verdana" w:hAnsi="Verdana" w:cs="Tahoma"/>
                <w:noProof/>
              </w:rPr>
              <w:t>ena bez DPH</w:t>
            </w:r>
          </w:p>
          <w:p w14:paraId="34C647F1" w14:textId="7BE12C24" w:rsidR="005B72B7" w:rsidRPr="00E30C8D" w:rsidRDefault="005B72B7" w:rsidP="005B72B7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5C2C790" w14:textId="00A45D90" w:rsidR="00C61485" w:rsidRPr="00E30C8D" w:rsidRDefault="005B72B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C6E9F14" w14:textId="4A158499" w:rsidR="00C61485" w:rsidRPr="00E30C8D" w:rsidRDefault="005B72B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62FDF073" w14:textId="77777777" w:rsidR="005B72B7" w:rsidRDefault="005B72B7" w:rsidP="005B72B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2ECBE43" w14:textId="554F6C63" w:rsidR="00C61485" w:rsidRDefault="005B72B7" w:rsidP="005B72B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  <w:p w14:paraId="2905B634" w14:textId="77777777" w:rsidR="005B72B7" w:rsidRDefault="005B72B7" w:rsidP="005B72B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7350E9D1" w14:textId="77777777" w:rsidR="005B72B7" w:rsidRDefault="005B72B7" w:rsidP="005B72B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84 444,00</w:t>
            </w:r>
          </w:p>
          <w:p w14:paraId="0AD98BD9" w14:textId="15778532" w:rsidR="005B72B7" w:rsidRPr="00E30C8D" w:rsidRDefault="005B72B7" w:rsidP="005B72B7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17 733,00</w:t>
            </w:r>
          </w:p>
        </w:tc>
      </w:tr>
      <w:tr w:rsidR="00C61485" w:rsidRPr="00E30C8D" w14:paraId="5359555D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8654ACE" w14:textId="21782CE3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5B72B7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0F3642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4550EA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E20974D" w14:textId="582CC706" w:rsidR="00C61485" w:rsidRPr="00E30C8D" w:rsidRDefault="0081088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102 177,00</w:t>
            </w:r>
          </w:p>
        </w:tc>
      </w:tr>
      <w:tr w:rsidR="00C61485" w:rsidRPr="00E30C8D" w14:paraId="44038EE3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190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2D65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4F67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FCB36" w14:textId="51B0C38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2DC32488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D841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22AB8" w14:textId="1FE09E4B" w:rsidR="00C61485" w:rsidRPr="00E30C8D" w:rsidRDefault="0081088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6. 1. 2025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DBB0C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AFD8BE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7BED273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70E79" w14:textId="3DAAFB77" w:rsidR="00C61485" w:rsidRPr="00E30C8D" w:rsidRDefault="0081088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325D3073" w14:textId="77777777" w:rsidR="00C61485" w:rsidRDefault="00C61485">
      <w:pPr>
        <w:rPr>
          <w:rFonts w:ascii="Verdana" w:hAnsi="Verdana" w:cs="Tahoma"/>
        </w:rPr>
      </w:pPr>
    </w:p>
    <w:p w14:paraId="30096CD7" w14:textId="77777777" w:rsidR="005B72B7" w:rsidRDefault="005B72B7">
      <w:pPr>
        <w:rPr>
          <w:rFonts w:ascii="Verdana" w:hAnsi="Verdana" w:cs="Tahoma"/>
        </w:rPr>
      </w:pPr>
    </w:p>
    <w:p w14:paraId="6735DCC1" w14:textId="77777777" w:rsidR="005B72B7" w:rsidRPr="00E30C8D" w:rsidRDefault="005B72B7">
      <w:pPr>
        <w:rPr>
          <w:rFonts w:ascii="Verdana" w:hAnsi="Verdana" w:cs="Tahoma"/>
        </w:rPr>
      </w:pPr>
    </w:p>
    <w:p w14:paraId="3C188AB6" w14:textId="77777777" w:rsidR="00C61485" w:rsidRPr="00E30C8D" w:rsidRDefault="00C61485">
      <w:pPr>
        <w:rPr>
          <w:rFonts w:ascii="Verdana" w:hAnsi="Verdana" w:cs="Tahoma"/>
        </w:rPr>
      </w:pPr>
    </w:p>
    <w:p w14:paraId="148E4747" w14:textId="6D5E79F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810884">
        <w:rPr>
          <w:rFonts w:ascii="Verdana" w:hAnsi="Verdana" w:cs="Tahoma"/>
          <w:noProof/>
        </w:rPr>
        <w:t>31. 3. 2025</w:t>
      </w:r>
    </w:p>
    <w:p w14:paraId="31513C7F" w14:textId="0392CD5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1088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1088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48A957A" w14:textId="72BD7C8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10884">
        <w:rPr>
          <w:rFonts w:ascii="Verdana" w:hAnsi="Verdana" w:cs="Tahoma"/>
          <w:noProof/>
        </w:rPr>
        <w:t>Město Světlá nad Sázavou</w:t>
      </w:r>
    </w:p>
    <w:p w14:paraId="23952BC9" w14:textId="172F4C2B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1088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10884">
        <w:rPr>
          <w:rFonts w:ascii="Verdana" w:hAnsi="Verdana" w:cs="Tahoma"/>
          <w:noProof/>
        </w:rPr>
        <w:t>582 91</w:t>
      </w:r>
    </w:p>
    <w:p w14:paraId="2CBD75E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B617F2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658D423" w14:textId="77777777" w:rsidR="00C61485" w:rsidRDefault="00C61485">
      <w:pPr>
        <w:rPr>
          <w:rFonts w:ascii="Verdana" w:hAnsi="Verdana" w:cs="Tahoma"/>
        </w:rPr>
      </w:pPr>
    </w:p>
    <w:p w14:paraId="78CF270A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7866" w14:textId="77777777" w:rsidR="00810884" w:rsidRDefault="00810884">
      <w:pPr>
        <w:spacing w:after="0"/>
      </w:pPr>
      <w:r>
        <w:separator/>
      </w:r>
    </w:p>
  </w:endnote>
  <w:endnote w:type="continuationSeparator" w:id="0">
    <w:p w14:paraId="3090FF78" w14:textId="77777777" w:rsidR="00810884" w:rsidRDefault="00810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35680" w14:textId="77777777" w:rsidR="00810884" w:rsidRDefault="00810884">
      <w:pPr>
        <w:spacing w:after="0"/>
      </w:pPr>
      <w:r>
        <w:separator/>
      </w:r>
    </w:p>
  </w:footnote>
  <w:footnote w:type="continuationSeparator" w:id="0">
    <w:p w14:paraId="6320A396" w14:textId="77777777" w:rsidR="00810884" w:rsidRDefault="008108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84"/>
    <w:rsid w:val="000039FB"/>
    <w:rsid w:val="00034B7C"/>
    <w:rsid w:val="001413BE"/>
    <w:rsid w:val="002B23E9"/>
    <w:rsid w:val="003B7CE8"/>
    <w:rsid w:val="004A754C"/>
    <w:rsid w:val="004B514E"/>
    <w:rsid w:val="0055075A"/>
    <w:rsid w:val="005B72B7"/>
    <w:rsid w:val="005B7B70"/>
    <w:rsid w:val="00623906"/>
    <w:rsid w:val="006A55D5"/>
    <w:rsid w:val="00735AAA"/>
    <w:rsid w:val="007C0F21"/>
    <w:rsid w:val="007D791F"/>
    <w:rsid w:val="00810884"/>
    <w:rsid w:val="00951B6F"/>
    <w:rsid w:val="0099033A"/>
    <w:rsid w:val="009E0BB9"/>
    <w:rsid w:val="00A56D3C"/>
    <w:rsid w:val="00B155EC"/>
    <w:rsid w:val="00B336D0"/>
    <w:rsid w:val="00BC5896"/>
    <w:rsid w:val="00C61485"/>
    <w:rsid w:val="00D17C27"/>
    <w:rsid w:val="00E30C8D"/>
    <w:rsid w:val="00F032A9"/>
    <w:rsid w:val="00F5553F"/>
    <w:rsid w:val="00F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3B39"/>
  <w15:chartTrackingRefBased/>
  <w15:docId w15:val="{F2E48A93-203F-44EB-9FDD-52E3FA6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</TotalTime>
  <Pages>1</Pages>
  <Words>165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5</cp:revision>
  <cp:lastPrinted>2003-10-23T10:21:00Z</cp:lastPrinted>
  <dcterms:created xsi:type="dcterms:W3CDTF">2025-01-06T09:27:00Z</dcterms:created>
  <dcterms:modified xsi:type="dcterms:W3CDTF">2025-01-06T09:33:00Z</dcterms:modified>
</cp:coreProperties>
</file>