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BF9B" w14:textId="77777777" w:rsidR="00B86141" w:rsidRPr="00895390" w:rsidRDefault="00B86141">
      <w:pPr>
        <w:pStyle w:val="Nadpis1"/>
      </w:pPr>
      <w:r w:rsidRPr="0089539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86141" w:rsidRPr="00895390" w14:paraId="0DCD824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B9623E" w14:textId="77777777" w:rsidR="00B86141" w:rsidRPr="00895390" w:rsidRDefault="00B86141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95390">
              <w:rPr>
                <w:rFonts w:ascii="Arial" w:hAnsi="Arial" w:cs="Arial"/>
                <w:b/>
                <w:bCs/>
              </w:rPr>
              <w:t>ODBĚRATEL:</w:t>
            </w:r>
          </w:p>
          <w:p w14:paraId="75FAC28E" w14:textId="77777777" w:rsidR="00B86141" w:rsidRPr="00895390" w:rsidRDefault="00B86141">
            <w:pPr>
              <w:rPr>
                <w:rFonts w:ascii="Arial" w:hAnsi="Arial" w:cs="Arial"/>
                <w:b/>
                <w:bCs/>
              </w:rPr>
            </w:pPr>
          </w:p>
          <w:p w14:paraId="3006C037" w14:textId="72B2733F" w:rsidR="00B86141" w:rsidRPr="00895390" w:rsidRDefault="00EE01E6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ČR-</w:t>
            </w:r>
            <w:r w:rsidR="00B86141" w:rsidRPr="00895390">
              <w:rPr>
                <w:rFonts w:ascii="Arial" w:hAnsi="Arial" w:cs="Arial"/>
              </w:rPr>
              <w:t>Krajské státní zastupitelství v Plzni</w:t>
            </w:r>
          </w:p>
          <w:p w14:paraId="0E08D6EC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Veleslavínova 27/38</w:t>
            </w:r>
          </w:p>
          <w:p w14:paraId="0429E684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301 00 Plzeň</w:t>
            </w:r>
          </w:p>
          <w:p w14:paraId="567D1411" w14:textId="77777777" w:rsidR="00B86141" w:rsidRPr="00895390" w:rsidRDefault="00B86141">
            <w:pPr>
              <w:rPr>
                <w:rFonts w:ascii="Arial" w:hAnsi="Arial" w:cs="Arial"/>
              </w:rPr>
            </w:pPr>
          </w:p>
          <w:p w14:paraId="1777C045" w14:textId="107E7E5F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 xml:space="preserve">Účet: </w:t>
            </w:r>
            <w:r w:rsidR="00DA0356" w:rsidRPr="00DA0356">
              <w:rPr>
                <w:rFonts w:ascii="Arial" w:hAnsi="Arial" w:cs="Arial"/>
                <w:highlight w:val="black"/>
              </w:rPr>
              <w:t>XXXXXXXXXXX</w:t>
            </w:r>
          </w:p>
          <w:p w14:paraId="6817E6B7" w14:textId="77777777" w:rsidR="00B86141" w:rsidRPr="00895390" w:rsidRDefault="00B86141">
            <w:pPr>
              <w:rPr>
                <w:rFonts w:ascii="Arial" w:hAnsi="Arial" w:cs="Arial"/>
              </w:rPr>
            </w:pPr>
          </w:p>
          <w:p w14:paraId="77FAD78A" w14:textId="77777777" w:rsidR="00B86141" w:rsidRPr="00895390" w:rsidRDefault="00B86141">
            <w:pPr>
              <w:rPr>
                <w:rFonts w:ascii="Arial" w:hAnsi="Arial" w:cs="Arial"/>
                <w:b/>
                <w:bCs/>
              </w:rPr>
            </w:pPr>
            <w:r w:rsidRPr="0089539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2BB9E6" w14:textId="4A27C2B9" w:rsidR="00B86141" w:rsidRPr="00895390" w:rsidRDefault="00B86141">
            <w:pPr>
              <w:spacing w:before="60"/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  <w:b/>
                <w:bCs/>
              </w:rPr>
              <w:t>IČ</w:t>
            </w:r>
            <w:r w:rsidR="00EE01E6" w:rsidRPr="00895390">
              <w:rPr>
                <w:rFonts w:ascii="Arial" w:hAnsi="Arial" w:cs="Arial"/>
                <w:b/>
                <w:bCs/>
              </w:rPr>
              <w:t>O</w:t>
            </w:r>
            <w:r w:rsidRPr="00895390">
              <w:rPr>
                <w:rFonts w:ascii="Arial" w:hAnsi="Arial" w:cs="Arial"/>
                <w:b/>
                <w:bCs/>
              </w:rPr>
              <w:t xml:space="preserve">: </w:t>
            </w:r>
            <w:r w:rsidRPr="00895390">
              <w:rPr>
                <w:rFonts w:ascii="Arial" w:hAnsi="Arial" w:cs="Arial"/>
              </w:rPr>
              <w:t>00026034</w:t>
            </w:r>
          </w:p>
          <w:p w14:paraId="418794A1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DC9DF" w14:textId="77777777" w:rsidR="00B86141" w:rsidRPr="00895390" w:rsidRDefault="00B86141">
            <w:pPr>
              <w:spacing w:before="60"/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 xml:space="preserve">Číslo objednávky: </w:t>
            </w:r>
          </w:p>
          <w:p w14:paraId="6E161A45" w14:textId="4F070699" w:rsidR="00B86141" w:rsidRPr="00895390" w:rsidRDefault="00B86141">
            <w:pPr>
              <w:spacing w:before="60"/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2025/OB</w:t>
            </w:r>
            <w:r w:rsidR="00895390">
              <w:rPr>
                <w:rFonts w:ascii="Arial" w:hAnsi="Arial" w:cs="Arial"/>
              </w:rPr>
              <w:t>/</w:t>
            </w:r>
            <w:r w:rsidRPr="00895390">
              <w:rPr>
                <w:rFonts w:ascii="Arial" w:hAnsi="Arial" w:cs="Arial"/>
              </w:rPr>
              <w:t>1</w:t>
            </w:r>
          </w:p>
          <w:p w14:paraId="60FAB3FD" w14:textId="77777777" w:rsidR="00B86141" w:rsidRPr="00895390" w:rsidRDefault="00B86141">
            <w:pPr>
              <w:rPr>
                <w:rFonts w:ascii="Arial" w:hAnsi="Arial" w:cs="Arial"/>
              </w:rPr>
            </w:pPr>
          </w:p>
          <w:p w14:paraId="0CD7D28C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Spisová značka:</w:t>
            </w:r>
          </w:p>
          <w:p w14:paraId="4EB4EBF9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 xml:space="preserve"> 3 SPR 281/2018</w:t>
            </w:r>
          </w:p>
        </w:tc>
      </w:tr>
      <w:tr w:rsidR="00B86141" w:rsidRPr="00895390" w14:paraId="3750A226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AC671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 xml:space="preserve"> </w:t>
            </w:r>
          </w:p>
          <w:p w14:paraId="586B93D2" w14:textId="77777777" w:rsidR="00B86141" w:rsidRPr="00895390" w:rsidRDefault="00B86141">
            <w:pPr>
              <w:spacing w:after="120"/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212D707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7CFE510" w14:textId="77777777" w:rsidR="00B86141" w:rsidRPr="00895390" w:rsidRDefault="00B86141">
            <w:pPr>
              <w:rPr>
                <w:rFonts w:ascii="Arial" w:hAnsi="Arial" w:cs="Arial"/>
                <w:sz w:val="28"/>
                <w:szCs w:val="28"/>
              </w:rPr>
            </w:pPr>
            <w:r w:rsidRPr="00895390">
              <w:rPr>
                <w:rFonts w:ascii="Arial" w:hAnsi="Arial" w:cs="Arial"/>
              </w:rPr>
              <w:t>IČ</w:t>
            </w:r>
            <w:r w:rsidR="00EE01E6" w:rsidRPr="00895390">
              <w:rPr>
                <w:rFonts w:ascii="Arial" w:hAnsi="Arial" w:cs="Arial"/>
              </w:rPr>
              <w:t>O</w:t>
            </w:r>
            <w:r w:rsidRPr="00895390">
              <w:rPr>
                <w:rFonts w:ascii="Arial" w:hAnsi="Arial" w:cs="Arial"/>
              </w:rPr>
              <w:t>: 62913671</w:t>
            </w:r>
          </w:p>
          <w:p w14:paraId="1D934F29" w14:textId="77777777" w:rsidR="00B86141" w:rsidRPr="00895390" w:rsidRDefault="00B86141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DIČ: CZ62913671</w:t>
            </w:r>
          </w:p>
        </w:tc>
      </w:tr>
      <w:tr w:rsidR="00B86141" w:rsidRPr="00895390" w14:paraId="48ED037A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6965DF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575DC3B" w14:textId="77777777" w:rsidR="00B86141" w:rsidRPr="00895390" w:rsidRDefault="00B86141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8E6A19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Up Česká republika s.r.o.</w:t>
            </w:r>
          </w:p>
          <w:p w14:paraId="1389106F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Zelený pruh 1560/99</w:t>
            </w:r>
          </w:p>
          <w:p w14:paraId="0C483384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 xml:space="preserve">140 </w:t>
            </w:r>
            <w:proofErr w:type="gramStart"/>
            <w:r w:rsidRPr="00895390">
              <w:rPr>
                <w:rFonts w:ascii="Arial" w:hAnsi="Arial" w:cs="Arial"/>
              </w:rPr>
              <w:t>00  Praha</w:t>
            </w:r>
            <w:proofErr w:type="gramEnd"/>
            <w:r w:rsidRPr="00895390">
              <w:rPr>
                <w:rFonts w:ascii="Arial" w:hAnsi="Arial" w:cs="Arial"/>
              </w:rPr>
              <w:t xml:space="preserve"> 4</w:t>
            </w:r>
          </w:p>
        </w:tc>
      </w:tr>
      <w:tr w:rsidR="00B86141" w:rsidRPr="00895390" w14:paraId="447B8CA6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AB45D2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Datum objednání:</w:t>
            </w:r>
          </w:p>
          <w:p w14:paraId="10A275B7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Datum dodání:</w:t>
            </w:r>
          </w:p>
          <w:p w14:paraId="438A9A96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75953AB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06.01.2025</w:t>
            </w:r>
          </w:p>
          <w:p w14:paraId="78EBA587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30.04.2025</w:t>
            </w:r>
          </w:p>
          <w:p w14:paraId="033A2727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CC76D" w14:textId="77777777" w:rsidR="00B86141" w:rsidRPr="00895390" w:rsidRDefault="00B86141">
            <w:pPr>
              <w:rPr>
                <w:rFonts w:ascii="Arial" w:hAnsi="Arial" w:cs="Arial"/>
              </w:rPr>
            </w:pPr>
          </w:p>
        </w:tc>
      </w:tr>
      <w:tr w:rsidR="00B86141" w:rsidRPr="00895390" w14:paraId="2E6F3D7F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83EF" w14:textId="46923DD0" w:rsidR="00B86141" w:rsidRPr="00895390" w:rsidRDefault="00B861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306D5DE" w14:textId="77777777" w:rsidR="00B86141" w:rsidRPr="00895390" w:rsidRDefault="00B861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Objednáváme u Vás pro KSZ v Plzni a jednotlivá OSZ v jeho působnosti e-stravenky za měsíc prosinec 2024 v celkové hodnotě 331 800 Kč bez DPH. Nominální hodnota e-stravenky činí 120,00 Kč, počet e-stravenek za měsíc září 2 765 ks.</w:t>
            </w:r>
          </w:p>
          <w:p w14:paraId="7E055A89" w14:textId="735A1C91" w:rsidR="00872FB4" w:rsidRPr="00895390" w:rsidRDefault="00872FB4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86141" w:rsidRPr="00895390" w14:paraId="5DBA47A5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6F132" w14:textId="77777777" w:rsidR="00B86141" w:rsidRPr="00895390" w:rsidRDefault="00B86141">
            <w:pPr>
              <w:rPr>
                <w:rFonts w:ascii="Arial" w:hAnsi="Arial" w:cs="Arial"/>
                <w:b/>
                <w:bCs/>
              </w:rPr>
            </w:pPr>
            <w:r w:rsidRPr="00895390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016FB" w14:textId="77777777" w:rsidR="00B86141" w:rsidRPr="00895390" w:rsidRDefault="00B86141">
            <w:pPr>
              <w:rPr>
                <w:rFonts w:ascii="Arial" w:hAnsi="Arial" w:cs="Arial"/>
                <w:b/>
                <w:bCs/>
              </w:rPr>
            </w:pPr>
            <w:r w:rsidRPr="0089539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E72EE" w14:textId="77777777" w:rsidR="00B86141" w:rsidRPr="00895390" w:rsidRDefault="00B86141">
            <w:pPr>
              <w:rPr>
                <w:rFonts w:ascii="Arial" w:hAnsi="Arial" w:cs="Arial"/>
                <w:b/>
                <w:bCs/>
              </w:rPr>
            </w:pPr>
            <w:r w:rsidRPr="0089539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BC7A" w14:textId="77777777" w:rsidR="00B86141" w:rsidRPr="00895390" w:rsidRDefault="00B86141">
            <w:pPr>
              <w:rPr>
                <w:rFonts w:ascii="Arial" w:hAnsi="Arial" w:cs="Arial"/>
                <w:b/>
                <w:bCs/>
              </w:rPr>
            </w:pPr>
            <w:r w:rsidRPr="0089539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E5B6F0A" w14:textId="77777777" w:rsidR="00B86141" w:rsidRPr="00895390" w:rsidRDefault="00B8614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EC020D" w:rsidRPr="00895390" w14:paraId="142C4ADD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4BFB444" w14:textId="77777777" w:rsidR="00EC020D" w:rsidRPr="00895390" w:rsidRDefault="00C73A4D">
            <w:pPr>
              <w:rPr>
                <w:rFonts w:ascii="Arial" w:hAnsi="Arial"/>
              </w:rPr>
            </w:pPr>
            <w:r w:rsidRPr="00895390">
              <w:rPr>
                <w:rFonts w:ascii="Arial" w:hAnsi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73622D" w14:textId="77777777" w:rsidR="00EC020D" w:rsidRPr="00895390" w:rsidRDefault="00C73A4D">
            <w:pPr>
              <w:rPr>
                <w:rFonts w:ascii="Arial" w:hAnsi="Arial"/>
              </w:rPr>
            </w:pPr>
            <w:r w:rsidRPr="00895390">
              <w:rPr>
                <w:rFonts w:ascii="Arial" w:hAnsi="Arial"/>
              </w:rPr>
              <w:t>eStravenky</w:t>
            </w:r>
            <w:r w:rsidRPr="00895390">
              <w:rPr>
                <w:rFonts w:ascii="Arial" w:hAnsi="Arial"/>
              </w:rPr>
              <w:t xml:space="preserve"> pro KSZ Plzeň - 12/2024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8A5183" w14:textId="77777777" w:rsidR="00EC020D" w:rsidRPr="00895390" w:rsidRDefault="00EC020D">
            <w:pPr>
              <w:rPr>
                <w:rFonts w:ascii="Arial" w:hAnsi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765B70C" w14:textId="77777777" w:rsidR="00EC020D" w:rsidRPr="00895390" w:rsidRDefault="00EC020D">
            <w:pPr>
              <w:jc w:val="right"/>
              <w:rPr>
                <w:rFonts w:ascii="Arial" w:hAnsi="Arial"/>
              </w:rPr>
            </w:pPr>
          </w:p>
        </w:tc>
      </w:tr>
    </w:tbl>
    <w:p w14:paraId="0240AB5F" w14:textId="77777777" w:rsidR="00EC020D" w:rsidRPr="00895390" w:rsidRDefault="00EC020D"/>
    <w:p w14:paraId="05FB2000" w14:textId="77777777" w:rsidR="00B86141" w:rsidRPr="00895390" w:rsidRDefault="00B8614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B86141" w:rsidRPr="00895390" w14:paraId="7503DF62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43B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Počet příloh: 0</w:t>
            </w:r>
          </w:p>
          <w:p w14:paraId="4A3716B1" w14:textId="77777777" w:rsidR="00B86141" w:rsidRPr="00895390" w:rsidRDefault="00B861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E68E4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Vyřizuje:</w:t>
            </w:r>
          </w:p>
          <w:p w14:paraId="2CBADA3B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Telefon:</w:t>
            </w:r>
          </w:p>
          <w:p w14:paraId="1752D663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75C58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Bc. Blahovcová Ivana</w:t>
            </w:r>
          </w:p>
          <w:p w14:paraId="2F9E87A4" w14:textId="77777777" w:rsidR="00B86141" w:rsidRPr="00895390" w:rsidRDefault="00B86141">
            <w:pPr>
              <w:rPr>
                <w:rFonts w:ascii="Arial" w:hAnsi="Arial" w:cs="Arial"/>
              </w:rPr>
            </w:pPr>
          </w:p>
          <w:p w14:paraId="6FC67917" w14:textId="77777777" w:rsidR="00B86141" w:rsidRPr="00895390" w:rsidRDefault="00B86141">
            <w:pPr>
              <w:rPr>
                <w:rFonts w:ascii="Arial" w:hAnsi="Arial" w:cs="Arial"/>
              </w:rPr>
            </w:pPr>
          </w:p>
          <w:p w14:paraId="2C205161" w14:textId="77777777" w:rsidR="00B86141" w:rsidRPr="00895390" w:rsidRDefault="00B861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0F9" w14:textId="77777777" w:rsidR="00B86141" w:rsidRPr="00895390" w:rsidRDefault="00B86141">
            <w:pPr>
              <w:rPr>
                <w:rFonts w:ascii="Arial" w:hAnsi="Arial" w:cs="Arial"/>
              </w:rPr>
            </w:pPr>
            <w:r w:rsidRPr="00895390">
              <w:rPr>
                <w:rFonts w:ascii="Arial" w:hAnsi="Arial" w:cs="Arial"/>
              </w:rPr>
              <w:t>Razítko a podpis:</w:t>
            </w:r>
          </w:p>
        </w:tc>
      </w:tr>
    </w:tbl>
    <w:p w14:paraId="309DA76B" w14:textId="77777777" w:rsidR="00B86141" w:rsidRPr="00895390" w:rsidRDefault="00B86141">
      <w:pPr>
        <w:rPr>
          <w:rFonts w:ascii="Arial" w:hAnsi="Arial" w:cs="Arial"/>
        </w:rPr>
      </w:pPr>
    </w:p>
    <w:p w14:paraId="2B2C6E3E" w14:textId="77777777" w:rsidR="00B86141" w:rsidRPr="00895390" w:rsidRDefault="00B86141">
      <w:pPr>
        <w:rPr>
          <w:rFonts w:ascii="Arial" w:hAnsi="Arial" w:cs="Arial"/>
        </w:rPr>
      </w:pPr>
    </w:p>
    <w:sectPr w:rsidR="00B86141" w:rsidRPr="0089539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C88F" w14:textId="77777777" w:rsidR="00082B46" w:rsidRDefault="00082B46">
      <w:r>
        <w:separator/>
      </w:r>
    </w:p>
  </w:endnote>
  <w:endnote w:type="continuationSeparator" w:id="0">
    <w:p w14:paraId="4608645D" w14:textId="77777777" w:rsidR="00082B46" w:rsidRDefault="0008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8F91" w14:textId="77777777" w:rsidR="00B86141" w:rsidRDefault="00B86141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KSZ</w:t>
    </w:r>
    <w:proofErr w:type="gramEnd"/>
    <w:r>
      <w:rPr>
        <w:rFonts w:ascii="Arial" w:hAnsi="Arial" w:cs="Arial"/>
      </w:rPr>
      <w:t xml:space="preserve"> v Plzni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EAEC" w14:textId="77777777" w:rsidR="00082B46" w:rsidRDefault="00082B46">
      <w:r>
        <w:separator/>
      </w:r>
    </w:p>
  </w:footnote>
  <w:footnote w:type="continuationSeparator" w:id="0">
    <w:p w14:paraId="517280A0" w14:textId="77777777" w:rsidR="00082B46" w:rsidRDefault="0008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686995"/>
  </w:docVars>
  <w:rsids>
    <w:rsidRoot w:val="00EE01E6"/>
    <w:rsid w:val="00082B46"/>
    <w:rsid w:val="005A710D"/>
    <w:rsid w:val="00872FB4"/>
    <w:rsid w:val="00880A8F"/>
    <w:rsid w:val="00895390"/>
    <w:rsid w:val="009369F2"/>
    <w:rsid w:val="00B86141"/>
    <w:rsid w:val="00C73A4D"/>
    <w:rsid w:val="00DA0356"/>
    <w:rsid w:val="00EC020D"/>
    <w:rsid w:val="00EE01E6"/>
    <w:rsid w:val="00F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19481"/>
  <w14:defaultImageDpi w14:val="0"/>
  <w15:docId w15:val="{BE76826A-D0EE-44A0-9E91-0DEEFDD2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118</Words>
  <Characters>707</Characters>
  <Application>Microsoft Office Word</Application>
  <DocSecurity>0</DocSecurity>
  <Lines>5</Lines>
  <Paragraphs>1</Paragraphs>
  <ScaleCrop>false</ScaleCrop>
  <Company>CCA Systems a.s.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Rybníček Otto Ing.</cp:lastModifiedBy>
  <cp:revision>7</cp:revision>
  <cp:lastPrinted>2025-01-06T09:46:00Z</cp:lastPrinted>
  <dcterms:created xsi:type="dcterms:W3CDTF">2025-01-06T09:48:00Z</dcterms:created>
  <dcterms:modified xsi:type="dcterms:W3CDTF">2025-01-06T11:21:00Z</dcterms:modified>
</cp:coreProperties>
</file>