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7CBE8E45" w14:textId="77777777">
        <w:trPr>
          <w:trHeight w:val="568"/>
        </w:trPr>
        <w:tc>
          <w:tcPr>
            <w:tcW w:w="1678" w:type="dxa"/>
            <w:vAlign w:val="center"/>
          </w:tcPr>
          <w:p w14:paraId="06B750F8" w14:textId="277DFF5B" w:rsidR="00C61485" w:rsidRPr="00E30C8D" w:rsidRDefault="00336CFA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156FEB0D" wp14:editId="2D6EFD3D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41A9F8F5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30C0B80E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C61BDE3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3564E0FB" w14:textId="6DF7B0E3" w:rsidR="00C61485" w:rsidRDefault="003972B6" w:rsidP="003972B6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7A8799B2" wp14:editId="3F20325B">
            <wp:extent cx="1371429" cy="523810"/>
            <wp:effectExtent l="0" t="0" r="635" b="0"/>
            <wp:docPr id="11682950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950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CFA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4DC7DB" wp14:editId="18A3FC6C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43104470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9747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DC7DB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1C3E9747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p w14:paraId="0205C87C" w14:textId="77777777" w:rsidR="00793848" w:rsidRPr="00E30C8D" w:rsidRDefault="00793848">
      <w:pPr>
        <w:rPr>
          <w:rFonts w:ascii="Verdana" w:hAnsi="Verdana" w:cs="Tahoma"/>
        </w:rPr>
      </w:pP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0587E6C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7A17D705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7C5CEBC" w14:textId="65B14F79" w:rsidR="00C61485" w:rsidRPr="00793848" w:rsidRDefault="00793848">
            <w:pPr>
              <w:rPr>
                <w:rFonts w:ascii="Verdana" w:hAnsi="Verdana" w:cs="Tahoma"/>
              </w:rPr>
            </w:pPr>
            <w:r w:rsidRPr="00793848">
              <w:rPr>
                <w:rFonts w:ascii="Verdana" w:hAnsi="Verdana" w:cs="Tahoma"/>
                <w:b/>
                <w:noProof/>
              </w:rPr>
              <w:t xml:space="preserve">Qatrosystem, spol. s r.o. </w:t>
            </w:r>
          </w:p>
          <w:p w14:paraId="5A98DE88" w14:textId="7FE12882" w:rsidR="00C61485" w:rsidRPr="00793848" w:rsidRDefault="00793848">
            <w:pPr>
              <w:rPr>
                <w:rFonts w:ascii="Verdana" w:hAnsi="Verdana" w:cs="Tahoma"/>
              </w:rPr>
            </w:pPr>
            <w:r w:rsidRPr="00793848">
              <w:rPr>
                <w:rFonts w:ascii="Verdana" w:hAnsi="Verdana" w:cs="Tahoma"/>
                <w:noProof/>
              </w:rPr>
              <w:t>Kyjovská 3578</w:t>
            </w:r>
          </w:p>
          <w:p w14:paraId="359DF840" w14:textId="483C2510" w:rsidR="00C61485" w:rsidRPr="00793848" w:rsidRDefault="00793848">
            <w:pPr>
              <w:rPr>
                <w:rFonts w:ascii="Verdana" w:hAnsi="Verdana" w:cs="Tahoma"/>
              </w:rPr>
            </w:pPr>
            <w:r w:rsidRPr="00793848">
              <w:rPr>
                <w:rFonts w:ascii="Verdana" w:hAnsi="Verdana" w:cs="Tahoma"/>
                <w:noProof/>
              </w:rPr>
              <w:t>580 01</w:t>
            </w:r>
            <w:r w:rsidR="00C61485" w:rsidRPr="00793848">
              <w:rPr>
                <w:rFonts w:ascii="Verdana" w:hAnsi="Verdana" w:cs="Tahoma"/>
              </w:rPr>
              <w:t xml:space="preserve">  </w:t>
            </w:r>
            <w:r w:rsidRPr="00793848">
              <w:rPr>
                <w:rFonts w:ascii="Verdana" w:hAnsi="Verdana" w:cs="Tahoma"/>
                <w:noProof/>
              </w:rPr>
              <w:t>Havlíčkův Brod</w:t>
            </w:r>
          </w:p>
          <w:p w14:paraId="084977DC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5C63FC9B" w14:textId="7E18716E" w:rsidR="00C61485" w:rsidRPr="00E30C8D" w:rsidRDefault="003972B6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3972B6">
        <w:rPr>
          <w:rFonts w:ascii="Verdana" w:hAnsi="Verdana" w:cs="Tahoma"/>
        </w:rPr>
        <w:t>MSNS/188/2025/OMIRR</w:t>
      </w:r>
    </w:p>
    <w:p w14:paraId="32B277F8" w14:textId="77777777" w:rsidR="00C61485" w:rsidRPr="00793848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793848">
        <w:rPr>
          <w:rFonts w:ascii="Verdana" w:hAnsi="Verdana" w:cs="Tahoma"/>
        </w:rPr>
        <w:t>Dodavatel:</w:t>
      </w:r>
    </w:p>
    <w:p w14:paraId="03B128FC" w14:textId="59218C5F" w:rsidR="00C61485" w:rsidRPr="00793848" w:rsidRDefault="00C61485">
      <w:pPr>
        <w:rPr>
          <w:rFonts w:ascii="Verdana" w:hAnsi="Verdana" w:cs="Tahoma"/>
        </w:rPr>
      </w:pPr>
      <w:r w:rsidRPr="00793848">
        <w:rPr>
          <w:rFonts w:ascii="Verdana" w:hAnsi="Verdana" w:cs="Tahoma"/>
        </w:rPr>
        <w:t xml:space="preserve"> IČO: </w:t>
      </w:r>
      <w:r w:rsidR="00793848" w:rsidRPr="00793848">
        <w:rPr>
          <w:rFonts w:ascii="Verdana" w:hAnsi="Verdana" w:cs="Tahoma"/>
          <w:noProof/>
        </w:rPr>
        <w:t>15058654</w:t>
      </w:r>
      <w:r w:rsidRPr="00793848">
        <w:rPr>
          <w:rFonts w:ascii="Verdana" w:hAnsi="Verdana" w:cs="Tahoma"/>
        </w:rPr>
        <w:t xml:space="preserve">, DIČ: </w:t>
      </w:r>
      <w:r w:rsidR="00793848" w:rsidRPr="00793848">
        <w:rPr>
          <w:rFonts w:ascii="Verdana" w:hAnsi="Verdana" w:cs="Tahoma"/>
          <w:noProof/>
        </w:rPr>
        <w:t>CZ15058654</w:t>
      </w:r>
    </w:p>
    <w:p w14:paraId="3E7E0564" w14:textId="77777777" w:rsidR="00C61485" w:rsidRPr="00E30C8D" w:rsidRDefault="00C61485">
      <w:pPr>
        <w:rPr>
          <w:rFonts w:ascii="Verdana" w:hAnsi="Verdana" w:cs="Tahoma"/>
        </w:rPr>
      </w:pPr>
    </w:p>
    <w:p w14:paraId="03A1AFDD" w14:textId="77777777" w:rsidR="00C61485" w:rsidRPr="00E30C8D" w:rsidRDefault="00C61485">
      <w:pPr>
        <w:rPr>
          <w:rFonts w:ascii="Verdana" w:hAnsi="Verdana" w:cs="Tahoma"/>
        </w:rPr>
      </w:pPr>
    </w:p>
    <w:p w14:paraId="6CE45F4A" w14:textId="78AA9A8B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793848">
        <w:rPr>
          <w:rFonts w:ascii="Verdana" w:hAnsi="Verdana" w:cs="Tahoma"/>
          <w:b/>
          <w:noProof/>
        </w:rPr>
        <w:t>1/25/02</w:t>
      </w:r>
    </w:p>
    <w:p w14:paraId="102887F5" w14:textId="77777777" w:rsidR="00C61485" w:rsidRPr="00E30C8D" w:rsidRDefault="00C61485">
      <w:pPr>
        <w:rPr>
          <w:rFonts w:ascii="Verdana" w:hAnsi="Verdana" w:cs="Tahom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1855"/>
        <w:gridCol w:w="2390"/>
        <w:gridCol w:w="1560"/>
        <w:gridCol w:w="1646"/>
        <w:gridCol w:w="2389"/>
      </w:tblGrid>
      <w:tr w:rsidR="00C61485" w:rsidRPr="00E30C8D" w14:paraId="4C14E3F9" w14:textId="77777777" w:rsidTr="003972B6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3"/>
            <w:tcBorders>
              <w:bottom w:val="single" w:sz="4" w:space="0" w:color="auto"/>
              <w:right w:val="nil"/>
            </w:tcBorders>
          </w:tcPr>
          <w:p w14:paraId="379E06D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4479AD9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0B045B6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14:paraId="413291E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10476DD9" w14:textId="77777777" w:rsidTr="003972B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320" w:type="dxa"/>
            <w:gridSpan w:val="3"/>
            <w:tcBorders>
              <w:bottom w:val="thinThickSmallGap" w:sz="24" w:space="0" w:color="auto"/>
              <w:right w:val="nil"/>
            </w:tcBorders>
          </w:tcPr>
          <w:p w14:paraId="587AAE1C" w14:textId="55D62E7C" w:rsidR="00C61485" w:rsidRPr="00E30C8D" w:rsidRDefault="0079384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Vypracování PD provizorní rekonstrukce elektroinstalace v ZUŠ ve Světlé nad Sáz</w:t>
            </w:r>
            <w:r w:rsidR="00336CFA">
              <w:rPr>
                <w:rFonts w:ascii="Verdana" w:hAnsi="Verdana" w:cs="Tahoma"/>
                <w:noProof/>
              </w:rPr>
              <w:t>avou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5763C2A" w14:textId="64A3368B" w:rsidR="00C61485" w:rsidRPr="00E30C8D" w:rsidRDefault="00793848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3EF08D9" w14:textId="46B1086F" w:rsidR="00C61485" w:rsidRPr="00E30C8D" w:rsidRDefault="00793848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kpl</w:t>
            </w:r>
          </w:p>
        </w:tc>
        <w:tc>
          <w:tcPr>
            <w:tcW w:w="2389" w:type="dxa"/>
            <w:tcBorders>
              <w:left w:val="nil"/>
              <w:bottom w:val="thinThickSmallGap" w:sz="24" w:space="0" w:color="auto"/>
            </w:tcBorders>
          </w:tcPr>
          <w:p w14:paraId="143354C3" w14:textId="0331F8C0" w:rsidR="00C61485" w:rsidRPr="00E30C8D" w:rsidRDefault="00793848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89 540,00</w:t>
            </w:r>
          </w:p>
        </w:tc>
      </w:tr>
      <w:tr w:rsidR="00C61485" w:rsidRPr="00E30C8D" w14:paraId="78D9CC14" w14:textId="77777777" w:rsidTr="003972B6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1F4DC95E" w14:textId="00B1B101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336CFA">
              <w:rPr>
                <w:rFonts w:ascii="Verdana" w:hAnsi="Verdana" w:cs="Tahoma"/>
              </w:rPr>
              <w:t>ena celkem v Kč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632E31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93E5E7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18BBD4A7" w14:textId="0EDD9658" w:rsidR="00C61485" w:rsidRPr="00E30C8D" w:rsidRDefault="00793848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89 540,00</w:t>
            </w:r>
          </w:p>
        </w:tc>
      </w:tr>
      <w:tr w:rsidR="00336CFA" w:rsidRPr="00E30C8D" w14:paraId="6306C5DB" w14:textId="77777777" w:rsidTr="0057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9"/>
        </w:trPr>
        <w:tc>
          <w:tcPr>
            <w:tcW w:w="10915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40D168A" w14:textId="77777777" w:rsidR="003972B6" w:rsidRPr="00571470" w:rsidRDefault="003972B6" w:rsidP="00336CFA">
            <w:pPr>
              <w:rPr>
                <w:rFonts w:ascii="Verdana" w:hAnsi="Verdana" w:cs="Tahoma"/>
                <w:sz w:val="6"/>
                <w:szCs w:val="6"/>
              </w:rPr>
            </w:pPr>
          </w:p>
          <w:p w14:paraId="6A4A7D60" w14:textId="77777777" w:rsidR="003972B6" w:rsidRDefault="00336CFA" w:rsidP="00571470">
            <w:pPr>
              <w:jc w:val="both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Popis objednávky: </w:t>
            </w:r>
            <w:r>
              <w:rPr>
                <w:rFonts w:ascii="Verdana" w:hAnsi="Verdana" w:cs="Tahoma"/>
              </w:rPr>
              <w:t xml:space="preserve">Vypracování PD provizorní rekonstrukce elektroinstalace v ZUŠ ve Světlé nad Sázavou, Nádražní 228, 582 91 Světlá nad Sázavou. </w:t>
            </w:r>
          </w:p>
          <w:p w14:paraId="054C2415" w14:textId="62CD775C" w:rsidR="00336CFA" w:rsidRDefault="00336CFA" w:rsidP="00336CF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Rozsah: dokumentace pro provedení stavby, včetně rozpočtu a výkazu výměr. </w:t>
            </w:r>
          </w:p>
          <w:p w14:paraId="69081C91" w14:textId="30304220" w:rsidR="003972B6" w:rsidRPr="003972B6" w:rsidRDefault="003972B6" w:rsidP="00571470">
            <w:pPr>
              <w:jc w:val="both"/>
              <w:rPr>
                <w:rFonts w:ascii="Verdana" w:hAnsi="Verdana" w:cs="Tahoma"/>
              </w:rPr>
            </w:pPr>
            <w:r w:rsidRPr="003972B6">
              <w:rPr>
                <w:rFonts w:ascii="Verdana" w:hAnsi="Verdana" w:cs="Tahoma"/>
              </w:rPr>
              <w:t>Zaměření a vynesení stávajících rozvodů elektroinstalace; návrh nových rozvodů (nové rozvaděče, kabelové vedení - převážně po konstrukcích); nové koncové prvky (spínače, zásuvky – včetně možného nového / jiného umístění zásuvek); napojení stávajících svítidel na stávajících pozicích. Dle potřeby výměna topných konvektorů. Neřeší se výměna slaboproudých instalací, hromosvodu). Stávající hlavní přívod do objektu se nemění (neupravuje). Původní rozvody se odpojí a ponechají v</w:t>
            </w:r>
            <w:r>
              <w:rPr>
                <w:rFonts w:ascii="Verdana" w:hAnsi="Verdana" w:cs="Tahoma"/>
              </w:rPr>
              <w:t> </w:t>
            </w:r>
            <w:r w:rsidRPr="003972B6">
              <w:rPr>
                <w:rFonts w:ascii="Verdana" w:hAnsi="Verdana" w:cs="Tahoma"/>
              </w:rPr>
              <w:t>konstrukcích</w:t>
            </w:r>
            <w:r>
              <w:rPr>
                <w:rFonts w:ascii="Verdana" w:hAnsi="Verdana" w:cs="Tahoma"/>
              </w:rPr>
              <w:t xml:space="preserve"> ... </w:t>
            </w:r>
            <w:r w:rsidRPr="003972B6">
              <w:rPr>
                <w:rFonts w:ascii="Verdana" w:hAnsi="Verdana" w:cs="Tahoma"/>
              </w:rPr>
              <w:t>44 000 Kč</w:t>
            </w:r>
          </w:p>
          <w:p w14:paraId="773CE3BA" w14:textId="7617A906" w:rsidR="003972B6" w:rsidRPr="003972B6" w:rsidRDefault="003972B6" w:rsidP="003972B6">
            <w:pPr>
              <w:rPr>
                <w:rFonts w:ascii="Verdana" w:hAnsi="Verdana" w:cs="Tahoma"/>
              </w:rPr>
            </w:pPr>
            <w:r w:rsidRPr="003972B6">
              <w:rPr>
                <w:rFonts w:ascii="Verdana" w:hAnsi="Verdana" w:cs="Tahoma"/>
              </w:rPr>
              <w:t>Požárně bezpečnostní řešení (změna stavby skupiny I)</w:t>
            </w:r>
            <w:r>
              <w:rPr>
                <w:rFonts w:ascii="Verdana" w:hAnsi="Verdana" w:cs="Tahoma"/>
              </w:rPr>
              <w:t xml:space="preserve"> ... </w:t>
            </w:r>
            <w:r w:rsidRPr="003972B6">
              <w:rPr>
                <w:rFonts w:ascii="Verdana" w:hAnsi="Verdana" w:cs="Tahoma"/>
              </w:rPr>
              <w:t>6 000 Kč</w:t>
            </w:r>
          </w:p>
          <w:p w14:paraId="75F95CD7" w14:textId="1A02431E" w:rsidR="003972B6" w:rsidRPr="003972B6" w:rsidRDefault="003972B6" w:rsidP="003972B6">
            <w:pPr>
              <w:rPr>
                <w:rFonts w:ascii="Verdana" w:hAnsi="Verdana" w:cs="Tahoma"/>
              </w:rPr>
            </w:pPr>
            <w:r w:rsidRPr="003972B6">
              <w:rPr>
                <w:rFonts w:ascii="Verdana" w:hAnsi="Verdana" w:cs="Tahoma"/>
              </w:rPr>
              <w:t>Rozpočet pro výběr zhotovitele (elektroinstalace + vyvolené zednické práce)</w:t>
            </w:r>
            <w:r>
              <w:rPr>
                <w:rFonts w:ascii="Verdana" w:hAnsi="Verdana" w:cs="Tahoma"/>
              </w:rPr>
              <w:t xml:space="preserve"> ... </w:t>
            </w:r>
            <w:r w:rsidRPr="003972B6">
              <w:rPr>
                <w:rFonts w:ascii="Verdana" w:hAnsi="Verdana" w:cs="Tahoma"/>
              </w:rPr>
              <w:t>16 000 Kč</w:t>
            </w:r>
          </w:p>
          <w:p w14:paraId="7A6B911F" w14:textId="0126F2DC" w:rsidR="003972B6" w:rsidRDefault="003972B6" w:rsidP="003972B6">
            <w:pPr>
              <w:rPr>
                <w:rFonts w:ascii="Verdana" w:hAnsi="Verdana" w:cs="Tahoma"/>
              </w:rPr>
            </w:pPr>
            <w:r w:rsidRPr="003972B6">
              <w:rPr>
                <w:rFonts w:ascii="Verdana" w:hAnsi="Verdana" w:cs="Tahoma"/>
              </w:rPr>
              <w:t>Tisk a ko</w:t>
            </w:r>
            <w:r>
              <w:rPr>
                <w:rFonts w:ascii="Verdana" w:hAnsi="Verdana" w:cs="Tahoma"/>
              </w:rPr>
              <w:t>m</w:t>
            </w:r>
            <w:r w:rsidRPr="003972B6">
              <w:rPr>
                <w:rFonts w:ascii="Verdana" w:hAnsi="Verdana" w:cs="Tahoma"/>
              </w:rPr>
              <w:t>pletace (5 paré); autorizace</w:t>
            </w:r>
            <w:r>
              <w:rPr>
                <w:rFonts w:ascii="Verdana" w:hAnsi="Verdana" w:cs="Tahoma"/>
              </w:rPr>
              <w:t xml:space="preserve"> ... </w:t>
            </w:r>
            <w:r w:rsidRPr="003972B6">
              <w:rPr>
                <w:rFonts w:ascii="Verdana" w:hAnsi="Verdana" w:cs="Tahoma"/>
              </w:rPr>
              <w:t>8 000 Kč</w:t>
            </w:r>
          </w:p>
          <w:p w14:paraId="0595E88B" w14:textId="20268D39" w:rsidR="00336CFA" w:rsidRPr="00E30C8D" w:rsidRDefault="00571470" w:rsidP="0057147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Dokumentace bude odevzdána v papírové podobě (5 paré) a elektronické podobě (formáty pdf, dwg, word, excel).</w:t>
            </w:r>
          </w:p>
        </w:tc>
      </w:tr>
      <w:tr w:rsidR="00C61485" w:rsidRPr="00E30C8D" w14:paraId="71B8F219" w14:textId="77777777" w:rsidTr="0039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1469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DD52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6881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FB53F" w14:textId="10C5B2DA" w:rsidR="00C61485" w:rsidRPr="00E30C8D" w:rsidRDefault="0079384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28CB85F7" w14:textId="77777777" w:rsidTr="0039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C9C7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B9D4E" w14:textId="1801A363" w:rsidR="00C61485" w:rsidRPr="00E30C8D" w:rsidRDefault="0079384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3.1.2025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EA0E4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57EFF5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0417063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59897" w14:textId="7951DFB0" w:rsidR="00C61485" w:rsidRPr="00E30C8D" w:rsidRDefault="0079384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0419E2A1" w14:textId="77777777" w:rsidR="00571470" w:rsidRDefault="00571470">
      <w:pPr>
        <w:rPr>
          <w:rFonts w:ascii="Verdana" w:hAnsi="Verdana" w:cs="Tahoma"/>
        </w:rPr>
      </w:pPr>
    </w:p>
    <w:p w14:paraId="38F43853" w14:textId="34DC579D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3972B6">
        <w:rPr>
          <w:rFonts w:ascii="Verdana" w:hAnsi="Verdana" w:cs="Tahoma"/>
        </w:rPr>
        <w:t xml:space="preserve">do </w:t>
      </w:r>
      <w:r w:rsidR="00793848">
        <w:rPr>
          <w:rFonts w:ascii="Verdana" w:hAnsi="Verdana" w:cs="Tahoma"/>
          <w:noProof/>
        </w:rPr>
        <w:t>28.2.2025</w:t>
      </w:r>
    </w:p>
    <w:p w14:paraId="0C218D2A" w14:textId="239E92B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793848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793848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42E045B3" w14:textId="2F508094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793848">
        <w:rPr>
          <w:rFonts w:ascii="Verdana" w:hAnsi="Verdana" w:cs="Tahoma"/>
          <w:noProof/>
        </w:rPr>
        <w:t>Město Světlá nad Sázavou</w:t>
      </w:r>
      <w:r w:rsidR="00571470">
        <w:rPr>
          <w:rFonts w:ascii="Verdana" w:hAnsi="Verdana" w:cs="Tahoma"/>
          <w:noProof/>
        </w:rPr>
        <w:t xml:space="preserve">, </w:t>
      </w:r>
      <w:r w:rsidR="00793848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793848">
        <w:rPr>
          <w:rFonts w:ascii="Verdana" w:hAnsi="Verdana" w:cs="Tahoma"/>
          <w:noProof/>
        </w:rPr>
        <w:t>582 91</w:t>
      </w:r>
    </w:p>
    <w:p w14:paraId="30DEBD45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6C0FC05A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3353370E" w14:textId="77777777" w:rsidR="00C61485" w:rsidRDefault="00C61485">
      <w:pPr>
        <w:rPr>
          <w:rFonts w:ascii="Verdana" w:hAnsi="Verdana" w:cs="Tahoma"/>
        </w:rPr>
      </w:pPr>
    </w:p>
    <w:p w14:paraId="1A73DF64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79B87" w14:textId="77777777" w:rsidR="006C0C07" w:rsidRDefault="006C0C07">
      <w:pPr>
        <w:spacing w:after="0"/>
      </w:pPr>
      <w:r>
        <w:separator/>
      </w:r>
    </w:p>
  </w:endnote>
  <w:endnote w:type="continuationSeparator" w:id="0">
    <w:p w14:paraId="749B56F0" w14:textId="77777777" w:rsidR="006C0C07" w:rsidRDefault="006C0C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D0B36" w14:textId="77777777" w:rsidR="006C0C07" w:rsidRDefault="006C0C07">
      <w:pPr>
        <w:spacing w:after="0"/>
      </w:pPr>
      <w:r>
        <w:separator/>
      </w:r>
    </w:p>
  </w:footnote>
  <w:footnote w:type="continuationSeparator" w:id="0">
    <w:p w14:paraId="7D8A83DA" w14:textId="77777777" w:rsidR="006C0C07" w:rsidRDefault="006C0C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48"/>
    <w:rsid w:val="000039FB"/>
    <w:rsid w:val="00034B7C"/>
    <w:rsid w:val="001413BE"/>
    <w:rsid w:val="002B23E9"/>
    <w:rsid w:val="00336CFA"/>
    <w:rsid w:val="003972B6"/>
    <w:rsid w:val="003B7CE8"/>
    <w:rsid w:val="004A754C"/>
    <w:rsid w:val="004B514E"/>
    <w:rsid w:val="0055075A"/>
    <w:rsid w:val="00571470"/>
    <w:rsid w:val="005B7B70"/>
    <w:rsid w:val="00623906"/>
    <w:rsid w:val="006A55D5"/>
    <w:rsid w:val="006C0C07"/>
    <w:rsid w:val="00735AAA"/>
    <w:rsid w:val="00793848"/>
    <w:rsid w:val="007C0F21"/>
    <w:rsid w:val="007D791F"/>
    <w:rsid w:val="00951B6F"/>
    <w:rsid w:val="009E0BB9"/>
    <w:rsid w:val="00A56D3C"/>
    <w:rsid w:val="00B336D0"/>
    <w:rsid w:val="00BC5896"/>
    <w:rsid w:val="00C61485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40139"/>
  <w15:chartTrackingRefBased/>
  <w15:docId w15:val="{A5C53CD3-7870-4640-8D78-45D8AC21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36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2003-10-23T10:21:00Z</cp:lastPrinted>
  <dcterms:created xsi:type="dcterms:W3CDTF">2025-01-06T08:13:00Z</dcterms:created>
  <dcterms:modified xsi:type="dcterms:W3CDTF">2025-01-06T08:49:00Z</dcterms:modified>
</cp:coreProperties>
</file>