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EFDE" w14:textId="310BFED3" w:rsidR="008244D5" w:rsidRPr="002F0E4E" w:rsidRDefault="008244D5" w:rsidP="008244D5">
      <w:pPr>
        <w:jc w:val="center"/>
        <w:rPr>
          <w:rFonts w:asciiTheme="majorHAnsi" w:eastAsiaTheme="majorEastAsia" w:hAnsiTheme="majorHAnsi" w:cstheme="majorBidi"/>
          <w:color w:val="F00E1D"/>
          <w:spacing w:val="-10"/>
          <w:kern w:val="28"/>
          <w:sz w:val="44"/>
          <w:szCs w:val="56"/>
        </w:rPr>
      </w:pPr>
      <w:r w:rsidRPr="002F0E4E">
        <w:rPr>
          <w:rFonts w:asciiTheme="majorHAnsi" w:eastAsiaTheme="majorEastAsia" w:hAnsiTheme="majorHAnsi" w:cstheme="majorBidi"/>
          <w:color w:val="F00E1D"/>
          <w:spacing w:val="-10"/>
          <w:kern w:val="28"/>
          <w:sz w:val="44"/>
          <w:szCs w:val="56"/>
        </w:rPr>
        <w:t>Dílčí objednávka k Rámcové smlouvě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42433" w14:paraId="6632EA5B" w14:textId="77777777" w:rsidTr="00431682">
        <w:trPr>
          <w:trHeight w:val="283"/>
        </w:trPr>
        <w:tc>
          <w:tcPr>
            <w:tcW w:w="4956" w:type="dxa"/>
            <w:vAlign w:val="center"/>
          </w:tcPr>
          <w:p w14:paraId="6A44EEE5" w14:textId="0038E51F" w:rsidR="00442433" w:rsidRPr="003540A7" w:rsidRDefault="00442433" w:rsidP="00442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Objednatel</w:t>
            </w:r>
          </w:p>
        </w:tc>
        <w:tc>
          <w:tcPr>
            <w:tcW w:w="4956" w:type="dxa"/>
            <w:vAlign w:val="center"/>
          </w:tcPr>
          <w:p w14:paraId="718DC106" w14:textId="3FDA8F83" w:rsidR="00442433" w:rsidRDefault="006F07B6" w:rsidP="00442433">
            <w:pPr>
              <w:jc w:val="center"/>
            </w:pPr>
            <w:sdt>
              <w:sdtPr>
                <w:rPr>
                  <w:rStyle w:val="Calibri9"/>
                </w:rPr>
                <w:alias w:val="Objednatel"/>
                <w:tag w:val="customer"/>
                <w:id w:val="-760984052"/>
                <w:lock w:val="sdtLocked"/>
                <w:placeholder>
                  <w:docPart w:val="97641312364C44858E343CF97E91F977"/>
                </w:placeholder>
                <w15:color w:val="FF0000"/>
              </w:sdtPr>
              <w:sdtEndPr>
                <w:rPr>
                  <w:rStyle w:val="Standardnpsmoodstavce"/>
                  <w:rFonts w:asciiTheme="minorHAnsi" w:hAnsiTheme="minorHAnsi"/>
                </w:rPr>
              </w:sdtEndPr>
              <w:sdtContent>
                <w:r w:rsidR="00277425" w:rsidRPr="00277425">
                  <w:rPr>
                    <w:rStyle w:val="Calibri9"/>
                  </w:rPr>
                  <w:t>Rozvojový fond Pardubice a.s.</w:t>
                </w:r>
              </w:sdtContent>
            </w:sdt>
          </w:p>
        </w:tc>
      </w:tr>
      <w:tr w:rsidR="00442433" w14:paraId="2B977982" w14:textId="77777777" w:rsidTr="00431682">
        <w:trPr>
          <w:trHeight w:val="283"/>
        </w:trPr>
        <w:tc>
          <w:tcPr>
            <w:tcW w:w="4956" w:type="dxa"/>
            <w:vAlign w:val="center"/>
          </w:tcPr>
          <w:p w14:paraId="261E874A" w14:textId="77777777" w:rsidR="00442433" w:rsidRPr="003540A7" w:rsidRDefault="00442433" w:rsidP="00442433">
            <w:pPr>
              <w:jc w:val="center"/>
              <w:rPr>
                <w:b/>
              </w:rPr>
            </w:pPr>
            <w:r w:rsidRPr="003540A7">
              <w:rPr>
                <w:b/>
                <w:bCs/>
              </w:rPr>
              <w:t>Číslo dílčí objednávky</w:t>
            </w:r>
          </w:p>
        </w:tc>
        <w:tc>
          <w:tcPr>
            <w:tcW w:w="4956" w:type="dxa"/>
            <w:vAlign w:val="center"/>
          </w:tcPr>
          <w:p w14:paraId="7C38D6DB" w14:textId="488820BB" w:rsidR="00442433" w:rsidRPr="003540A7" w:rsidRDefault="006F07B6" w:rsidP="00442433">
            <w:pPr>
              <w:jc w:val="center"/>
              <w:rPr>
                <w:b/>
              </w:rPr>
            </w:pPr>
            <w:sdt>
              <w:sdtPr>
                <w:rPr>
                  <w:rStyle w:val="Calibri9"/>
                </w:rPr>
                <w:alias w:val="Číslo projektu"/>
                <w:tag w:val="projekt_number"/>
                <w:id w:val="-19164869"/>
                <w:lock w:val="sdtLocked"/>
                <w:placeholder>
                  <w:docPart w:val="D6257A14F4C34086AECE754EDFDAF01D"/>
                </w:placeholder>
                <w15:color w:val="FF0000"/>
              </w:sdtPr>
              <w:sdtEndPr>
                <w:rPr>
                  <w:rStyle w:val="Standardnpsmoodstavce"/>
                  <w:rFonts w:asciiTheme="minorHAnsi" w:hAnsiTheme="minorHAnsi"/>
                </w:rPr>
              </w:sdtEndPr>
              <w:sdtContent>
                <w:r w:rsidR="00277425">
                  <w:rPr>
                    <w:rStyle w:val="Calibri9"/>
                  </w:rPr>
                  <w:t>1/2024</w:t>
                </w:r>
              </w:sdtContent>
            </w:sdt>
          </w:p>
        </w:tc>
      </w:tr>
      <w:tr w:rsidR="00442433" w14:paraId="43302A1E" w14:textId="77777777" w:rsidTr="00431682">
        <w:trPr>
          <w:trHeight w:val="283"/>
        </w:trPr>
        <w:tc>
          <w:tcPr>
            <w:tcW w:w="4956" w:type="dxa"/>
            <w:vAlign w:val="center"/>
          </w:tcPr>
          <w:p w14:paraId="6D1D4412" w14:textId="77777777" w:rsidR="00442433" w:rsidRPr="003540A7" w:rsidRDefault="00442433" w:rsidP="00442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Interní č</w:t>
            </w:r>
            <w:r w:rsidRPr="003540A7">
              <w:rPr>
                <w:b/>
                <w:bCs/>
              </w:rPr>
              <w:t>íslo objednávky</w:t>
            </w:r>
            <w:r>
              <w:rPr>
                <w:b/>
                <w:bCs/>
              </w:rPr>
              <w:t xml:space="preserve"> Objednatele</w:t>
            </w:r>
          </w:p>
        </w:tc>
        <w:sdt>
          <w:sdtPr>
            <w:rPr>
              <w:rStyle w:val="Calibri9"/>
            </w:rPr>
            <w:alias w:val="Interní označení objednávky objednatele"/>
            <w:tag w:val="customer_order"/>
            <w:id w:val="-1053537638"/>
            <w:lock w:val="sdtLocked"/>
            <w:placeholder>
              <w:docPart w:val="F176AFA135D74E0A942821FA0C7C3719"/>
            </w:placeholder>
            <w15:color w:val="FF0000"/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4956" w:type="dxa"/>
                <w:vAlign w:val="center"/>
              </w:tcPr>
              <w:p w14:paraId="16C94A32" w14:textId="22F5723A" w:rsidR="00442433" w:rsidRDefault="00277425" w:rsidP="00442433">
                <w:pPr>
                  <w:jc w:val="center"/>
                </w:pPr>
                <w:r>
                  <w:rPr>
                    <w:rStyle w:val="Calibri9"/>
                  </w:rPr>
                  <w:t>-</w:t>
                </w:r>
              </w:p>
            </w:tc>
          </w:sdtContent>
        </w:sdt>
      </w:tr>
      <w:tr w:rsidR="00442433" w14:paraId="730FBAA1" w14:textId="77777777" w:rsidTr="00431682">
        <w:trPr>
          <w:trHeight w:val="283"/>
        </w:trPr>
        <w:tc>
          <w:tcPr>
            <w:tcW w:w="4956" w:type="dxa"/>
            <w:vAlign w:val="center"/>
          </w:tcPr>
          <w:p w14:paraId="29CCA574" w14:textId="77777777" w:rsidR="00442433" w:rsidRPr="003540A7" w:rsidRDefault="00442433" w:rsidP="004424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Název projektu (provozovny)</w:t>
            </w:r>
          </w:p>
        </w:tc>
        <w:tc>
          <w:tcPr>
            <w:tcW w:w="4956" w:type="dxa"/>
            <w:vAlign w:val="center"/>
          </w:tcPr>
          <w:p w14:paraId="2AF423D7" w14:textId="41F7C670" w:rsidR="00442433" w:rsidRDefault="006F07B6" w:rsidP="00442433">
            <w:pPr>
              <w:jc w:val="center"/>
            </w:pPr>
            <w:sdt>
              <w:sdtPr>
                <w:rPr>
                  <w:rStyle w:val="Calibri9"/>
                </w:rPr>
                <w:alias w:val="Název projektu"/>
                <w:tag w:val="project_name"/>
                <w:id w:val="-596864518"/>
                <w:lock w:val="sdtLocked"/>
                <w:placeholder>
                  <w:docPart w:val="51AE80DA497042BC8285584A20DA4FEE"/>
                </w:placeholder>
                <w15:color w:val="FF0000"/>
              </w:sdtPr>
              <w:sdtEndPr>
                <w:rPr>
                  <w:rStyle w:val="Standardnpsmoodstavce"/>
                  <w:rFonts w:asciiTheme="minorHAnsi" w:hAnsiTheme="minorHAnsi"/>
                </w:rPr>
              </w:sdtEndPr>
              <w:sdtContent>
                <w:r w:rsidR="00277425" w:rsidRPr="00277425">
                  <w:rPr>
                    <w:rStyle w:val="Calibri9"/>
                  </w:rPr>
                  <w:t>ROZVOJOVÝ FOND PARDUBICE - parkoviště</w:t>
                </w:r>
              </w:sdtContent>
            </w:sdt>
          </w:p>
        </w:tc>
      </w:tr>
    </w:tbl>
    <w:p w14:paraId="79FAD085" w14:textId="77777777" w:rsidR="008244D5" w:rsidRDefault="008244D5" w:rsidP="008244D5">
      <w:pPr>
        <w:jc w:val="center"/>
        <w:rPr>
          <w:rFonts w:asciiTheme="minorHAnsi" w:hAnsiTheme="minorHAnsi" w:cstheme="minorHAnsi"/>
          <w:b/>
        </w:rPr>
      </w:pPr>
    </w:p>
    <w:p w14:paraId="0B86E2CC" w14:textId="05890BD1" w:rsidR="001D5D24" w:rsidRPr="00637179" w:rsidRDefault="001D5D24" w:rsidP="000F3C3A">
      <w:pPr>
        <w:jc w:val="left"/>
        <w:rPr>
          <w:rFonts w:asciiTheme="minorHAnsi" w:hAnsiTheme="minorHAnsi" w:cstheme="minorHAnsi"/>
          <w:b/>
          <w:highlight w:val="yellow"/>
        </w:rPr>
      </w:pPr>
      <w:r w:rsidRPr="007D7ADB">
        <w:rPr>
          <w:rFonts w:asciiTheme="minorHAnsi" w:hAnsiTheme="minorHAnsi" w:cstheme="minorHAnsi"/>
          <w:b/>
        </w:rPr>
        <w:t>Objednatel na základě uzavřené</w:t>
      </w:r>
      <w:r>
        <w:rPr>
          <w:rFonts w:asciiTheme="minorHAnsi" w:hAnsiTheme="minorHAnsi" w:cstheme="minorHAnsi"/>
          <w:b/>
        </w:rPr>
        <w:t xml:space="preserve"> Rámcové</w:t>
      </w:r>
      <w:r w:rsidRPr="007D7ADB">
        <w:rPr>
          <w:rFonts w:asciiTheme="minorHAnsi" w:hAnsiTheme="minorHAnsi" w:cstheme="minorHAnsi"/>
          <w:b/>
        </w:rPr>
        <w:t xml:space="preserve"> smlouvy č. </w:t>
      </w:r>
      <w:sdt>
        <w:sdtPr>
          <w:rPr>
            <w:rFonts w:asciiTheme="minorHAnsi" w:hAnsiTheme="minorHAnsi" w:cstheme="minorHAnsi"/>
            <w:b/>
          </w:rPr>
          <w:id w:val="607400482"/>
          <w:lock w:val="contentLocked"/>
          <w:placeholder>
            <w:docPart w:val="BE6965DB36A34D2692EAC1030E9DC05B"/>
          </w:placeholder>
          <w:group/>
        </w:sdtPr>
        <w:sdtEndPr>
          <w:rPr>
            <w:rStyle w:val="Calibri9Bold"/>
            <w:rFonts w:ascii="Calibri" w:hAnsi="Calibri" w:cstheme="minorBidi"/>
          </w:rPr>
        </w:sdtEndPr>
        <w:sdtContent>
          <w:sdt>
            <w:sdtPr>
              <w:rPr>
                <w:rStyle w:val="Calibri9Bold"/>
              </w:rPr>
              <w:alias w:val="Číslo smlouvy"/>
              <w:tag w:val="ID"/>
              <w:id w:val="-1973660174"/>
              <w:lock w:val="sdtLocked"/>
              <w:placeholder>
                <w:docPart w:val="F0B2D46EDBB646399DB7D43C7BC3350C"/>
              </w:placeholder>
              <w15:color w:val="FF0000"/>
              <w:text/>
            </w:sdtPr>
            <w:sdtEndPr>
              <w:rPr>
                <w:rStyle w:val="Calibri9Bold"/>
              </w:rPr>
            </w:sdtEndPr>
            <w:sdtContent>
              <w:r w:rsidR="00277425" w:rsidRPr="00277425">
                <w:rPr>
                  <w:rStyle w:val="Calibri9Bold"/>
                </w:rPr>
                <w:t>107615/2024/S</w:t>
              </w:r>
            </w:sdtContent>
          </w:sdt>
        </w:sdtContent>
      </w:sdt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  <w:t xml:space="preserve">(dále jen „Smlouva“) </w:t>
      </w:r>
      <w:r w:rsidRPr="007D7ADB">
        <w:rPr>
          <w:rFonts w:asciiTheme="minorHAnsi" w:hAnsiTheme="minorHAnsi" w:cstheme="minorHAnsi"/>
          <w:b/>
        </w:rPr>
        <w:t xml:space="preserve">objednává následující zboží uvedené níže ve specifikaci objednávky.  </w:t>
      </w:r>
    </w:p>
    <w:p w14:paraId="2778BC8B" w14:textId="1A8BDE6D" w:rsidR="001D5D24" w:rsidRPr="00147204" w:rsidRDefault="001D5D24" w:rsidP="00494BA9">
      <w:pPr>
        <w:spacing w:after="0"/>
        <w:rPr>
          <w:rFonts w:asciiTheme="minorHAnsi" w:hAnsiTheme="minorHAnsi" w:cstheme="minorHAnsi"/>
          <w:bCs/>
        </w:rPr>
        <w:sectPr w:rsidR="001D5D24" w:rsidRPr="00147204" w:rsidSect="001D5D2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992" w:bottom="284" w:left="992" w:header="1134" w:footer="454" w:gutter="0"/>
          <w:cols w:space="708"/>
          <w:titlePg/>
          <w:docGrid w:linePitch="360"/>
        </w:sectPr>
      </w:pPr>
      <w:r w:rsidRPr="005B4AC8">
        <w:rPr>
          <w:rFonts w:asciiTheme="minorHAnsi" w:hAnsiTheme="minorHAnsi" w:cstheme="minorHAnsi"/>
          <w:bCs/>
        </w:rPr>
        <w:t xml:space="preserve">Komunikace smluvních stran související se Smlouvou bude v souladu s čl. 4.1 Smlouvy probíhat mezi níže uvedenými kontaktními osobami: </w:t>
      </w:r>
    </w:p>
    <w:tbl>
      <w:tblPr>
        <w:tblStyle w:val="Svtlmkatabulky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554"/>
        <w:gridCol w:w="3402"/>
        <w:gridCol w:w="1560"/>
        <w:gridCol w:w="3396"/>
      </w:tblGrid>
      <w:tr w:rsidR="008B110F" w14:paraId="567E6AEF" w14:textId="77777777" w:rsidTr="00936DF2">
        <w:trPr>
          <w:trHeight w:val="454"/>
        </w:trPr>
        <w:tc>
          <w:tcPr>
            <w:tcW w:w="4956" w:type="dxa"/>
            <w:gridSpan w:val="2"/>
            <w:vAlign w:val="center"/>
          </w:tcPr>
          <w:p w14:paraId="3A14EFD9" w14:textId="77777777" w:rsidR="008B110F" w:rsidRPr="0067681C" w:rsidRDefault="008B110F" w:rsidP="009D6F79">
            <w:pPr>
              <w:jc w:val="center"/>
              <w:rPr>
                <w:b/>
              </w:rPr>
            </w:pPr>
            <w:r w:rsidRPr="00AB5480">
              <w:rPr>
                <w:rFonts w:cstheme="minorHAnsi"/>
                <w:b/>
                <w:color w:val="FF0000"/>
                <w:sz w:val="22"/>
              </w:rPr>
              <w:t>Kontaktní osoba Objednatele</w:t>
            </w:r>
          </w:p>
        </w:tc>
        <w:tc>
          <w:tcPr>
            <w:tcW w:w="4956" w:type="dxa"/>
            <w:gridSpan w:val="2"/>
            <w:vAlign w:val="center"/>
          </w:tcPr>
          <w:p w14:paraId="6A5192ED" w14:textId="3454AE52" w:rsidR="008B110F" w:rsidRPr="0067681C" w:rsidRDefault="008B110F" w:rsidP="009D6F79">
            <w:pPr>
              <w:jc w:val="center"/>
              <w:rPr>
                <w:b/>
              </w:rPr>
            </w:pPr>
            <w:r w:rsidRPr="00AB5480">
              <w:rPr>
                <w:rFonts w:cstheme="minorHAnsi"/>
                <w:b/>
                <w:color w:val="FF0000"/>
                <w:sz w:val="22"/>
              </w:rPr>
              <w:t>Kontaktní osoba Dodavatele</w:t>
            </w:r>
          </w:p>
        </w:tc>
      </w:tr>
      <w:tr w:rsidR="008B110F" w14:paraId="36954B66" w14:textId="760EC354" w:rsidTr="008B110F">
        <w:trPr>
          <w:trHeight w:val="283"/>
        </w:trPr>
        <w:tc>
          <w:tcPr>
            <w:tcW w:w="1554" w:type="dxa"/>
            <w:vAlign w:val="center"/>
          </w:tcPr>
          <w:p w14:paraId="4AD92EB0" w14:textId="77777777" w:rsidR="008B110F" w:rsidRPr="00A54C76" w:rsidRDefault="008B110F" w:rsidP="008B110F">
            <w:pPr>
              <w:spacing w:line="259" w:lineRule="auto"/>
              <w:jc w:val="left"/>
              <w:rPr>
                <w:b/>
                <w:bCs/>
              </w:rPr>
            </w:pPr>
            <w:r w:rsidRPr="00A54C76">
              <w:rPr>
                <w:b/>
                <w:bCs/>
              </w:rPr>
              <w:t>Jméno a příjmení</w:t>
            </w:r>
          </w:p>
        </w:tc>
        <w:tc>
          <w:tcPr>
            <w:tcW w:w="3402" w:type="dxa"/>
            <w:vAlign w:val="center"/>
          </w:tcPr>
          <w:sdt>
            <w:sdtPr>
              <w:rPr>
                <w:rStyle w:val="Calibri9Bold"/>
              </w:rPr>
              <w:alias w:val="Jméno objednatele"/>
              <w:tag w:val="name_customer"/>
              <w:id w:val="435871002"/>
              <w:lock w:val="sdtLocked"/>
              <w:placeholder>
                <w:docPart w:val="552A8E4F7B7B45A6A90AAEEECF2EFAA1"/>
              </w:placeholder>
              <w15:color w:val="FF0000"/>
              <w:text/>
            </w:sdtPr>
            <w:sdtEndPr>
              <w:rPr>
                <w:rStyle w:val="Calibri9Bold"/>
              </w:rPr>
            </w:sdtEndPr>
            <w:sdtContent>
              <w:p w14:paraId="08E0E3F1" w14:textId="0F7B8572" w:rsidR="008B110F" w:rsidRDefault="00F1094B" w:rsidP="008B110F">
                <w:pPr>
                  <w:jc w:val="left"/>
                  <w:rPr>
                    <w:rStyle w:val="Calibri9Bold"/>
                  </w:rPr>
                </w:pPr>
                <w:r w:rsidRPr="00F1094B">
                  <w:rPr>
                    <w:rStyle w:val="Calibri9Bold"/>
                  </w:rPr>
                  <w:t>Ing. Jan Kratochvíl</w:t>
                </w:r>
              </w:p>
            </w:sdtContent>
          </w:sdt>
        </w:tc>
        <w:tc>
          <w:tcPr>
            <w:tcW w:w="1560" w:type="dxa"/>
            <w:vAlign w:val="center"/>
          </w:tcPr>
          <w:p w14:paraId="17CFB174" w14:textId="694F4BE4" w:rsidR="008B110F" w:rsidRDefault="008B110F" w:rsidP="008B110F">
            <w:pPr>
              <w:jc w:val="left"/>
              <w:rPr>
                <w:rStyle w:val="Calibri9Bold"/>
              </w:rPr>
            </w:pPr>
            <w:r w:rsidRPr="00A54C76">
              <w:rPr>
                <w:b/>
                <w:bCs/>
              </w:rPr>
              <w:t>Jméno a příjmení</w:t>
            </w:r>
          </w:p>
        </w:tc>
        <w:tc>
          <w:tcPr>
            <w:tcW w:w="3396" w:type="dxa"/>
            <w:vAlign w:val="center"/>
          </w:tcPr>
          <w:p w14:paraId="2F685824" w14:textId="3BB6D79C" w:rsidR="008B110F" w:rsidRDefault="006F07B6" w:rsidP="008B110F">
            <w:pPr>
              <w:jc w:val="left"/>
              <w:rPr>
                <w:rStyle w:val="Calibri9Bold"/>
              </w:rPr>
            </w:pPr>
            <w:sdt>
              <w:sdtPr>
                <w:rPr>
                  <w:rStyle w:val="Calibri9Bold"/>
                </w:rPr>
                <w:alias w:val="SelectName"/>
                <w:tag w:val="SelectName"/>
                <w:id w:val="-1641952860"/>
                <w:lock w:val="sdtLocked"/>
                <w:placeholder>
                  <w:docPart w:val="B2A4537F9CA9411DBA26205C5579D013"/>
                </w:placeholder>
                <w15:color w:val="FF0000"/>
                <w:comboBox>
                  <w:listItem w:value="Zvolte položku."/>
                  <w:listItem w:displayText="Roman Šimík" w:value="Roman Šimík"/>
                  <w:listItem w:displayText="Martin Dvořák" w:value="Martin Dvořák"/>
                  <w:listItem w:displayText="Michal Ančinec" w:value="Michal Ančinec"/>
                  <w:listItem w:displayText="Veronika Dulínková" w:value="Veronika Dulínková"/>
                  <w:listItem w:displayText="Jana Matzková" w:value="Jana Matzková"/>
                </w:comboBox>
              </w:sdtPr>
              <w:sdtEndPr>
                <w:rPr>
                  <w:rStyle w:val="Standardnpsmoodstavce"/>
                  <w:rFonts w:asciiTheme="minorHAnsi" w:hAnsiTheme="minorHAnsi" w:cstheme="minorHAnsi"/>
                  <w:b w:val="0"/>
                </w:rPr>
              </w:sdtEndPr>
              <w:sdtContent>
                <w:r w:rsidR="00277425">
                  <w:rPr>
                    <w:rStyle w:val="Calibri9Bold"/>
                  </w:rPr>
                  <w:t>Michal Ančinec</w:t>
                </w:r>
              </w:sdtContent>
            </w:sdt>
          </w:p>
        </w:tc>
      </w:tr>
      <w:tr w:rsidR="008B110F" w14:paraId="4D8C34DC" w14:textId="77777777" w:rsidTr="008B110F">
        <w:trPr>
          <w:trHeight w:val="283"/>
        </w:trPr>
        <w:tc>
          <w:tcPr>
            <w:tcW w:w="1554" w:type="dxa"/>
            <w:vAlign w:val="center"/>
          </w:tcPr>
          <w:p w14:paraId="187A6066" w14:textId="77777777" w:rsidR="008B110F" w:rsidRPr="00A54C76" w:rsidRDefault="008B110F" w:rsidP="008B110F">
            <w:pPr>
              <w:spacing w:line="259" w:lineRule="auto"/>
              <w:jc w:val="left"/>
              <w:rPr>
                <w:b/>
                <w:bCs/>
              </w:rPr>
            </w:pPr>
            <w:r w:rsidRPr="00A54C76">
              <w:rPr>
                <w:b/>
                <w:bCs/>
              </w:rPr>
              <w:t>E-mail</w:t>
            </w:r>
          </w:p>
        </w:tc>
        <w:tc>
          <w:tcPr>
            <w:tcW w:w="3402" w:type="dxa"/>
            <w:vAlign w:val="center"/>
          </w:tcPr>
          <w:p w14:paraId="6ACAE0AB" w14:textId="22566DE7" w:rsidR="008B110F" w:rsidRDefault="006F07B6" w:rsidP="008B110F">
            <w:pPr>
              <w:spacing w:line="259" w:lineRule="auto"/>
              <w:jc w:val="left"/>
            </w:pPr>
            <w:sdt>
              <w:sdtPr>
                <w:rPr>
                  <w:rStyle w:val="Calibri9"/>
                </w:rPr>
                <w:alias w:val="E-mail objednatele"/>
                <w:tag w:val="email_customer"/>
                <w:id w:val="-665717280"/>
                <w:lock w:val="sdtLocked"/>
                <w:placeholder>
                  <w:docPart w:val="7F0557325E844AABA8B4B8AADB6AAE17"/>
                </w:placeholder>
                <w:showingPlcHdr/>
                <w15:color w:val="FF0000"/>
                <w:text/>
              </w:sdtPr>
              <w:sdtEndPr>
                <w:rPr>
                  <w:rStyle w:val="Calibri9"/>
                </w:rPr>
              </w:sdtEndPr>
              <w:sdtContent>
                <w:r w:rsidRPr="007B01B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0170CF" w14:textId="221F5863" w:rsidR="008B110F" w:rsidRDefault="008B110F" w:rsidP="008B110F">
            <w:pPr>
              <w:spacing w:line="259" w:lineRule="auto"/>
              <w:jc w:val="left"/>
            </w:pPr>
            <w:r w:rsidRPr="00A54C76">
              <w:rPr>
                <w:b/>
                <w:bCs/>
              </w:rPr>
              <w:t>E-mail</w:t>
            </w:r>
          </w:p>
        </w:tc>
        <w:sdt>
          <w:sdtPr>
            <w:rPr>
              <w:rStyle w:val="Calibri9"/>
            </w:rPr>
            <w:alias w:val="EmailField"/>
            <w:tag w:val="EmailField"/>
            <w:id w:val="-138262085"/>
            <w:lock w:val="sdtLocked"/>
            <w:placeholder>
              <w:docPart w:val="950CC62B19D742F2959EF73F5CA9BF49"/>
            </w:placeholder>
            <w:showingPlcHdr/>
            <w15:color w:val="FF0000"/>
            <w:text/>
          </w:sdtPr>
          <w:sdtEndPr>
            <w:rPr>
              <w:rStyle w:val="Calibri9"/>
            </w:rPr>
          </w:sdtEndPr>
          <w:sdtContent>
            <w:tc>
              <w:tcPr>
                <w:tcW w:w="3396" w:type="dxa"/>
                <w:vAlign w:val="center"/>
              </w:tcPr>
              <w:p w14:paraId="29D0E274" w14:textId="7AAF2084" w:rsidR="008B110F" w:rsidRDefault="006F07B6" w:rsidP="008B110F">
                <w:pPr>
                  <w:spacing w:line="259" w:lineRule="auto"/>
                  <w:jc w:val="left"/>
                </w:pPr>
                <w:r w:rsidRPr="00191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B110F" w14:paraId="6D3587E1" w14:textId="77777777" w:rsidTr="008B110F">
        <w:trPr>
          <w:trHeight w:val="283"/>
        </w:trPr>
        <w:tc>
          <w:tcPr>
            <w:tcW w:w="1554" w:type="dxa"/>
            <w:vAlign w:val="center"/>
          </w:tcPr>
          <w:p w14:paraId="16D4C905" w14:textId="77777777" w:rsidR="008B110F" w:rsidRPr="00A54C76" w:rsidRDefault="008B110F" w:rsidP="008B110F">
            <w:pPr>
              <w:spacing w:line="259" w:lineRule="auto"/>
              <w:jc w:val="left"/>
              <w:rPr>
                <w:b/>
                <w:bCs/>
              </w:rPr>
            </w:pPr>
            <w:r w:rsidRPr="00A54C76">
              <w:rPr>
                <w:b/>
                <w:bCs/>
              </w:rPr>
              <w:t>Telefon</w:t>
            </w:r>
          </w:p>
        </w:tc>
        <w:tc>
          <w:tcPr>
            <w:tcW w:w="3402" w:type="dxa"/>
            <w:vAlign w:val="center"/>
          </w:tcPr>
          <w:p w14:paraId="3E27E434" w14:textId="4E993022" w:rsidR="008B110F" w:rsidRDefault="006F07B6" w:rsidP="008B110F">
            <w:pPr>
              <w:spacing w:line="259" w:lineRule="auto"/>
              <w:jc w:val="left"/>
            </w:pPr>
            <w:sdt>
              <w:sdtPr>
                <w:rPr>
                  <w:rStyle w:val="Calibri9"/>
                </w:rPr>
                <w:alias w:val="Telefon objednatele"/>
                <w:tag w:val="phone_customer"/>
                <w:id w:val="376287697"/>
                <w:lock w:val="sdtLocked"/>
                <w:placeholder>
                  <w:docPart w:val="FADE1E1CABD943BF88EA23532CE6A1C5"/>
                </w:placeholder>
                <w:showingPlcHdr/>
                <w15:color w:val="FF0000"/>
                <w:text/>
              </w:sdtPr>
              <w:sdtEndPr>
                <w:rPr>
                  <w:rStyle w:val="Calibri9"/>
                </w:rPr>
              </w:sdtEndPr>
              <w:sdtContent>
                <w:r w:rsidRPr="007B01B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6872DEF6" w14:textId="278E9500" w:rsidR="008B110F" w:rsidRDefault="008B110F" w:rsidP="008B110F">
            <w:pPr>
              <w:spacing w:line="259" w:lineRule="auto"/>
              <w:jc w:val="left"/>
            </w:pPr>
            <w:r w:rsidRPr="00A54C76">
              <w:rPr>
                <w:b/>
                <w:bCs/>
              </w:rPr>
              <w:t>Telefon</w:t>
            </w:r>
          </w:p>
        </w:tc>
        <w:sdt>
          <w:sdtPr>
            <w:rPr>
              <w:rStyle w:val="Calibri9"/>
            </w:rPr>
            <w:alias w:val="PhoneField"/>
            <w:tag w:val="PhoneField"/>
            <w:id w:val="-411086015"/>
            <w:lock w:val="sdtLocked"/>
            <w:placeholder>
              <w:docPart w:val="00271B5124E84D95BD2ED8CA4E8B61B9"/>
            </w:placeholder>
            <w:showingPlcHdr/>
            <w15:color w:val="FF0000"/>
            <w:text/>
          </w:sdtPr>
          <w:sdtEndPr>
            <w:rPr>
              <w:rStyle w:val="Calibri9"/>
            </w:rPr>
          </w:sdtEndPr>
          <w:sdtContent>
            <w:tc>
              <w:tcPr>
                <w:tcW w:w="3396" w:type="dxa"/>
                <w:vAlign w:val="center"/>
              </w:tcPr>
              <w:p w14:paraId="7C308A46" w14:textId="4E0A2A2D" w:rsidR="008B110F" w:rsidRDefault="006F07B6" w:rsidP="008B110F">
                <w:pPr>
                  <w:spacing w:line="259" w:lineRule="auto"/>
                  <w:jc w:val="left"/>
                </w:pPr>
                <w:r w:rsidRPr="00191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E910C2B" w14:textId="77777777" w:rsidR="00147204" w:rsidRPr="00147204" w:rsidRDefault="00147204" w:rsidP="008B110F">
      <w:pPr>
        <w:pStyle w:val="Nzev"/>
        <w:jc w:val="both"/>
        <w:rPr>
          <w:sz w:val="18"/>
          <w:szCs w:val="18"/>
        </w:rPr>
      </w:pPr>
    </w:p>
    <w:p w14:paraId="6C96ECFC" w14:textId="0B35EB50" w:rsidR="009D6F79" w:rsidRPr="008244D5" w:rsidRDefault="009D6F79" w:rsidP="009D6F79">
      <w:pPr>
        <w:pStyle w:val="Nzev"/>
        <w:rPr>
          <w:sz w:val="40"/>
          <w:szCs w:val="52"/>
        </w:rPr>
      </w:pPr>
      <w:r w:rsidRPr="008244D5">
        <w:rPr>
          <w:sz w:val="40"/>
          <w:szCs w:val="52"/>
        </w:rPr>
        <w:t>Specifikace objednávky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665"/>
        <w:gridCol w:w="2835"/>
        <w:gridCol w:w="1412"/>
      </w:tblGrid>
      <w:tr w:rsidR="009D6F79" w14:paraId="0679C94B" w14:textId="410153CC" w:rsidTr="004A0E39">
        <w:trPr>
          <w:trHeight w:val="454"/>
        </w:trPr>
        <w:tc>
          <w:tcPr>
            <w:tcW w:w="9912" w:type="dxa"/>
            <w:gridSpan w:val="3"/>
            <w:vAlign w:val="center"/>
          </w:tcPr>
          <w:p w14:paraId="6AF88216" w14:textId="351BC097" w:rsidR="009D6F79" w:rsidRPr="009D6F79" w:rsidRDefault="009D6F79" w:rsidP="004A0E39">
            <w:pPr>
              <w:jc w:val="center"/>
              <w:rPr>
                <w:rFonts w:cstheme="minorHAnsi"/>
                <w:b/>
                <w:color w:val="FF0000"/>
                <w:sz w:val="22"/>
              </w:rPr>
            </w:pPr>
            <w:r w:rsidRPr="009D6F79">
              <w:rPr>
                <w:rFonts w:cstheme="minorHAnsi"/>
                <w:b/>
                <w:color w:val="FF0000"/>
                <w:sz w:val="22"/>
              </w:rPr>
              <w:t>Bezobslužné platební terminály (POS)</w:t>
            </w:r>
          </w:p>
        </w:tc>
      </w:tr>
      <w:tr w:rsidR="00FC6C2D" w14:paraId="11A704B1" w14:textId="5AA3830C" w:rsidTr="0049541F">
        <w:trPr>
          <w:trHeight w:val="283"/>
        </w:trPr>
        <w:tc>
          <w:tcPr>
            <w:tcW w:w="5665" w:type="dxa"/>
            <w:vMerge w:val="restart"/>
            <w:vAlign w:val="center"/>
          </w:tcPr>
          <w:p w14:paraId="092BE618" w14:textId="45506678" w:rsidR="00FC6C2D" w:rsidRPr="00522DAC" w:rsidRDefault="00FC6C2D" w:rsidP="000B2CBF">
            <w:pPr>
              <w:jc w:val="center"/>
              <w:rPr>
                <w:b/>
                <w:bCs/>
              </w:rPr>
            </w:pPr>
            <w:r w:rsidRPr="00522DAC">
              <w:rPr>
                <w:b/>
                <w:bCs/>
              </w:rPr>
              <w:t>Typ a počet POS včetně nezbytného příslušenství</w:t>
            </w:r>
          </w:p>
        </w:tc>
        <w:sdt>
          <w:sdtPr>
            <w:rPr>
              <w:rStyle w:val="Calibri9"/>
            </w:rPr>
            <w:alias w:val="Typ bezobslužného POS"/>
            <w:tag w:val="uPOS_type"/>
            <w:id w:val="-82296607"/>
            <w:lock w:val="sdtLocked"/>
            <w:placeholder>
              <w:docPart w:val="7B5B2B4C5EF14A44837D157B1D96310F"/>
            </w:placeholder>
            <w15:color w:val="FF0000"/>
            <w:comboBox>
              <w:listItem w:value="Zvolte položku."/>
              <w:listItem w:displayText="SELF2000" w:value="SELF2000"/>
              <w:listItem w:displayText="SELF4000" w:value="SELF4000"/>
              <w:listItem w:displayText="SELF7000" w:value="SELF7000"/>
              <w:listItem w:displayText="SELF8000" w:value="SELF8000"/>
              <w:listItem w:displayText="LANE3X00" w:value="LANE3X00"/>
              <w:listItem w:displayText="Open1500" w:value="Open1500"/>
              <w:listItem w:displayText="Open2500" w:value="Open2500"/>
              <w:listItem w:displayText="MDB" w:value="MDB"/>
              <w:listItem w:displayText="4G modul" w:value="4G modul"/>
              <w:listItem w:displayText="žádný" w:value="žádný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7426DADB" w14:textId="19EF35C7" w:rsidR="00FC6C2D" w:rsidRDefault="00404843" w:rsidP="006F4AEB">
                <w:pPr>
                  <w:jc w:val="center"/>
                </w:pPr>
                <w:r>
                  <w:rPr>
                    <w:rStyle w:val="Calibri9"/>
                  </w:rPr>
                  <w:t>SELF2000</w:t>
                </w:r>
              </w:p>
            </w:tc>
          </w:sdtContent>
        </w:sdt>
        <w:sdt>
          <w:sdtPr>
            <w:alias w:val="Množství"/>
            <w:tag w:val="amount"/>
            <w:id w:val="-1793892056"/>
            <w:lock w:val="sdtLocked"/>
            <w:placeholder>
              <w:docPart w:val="C04DFA745CF04CBFAAF2673EEF65F745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4DE74358" w14:textId="533D40A0" w:rsidR="00FC6C2D" w:rsidRDefault="00F1094B" w:rsidP="006F4AEB">
                <w:pPr>
                  <w:jc w:val="center"/>
                </w:pPr>
                <w:r>
                  <w:t>5 ks</w:t>
                </w:r>
              </w:p>
            </w:tc>
          </w:sdtContent>
        </w:sdt>
      </w:tr>
      <w:tr w:rsidR="00FC6C2D" w14:paraId="0DB2D428" w14:textId="3C0F5498" w:rsidTr="0049541F">
        <w:trPr>
          <w:trHeight w:val="283"/>
        </w:trPr>
        <w:tc>
          <w:tcPr>
            <w:tcW w:w="5665" w:type="dxa"/>
            <w:vMerge/>
          </w:tcPr>
          <w:p w14:paraId="4F6BB3EC" w14:textId="77777777" w:rsidR="00FC6C2D" w:rsidRDefault="00FC6C2D" w:rsidP="009D6F79"/>
        </w:tc>
        <w:sdt>
          <w:sdtPr>
            <w:rPr>
              <w:rStyle w:val="Calibri9"/>
            </w:rPr>
            <w:alias w:val="Typ bezobslužného POS"/>
            <w:tag w:val="uPOS_type"/>
            <w:id w:val="1041943044"/>
            <w:placeholder>
              <w:docPart w:val="D8A0D1CA961F4569AA26BE0EF96B23B5"/>
            </w:placeholder>
            <w15:color w:val="FF0000"/>
            <w:comboBox>
              <w:listItem w:value="Zvolte položku."/>
              <w:listItem w:displayText="SELF2000" w:value="SELF2000"/>
              <w:listItem w:displayText="SELF4000" w:value="SELF4000"/>
              <w:listItem w:displayText="SELF7000" w:value="SELF7000"/>
              <w:listItem w:displayText="SELF8000" w:value="SELF8000"/>
              <w:listItem w:displayText="LANE3X00" w:value="LANE3X00"/>
              <w:listItem w:displayText="Open1500" w:value="Open1500"/>
              <w:listItem w:displayText="Open2500" w:value="Open2500"/>
              <w:listItem w:displayText="MDB" w:value="MDB"/>
              <w:listItem w:displayText="4G modul" w:value="4G modul"/>
              <w:listItem w:displayText="žádný" w:value="žádný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71E2325B" w14:textId="4C37851F" w:rsidR="00FC6C2D" w:rsidRDefault="00BC25FD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-51769499"/>
            <w:placeholder>
              <w:docPart w:val="3226D674623F4087978AE054B8663CBC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332D2BF4" w14:textId="17D21559" w:rsidR="00FC6C2D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  <w:tr w:rsidR="00FC6C2D" w14:paraId="3D588983" w14:textId="77777777" w:rsidTr="0049541F">
        <w:trPr>
          <w:trHeight w:val="283"/>
        </w:trPr>
        <w:tc>
          <w:tcPr>
            <w:tcW w:w="5665" w:type="dxa"/>
            <w:vMerge/>
          </w:tcPr>
          <w:p w14:paraId="7705F41F" w14:textId="77777777" w:rsidR="00FC6C2D" w:rsidRDefault="00FC6C2D" w:rsidP="009D6F79"/>
        </w:tc>
        <w:sdt>
          <w:sdtPr>
            <w:rPr>
              <w:rStyle w:val="Calibri9"/>
            </w:rPr>
            <w:alias w:val="Typ bezobslužného POS"/>
            <w:tag w:val="uPOS_type"/>
            <w:id w:val="-842240895"/>
            <w:placeholder>
              <w:docPart w:val="ABC61D6DEC87495B865042F86B74ABA6"/>
            </w:placeholder>
            <w15:color w:val="FF0000"/>
            <w:comboBox>
              <w:listItem w:value="Zvolte položku."/>
              <w:listItem w:displayText="SELF2000" w:value="SELF2000"/>
              <w:listItem w:displayText="SELF4000" w:value="SELF4000"/>
              <w:listItem w:displayText="SELF7000" w:value="SELF7000"/>
              <w:listItem w:displayText="SELF8000" w:value="SELF8000"/>
              <w:listItem w:displayText="LANE3X00" w:value="LANE3X00"/>
              <w:listItem w:displayText="Open1500" w:value="Open1500"/>
              <w:listItem w:displayText="Open2500" w:value="Open2500"/>
              <w:listItem w:displayText="MDB" w:value="MDB"/>
              <w:listItem w:displayText="4G modul" w:value="4G modul"/>
              <w:listItem w:displayText="žádný" w:value="žádný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3A7348A4" w14:textId="1223BA1A" w:rsidR="00FC6C2D" w:rsidRDefault="00BC25FD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1166591405"/>
            <w:placeholder>
              <w:docPart w:val="EEEFC3D5249B41BF8C9A26AC55B2566E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73B68D52" w14:textId="484B25CE" w:rsidR="00FC6C2D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  <w:tr w:rsidR="00FC6C2D" w14:paraId="5CAFA0A9" w14:textId="77777777" w:rsidTr="0049541F">
        <w:trPr>
          <w:trHeight w:val="283"/>
        </w:trPr>
        <w:tc>
          <w:tcPr>
            <w:tcW w:w="5665" w:type="dxa"/>
            <w:vMerge/>
          </w:tcPr>
          <w:p w14:paraId="24CA42A4" w14:textId="77777777" w:rsidR="00FC6C2D" w:rsidRDefault="00FC6C2D" w:rsidP="009D6F79"/>
        </w:tc>
        <w:sdt>
          <w:sdtPr>
            <w:rPr>
              <w:rStyle w:val="Calibri9"/>
            </w:rPr>
            <w:alias w:val="Typ bezobslužného POS"/>
            <w:tag w:val="uPOS_type"/>
            <w:id w:val="-1103876439"/>
            <w:placeholder>
              <w:docPart w:val="D9895DF6897C4B33BF96A4034E65DA76"/>
            </w:placeholder>
            <w15:color w:val="FF0000"/>
            <w:comboBox>
              <w:listItem w:value="Zvolte položku."/>
              <w:listItem w:displayText="SELF2000" w:value="SELF2000"/>
              <w:listItem w:displayText="SELF4000" w:value="SELF4000"/>
              <w:listItem w:displayText="SELF7000" w:value="SELF7000"/>
              <w:listItem w:displayText="SELF8000" w:value="SELF8000"/>
              <w:listItem w:displayText="LANE3X00" w:value="LANE3X00"/>
              <w:listItem w:displayText="Open1500" w:value="Open1500"/>
              <w:listItem w:displayText="Open2500" w:value="Open2500"/>
              <w:listItem w:displayText="MDB" w:value="MDB"/>
              <w:listItem w:displayText="4G modul" w:value="4G modul"/>
              <w:listItem w:displayText="žádný" w:value="žádný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7E6B5DF9" w14:textId="70CB2F89" w:rsidR="00FC6C2D" w:rsidRDefault="00BC25FD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1599131891"/>
            <w:placeholder>
              <w:docPart w:val="EE4F5A8CB8A94BB79942DDCFE585FD02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780115D6" w14:textId="4E22B51B" w:rsidR="00FC6C2D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</w:tbl>
    <w:p w14:paraId="722500B5" w14:textId="77777777" w:rsidR="000C39CE" w:rsidRDefault="000C39CE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665"/>
        <w:gridCol w:w="2835"/>
        <w:gridCol w:w="1412"/>
      </w:tblGrid>
      <w:tr w:rsidR="000C39CE" w14:paraId="7912F72A" w14:textId="77777777" w:rsidTr="000C39CE">
        <w:trPr>
          <w:trHeight w:val="454"/>
        </w:trPr>
        <w:tc>
          <w:tcPr>
            <w:tcW w:w="9912" w:type="dxa"/>
            <w:gridSpan w:val="3"/>
            <w:vAlign w:val="center"/>
          </w:tcPr>
          <w:p w14:paraId="299CA281" w14:textId="1BC5CD08" w:rsidR="000C39CE" w:rsidRDefault="000C39CE" w:rsidP="000C39CE">
            <w:pPr>
              <w:jc w:val="center"/>
            </w:pPr>
            <w:r>
              <w:rPr>
                <w:rFonts w:cstheme="minorHAnsi"/>
                <w:b/>
                <w:color w:val="FF0000"/>
                <w:sz w:val="22"/>
              </w:rPr>
              <w:t>Obslužné</w:t>
            </w:r>
            <w:r w:rsidRPr="009D6F79">
              <w:rPr>
                <w:rFonts w:cstheme="minorHAnsi"/>
                <w:b/>
                <w:color w:val="FF0000"/>
                <w:sz w:val="22"/>
              </w:rPr>
              <w:t xml:space="preserve"> platební terminály (POS)</w:t>
            </w:r>
          </w:p>
        </w:tc>
      </w:tr>
      <w:tr w:rsidR="000C39CE" w14:paraId="39DB602A" w14:textId="77777777" w:rsidTr="000C39CE">
        <w:trPr>
          <w:trHeight w:val="283"/>
        </w:trPr>
        <w:tc>
          <w:tcPr>
            <w:tcW w:w="5665" w:type="dxa"/>
            <w:vMerge w:val="restart"/>
            <w:vAlign w:val="center"/>
          </w:tcPr>
          <w:p w14:paraId="62D9F94E" w14:textId="022EA5B3" w:rsidR="000C39CE" w:rsidRDefault="000C39CE" w:rsidP="000C39CE">
            <w:pPr>
              <w:jc w:val="center"/>
            </w:pPr>
            <w:r w:rsidRPr="00522DAC">
              <w:rPr>
                <w:b/>
                <w:bCs/>
              </w:rPr>
              <w:t>Typ a počet POS včetně nezbytného příslušenství</w:t>
            </w:r>
          </w:p>
        </w:tc>
        <w:sdt>
          <w:sdtPr>
            <w:rPr>
              <w:rStyle w:val="Calibri9"/>
            </w:rPr>
            <w:alias w:val="Typ obslužného POS"/>
            <w:tag w:val="POS_type"/>
            <w:id w:val="-60865228"/>
            <w:lock w:val="sdtLocked"/>
            <w:placeholder>
              <w:docPart w:val="EF8A80784EDD43289BC7DFFA6A39BDCE"/>
            </w:placeholder>
            <w:showingPlcHdr/>
            <w15:color w:val="FF0000"/>
            <w:dropDownList>
              <w:listItem w:value="Zvolte položku."/>
              <w:listItem w:displayText="MOVE2500" w:value="MOVE2500"/>
              <w:listItem w:displayText="MOVE2600" w:value="MOVE2600"/>
              <w:listItem w:displayText="DESK3200" w:value="DESK3200"/>
              <w:listItem w:displayText="DESK2600" w:value="DESK2600"/>
              <w:listItem w:displayText="LANE3X00" w:value="LANE3X00"/>
              <w:listItem w:displayText="PIN PAD1600" w:value="PIN PAD1600"/>
              <w:listItem w:displayText="N910" w:value="N910"/>
              <w:listItem w:displayText="žádný" w:value="žádný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5F3E0B89" w14:textId="3A07873D" w:rsidR="000C39CE" w:rsidRDefault="009A2FED" w:rsidP="006F4AEB">
                <w:pPr>
                  <w:jc w:val="center"/>
                </w:pPr>
                <w:r w:rsidRPr="008F2BDA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alias w:val="Množství"/>
            <w:tag w:val="amount"/>
            <w:id w:val="-700772005"/>
            <w:lock w:val="sdtLocked"/>
            <w:placeholder>
              <w:docPart w:val="0ADC242DA98A42C9B39B3B9B2C296C7A"/>
            </w:placeholder>
            <w:showingPlcHdr/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6A4D7DAE" w14:textId="01916E02" w:rsidR="000C39CE" w:rsidRDefault="009A2FED" w:rsidP="006F4AEB">
                <w:pPr>
                  <w:jc w:val="center"/>
                </w:pPr>
                <w:r w:rsidRPr="008F2BD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39CE" w14:paraId="79407017" w14:textId="77777777" w:rsidTr="0049541F">
        <w:trPr>
          <w:trHeight w:val="283"/>
        </w:trPr>
        <w:tc>
          <w:tcPr>
            <w:tcW w:w="5665" w:type="dxa"/>
            <w:vMerge/>
          </w:tcPr>
          <w:p w14:paraId="1AF65D21" w14:textId="77777777" w:rsidR="000C39CE" w:rsidRDefault="000C39CE" w:rsidP="009D6F79"/>
        </w:tc>
        <w:sdt>
          <w:sdtPr>
            <w:rPr>
              <w:rStyle w:val="Calibri9"/>
            </w:rPr>
            <w:alias w:val="Typ obslužného POS"/>
            <w:tag w:val="POS_type"/>
            <w:id w:val="-1796439935"/>
            <w:placeholder>
              <w:docPart w:val="912FBD70D8D64CEEA40D4571E60663BD"/>
            </w:placeholder>
            <w15:color w:val="FF0000"/>
            <w:dropDownList>
              <w:listItem w:value="Zvolte položku."/>
              <w:listItem w:displayText="MOVE2500" w:value="MOVE2500"/>
              <w:listItem w:displayText="DESK3200" w:value="DESK3200"/>
              <w:listItem w:displayText="DESK2600" w:value="DESK2600"/>
              <w:listItem w:displayText="LANE3X00" w:value="LANE3X00"/>
              <w:listItem w:displayText="PIN PAD1600" w:value="PIN PAD1600"/>
              <w:listItem w:displayText="N910" w:value="N910"/>
              <w:listItem w:displayText="žádný" w:value="žádný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785F7368" w14:textId="204A7CF8" w:rsidR="000C39CE" w:rsidRDefault="000D5045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486832893"/>
            <w:placeholder>
              <w:docPart w:val="A8AF6D70A802495DBE6BB92E41621A29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00DB545F" w14:textId="27A770A5" w:rsidR="000C39CE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  <w:tr w:rsidR="000C39CE" w14:paraId="01D9E3C1" w14:textId="77777777" w:rsidTr="0049541F">
        <w:trPr>
          <w:trHeight w:val="283"/>
        </w:trPr>
        <w:tc>
          <w:tcPr>
            <w:tcW w:w="5665" w:type="dxa"/>
            <w:vMerge/>
          </w:tcPr>
          <w:p w14:paraId="406DBF39" w14:textId="77777777" w:rsidR="000C39CE" w:rsidRDefault="000C39CE" w:rsidP="009D6F79"/>
        </w:tc>
        <w:sdt>
          <w:sdtPr>
            <w:rPr>
              <w:rStyle w:val="Calibri9"/>
            </w:rPr>
            <w:alias w:val="Typ obslužného POS"/>
            <w:tag w:val="POS_type"/>
            <w:id w:val="170694565"/>
            <w:placeholder>
              <w:docPart w:val="B3BB21866C824B29A3A5D440511E362A"/>
            </w:placeholder>
            <w15:color w:val="FF0000"/>
            <w:dropDownList>
              <w:listItem w:value="Zvolte položku."/>
              <w:listItem w:displayText="MOVE2500" w:value="MOVE2500"/>
              <w:listItem w:displayText="DESK3200" w:value="DESK3200"/>
              <w:listItem w:displayText="DESK2600" w:value="DESK2600"/>
              <w:listItem w:displayText="LANE3X00" w:value="LANE3X00"/>
              <w:listItem w:displayText="PIN PAD1600" w:value="PIN PAD1600"/>
              <w:listItem w:displayText="N910" w:value="N910"/>
              <w:listItem w:displayText="žádný" w:value="žádný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4D4DCA51" w14:textId="7850D0A7" w:rsidR="000C39CE" w:rsidRDefault="000D5045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1912738149"/>
            <w:placeholder>
              <w:docPart w:val="4E303955B5D640A1A06D284E4FBA0153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3C5772BF" w14:textId="7A42F488" w:rsidR="000C39CE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  <w:tr w:rsidR="000C39CE" w14:paraId="253EB7FC" w14:textId="77777777" w:rsidTr="0049541F">
        <w:trPr>
          <w:trHeight w:val="283"/>
        </w:trPr>
        <w:tc>
          <w:tcPr>
            <w:tcW w:w="5665" w:type="dxa"/>
            <w:vMerge/>
          </w:tcPr>
          <w:p w14:paraId="73BB82ED" w14:textId="77777777" w:rsidR="000C39CE" w:rsidRDefault="000C39CE" w:rsidP="009D6F79"/>
        </w:tc>
        <w:sdt>
          <w:sdtPr>
            <w:rPr>
              <w:rStyle w:val="Calibri9"/>
            </w:rPr>
            <w:alias w:val="Typ obslužného POS"/>
            <w:tag w:val="POS_type"/>
            <w:id w:val="-44845703"/>
            <w:placeholder>
              <w:docPart w:val="7D4ECA7318014DDCA84BE382648327D3"/>
            </w:placeholder>
            <w15:color w:val="FF0000"/>
            <w:dropDownList>
              <w:listItem w:value="Zvolte položku."/>
              <w:listItem w:displayText="MOVE2500" w:value="MOVE2500"/>
              <w:listItem w:displayText="DESK3200" w:value="DESK3200"/>
              <w:listItem w:displayText="DESK2600" w:value="DESK2600"/>
              <w:listItem w:displayText="LANE3X00" w:value="LANE3X00"/>
              <w:listItem w:displayText="PIN PAD1600" w:value="PIN PAD1600"/>
              <w:listItem w:displayText="N910" w:value="N910"/>
              <w:listItem w:displayText="žádný" w:value="žádný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835" w:type="dxa"/>
                <w:vAlign w:val="center"/>
              </w:tcPr>
              <w:p w14:paraId="7B9ABA7A" w14:textId="2BC3A38B" w:rsidR="000C39CE" w:rsidRDefault="000D5045" w:rsidP="006F4AEB">
                <w:pPr>
                  <w:jc w:val="center"/>
                </w:pPr>
                <w:r>
                  <w:rPr>
                    <w:rStyle w:val="Calibri9"/>
                  </w:rPr>
                  <w:t>žádný</w:t>
                </w:r>
              </w:p>
            </w:tc>
          </w:sdtContent>
        </w:sdt>
        <w:sdt>
          <w:sdtPr>
            <w:alias w:val="Množství"/>
            <w:tag w:val="amount"/>
            <w:id w:val="-1589147285"/>
            <w:placeholder>
              <w:docPart w:val="E082D358AE1B4435BE7022C70CEBDF3C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/>
          <w:sdtContent>
            <w:tc>
              <w:tcPr>
                <w:tcW w:w="1412" w:type="dxa"/>
                <w:vAlign w:val="center"/>
              </w:tcPr>
              <w:p w14:paraId="79F0C83D" w14:textId="0DC3819B" w:rsidR="000C39CE" w:rsidRDefault="00BC25FD" w:rsidP="006F4AEB">
                <w:pPr>
                  <w:jc w:val="center"/>
                </w:pPr>
                <w:r>
                  <w:t>0 ks</w:t>
                </w:r>
              </w:p>
            </w:tc>
          </w:sdtContent>
        </w:sdt>
      </w:tr>
    </w:tbl>
    <w:p w14:paraId="06BBDEF2" w14:textId="77777777" w:rsidR="00D06C53" w:rsidRDefault="00D06C53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388"/>
      </w:tblGrid>
      <w:tr w:rsidR="00D06C53" w14:paraId="73B40C10" w14:textId="77777777" w:rsidTr="00D06C53">
        <w:trPr>
          <w:trHeight w:val="454"/>
        </w:trPr>
        <w:tc>
          <w:tcPr>
            <w:tcW w:w="9912" w:type="dxa"/>
            <w:gridSpan w:val="3"/>
            <w:vAlign w:val="center"/>
          </w:tcPr>
          <w:p w14:paraId="1BD5CA06" w14:textId="5A43057E" w:rsidR="00D06C53" w:rsidRDefault="00D06C53" w:rsidP="00D06C53">
            <w:pPr>
              <w:jc w:val="center"/>
            </w:pPr>
            <w:r>
              <w:rPr>
                <w:rFonts w:cstheme="minorHAnsi"/>
                <w:b/>
                <w:color w:val="FF0000"/>
                <w:sz w:val="22"/>
              </w:rPr>
              <w:t>Místo doručení</w:t>
            </w:r>
          </w:p>
        </w:tc>
      </w:tr>
      <w:tr w:rsidR="00D06C53" w14:paraId="1D2BDB41" w14:textId="77777777" w:rsidTr="005F0680">
        <w:trPr>
          <w:trHeight w:val="283"/>
        </w:trPr>
        <w:tc>
          <w:tcPr>
            <w:tcW w:w="2689" w:type="dxa"/>
            <w:vMerge w:val="restart"/>
            <w:vAlign w:val="center"/>
          </w:tcPr>
          <w:sdt>
            <w:sdtPr>
              <w:rPr>
                <w:rStyle w:val="Calibri9Bold"/>
              </w:rPr>
              <w:alias w:val="Místo doručení"/>
              <w:tag w:val="delivery_adress"/>
              <w:id w:val="1200354681"/>
              <w:lock w:val="sdtLocked"/>
              <w:placeholder>
                <w:docPart w:val="0DDA6891515D47249758DA86FFCC3AAB"/>
              </w:placeholder>
              <w15:color w:val="FF0000"/>
              <w:comboBox>
                <w:listItem w:value="Zvolte položku."/>
                <w:listItem w:displayText="Na adresu integrátora" w:value="Na adresu integrátora"/>
                <w:listItem w:displayText="Na zvolenou adresu" w:value="Na zvolenou adresu"/>
              </w:comboBox>
            </w:sdtPr>
            <w:sdtEndPr>
              <w:rPr>
                <w:rStyle w:val="Standardnpsmoodstavce"/>
                <w:rFonts w:asciiTheme="minorHAnsi" w:hAnsiTheme="minorHAnsi"/>
                <w:b w:val="0"/>
              </w:rPr>
            </w:sdtEndPr>
            <w:sdtContent>
              <w:p w14:paraId="3FB8B045" w14:textId="019A78B1" w:rsidR="00D06C53" w:rsidRDefault="0075192F" w:rsidP="00D06C53">
                <w:pPr>
                  <w:jc w:val="center"/>
                  <w:rPr>
                    <w:rStyle w:val="Calibri9Bold"/>
                  </w:rPr>
                </w:pPr>
                <w:r>
                  <w:rPr>
                    <w:rStyle w:val="Calibri9Bold"/>
                  </w:rPr>
                  <w:t>Na adresu integrátora</w:t>
                </w:r>
              </w:p>
            </w:sdtContent>
          </w:sdt>
          <w:p w14:paraId="2364028F" w14:textId="0460CE03" w:rsidR="00D06C53" w:rsidRDefault="00D06C53" w:rsidP="00D06C53">
            <w:pPr>
              <w:jc w:val="center"/>
            </w:pPr>
            <w:r w:rsidRPr="00697C85">
              <w:rPr>
                <w:rStyle w:val="Calibri9Bold"/>
                <w:b w:val="0"/>
                <w:bCs/>
                <w:i/>
                <w:iCs/>
                <w:szCs w:val="18"/>
              </w:rPr>
              <w:t>při zaslání integrátorovi není nutné vyplňovat adresu a kontakt</w:t>
            </w:r>
          </w:p>
        </w:tc>
        <w:tc>
          <w:tcPr>
            <w:tcW w:w="2835" w:type="dxa"/>
            <w:vAlign w:val="center"/>
          </w:tcPr>
          <w:p w14:paraId="4EC2DC40" w14:textId="294D962C" w:rsidR="00D06C53" w:rsidRDefault="00D06C53" w:rsidP="005F0680">
            <w:pPr>
              <w:jc w:val="left"/>
            </w:pPr>
            <w:r w:rsidRPr="00FF47E1">
              <w:rPr>
                <w:b/>
                <w:bCs/>
              </w:rPr>
              <w:t>Adresa</w:t>
            </w:r>
          </w:p>
        </w:tc>
        <w:tc>
          <w:tcPr>
            <w:tcW w:w="4388" w:type="dxa"/>
            <w:vAlign w:val="center"/>
          </w:tcPr>
          <w:p w14:paraId="248854D9" w14:textId="669F86B0" w:rsidR="00D06C53" w:rsidRDefault="000313EC" w:rsidP="005F0680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06C53" w14:paraId="27B94A55" w14:textId="77777777" w:rsidTr="005F0680">
        <w:trPr>
          <w:trHeight w:val="283"/>
        </w:trPr>
        <w:tc>
          <w:tcPr>
            <w:tcW w:w="2689" w:type="dxa"/>
            <w:vMerge/>
          </w:tcPr>
          <w:p w14:paraId="54A847AA" w14:textId="77777777" w:rsidR="00D06C53" w:rsidRDefault="00D06C53" w:rsidP="00D06C53"/>
        </w:tc>
        <w:tc>
          <w:tcPr>
            <w:tcW w:w="2835" w:type="dxa"/>
            <w:vAlign w:val="center"/>
          </w:tcPr>
          <w:p w14:paraId="56D21E5F" w14:textId="2086D9B9" w:rsidR="00D06C53" w:rsidRDefault="00D06C53" w:rsidP="005F0680">
            <w:pPr>
              <w:jc w:val="left"/>
            </w:pPr>
            <w:r w:rsidRPr="00FF47E1">
              <w:rPr>
                <w:rStyle w:val="Calibri9"/>
                <w:b/>
                <w:bCs/>
              </w:rPr>
              <w:t>Osoba pro převzetí zásilky</w:t>
            </w:r>
          </w:p>
        </w:tc>
        <w:tc>
          <w:tcPr>
            <w:tcW w:w="4388" w:type="dxa"/>
            <w:vAlign w:val="center"/>
          </w:tcPr>
          <w:p w14:paraId="55E405A4" w14:textId="3B757E83" w:rsidR="00D06C53" w:rsidRDefault="005F0680" w:rsidP="005F0680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06C53" w14:paraId="40EE0829" w14:textId="77777777" w:rsidTr="005F0680">
        <w:trPr>
          <w:trHeight w:val="283"/>
        </w:trPr>
        <w:tc>
          <w:tcPr>
            <w:tcW w:w="2689" w:type="dxa"/>
            <w:vMerge/>
          </w:tcPr>
          <w:p w14:paraId="3F7314CD" w14:textId="77777777" w:rsidR="00D06C53" w:rsidRDefault="00D06C53" w:rsidP="00D06C53"/>
        </w:tc>
        <w:tc>
          <w:tcPr>
            <w:tcW w:w="2835" w:type="dxa"/>
            <w:vAlign w:val="center"/>
          </w:tcPr>
          <w:p w14:paraId="3CF1C00F" w14:textId="705B4979" w:rsidR="00D06C53" w:rsidRDefault="00D06C53" w:rsidP="005F0680">
            <w:pPr>
              <w:jc w:val="left"/>
            </w:pPr>
            <w:r w:rsidRPr="00FF47E1">
              <w:rPr>
                <w:rStyle w:val="Calibri9"/>
                <w:b/>
                <w:bCs/>
              </w:rPr>
              <w:t>Telefon a e-mail</w:t>
            </w:r>
          </w:p>
        </w:tc>
        <w:tc>
          <w:tcPr>
            <w:tcW w:w="4388" w:type="dxa"/>
            <w:vAlign w:val="center"/>
          </w:tcPr>
          <w:p w14:paraId="2161D325" w14:textId="2494DBA5" w:rsidR="00D06C53" w:rsidRDefault="005F0680" w:rsidP="005F0680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9129EA1" w14:textId="0097B266" w:rsidR="006C26AA" w:rsidRDefault="006C26AA">
      <w:pPr>
        <w:spacing w:line="259" w:lineRule="auto"/>
        <w:jc w:val="left"/>
        <w:rPr>
          <w:rFonts w:asciiTheme="minorHAnsi" w:hAnsiTheme="minorHAnsi" w:cstheme="minorHAnsi"/>
          <w:b/>
          <w:szCs w:val="18"/>
        </w:rPr>
      </w:pPr>
    </w:p>
    <w:tbl>
      <w:tblPr>
        <w:tblStyle w:val="Svtlmkatabulky"/>
        <w:tblW w:w="9918" w:type="dxa"/>
        <w:tblLook w:val="04A0" w:firstRow="1" w:lastRow="0" w:firstColumn="1" w:lastColumn="0" w:noHBand="0" w:noVBand="1"/>
      </w:tblPr>
      <w:tblGrid>
        <w:gridCol w:w="1620"/>
        <w:gridCol w:w="3362"/>
        <w:gridCol w:w="886"/>
        <w:gridCol w:w="4050"/>
      </w:tblGrid>
      <w:tr w:rsidR="00494BA9" w14:paraId="73433A0C" w14:textId="77777777" w:rsidTr="00494BA9">
        <w:trPr>
          <w:trHeight w:val="454"/>
        </w:trPr>
        <w:tc>
          <w:tcPr>
            <w:tcW w:w="9918" w:type="dxa"/>
            <w:gridSpan w:val="4"/>
            <w:vAlign w:val="center"/>
          </w:tcPr>
          <w:p w14:paraId="15C9A171" w14:textId="17BBFCE7" w:rsidR="00494BA9" w:rsidRDefault="00494BA9" w:rsidP="005F19E1">
            <w:pPr>
              <w:jc w:val="center"/>
            </w:pPr>
            <w:r>
              <w:rPr>
                <w:rFonts w:cstheme="minorHAnsi"/>
                <w:b/>
                <w:color w:val="FF0000"/>
                <w:sz w:val="22"/>
              </w:rPr>
              <w:t>Údaje o provozovateli POS</w:t>
            </w:r>
            <w:r w:rsidR="00992D89">
              <w:rPr>
                <w:rFonts w:cstheme="minorHAnsi"/>
                <w:b/>
                <w:color w:val="FF0000"/>
                <w:sz w:val="22"/>
              </w:rPr>
              <w:t>*</w:t>
            </w:r>
          </w:p>
        </w:tc>
      </w:tr>
      <w:tr w:rsidR="00494BA9" w14:paraId="1E1837C2" w14:textId="77777777" w:rsidTr="00494BA9">
        <w:trPr>
          <w:trHeight w:val="283"/>
        </w:trPr>
        <w:tc>
          <w:tcPr>
            <w:tcW w:w="1620" w:type="dxa"/>
            <w:vAlign w:val="center"/>
          </w:tcPr>
          <w:p w14:paraId="7516E1EE" w14:textId="77777777" w:rsidR="00494BA9" w:rsidRPr="00F33554" w:rsidRDefault="00494BA9" w:rsidP="005F19E1">
            <w:pPr>
              <w:jc w:val="left"/>
              <w:rPr>
                <w:b/>
                <w:bCs/>
              </w:rPr>
            </w:pPr>
            <w:r w:rsidRPr="00F33554">
              <w:rPr>
                <w:b/>
                <w:bCs/>
              </w:rPr>
              <w:t>Název společnosti</w:t>
            </w:r>
          </w:p>
        </w:tc>
        <w:sdt>
          <w:sdtPr>
            <w:rPr>
              <w:rStyle w:val="Calibri9"/>
            </w:rPr>
            <w:alias w:val="Název společnosti provozovatele"/>
            <w:tag w:val="Název společnosti provozovatele"/>
            <w:id w:val="463554216"/>
            <w:lock w:val="sdtLocked"/>
            <w:placeholder>
              <w:docPart w:val="2F5AF353F98E413086164651832DC41D"/>
            </w:placeholder>
            <w:showingPlcHdr/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3362" w:type="dxa"/>
                <w:vAlign w:val="center"/>
              </w:tcPr>
              <w:p w14:paraId="09E6662B" w14:textId="16AD0028" w:rsidR="00494BA9" w:rsidRPr="00F320D9" w:rsidRDefault="00494BA9" w:rsidP="005F19E1">
                <w:pPr>
                  <w:jc w:val="left"/>
                  <w:rPr>
                    <w:rStyle w:val="Calibri9"/>
                  </w:rPr>
                </w:pPr>
                <w:r w:rsidRPr="00FF300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886" w:type="dxa"/>
            <w:vAlign w:val="center"/>
          </w:tcPr>
          <w:p w14:paraId="66EA3917" w14:textId="77777777" w:rsidR="00494BA9" w:rsidRPr="00F33554" w:rsidRDefault="00494BA9" w:rsidP="005F19E1">
            <w:pPr>
              <w:jc w:val="left"/>
              <w:rPr>
                <w:b/>
                <w:bCs/>
              </w:rPr>
            </w:pPr>
            <w:r w:rsidRPr="00F33554">
              <w:rPr>
                <w:b/>
                <w:bCs/>
              </w:rPr>
              <w:t>E-mail</w:t>
            </w:r>
          </w:p>
        </w:tc>
        <w:sdt>
          <w:sdtPr>
            <w:rPr>
              <w:rStyle w:val="Calibri9"/>
            </w:rPr>
            <w:alias w:val="E-mail provozovatele"/>
            <w:tag w:val="E-mail provozovatele"/>
            <w:id w:val="-474134669"/>
            <w:lock w:val="sdtLocked"/>
            <w:placeholder>
              <w:docPart w:val="2F5AF353F98E413086164651832DC41D"/>
            </w:placeholder>
            <w:showingPlcHdr/>
            <w15:color w:val="FF0000"/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4050" w:type="dxa"/>
                <w:vAlign w:val="center"/>
              </w:tcPr>
              <w:p w14:paraId="429D0D68" w14:textId="7AE25210" w:rsidR="00494BA9" w:rsidRDefault="00494BA9" w:rsidP="005F19E1">
                <w:pPr>
                  <w:jc w:val="left"/>
                </w:pPr>
                <w:r w:rsidRPr="00FF300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94BA9" w14:paraId="13511F4F" w14:textId="77777777" w:rsidTr="00494BA9">
        <w:trPr>
          <w:trHeight w:val="283"/>
        </w:trPr>
        <w:tc>
          <w:tcPr>
            <w:tcW w:w="1620" w:type="dxa"/>
            <w:vAlign w:val="center"/>
          </w:tcPr>
          <w:p w14:paraId="221FD350" w14:textId="77777777" w:rsidR="00494BA9" w:rsidRPr="00F33554" w:rsidRDefault="00494BA9" w:rsidP="005F19E1">
            <w:pPr>
              <w:jc w:val="left"/>
              <w:rPr>
                <w:b/>
                <w:bCs/>
              </w:rPr>
            </w:pPr>
            <w:r w:rsidRPr="00F33554">
              <w:rPr>
                <w:b/>
                <w:bCs/>
              </w:rPr>
              <w:t>Kontaktní osoba</w:t>
            </w:r>
          </w:p>
        </w:tc>
        <w:sdt>
          <w:sdtPr>
            <w:rPr>
              <w:rStyle w:val="Calibri9"/>
            </w:rPr>
            <w:alias w:val="Kontaktní osoba provozovatele"/>
            <w:tag w:val="Kontaktní osoba provozovatele"/>
            <w:id w:val="1948812287"/>
            <w:lock w:val="sdtLocked"/>
            <w:placeholder>
              <w:docPart w:val="2F5AF353F98E413086164651832DC41D"/>
            </w:placeholder>
            <w:showingPlcHdr/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3362" w:type="dxa"/>
                <w:vAlign w:val="center"/>
              </w:tcPr>
              <w:p w14:paraId="39FA62A1" w14:textId="178BFCEC" w:rsidR="00494BA9" w:rsidRPr="00F320D9" w:rsidRDefault="00494BA9" w:rsidP="005F19E1">
                <w:pPr>
                  <w:jc w:val="left"/>
                  <w:rPr>
                    <w:rStyle w:val="Calibri9"/>
                  </w:rPr>
                </w:pPr>
                <w:r w:rsidRPr="00FF300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886" w:type="dxa"/>
            <w:vAlign w:val="center"/>
          </w:tcPr>
          <w:p w14:paraId="55A687AA" w14:textId="77777777" w:rsidR="00494BA9" w:rsidRPr="00F33554" w:rsidRDefault="00494BA9" w:rsidP="005F19E1">
            <w:pPr>
              <w:jc w:val="left"/>
              <w:rPr>
                <w:b/>
                <w:bCs/>
              </w:rPr>
            </w:pPr>
            <w:r w:rsidRPr="00F33554">
              <w:rPr>
                <w:b/>
                <w:bCs/>
              </w:rPr>
              <w:t>Telefon</w:t>
            </w:r>
          </w:p>
        </w:tc>
        <w:sdt>
          <w:sdtPr>
            <w:rPr>
              <w:rStyle w:val="Calibri9"/>
            </w:rPr>
            <w:alias w:val="Telefon provozovatele"/>
            <w:tag w:val="Telefon provozovatele"/>
            <w:id w:val="-1790571161"/>
            <w:lock w:val="sdtLocked"/>
            <w:placeholder>
              <w:docPart w:val="2F5AF353F98E413086164651832DC41D"/>
            </w:placeholder>
            <w:showingPlcHdr/>
            <w15:color w:val="FF0000"/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4050" w:type="dxa"/>
                <w:vAlign w:val="center"/>
              </w:tcPr>
              <w:p w14:paraId="70AF620A" w14:textId="4CCAF5C4" w:rsidR="00494BA9" w:rsidRDefault="00494BA9" w:rsidP="005F19E1">
                <w:pPr>
                  <w:jc w:val="left"/>
                </w:pPr>
                <w:r w:rsidRPr="00FF300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F01ACC6" w14:textId="23CAFB47" w:rsidR="00206213" w:rsidRDefault="00992D89">
      <w:pPr>
        <w:rPr>
          <w:i/>
          <w:iCs/>
        </w:rPr>
      </w:pPr>
      <w:r>
        <w:rPr>
          <w:i/>
          <w:iCs/>
        </w:rPr>
        <w:t>*nechte pole prázdné, pokud je Objednatel zároveň provozovatelem POS</w:t>
      </w:r>
    </w:p>
    <w:p w14:paraId="3D16958E" w14:textId="77777777" w:rsidR="00206213" w:rsidRDefault="00206213">
      <w:pPr>
        <w:spacing w:line="259" w:lineRule="auto"/>
        <w:jc w:val="left"/>
        <w:rPr>
          <w:i/>
          <w:iCs/>
        </w:rPr>
      </w:pPr>
      <w:r>
        <w:rPr>
          <w:i/>
          <w:iCs/>
        </w:rPr>
        <w:br w:type="page"/>
      </w:r>
    </w:p>
    <w:tbl>
      <w:tblPr>
        <w:tblStyle w:val="Svtlmkatabulky"/>
        <w:tblW w:w="9912" w:type="dxa"/>
        <w:tblLook w:val="04A0" w:firstRow="1" w:lastRow="0" w:firstColumn="1" w:lastColumn="0" w:noHBand="0" w:noVBand="1"/>
      </w:tblPr>
      <w:tblGrid>
        <w:gridCol w:w="4248"/>
        <w:gridCol w:w="992"/>
        <w:gridCol w:w="3260"/>
        <w:gridCol w:w="1412"/>
      </w:tblGrid>
      <w:tr w:rsidR="00B90A3F" w14:paraId="5D038417" w14:textId="77777777" w:rsidTr="008B110F">
        <w:trPr>
          <w:trHeight w:val="454"/>
        </w:trPr>
        <w:tc>
          <w:tcPr>
            <w:tcW w:w="9912" w:type="dxa"/>
            <w:gridSpan w:val="4"/>
            <w:vAlign w:val="center"/>
          </w:tcPr>
          <w:p w14:paraId="03A7F235" w14:textId="6D6B832F" w:rsidR="00B90A3F" w:rsidRPr="00B90A3F" w:rsidRDefault="00B90A3F" w:rsidP="00B90A3F">
            <w:pPr>
              <w:jc w:val="center"/>
              <w:rPr>
                <w:rFonts w:cstheme="minorHAnsi"/>
                <w:b/>
                <w:color w:val="FF0000"/>
                <w:sz w:val="22"/>
              </w:rPr>
            </w:pPr>
            <w:r w:rsidRPr="00B90A3F">
              <w:rPr>
                <w:rFonts w:cstheme="minorHAnsi"/>
                <w:b/>
                <w:color w:val="FF0000"/>
                <w:sz w:val="22"/>
              </w:rPr>
              <w:lastRenderedPageBreak/>
              <w:t>Servisní služby</w:t>
            </w:r>
          </w:p>
        </w:tc>
      </w:tr>
      <w:tr w:rsidR="009A43B4" w14:paraId="0E547BEB" w14:textId="77777777" w:rsidTr="008B110F">
        <w:trPr>
          <w:trHeight w:val="454"/>
        </w:trPr>
        <w:tc>
          <w:tcPr>
            <w:tcW w:w="4248" w:type="dxa"/>
            <w:vAlign w:val="center"/>
          </w:tcPr>
          <w:sdt>
            <w:sdtPr>
              <w:rPr>
                <w:rStyle w:val="Calibri9Bold"/>
              </w:rPr>
              <w:alias w:val="Typ servisních služeb"/>
              <w:tag w:val="service_type"/>
              <w:id w:val="-1033033387"/>
              <w:lock w:val="sdtLocked"/>
              <w:placeholder>
                <w:docPart w:val="7D7791114A8E4ED5B0CCB66AED0D7489"/>
              </w:placeholder>
              <w15:color w:val="FF0000"/>
              <w:comboBox>
                <w:listItem w:value="Zvolte položku."/>
                <w:listItem w:displayText="Standardní služby" w:value="Standardní služby"/>
                <w:listItem w:displayText="Úkonový servis" w:value="Úkonový servis"/>
                <w:listItem w:displayText="Jiné (doplněno v textu)" w:value="Jiné (doplněno v textu)"/>
              </w:comboBox>
            </w:sdtPr>
            <w:sdtEndPr>
              <w:rPr>
                <w:rStyle w:val="Standardnpsmoodstavce"/>
                <w:rFonts w:asciiTheme="minorHAnsi" w:hAnsiTheme="minorHAnsi" w:cstheme="minorHAnsi"/>
                <w:b w:val="0"/>
              </w:rPr>
            </w:sdtEndPr>
            <w:sdtContent>
              <w:p w14:paraId="550BD7F6" w14:textId="431072D5" w:rsidR="009A43B4" w:rsidRDefault="00F1094B" w:rsidP="00A37194">
                <w:pPr>
                  <w:tabs>
                    <w:tab w:val="left" w:pos="1418"/>
                  </w:tabs>
                  <w:jc w:val="center"/>
                  <w:rPr>
                    <w:rFonts w:cstheme="minorHAnsi"/>
                  </w:rPr>
                </w:pPr>
                <w:r>
                  <w:rPr>
                    <w:rStyle w:val="Calibri9Bold"/>
                  </w:rPr>
                  <w:t>Standardní služby</w:t>
                </w:r>
              </w:p>
            </w:sdtContent>
          </w:sdt>
          <w:p w14:paraId="6AEF3FF8" w14:textId="27B5CC06" w:rsidR="009A43B4" w:rsidRPr="00A37194" w:rsidRDefault="009A43B4" w:rsidP="00A37194">
            <w:pPr>
              <w:tabs>
                <w:tab w:val="left" w:pos="141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S</w:t>
            </w:r>
            <w:r w:rsidRPr="00403FAB">
              <w:rPr>
                <w:rFonts w:cstheme="minorHAnsi"/>
                <w:i/>
                <w:iCs/>
              </w:rPr>
              <w:t>ervisní služby jsou objednávány automaticky pro každý platební terminál, pokud není dohodnuto jinak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5664" w:type="dxa"/>
            <w:gridSpan w:val="3"/>
          </w:tcPr>
          <w:p w14:paraId="028DA08A" w14:textId="7B520C7A" w:rsidR="009A43B4" w:rsidRDefault="00A37194" w:rsidP="00A37194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91BD1" w14:paraId="06551FEB" w14:textId="0AD3FCE9" w:rsidTr="008B110F">
        <w:trPr>
          <w:trHeight w:val="454"/>
        </w:trPr>
        <w:tc>
          <w:tcPr>
            <w:tcW w:w="9912" w:type="dxa"/>
            <w:gridSpan w:val="4"/>
            <w:vAlign w:val="center"/>
          </w:tcPr>
          <w:p w14:paraId="019A215C" w14:textId="304F5213" w:rsidR="00D91BD1" w:rsidRPr="00DC5FEB" w:rsidRDefault="00D91BD1" w:rsidP="00DC5FEB">
            <w:pPr>
              <w:jc w:val="center"/>
              <w:rPr>
                <w:rFonts w:cstheme="minorHAnsi"/>
                <w:b/>
                <w:color w:val="FF0000"/>
                <w:sz w:val="22"/>
              </w:rPr>
            </w:pPr>
            <w:r w:rsidRPr="00DC5FEB">
              <w:rPr>
                <w:rFonts w:cstheme="minorHAnsi"/>
                <w:b/>
                <w:color w:val="FF0000"/>
                <w:sz w:val="22"/>
              </w:rPr>
              <w:t>Doplňkové služby</w:t>
            </w:r>
          </w:p>
        </w:tc>
      </w:tr>
      <w:tr w:rsidR="00D91BD1" w14:paraId="0E1DDEFF" w14:textId="10FE6811" w:rsidTr="008B110F">
        <w:trPr>
          <w:trHeight w:val="283"/>
        </w:trPr>
        <w:tc>
          <w:tcPr>
            <w:tcW w:w="5240" w:type="dxa"/>
            <w:gridSpan w:val="2"/>
            <w:vMerge w:val="restart"/>
            <w:vAlign w:val="center"/>
          </w:tcPr>
          <w:p w14:paraId="4EB4CAD8" w14:textId="77777777" w:rsidR="00D91BD1" w:rsidRDefault="00D91BD1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Style w:val="Calibri9Bold"/>
              </w:rPr>
              <w:t>Zvolte si další doplňkové služby, které jsou nad rámec servisních služeb.</w:t>
            </w:r>
          </w:p>
          <w:p w14:paraId="2ACAF7F5" w14:textId="05992FFC" w:rsidR="00D91BD1" w:rsidRPr="00D91BD1" w:rsidRDefault="00D91BD1" w:rsidP="00A37194">
            <w:pPr>
              <w:tabs>
                <w:tab w:val="left" w:pos="1418"/>
              </w:tabs>
              <w:jc w:val="center"/>
              <w:rPr>
                <w:rStyle w:val="Calibri9Bold"/>
                <w:b w:val="0"/>
                <w:bCs/>
                <w:i/>
                <w:iCs/>
              </w:rPr>
            </w:pPr>
            <w:r>
              <w:rPr>
                <w:rStyle w:val="Calibri9Bold"/>
                <w:b w:val="0"/>
                <w:bCs/>
                <w:i/>
                <w:iCs/>
              </w:rPr>
              <w:t xml:space="preserve">V </w:t>
            </w:r>
            <w:r w:rsidRPr="00992D89">
              <w:rPr>
                <w:rStyle w:val="Calibri9Bold"/>
                <w:b w:val="0"/>
                <w:bCs/>
                <w:i/>
                <w:iCs/>
              </w:rPr>
              <w:t>rámci</w:t>
            </w:r>
            <w:r w:rsidR="00992D89" w:rsidRPr="00992D89">
              <w:rPr>
                <w:rStyle w:val="Calibri9Bold"/>
                <w:b w:val="0"/>
                <w:bCs/>
                <w:i/>
                <w:iCs/>
              </w:rPr>
              <w:t xml:space="preserve"> </w:t>
            </w:r>
            <w:r w:rsidRPr="00992D89">
              <w:rPr>
                <w:rStyle w:val="Calibri9Bold"/>
                <w:b w:val="0"/>
                <w:bCs/>
                <w:i/>
                <w:iCs/>
              </w:rPr>
              <w:t>servisních služeb je POSMan Suite</w:t>
            </w:r>
            <w:r w:rsidR="00974A2B" w:rsidRPr="00992D89">
              <w:rPr>
                <w:rStyle w:val="Calibri9Bold"/>
                <w:b w:val="0"/>
                <w:bCs/>
                <w:i/>
                <w:iCs/>
              </w:rPr>
              <w:t xml:space="preserve"> na celé IČ není třeba definovat počet kusů</w:t>
            </w:r>
            <w:r w:rsidR="00CD3EA4">
              <w:rPr>
                <w:rStyle w:val="Calibri9Bold"/>
                <w:b w:val="0"/>
                <w:bCs/>
                <w:i/>
                <w:iCs/>
              </w:rPr>
              <w:t xml:space="preserve"> a je dodáván</w:t>
            </w:r>
            <w:r w:rsidR="00C42237">
              <w:rPr>
                <w:rStyle w:val="Calibri9Bold"/>
                <w:b w:val="0"/>
                <w:bCs/>
                <w:i/>
                <w:iCs/>
              </w:rPr>
              <w:t>a</w:t>
            </w:r>
            <w:r w:rsidR="00CD3EA4">
              <w:rPr>
                <w:rStyle w:val="Calibri9Bold"/>
                <w:b w:val="0"/>
                <w:bCs/>
                <w:i/>
                <w:iCs/>
              </w:rPr>
              <w:t xml:space="preserve"> automaticky.</w:t>
            </w:r>
          </w:p>
        </w:tc>
        <w:sdt>
          <w:sdtPr>
            <w:rPr>
              <w:rStyle w:val="Calibri9"/>
            </w:rPr>
            <w:alias w:val="Služba"/>
            <w:tag w:val="service"/>
            <w:id w:val="1352532866"/>
            <w:lock w:val="sdtLocked"/>
            <w:placeholder>
              <w:docPart w:val="DefaultPlaceholder_-1854013438"/>
            </w:placeholder>
            <w15:color w:val="FF0000"/>
            <w:comboBox>
              <w:listItem w:value="Zvolte položku."/>
              <w:listItem w:displayText="POSMan Suite" w:value="POSMan Suite"/>
              <w:listItem w:displayText="Doklad Online" w:value="Doklad Online"/>
              <w:listItem w:displayText="Rozšířený Doklad online" w:value="Rozšířený Doklad online"/>
              <w:listItem w:displayText="Parkuj rychle (tokenizace)" w:value="Parkuj rychle (tokenizace)"/>
              <w:listItem w:displayText="Datová SIM karta" w:value="Datová SIM karta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3260" w:type="dxa"/>
                <w:vAlign w:val="center"/>
              </w:tcPr>
              <w:p w14:paraId="4797301F" w14:textId="106EE2A6" w:rsidR="00D91BD1" w:rsidRDefault="000F25ED" w:rsidP="00EA55B8">
                <w:pPr>
                  <w:jc w:val="center"/>
                </w:pPr>
                <w:r>
                  <w:rPr>
                    <w:rStyle w:val="Calibri9"/>
                  </w:rPr>
                  <w:t>Parkuj rychle (tokenizace)</w:t>
                </w:r>
              </w:p>
            </w:tc>
          </w:sdtContent>
        </w:sdt>
        <w:sdt>
          <w:sdtPr>
            <w:rPr>
              <w:rStyle w:val="Calibri9"/>
            </w:rPr>
            <w:alias w:val="Množství"/>
            <w:tag w:val="amount"/>
            <w:id w:val="-1952309400"/>
            <w:lock w:val="sdtLocked"/>
            <w:placeholder>
              <w:docPart w:val="D0443470982B461A8D029D8CDB91614F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>
            <w:rPr>
              <w:rStyle w:val="Calibri9"/>
            </w:rPr>
          </w:sdtEndPr>
          <w:sdtContent>
            <w:tc>
              <w:tcPr>
                <w:tcW w:w="1412" w:type="dxa"/>
                <w:vAlign w:val="center"/>
              </w:tcPr>
              <w:p w14:paraId="0AEB1D03" w14:textId="5EE3A347" w:rsidR="00D91BD1" w:rsidRDefault="00974430" w:rsidP="00EA55B8">
                <w:pPr>
                  <w:jc w:val="center"/>
                </w:pPr>
                <w:r w:rsidRPr="00A37CA3">
                  <w:rPr>
                    <w:rStyle w:val="Calibri9"/>
                  </w:rPr>
                  <w:t>0 ks</w:t>
                </w:r>
              </w:p>
            </w:tc>
          </w:sdtContent>
        </w:sdt>
      </w:tr>
      <w:tr w:rsidR="00D91BD1" w14:paraId="3A733731" w14:textId="78C4A9FB" w:rsidTr="008B110F">
        <w:trPr>
          <w:trHeight w:val="283"/>
        </w:trPr>
        <w:tc>
          <w:tcPr>
            <w:tcW w:w="5240" w:type="dxa"/>
            <w:gridSpan w:val="2"/>
            <w:vMerge/>
            <w:vAlign w:val="center"/>
          </w:tcPr>
          <w:p w14:paraId="04E5DB84" w14:textId="77777777" w:rsidR="00D91BD1" w:rsidRDefault="00D91BD1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</w:p>
        </w:tc>
        <w:sdt>
          <w:sdtPr>
            <w:rPr>
              <w:rStyle w:val="Calibri9"/>
            </w:rPr>
            <w:alias w:val="Služba"/>
            <w:tag w:val="service"/>
            <w:id w:val="-975455532"/>
            <w:lock w:val="sdtLocked"/>
            <w:placeholder>
              <w:docPart w:val="ED8A30F0D91F4EB2A45D5024AF70A73D"/>
            </w:placeholder>
            <w15:color w:val="FF0000"/>
            <w:comboBox>
              <w:listItem w:value="Zvolte položku."/>
              <w:listItem w:displayText="POSMan Suite" w:value="POSMan Suite"/>
              <w:listItem w:displayText="Doklad Online" w:value="Doklad Online"/>
              <w:listItem w:displayText="Rozšířený Doklad online" w:value="Rozšířený Doklad online"/>
              <w:listItem w:displayText="Parkuj rychle (tokenizace)" w:value="Parkuj rychle (tokenizace)"/>
              <w:listItem w:displayText="Datová SIM karta" w:value="Datová SIM karta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3260" w:type="dxa"/>
                <w:vAlign w:val="center"/>
              </w:tcPr>
              <w:p w14:paraId="01231898" w14:textId="6CA61365" w:rsidR="00D91BD1" w:rsidRDefault="00974A2B" w:rsidP="00974430">
                <w:pPr>
                  <w:jc w:val="center"/>
                </w:pPr>
                <w:r>
                  <w:rPr>
                    <w:rStyle w:val="Calibri9"/>
                  </w:rPr>
                  <w:t>Doklad Online</w:t>
                </w:r>
              </w:p>
            </w:tc>
          </w:sdtContent>
        </w:sdt>
        <w:sdt>
          <w:sdtPr>
            <w:rPr>
              <w:rStyle w:val="Calibri9"/>
            </w:rPr>
            <w:alias w:val="Množství"/>
            <w:tag w:val="amount"/>
            <w:id w:val="1029528858"/>
            <w:lock w:val="sdtLocked"/>
            <w:placeholder>
              <w:docPart w:val="86A08CE7ACD340DEB9219696F2447900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>
            <w:rPr>
              <w:rStyle w:val="Calibri9"/>
            </w:rPr>
          </w:sdtEndPr>
          <w:sdtContent>
            <w:tc>
              <w:tcPr>
                <w:tcW w:w="1412" w:type="dxa"/>
                <w:vAlign w:val="center"/>
              </w:tcPr>
              <w:p w14:paraId="2BB9F8FC" w14:textId="361C534B" w:rsidR="00D91BD1" w:rsidRDefault="00974A2B" w:rsidP="00EA55B8">
                <w:pPr>
                  <w:jc w:val="center"/>
                </w:pPr>
                <w:r w:rsidRPr="00A37CA3">
                  <w:rPr>
                    <w:rStyle w:val="Calibri9"/>
                  </w:rPr>
                  <w:t>0 ks</w:t>
                </w:r>
              </w:p>
            </w:tc>
          </w:sdtContent>
        </w:sdt>
      </w:tr>
      <w:tr w:rsidR="00D91BD1" w14:paraId="075BECDC" w14:textId="1891A1E8" w:rsidTr="008B110F">
        <w:trPr>
          <w:trHeight w:val="283"/>
        </w:trPr>
        <w:tc>
          <w:tcPr>
            <w:tcW w:w="5240" w:type="dxa"/>
            <w:gridSpan w:val="2"/>
            <w:vMerge/>
            <w:vAlign w:val="center"/>
          </w:tcPr>
          <w:p w14:paraId="6258E19B" w14:textId="77777777" w:rsidR="00D91BD1" w:rsidRDefault="00D91BD1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</w:p>
        </w:tc>
        <w:sdt>
          <w:sdtPr>
            <w:rPr>
              <w:rStyle w:val="Calibri9"/>
            </w:rPr>
            <w:alias w:val="Služba"/>
            <w:tag w:val="service"/>
            <w:id w:val="-491180395"/>
            <w:lock w:val="sdtLocked"/>
            <w:placeholder>
              <w:docPart w:val="C3C2C21AF8C146BBB2777375A4FF4192"/>
            </w:placeholder>
            <w15:color w:val="FF0000"/>
            <w:comboBox>
              <w:listItem w:value="Zvolte položku."/>
              <w:listItem w:displayText="POSMan Suite" w:value="POSMan Suite"/>
              <w:listItem w:displayText="Doklad Online" w:value="Doklad Online"/>
              <w:listItem w:displayText="Rozšířený Doklad online" w:value="Rozšířený Doklad online"/>
              <w:listItem w:displayText="Parkuj rychle (tokenizace)" w:value="Parkuj rychle (tokenizace)"/>
              <w:listItem w:displayText="Datová SIM karta" w:value="Datová SIM karta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3260" w:type="dxa"/>
                <w:vAlign w:val="center"/>
              </w:tcPr>
              <w:p w14:paraId="06D3D340" w14:textId="6CFFC9AA" w:rsidR="00D91BD1" w:rsidRDefault="000F25ED" w:rsidP="00EA55B8">
                <w:pPr>
                  <w:jc w:val="center"/>
                </w:pPr>
                <w:r>
                  <w:rPr>
                    <w:rStyle w:val="Calibri9"/>
                  </w:rPr>
                  <w:t>Datová SIM karta</w:t>
                </w:r>
              </w:p>
            </w:tc>
          </w:sdtContent>
        </w:sdt>
        <w:sdt>
          <w:sdtPr>
            <w:rPr>
              <w:rStyle w:val="Calibri9"/>
            </w:rPr>
            <w:alias w:val="Množství"/>
            <w:tag w:val="amount"/>
            <w:id w:val="1772812426"/>
            <w:lock w:val="sdtLocked"/>
            <w:placeholder>
              <w:docPart w:val="4BE3E11B71DE415998C922D3D54D11B6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>
            <w:rPr>
              <w:rStyle w:val="Calibri9"/>
            </w:rPr>
          </w:sdtEndPr>
          <w:sdtContent>
            <w:tc>
              <w:tcPr>
                <w:tcW w:w="1412" w:type="dxa"/>
                <w:vAlign w:val="center"/>
              </w:tcPr>
              <w:p w14:paraId="25FD0A43" w14:textId="58774517" w:rsidR="00D91BD1" w:rsidRDefault="00974A2B" w:rsidP="00EA55B8">
                <w:pPr>
                  <w:jc w:val="center"/>
                </w:pPr>
                <w:r w:rsidRPr="00A37CA3">
                  <w:rPr>
                    <w:rStyle w:val="Calibri9"/>
                  </w:rPr>
                  <w:t>0 ks</w:t>
                </w:r>
              </w:p>
            </w:tc>
          </w:sdtContent>
        </w:sdt>
      </w:tr>
      <w:tr w:rsidR="00D91BD1" w14:paraId="5777393A" w14:textId="777F8307" w:rsidTr="008B110F">
        <w:trPr>
          <w:trHeight w:val="283"/>
        </w:trPr>
        <w:tc>
          <w:tcPr>
            <w:tcW w:w="5240" w:type="dxa"/>
            <w:gridSpan w:val="2"/>
            <w:vMerge/>
            <w:vAlign w:val="center"/>
          </w:tcPr>
          <w:p w14:paraId="6DBFE70D" w14:textId="77777777" w:rsidR="00D91BD1" w:rsidRDefault="00D91BD1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</w:p>
        </w:tc>
        <w:sdt>
          <w:sdtPr>
            <w:rPr>
              <w:rStyle w:val="Calibri9"/>
            </w:rPr>
            <w:alias w:val="Služba"/>
            <w:tag w:val="service"/>
            <w:id w:val="1803966063"/>
            <w:lock w:val="sdtLocked"/>
            <w:placeholder>
              <w:docPart w:val="096BE0B8A12E4BFDAF545FE3439C2EDE"/>
            </w:placeholder>
            <w15:color w:val="FF0000"/>
            <w:comboBox>
              <w:listItem w:value="Zvolte položku."/>
              <w:listItem w:displayText="POSMan Suite" w:value="POSMan Suite"/>
              <w:listItem w:displayText="Doklad Online" w:value="Doklad Online"/>
              <w:listItem w:displayText="Rozšířený Doklad online" w:value="Rozšířený Doklad online"/>
              <w:listItem w:displayText="Parkuj rychle (tokenizace)" w:value="Parkuj rychle (tokenizace)"/>
              <w:listItem w:displayText="Datová SIM karta" w:value="Datová SIM karta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3260" w:type="dxa"/>
                <w:vAlign w:val="center"/>
              </w:tcPr>
              <w:p w14:paraId="760FCEA3" w14:textId="6C3EB911" w:rsidR="00D91BD1" w:rsidRDefault="000F25ED" w:rsidP="00EA55B8">
                <w:pPr>
                  <w:jc w:val="center"/>
                </w:pPr>
                <w:r>
                  <w:rPr>
                    <w:rStyle w:val="Calibri9"/>
                  </w:rPr>
                  <w:t>Rozšířený Doklad online</w:t>
                </w:r>
              </w:p>
            </w:tc>
          </w:sdtContent>
        </w:sdt>
        <w:sdt>
          <w:sdtPr>
            <w:rPr>
              <w:rStyle w:val="Calibri9"/>
            </w:rPr>
            <w:alias w:val="Množství"/>
            <w:tag w:val="amount"/>
            <w:id w:val="-540755202"/>
            <w:lock w:val="sdtLocked"/>
            <w:placeholder>
              <w:docPart w:val="AB3F89D520714DDE9CF0D39B5047799E"/>
            </w:placeholder>
            <w15:color w:val="FF0000"/>
            <w:dropDownList>
              <w:listItem w:value="Zvolte položku."/>
              <w:listItem w:displayText="0 ks" w:value="0 ks"/>
              <w:listItem w:displayText="1 ks" w:value="1 ks"/>
              <w:listItem w:displayText="2 ks" w:value="2 ks"/>
              <w:listItem w:displayText="3 ks" w:value="3 ks"/>
              <w:listItem w:displayText="4 ks" w:value="4 ks"/>
              <w:listItem w:displayText="5 ks" w:value="5 ks"/>
              <w:listItem w:displayText="6 ks" w:value="6 ks"/>
              <w:listItem w:displayText="7 ks" w:value="7 ks"/>
              <w:listItem w:displayText="8 ks" w:value="8 ks"/>
              <w:listItem w:displayText="9 ks" w:value="9 ks"/>
              <w:listItem w:displayText="10 ks" w:value="10 ks"/>
            </w:dropDownList>
          </w:sdtPr>
          <w:sdtEndPr>
            <w:rPr>
              <w:rStyle w:val="Calibri9"/>
            </w:rPr>
          </w:sdtEndPr>
          <w:sdtContent>
            <w:tc>
              <w:tcPr>
                <w:tcW w:w="1412" w:type="dxa"/>
                <w:vAlign w:val="center"/>
              </w:tcPr>
              <w:p w14:paraId="71D2A9D0" w14:textId="57C5C9DA" w:rsidR="00D91BD1" w:rsidRDefault="00974A2B" w:rsidP="00EA55B8">
                <w:pPr>
                  <w:jc w:val="center"/>
                </w:pPr>
                <w:r w:rsidRPr="00A37CA3">
                  <w:rPr>
                    <w:rStyle w:val="Calibri9"/>
                  </w:rPr>
                  <w:t>0 ks</w:t>
                </w:r>
              </w:p>
            </w:tc>
          </w:sdtContent>
        </w:sdt>
      </w:tr>
    </w:tbl>
    <w:p w14:paraId="0EFDAB5E" w14:textId="77777777" w:rsidR="00E0686F" w:rsidRDefault="00E0686F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E0686F" w14:paraId="1BCCB305" w14:textId="77777777" w:rsidTr="00E0686F">
        <w:trPr>
          <w:trHeight w:val="454"/>
        </w:trPr>
        <w:tc>
          <w:tcPr>
            <w:tcW w:w="9912" w:type="dxa"/>
            <w:gridSpan w:val="2"/>
            <w:vAlign w:val="center"/>
          </w:tcPr>
          <w:p w14:paraId="002B64F5" w14:textId="5DF7A180" w:rsidR="00E0686F" w:rsidRDefault="00E0686F" w:rsidP="00E0686F">
            <w:pPr>
              <w:jc w:val="center"/>
            </w:pPr>
            <w:r>
              <w:rPr>
                <w:rFonts w:cstheme="minorHAnsi"/>
                <w:b/>
                <w:color w:val="FF0000"/>
                <w:sz w:val="22"/>
              </w:rPr>
              <w:t>Fakturační údaje</w:t>
            </w:r>
          </w:p>
        </w:tc>
      </w:tr>
      <w:tr w:rsidR="00E0686F" w14:paraId="5C85AAFE" w14:textId="77777777" w:rsidTr="00C9021B">
        <w:trPr>
          <w:trHeight w:val="283"/>
        </w:trPr>
        <w:tc>
          <w:tcPr>
            <w:tcW w:w="5098" w:type="dxa"/>
            <w:vAlign w:val="center"/>
          </w:tcPr>
          <w:p w14:paraId="22EA0427" w14:textId="673BE188" w:rsidR="00E0686F" w:rsidRDefault="00E0686F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Style w:val="Calibri9Bold"/>
              </w:rPr>
              <w:t>Frekvence fakturace</w:t>
            </w:r>
            <w:r w:rsidR="008B110F">
              <w:rPr>
                <w:rStyle w:val="Calibri9Bold"/>
              </w:rPr>
              <w:t xml:space="preserve"> služeb</w:t>
            </w:r>
          </w:p>
        </w:tc>
        <w:sdt>
          <w:sdtPr>
            <w:rPr>
              <w:rStyle w:val="Calibri9"/>
            </w:rPr>
            <w:alias w:val="Frekvence fakturace"/>
            <w:tag w:val="invoice"/>
            <w:id w:val="984737302"/>
            <w:lock w:val="sdtLocked"/>
            <w:placeholder>
              <w:docPart w:val="BC0572C61BD4487784AFFA2906F70442"/>
            </w:placeholder>
            <w15:color w:val="FF0000"/>
            <w:comboBox>
              <w:listItem w:value="Zvolte položku."/>
              <w:listItem w:displayText="Měsíční" w:value="Měsíční"/>
              <w:listItem w:displayText="Roční" w:value="Roční"/>
            </w:comboBox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4814" w:type="dxa"/>
                <w:vAlign w:val="center"/>
              </w:tcPr>
              <w:p w14:paraId="06AE01BF" w14:textId="79E3C66D" w:rsidR="00E0686F" w:rsidRDefault="00F1094B" w:rsidP="00C9021B">
                <w:pPr>
                  <w:jc w:val="center"/>
                </w:pPr>
                <w:r>
                  <w:rPr>
                    <w:rStyle w:val="Calibri9"/>
                  </w:rPr>
                  <w:t>Roční</w:t>
                </w:r>
              </w:p>
            </w:tc>
          </w:sdtContent>
        </w:sdt>
      </w:tr>
      <w:tr w:rsidR="00E0686F" w14:paraId="51A12946" w14:textId="77777777" w:rsidTr="00C9021B">
        <w:trPr>
          <w:trHeight w:val="283"/>
        </w:trPr>
        <w:tc>
          <w:tcPr>
            <w:tcW w:w="5098" w:type="dxa"/>
            <w:vAlign w:val="center"/>
          </w:tcPr>
          <w:p w14:paraId="6D4DAD90" w14:textId="4DA2BD7C" w:rsidR="00E0686F" w:rsidRDefault="00974430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Style w:val="Calibri9Bold"/>
              </w:rPr>
              <w:t>Fakturační e-mail</w:t>
            </w:r>
          </w:p>
        </w:tc>
        <w:sdt>
          <w:sdtPr>
            <w:rPr>
              <w:rStyle w:val="Calibri9"/>
            </w:rPr>
            <w:alias w:val="Fakturační e-mail"/>
            <w:tag w:val="invoice_mail"/>
            <w:id w:val="-1487629962"/>
            <w:lock w:val="sdtLocked"/>
            <w:placeholder>
              <w:docPart w:val="00C04B6B9A2F4B87AB2994FF394DBA29"/>
            </w:placeholder>
            <w:showingPlcHdr/>
            <w15:color w:val="FF0000"/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4814" w:type="dxa"/>
                <w:vAlign w:val="center"/>
              </w:tcPr>
              <w:p w14:paraId="58084DE5" w14:textId="6E25160C" w:rsidR="00E0686F" w:rsidRDefault="006F07B6" w:rsidP="00C9021B">
                <w:pPr>
                  <w:jc w:val="center"/>
                </w:pPr>
                <w:r w:rsidRPr="00191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689E202" w14:textId="77777777" w:rsidR="00057548" w:rsidRDefault="00057548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057548" w14:paraId="38CEA71F" w14:textId="77777777" w:rsidTr="00057548">
        <w:trPr>
          <w:trHeight w:val="454"/>
        </w:trPr>
        <w:tc>
          <w:tcPr>
            <w:tcW w:w="9912" w:type="dxa"/>
            <w:gridSpan w:val="2"/>
            <w:vAlign w:val="center"/>
          </w:tcPr>
          <w:p w14:paraId="58CFD942" w14:textId="549AFB4E" w:rsidR="00057548" w:rsidRPr="000233BF" w:rsidRDefault="00057548" w:rsidP="00C9021B">
            <w:pPr>
              <w:jc w:val="center"/>
              <w:rPr>
                <w:rStyle w:val="Calibri9"/>
              </w:rPr>
            </w:pPr>
            <w:r>
              <w:rPr>
                <w:rFonts w:cstheme="minorHAnsi"/>
                <w:b/>
                <w:color w:val="FF0000"/>
                <w:sz w:val="22"/>
              </w:rPr>
              <w:t>Provozní informace</w:t>
            </w:r>
          </w:p>
        </w:tc>
      </w:tr>
      <w:tr w:rsidR="00057548" w14:paraId="27BA3024" w14:textId="77777777" w:rsidTr="00C9021B">
        <w:trPr>
          <w:trHeight w:val="283"/>
        </w:trPr>
        <w:tc>
          <w:tcPr>
            <w:tcW w:w="5098" w:type="dxa"/>
            <w:vAlign w:val="center"/>
          </w:tcPr>
          <w:p w14:paraId="20F548A2" w14:textId="692CB711" w:rsidR="00057548" w:rsidRDefault="00057548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 w:rsidRPr="004133D6">
              <w:rPr>
                <w:rFonts w:cstheme="minorHAnsi"/>
                <w:b/>
                <w:bCs/>
              </w:rPr>
              <w:t xml:space="preserve">Acquirer pro akceptaci </w:t>
            </w:r>
            <w:r w:rsidRPr="00057548">
              <w:rPr>
                <w:rFonts w:cstheme="minorHAnsi"/>
                <w:b/>
                <w:bCs/>
              </w:rPr>
              <w:t>plateb (banka)</w:t>
            </w:r>
          </w:p>
        </w:tc>
        <w:tc>
          <w:tcPr>
            <w:tcW w:w="4814" w:type="dxa"/>
            <w:vAlign w:val="center"/>
          </w:tcPr>
          <w:p w14:paraId="7CF03F52" w14:textId="658A2BD2" w:rsidR="00057548" w:rsidRPr="000233BF" w:rsidRDefault="006F07B6" w:rsidP="000C166C">
            <w:pPr>
              <w:jc w:val="center"/>
              <w:rPr>
                <w:rStyle w:val="Calibri9"/>
              </w:rPr>
            </w:pPr>
            <w:sdt>
              <w:sdtPr>
                <w:rPr>
                  <w:rStyle w:val="Calibri9"/>
                </w:rPr>
                <w:alias w:val="Acquirer"/>
                <w:tag w:val="acq"/>
                <w:id w:val="778761257"/>
                <w:lock w:val="sdtLocked"/>
                <w:placeholder>
                  <w:docPart w:val="6DF702661F7549CE97D7F8CFFEE0A280"/>
                </w:placeholder>
                <w15:color w:val="FF0000"/>
                <w:comboBox>
                  <w:listItem w:value="Zvolte položku."/>
                  <w:listItem w:displayText="UniCredit Bank CZ" w:value="UCB"/>
                  <w:listItem w:displayText="KB SmartPay (Worldline) CZ" w:value="WLC"/>
                  <w:listItem w:displayText="Raiffeisenbank (EVO Payments) CZ" w:value="RFB"/>
                  <w:listItem w:displayText="MONETA (EVO Payments) CZ" w:value="MON"/>
                  <w:listItem w:displayText="UniCredit Bank SK" w:value="USK"/>
                  <w:listItem w:displayText="Všeobecná úverová banka SK" w:value="VÚB"/>
                  <w:listItem w:displayText="365.bank SK" w:value="PABK"/>
                  <w:listItem w:displayText="Tatra banka SK" w:value="TB"/>
                  <w:listItem w:displayText="Global Payments EU" w:value="GP"/>
                  <w:listItem w:displayText="SKPAY EU" w:value="SKP"/>
                </w:comboBox>
              </w:sdtPr>
              <w:sdtEndPr>
                <w:rPr>
                  <w:rStyle w:val="Standardnpsmoodstavce"/>
                  <w:rFonts w:asciiTheme="minorHAnsi" w:hAnsiTheme="minorHAnsi" w:cstheme="minorHAnsi"/>
                </w:rPr>
              </w:sdtEndPr>
              <w:sdtContent>
                <w:r w:rsidR="00F1094B">
                  <w:rPr>
                    <w:rStyle w:val="Calibri9"/>
                  </w:rPr>
                  <w:t>KB SmartPay (Worldline) CZ</w:t>
                </w:r>
              </w:sdtContent>
            </w:sdt>
          </w:p>
        </w:tc>
      </w:tr>
      <w:tr w:rsidR="00057548" w14:paraId="57CDF597" w14:textId="77777777" w:rsidTr="00C9021B">
        <w:trPr>
          <w:trHeight w:val="283"/>
        </w:trPr>
        <w:tc>
          <w:tcPr>
            <w:tcW w:w="5098" w:type="dxa"/>
            <w:vAlign w:val="center"/>
          </w:tcPr>
          <w:p w14:paraId="061C1EF9" w14:textId="7C557706" w:rsidR="00057548" w:rsidRDefault="00057548" w:rsidP="00A37194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Fonts w:cstheme="minorHAnsi"/>
                <w:b/>
                <w:bCs/>
              </w:rPr>
              <w:t>Integrátor (pokladní systém) / Dodavatel</w:t>
            </w:r>
          </w:p>
        </w:tc>
        <w:sdt>
          <w:sdtPr>
            <w:rPr>
              <w:rStyle w:val="Calibri9"/>
            </w:rPr>
            <w:alias w:val="Integrátor"/>
            <w:tag w:val="integrator"/>
            <w:id w:val="-1383944831"/>
            <w:lock w:val="sdtLocked"/>
            <w:placeholder>
              <w:docPart w:val="C8BB4D4EAAC74F2494F0176B4103970B"/>
            </w:placeholder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4814" w:type="dxa"/>
                <w:vAlign w:val="center"/>
              </w:tcPr>
              <w:p w14:paraId="7FDCE1C3" w14:textId="2F792A96" w:rsidR="00057548" w:rsidRPr="000233BF" w:rsidRDefault="00F1094B" w:rsidP="00C9021B">
                <w:pPr>
                  <w:jc w:val="center"/>
                  <w:rPr>
                    <w:rStyle w:val="Calibri9"/>
                  </w:rPr>
                </w:pPr>
                <w:r>
                  <w:rPr>
                    <w:rStyle w:val="Calibri9"/>
                  </w:rPr>
                  <w:t>Green Center s.r.o.</w:t>
                </w:r>
              </w:p>
            </w:tc>
          </w:sdtContent>
        </w:sdt>
      </w:tr>
      <w:tr w:rsidR="00057548" w14:paraId="426E171E" w14:textId="77777777" w:rsidTr="00087721">
        <w:trPr>
          <w:trHeight w:val="283"/>
        </w:trPr>
        <w:tc>
          <w:tcPr>
            <w:tcW w:w="5098" w:type="dxa"/>
            <w:vAlign w:val="center"/>
          </w:tcPr>
          <w:p w14:paraId="7BC961F0" w14:textId="77777777" w:rsidR="00057548" w:rsidRDefault="000C166C" w:rsidP="00087721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Style w:val="Calibri9Bold"/>
              </w:rPr>
              <w:t>Fleetové karty</w:t>
            </w:r>
          </w:p>
          <w:p w14:paraId="1EF92A7E" w14:textId="2DDF321C" w:rsidR="00087721" w:rsidRPr="00087721" w:rsidRDefault="00992D89" w:rsidP="00087721">
            <w:pPr>
              <w:jc w:val="center"/>
              <w:rPr>
                <w:rStyle w:val="Calibri9Bold"/>
                <w:rFonts w:asciiTheme="minorHAnsi" w:hAnsiTheme="minorHAnsi"/>
                <w:b w:val="0"/>
                <w:i/>
                <w:iCs/>
              </w:rPr>
            </w:pPr>
            <w:r>
              <w:rPr>
                <w:i/>
                <w:iCs/>
              </w:rPr>
              <w:t xml:space="preserve">Pokud Ano, </w:t>
            </w:r>
            <w:r w:rsidR="00087721" w:rsidRPr="00E05BC5">
              <w:rPr>
                <w:i/>
                <w:iCs/>
              </w:rPr>
              <w:t>vypsat do</w:t>
            </w:r>
            <w:r>
              <w:rPr>
                <w:i/>
                <w:iCs/>
              </w:rPr>
              <w:t xml:space="preserve"> doplňující</w:t>
            </w:r>
            <w:r w:rsidR="00087721" w:rsidRPr="00E05BC5">
              <w:rPr>
                <w:i/>
                <w:iCs/>
              </w:rPr>
              <w:t xml:space="preserve"> poznámky na konci dokumentu</w:t>
            </w:r>
          </w:p>
        </w:tc>
        <w:sdt>
          <w:sdtPr>
            <w:rPr>
              <w:rStyle w:val="Calibri9"/>
            </w:rPr>
            <w:alias w:val="Fleet"/>
            <w:tag w:val="fleet"/>
            <w:id w:val="779920088"/>
            <w:lock w:val="sdtLocked"/>
            <w:placeholder>
              <w:docPart w:val="B9E852D020D54CCCBEE30DD3DA4A1AF0"/>
            </w:placeholder>
            <w15:color w:val="FF0000"/>
            <w:comboBox>
              <w:listItem w:value="Zvolte položku."/>
              <w:listItem w:displayText="Ano" w:value="Ano"/>
              <w:listItem w:displayText="Ne" w:value="Ne"/>
            </w:comboBox>
          </w:sdtPr>
          <w:sdtEndPr>
            <w:rPr>
              <w:rStyle w:val="Calibri9"/>
            </w:rPr>
          </w:sdtEndPr>
          <w:sdtContent>
            <w:tc>
              <w:tcPr>
                <w:tcW w:w="4814" w:type="dxa"/>
                <w:vAlign w:val="center"/>
              </w:tcPr>
              <w:p w14:paraId="57DFDEAA" w14:textId="7B5038DF" w:rsidR="00057548" w:rsidRPr="000233BF" w:rsidRDefault="00F1094B" w:rsidP="00C9021B">
                <w:pPr>
                  <w:jc w:val="center"/>
                  <w:rPr>
                    <w:rStyle w:val="Calibri9"/>
                  </w:rPr>
                </w:pPr>
                <w:r>
                  <w:rPr>
                    <w:rStyle w:val="Calibri9"/>
                  </w:rPr>
                  <w:t>Ne</w:t>
                </w:r>
              </w:p>
            </w:tc>
          </w:sdtContent>
        </w:sdt>
      </w:tr>
      <w:tr w:rsidR="00057548" w14:paraId="0CD95CCA" w14:textId="77777777" w:rsidTr="00087721">
        <w:trPr>
          <w:trHeight w:val="283"/>
        </w:trPr>
        <w:tc>
          <w:tcPr>
            <w:tcW w:w="5098" w:type="dxa"/>
            <w:vAlign w:val="center"/>
          </w:tcPr>
          <w:p w14:paraId="37A01AA9" w14:textId="77777777" w:rsidR="00057548" w:rsidRDefault="000C166C" w:rsidP="00087721">
            <w:pPr>
              <w:tabs>
                <w:tab w:val="left" w:pos="1418"/>
              </w:tabs>
              <w:jc w:val="center"/>
              <w:rPr>
                <w:rStyle w:val="Calibri9Bold"/>
              </w:rPr>
            </w:pPr>
            <w:r>
              <w:rPr>
                <w:rStyle w:val="Calibri9Bold"/>
              </w:rPr>
              <w:t>Stravenkové karty</w:t>
            </w:r>
          </w:p>
          <w:p w14:paraId="05E1137B" w14:textId="1FA7915E" w:rsidR="00087721" w:rsidRPr="00087721" w:rsidRDefault="00992D89" w:rsidP="00087721">
            <w:pPr>
              <w:jc w:val="center"/>
              <w:rPr>
                <w:rStyle w:val="Calibri9Bold"/>
                <w:rFonts w:asciiTheme="minorHAnsi" w:hAnsiTheme="minorHAnsi"/>
                <w:b w:val="0"/>
                <w:i/>
                <w:iCs/>
              </w:rPr>
            </w:pPr>
            <w:r>
              <w:rPr>
                <w:i/>
                <w:iCs/>
              </w:rPr>
              <w:t xml:space="preserve">Pokud Ano, </w:t>
            </w:r>
            <w:r w:rsidRPr="00E05BC5">
              <w:rPr>
                <w:i/>
                <w:iCs/>
              </w:rPr>
              <w:t>vypsat do</w:t>
            </w:r>
            <w:r>
              <w:rPr>
                <w:i/>
                <w:iCs/>
              </w:rPr>
              <w:t xml:space="preserve"> doplňující</w:t>
            </w:r>
            <w:r w:rsidRPr="00E05BC5">
              <w:rPr>
                <w:i/>
                <w:iCs/>
              </w:rPr>
              <w:t xml:space="preserve"> poznámky na konci dokumentu</w:t>
            </w:r>
          </w:p>
        </w:tc>
        <w:sdt>
          <w:sdtPr>
            <w:rPr>
              <w:rStyle w:val="Calibri9"/>
            </w:rPr>
            <w:alias w:val="Stravenky"/>
            <w:tag w:val="stravenky"/>
            <w:id w:val="1522892908"/>
            <w:lock w:val="sdtLocked"/>
            <w:placeholder>
              <w:docPart w:val="ACB93DF507C24E908A758A0D2E8D5386"/>
            </w:placeholder>
            <w15:color w:val="FF0000"/>
            <w:comboBox>
              <w:listItem w:value="Zvolte položku."/>
              <w:listItem w:displayText="Ano" w:value="Ano"/>
              <w:listItem w:displayText="Ne" w:value="Ne"/>
            </w:comboBox>
          </w:sdtPr>
          <w:sdtEndPr>
            <w:rPr>
              <w:rStyle w:val="Calibri9"/>
            </w:rPr>
          </w:sdtEndPr>
          <w:sdtContent>
            <w:tc>
              <w:tcPr>
                <w:tcW w:w="4814" w:type="dxa"/>
                <w:vAlign w:val="center"/>
              </w:tcPr>
              <w:p w14:paraId="26B51AFE" w14:textId="30EBB4F4" w:rsidR="00057548" w:rsidRPr="000233BF" w:rsidRDefault="00F1094B" w:rsidP="00C9021B">
                <w:pPr>
                  <w:jc w:val="center"/>
                  <w:rPr>
                    <w:rStyle w:val="Calibri9"/>
                  </w:rPr>
                </w:pPr>
                <w:r>
                  <w:rPr>
                    <w:rStyle w:val="Calibri9"/>
                  </w:rPr>
                  <w:t>Ne</w:t>
                </w:r>
              </w:p>
            </w:tc>
          </w:sdtContent>
        </w:sdt>
      </w:tr>
    </w:tbl>
    <w:p w14:paraId="70601890" w14:textId="77777777" w:rsidR="001F73F2" w:rsidRDefault="001F73F2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1F73F2" w14:paraId="75EB8FA6" w14:textId="77777777" w:rsidTr="001F73F2">
        <w:trPr>
          <w:trHeight w:val="454"/>
        </w:trPr>
        <w:tc>
          <w:tcPr>
            <w:tcW w:w="9912" w:type="dxa"/>
            <w:gridSpan w:val="2"/>
            <w:vAlign w:val="center"/>
          </w:tcPr>
          <w:p w14:paraId="3DAECC97" w14:textId="7014AF6C" w:rsidR="001F73F2" w:rsidRDefault="001F73F2" w:rsidP="00C9021B">
            <w:pPr>
              <w:jc w:val="center"/>
              <w:rPr>
                <w:rStyle w:val="Calibri9"/>
              </w:rPr>
            </w:pPr>
            <w:r>
              <w:rPr>
                <w:rFonts w:cstheme="minorHAnsi"/>
                <w:b/>
                <w:color w:val="FF0000"/>
                <w:sz w:val="22"/>
              </w:rPr>
              <w:t>POSMan Suite údaje</w:t>
            </w:r>
          </w:p>
        </w:tc>
      </w:tr>
      <w:tr w:rsidR="007D099B" w14:paraId="14909E97" w14:textId="77777777" w:rsidTr="00974A2B">
        <w:trPr>
          <w:trHeight w:val="283"/>
        </w:trPr>
        <w:tc>
          <w:tcPr>
            <w:tcW w:w="2263" w:type="dxa"/>
            <w:vAlign w:val="center"/>
          </w:tcPr>
          <w:p w14:paraId="0832CA05" w14:textId="7872D8AB" w:rsidR="007D099B" w:rsidRDefault="007D099B" w:rsidP="007D099B">
            <w:pPr>
              <w:tabs>
                <w:tab w:val="left" w:pos="1418"/>
              </w:tabs>
              <w:jc w:val="left"/>
              <w:rPr>
                <w:rStyle w:val="Calibri9Bold"/>
              </w:rPr>
            </w:pPr>
            <w:r w:rsidRPr="00A54C76">
              <w:rPr>
                <w:b/>
                <w:bCs/>
              </w:rPr>
              <w:t>Jméno a příjmení</w:t>
            </w:r>
          </w:p>
        </w:tc>
        <w:sdt>
          <w:sdtPr>
            <w:rPr>
              <w:rStyle w:val="Calibri9"/>
            </w:rPr>
            <w:alias w:val="Osoba pro POSMan Suite"/>
            <w:tag w:val="name_PS"/>
            <w:id w:val="534310392"/>
            <w:lock w:val="sdtLocked"/>
            <w:placeholder>
              <w:docPart w:val="1A6C2B48807E407E94D011D651BB93C2"/>
            </w:placeholder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7649" w:type="dxa"/>
                <w:vAlign w:val="center"/>
              </w:tcPr>
              <w:p w14:paraId="1F7CDF56" w14:textId="40952581" w:rsidR="007D099B" w:rsidRDefault="007D099B" w:rsidP="00974A2B">
                <w:pPr>
                  <w:jc w:val="left"/>
                  <w:rPr>
                    <w:rStyle w:val="Calibri9"/>
                  </w:rPr>
                </w:pPr>
              </w:p>
            </w:tc>
          </w:sdtContent>
        </w:sdt>
      </w:tr>
      <w:tr w:rsidR="007D099B" w14:paraId="2D246145" w14:textId="77777777" w:rsidTr="00974A2B">
        <w:trPr>
          <w:trHeight w:val="283"/>
        </w:trPr>
        <w:tc>
          <w:tcPr>
            <w:tcW w:w="2263" w:type="dxa"/>
            <w:vAlign w:val="center"/>
          </w:tcPr>
          <w:p w14:paraId="5E20595F" w14:textId="68EF0C2F" w:rsidR="007D099B" w:rsidRDefault="007D099B" w:rsidP="007D099B">
            <w:pPr>
              <w:tabs>
                <w:tab w:val="left" w:pos="1418"/>
              </w:tabs>
              <w:jc w:val="left"/>
              <w:rPr>
                <w:rStyle w:val="Calibri9Bold"/>
              </w:rPr>
            </w:pPr>
            <w:r w:rsidRPr="00A54C76">
              <w:rPr>
                <w:b/>
                <w:bCs/>
              </w:rPr>
              <w:t>E-mail</w:t>
            </w:r>
          </w:p>
        </w:tc>
        <w:sdt>
          <w:sdtPr>
            <w:rPr>
              <w:rStyle w:val="Calibri9"/>
            </w:rPr>
            <w:alias w:val="E-mail osoby pro POSMan Suite"/>
            <w:tag w:val="email_PS"/>
            <w:id w:val="-1573736524"/>
            <w:lock w:val="sdtLocked"/>
            <w:placeholder>
              <w:docPart w:val="4AC158CF40AA4470912ACBE48CCD4459"/>
            </w:placeholder>
            <w:showingPlcHdr/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7649" w:type="dxa"/>
                <w:vAlign w:val="center"/>
              </w:tcPr>
              <w:p w14:paraId="1A1184E7" w14:textId="3F652A59" w:rsidR="007D099B" w:rsidRDefault="006F07B6" w:rsidP="00974A2B">
                <w:pPr>
                  <w:jc w:val="left"/>
                  <w:rPr>
                    <w:rStyle w:val="Calibri9"/>
                  </w:rPr>
                </w:pPr>
                <w:r w:rsidRPr="00191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D099B" w14:paraId="4F2598B4" w14:textId="77777777" w:rsidTr="00974A2B">
        <w:trPr>
          <w:trHeight w:val="283"/>
        </w:trPr>
        <w:tc>
          <w:tcPr>
            <w:tcW w:w="2263" w:type="dxa"/>
            <w:vAlign w:val="center"/>
          </w:tcPr>
          <w:p w14:paraId="473D0A00" w14:textId="35B34EDA" w:rsidR="007D099B" w:rsidRDefault="007D099B" w:rsidP="007D099B">
            <w:pPr>
              <w:tabs>
                <w:tab w:val="left" w:pos="1418"/>
              </w:tabs>
              <w:jc w:val="left"/>
              <w:rPr>
                <w:rStyle w:val="Calibri9Bold"/>
              </w:rPr>
            </w:pPr>
            <w:r w:rsidRPr="00A54C76">
              <w:rPr>
                <w:b/>
                <w:bCs/>
              </w:rPr>
              <w:t>Telefon</w:t>
            </w:r>
          </w:p>
        </w:tc>
        <w:sdt>
          <w:sdtPr>
            <w:rPr>
              <w:rStyle w:val="Calibri9"/>
            </w:rPr>
            <w:alias w:val="Telefon osoby pro POSMan Suite"/>
            <w:tag w:val="phone_PS"/>
            <w:id w:val="-400912168"/>
            <w:lock w:val="sdtLocked"/>
            <w:placeholder>
              <w:docPart w:val="6E377B8FD86D4693BE0F63CE36EAAA38"/>
            </w:placeholder>
            <w:showingPlcHdr/>
            <w15:color w:val="FF0000"/>
          </w:sdtPr>
          <w:sdtEndPr>
            <w:rPr>
              <w:rStyle w:val="Calibri9"/>
            </w:rPr>
          </w:sdtEndPr>
          <w:sdtContent>
            <w:tc>
              <w:tcPr>
                <w:tcW w:w="7649" w:type="dxa"/>
                <w:vAlign w:val="center"/>
              </w:tcPr>
              <w:p w14:paraId="0BB58E6D" w14:textId="7C1612AB" w:rsidR="007D099B" w:rsidRDefault="006F07B6" w:rsidP="00974A2B">
                <w:pPr>
                  <w:jc w:val="left"/>
                  <w:rPr>
                    <w:rStyle w:val="Calibri9"/>
                  </w:rPr>
                </w:pPr>
                <w:r w:rsidRPr="001918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83956D3" w14:textId="77777777" w:rsidR="00307A82" w:rsidRDefault="00307A82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07A82" w14:paraId="656D1196" w14:textId="77777777" w:rsidTr="00307A82">
        <w:trPr>
          <w:trHeight w:val="454"/>
        </w:trPr>
        <w:tc>
          <w:tcPr>
            <w:tcW w:w="9912" w:type="dxa"/>
            <w:vAlign w:val="center"/>
          </w:tcPr>
          <w:p w14:paraId="6236A537" w14:textId="03404CB8" w:rsidR="00307A82" w:rsidRDefault="00307A82" w:rsidP="007D099B">
            <w:pPr>
              <w:jc w:val="center"/>
              <w:rPr>
                <w:rStyle w:val="Calibri9"/>
              </w:rPr>
            </w:pPr>
            <w:r>
              <w:rPr>
                <w:rFonts w:cstheme="minorHAnsi"/>
                <w:b/>
                <w:color w:val="FF0000"/>
                <w:sz w:val="22"/>
              </w:rPr>
              <w:t>Doplňující poznámky k objednávce</w:t>
            </w:r>
          </w:p>
        </w:tc>
      </w:tr>
      <w:tr w:rsidR="00307A82" w14:paraId="3D3FEB79" w14:textId="77777777" w:rsidTr="006C26AA">
        <w:trPr>
          <w:trHeight w:val="737"/>
        </w:trPr>
        <w:tc>
          <w:tcPr>
            <w:tcW w:w="9912" w:type="dxa"/>
          </w:tcPr>
          <w:p w14:paraId="07A76E52" w14:textId="5AECBD3B" w:rsidR="00307A82" w:rsidRDefault="00307A82" w:rsidP="00307A82">
            <w:pPr>
              <w:jc w:val="left"/>
              <w:rPr>
                <w:rStyle w:val="Calibri9"/>
              </w:rPr>
            </w:pPr>
            <w:r>
              <w:rPr>
                <w:rStyle w:val="Calibri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Calibri9"/>
              </w:rPr>
              <w:instrText xml:space="preserve"> </w:instrText>
            </w:r>
            <w:bookmarkStart w:id="4" w:name="Text5"/>
            <w:r>
              <w:rPr>
                <w:rStyle w:val="Calibri9"/>
              </w:rPr>
              <w:instrText xml:space="preserve">FORMTEXT </w:instrText>
            </w:r>
            <w:r>
              <w:rPr>
                <w:rStyle w:val="Calibri9"/>
              </w:rPr>
            </w:r>
            <w:r>
              <w:rPr>
                <w:rStyle w:val="Calibri9"/>
              </w:rPr>
              <w:fldChar w:fldCharType="separate"/>
            </w:r>
            <w:r w:rsidR="00EA2EAA" w:rsidRPr="00EA2EAA">
              <w:rPr>
                <w:rStyle w:val="Calibri9"/>
                <w:noProof/>
              </w:rPr>
              <w:t>Objednávkový formulář slouží k objednávce servisních služeb pro platební term</w:t>
            </w:r>
            <w:r w:rsidR="00EA2EAA">
              <w:rPr>
                <w:rStyle w:val="Calibri9"/>
                <w:noProof/>
              </w:rPr>
              <w:t>inály dodávané společností Green Center s.r.o.</w:t>
            </w:r>
            <w:r>
              <w:rPr>
                <w:rStyle w:val="Calibri9"/>
              </w:rPr>
              <w:fldChar w:fldCharType="end"/>
            </w:r>
            <w:bookmarkEnd w:id="4"/>
          </w:p>
        </w:tc>
      </w:tr>
    </w:tbl>
    <w:p w14:paraId="7CC71F88" w14:textId="77777777" w:rsidR="00307A82" w:rsidRDefault="00307A82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07A82" w14:paraId="4F7862AA" w14:textId="77777777" w:rsidTr="00307A82">
        <w:trPr>
          <w:trHeight w:val="454"/>
        </w:trPr>
        <w:tc>
          <w:tcPr>
            <w:tcW w:w="9912" w:type="dxa"/>
            <w:gridSpan w:val="2"/>
            <w:vAlign w:val="center"/>
          </w:tcPr>
          <w:p w14:paraId="329D1697" w14:textId="657FC18A" w:rsidR="00307A82" w:rsidRDefault="00307A82" w:rsidP="00307A82">
            <w:pPr>
              <w:jc w:val="center"/>
              <w:rPr>
                <w:rStyle w:val="Calibri9"/>
              </w:rPr>
            </w:pPr>
            <w:r>
              <w:rPr>
                <w:rFonts w:cstheme="minorHAnsi"/>
                <w:b/>
                <w:color w:val="FF0000"/>
                <w:sz w:val="22"/>
              </w:rPr>
              <w:t>Podpisová část</w:t>
            </w:r>
          </w:p>
        </w:tc>
      </w:tr>
      <w:tr w:rsidR="001B0039" w14:paraId="0AE48B78" w14:textId="77777777" w:rsidTr="001B0039">
        <w:trPr>
          <w:trHeight w:val="1134"/>
        </w:trPr>
        <w:tc>
          <w:tcPr>
            <w:tcW w:w="4956" w:type="dxa"/>
          </w:tcPr>
          <w:p w14:paraId="25C4C9D0" w14:textId="4DFA1C40" w:rsidR="001B0039" w:rsidRPr="001B0039" w:rsidRDefault="001B0039" w:rsidP="001B0039">
            <w:pPr>
              <w:jc w:val="center"/>
              <w:rPr>
                <w:rStyle w:val="Calibri9"/>
                <w:b/>
                <w:bCs/>
              </w:rPr>
            </w:pPr>
            <w:r w:rsidRPr="001B0039">
              <w:rPr>
                <w:rStyle w:val="Calibri9"/>
                <w:b/>
                <w:bCs/>
              </w:rPr>
              <w:t>Podpis Objednatele</w:t>
            </w:r>
          </w:p>
        </w:tc>
        <w:tc>
          <w:tcPr>
            <w:tcW w:w="4956" w:type="dxa"/>
          </w:tcPr>
          <w:p w14:paraId="0E771EC8" w14:textId="5103853E" w:rsidR="001B0039" w:rsidRPr="001B0039" w:rsidRDefault="001B0039" w:rsidP="001B0039">
            <w:pPr>
              <w:jc w:val="center"/>
              <w:rPr>
                <w:rStyle w:val="Calibri9"/>
                <w:b/>
                <w:bCs/>
              </w:rPr>
            </w:pPr>
            <w:r w:rsidRPr="001B0039">
              <w:rPr>
                <w:rStyle w:val="Calibri9"/>
                <w:b/>
                <w:bCs/>
              </w:rPr>
              <w:t>Podpis Dodavatele</w:t>
            </w:r>
          </w:p>
        </w:tc>
      </w:tr>
    </w:tbl>
    <w:p w14:paraId="6B37F8A5" w14:textId="2AFF9D7A" w:rsidR="004E2672" w:rsidRPr="00087721" w:rsidRDefault="004E2672" w:rsidP="00936A2A"/>
    <w:sectPr w:rsidR="004E2672" w:rsidRPr="00087721" w:rsidSect="00494BA9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 w:code="9"/>
      <w:pgMar w:top="284" w:right="992" w:bottom="284" w:left="992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B405" w14:textId="77777777" w:rsidR="00547700" w:rsidRDefault="00547700" w:rsidP="00EF6E35">
      <w:pPr>
        <w:spacing w:after="0" w:line="240" w:lineRule="auto"/>
      </w:pPr>
      <w:r>
        <w:separator/>
      </w:r>
    </w:p>
    <w:p w14:paraId="0D09284B" w14:textId="77777777" w:rsidR="00547700" w:rsidRDefault="00547700"/>
  </w:endnote>
  <w:endnote w:type="continuationSeparator" w:id="0">
    <w:p w14:paraId="58021991" w14:textId="77777777" w:rsidR="00547700" w:rsidRDefault="00547700" w:rsidP="00EF6E35">
      <w:pPr>
        <w:spacing w:after="0" w:line="240" w:lineRule="auto"/>
      </w:pPr>
      <w:r>
        <w:continuationSeparator/>
      </w:r>
    </w:p>
    <w:p w14:paraId="639BB341" w14:textId="77777777" w:rsidR="00547700" w:rsidRDefault="00547700"/>
  </w:endnote>
  <w:endnote w:type="continuationNotice" w:id="1">
    <w:p w14:paraId="0470DF4E" w14:textId="77777777" w:rsidR="00547700" w:rsidRDefault="00547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A327" w14:textId="77777777" w:rsidR="001D5D24" w:rsidRDefault="001D5D24" w:rsidP="00D16341">
    <w:pPr>
      <w:tabs>
        <w:tab w:val="left" w:pos="3731"/>
        <w:tab w:val="center" w:pos="5046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E41E449" wp14:editId="20DFA6C1">
              <wp:simplePos x="0" y="0"/>
              <wp:positionH relativeFrom="margin">
                <wp:posOffset>5589905</wp:posOffset>
              </wp:positionH>
              <wp:positionV relativeFrom="paragraph">
                <wp:posOffset>195580</wp:posOffset>
              </wp:positionV>
              <wp:extent cx="809625" cy="273050"/>
              <wp:effectExtent l="0" t="0" r="0" b="0"/>
              <wp:wrapThrough wrapText="bothSides">
                <wp:wrapPolygon edited="0">
                  <wp:start x="1525" y="0"/>
                  <wp:lineTo x="1525" y="19591"/>
                  <wp:lineTo x="19821" y="19591"/>
                  <wp:lineTo x="19821" y="0"/>
                  <wp:lineTo x="1525" y="0"/>
                </wp:wrapPolygon>
              </wp:wrapThrough>
              <wp:docPr id="113144936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41250" w14:textId="77777777" w:rsidR="001D5D24" w:rsidRPr="0078032D" w:rsidRDefault="001D5D24" w:rsidP="00D16341">
                          <w:pPr>
                            <w:rPr>
                              <w:color w:val="F00E1D"/>
                              <w:sz w:val="16"/>
                              <w:szCs w:val="16"/>
                            </w:rPr>
                          </w:pPr>
                          <w:r w:rsidRPr="0078032D"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Pr="0078032D">
                            <w:rPr>
                              <w:color w:val="F00E1D"/>
                              <w:sz w:val="16"/>
                              <w:szCs w:val="16"/>
                            </w:rPr>
                            <w:t>sonet.cz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1E4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40.15pt;margin-top:15.4pt;width:63.75pt;height:21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" filled="f" stroked="f">
              <v:textbox>
                <w:txbxContent>
                  <w:p w14:paraId="71A41250" w14:textId="77777777" w:rsidR="001D5D24" w:rsidRPr="0078032D" w:rsidRDefault="001D5D24" w:rsidP="00D16341">
                    <w:pPr>
                      <w:rPr>
                        <w:color w:val="F00E1D"/>
                        <w:sz w:val="16"/>
                        <w:szCs w:val="16"/>
                      </w:rPr>
                    </w:pPr>
                    <w:r w:rsidRPr="0078032D">
                      <w:rPr>
                        <w:sz w:val="16"/>
                        <w:szCs w:val="16"/>
                      </w:rPr>
                      <w:t>www.</w:t>
                    </w:r>
                    <w:r w:rsidRPr="0078032D">
                      <w:rPr>
                        <w:color w:val="F00E1D"/>
                        <w:sz w:val="16"/>
                        <w:szCs w:val="16"/>
                      </w:rPr>
                      <w:t>sonet.cz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3F0CF29C" wp14:editId="6EC422DC">
              <wp:simplePos x="0" y="0"/>
              <wp:positionH relativeFrom="column">
                <wp:posOffset>-96520</wp:posOffset>
              </wp:positionH>
              <wp:positionV relativeFrom="paragraph">
                <wp:posOffset>81280</wp:posOffset>
              </wp:positionV>
              <wp:extent cx="2076450" cy="433070"/>
              <wp:effectExtent l="0" t="0" r="0" b="5080"/>
              <wp:wrapThrough wrapText="bothSides">
                <wp:wrapPolygon edited="0">
                  <wp:start x="594" y="0"/>
                  <wp:lineTo x="594" y="20903"/>
                  <wp:lineTo x="20807" y="20903"/>
                  <wp:lineTo x="20807" y="0"/>
                  <wp:lineTo x="594" y="0"/>
                </wp:wrapPolygon>
              </wp:wrapThrough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33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F7A87" w14:textId="77777777" w:rsidR="001D5D24" w:rsidRPr="007850A9" w:rsidRDefault="001D5D24" w:rsidP="00592E71">
                          <w:pPr>
                            <w:jc w:val="left"/>
                            <w:rPr>
                              <w:bCs/>
                              <w:szCs w:val="18"/>
                            </w:rPr>
                          </w:pPr>
                          <w:r>
                            <w:rPr>
                              <w:bCs/>
                              <w:szCs w:val="18"/>
                            </w:rPr>
                            <w:t>Dílčí objednávka hardwaru a služeb</w:t>
                          </w:r>
                        </w:p>
                        <w:p w14:paraId="6FEC636F" w14:textId="77777777" w:rsidR="001D5D24" w:rsidRPr="0078032D" w:rsidRDefault="001D5D24" w:rsidP="002760EC">
                          <w:pPr>
                            <w:jc w:val="left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78032D">
                            <w:rPr>
                              <w:bCs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CF29C" id="_x0000_s1027" type="#_x0000_t202" style="position:absolute;left:0;text-align:left;margin-left:-7.6pt;margin-top:6.4pt;width:163.5pt;height:34.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" filled="f" stroked="f">
              <v:textbox>
                <w:txbxContent>
                  <w:p w14:paraId="3E5F7A87" w14:textId="77777777" w:rsidR="001D5D24" w:rsidRPr="007850A9" w:rsidRDefault="001D5D24" w:rsidP="00592E71">
                    <w:pPr>
                      <w:jc w:val="left"/>
                      <w:rPr>
                        <w:bCs/>
                        <w:szCs w:val="18"/>
                      </w:rPr>
                    </w:pPr>
                    <w:r>
                      <w:rPr>
                        <w:bCs/>
                        <w:szCs w:val="18"/>
                      </w:rPr>
                      <w:t>Dílčí objednávka hardwaru a služeb</w:t>
                    </w:r>
                  </w:p>
                  <w:p w14:paraId="6FEC636F" w14:textId="77777777" w:rsidR="001D5D24" w:rsidRPr="0078032D" w:rsidRDefault="001D5D24" w:rsidP="002760EC">
                    <w:pPr>
                      <w:jc w:val="left"/>
                      <w:rPr>
                        <w:bCs/>
                        <w:sz w:val="16"/>
                        <w:szCs w:val="16"/>
                      </w:rPr>
                    </w:pPr>
                    <w:r w:rsidRPr="0078032D">
                      <w:rPr>
                        <w:bCs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7" behindDoc="1" locked="0" layoutInCell="1" allowOverlap="1" wp14:anchorId="757A4A1B" wp14:editId="6F79D522">
              <wp:simplePos x="0" y="0"/>
              <wp:positionH relativeFrom="margin">
                <wp:posOffset>2280920</wp:posOffset>
              </wp:positionH>
              <wp:positionV relativeFrom="paragraph">
                <wp:posOffset>221615</wp:posOffset>
              </wp:positionV>
              <wp:extent cx="1847850" cy="266700"/>
              <wp:effectExtent l="0" t="0" r="0" b="0"/>
              <wp:wrapNone/>
              <wp:docPr id="13133053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D275A" w14:textId="77777777" w:rsidR="001D5D24" w:rsidRPr="00B57252" w:rsidRDefault="001D5D24" w:rsidP="00D1634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5725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57252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B5725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A4A1B" id="_x0000_s1028" type="#_x0000_t202" style="position:absolute;left:0;text-align:left;margin-left:179.6pt;margin-top:17.45pt;width:145.5pt;height:21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" filled="f" stroked="f">
              <v:textbox>
                <w:txbxContent>
                  <w:p w14:paraId="1A5D275A" w14:textId="77777777" w:rsidR="001D5D24" w:rsidRPr="00B57252" w:rsidRDefault="001D5D24" w:rsidP="00D1634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57252">
                      <w:rPr>
                        <w:sz w:val="16"/>
                        <w:szCs w:val="16"/>
                      </w:rPr>
                      <w:fldChar w:fldCharType="begin"/>
                    </w:r>
                    <w:r w:rsidRPr="00B57252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57252">
                      <w:rPr>
                        <w:sz w:val="16"/>
                        <w:szCs w:val="16"/>
                      </w:rPr>
                      <w:fldChar w:fldCharType="separate"/>
                    </w:r>
                    <w:r w:rsidRPr="00B5725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57252">
                      <w:rPr>
                        <w:sz w:val="16"/>
                        <w:szCs w:val="16"/>
                      </w:rPr>
                      <w:fldChar w:fldCharType="end"/>
                    </w:r>
                    <w:r w:rsidRPr="00B57252">
                      <w:rPr>
                        <w:sz w:val="16"/>
                        <w:szCs w:val="16"/>
                      </w:rPr>
                      <w:t>/</w:t>
                    </w:r>
                    <w:r w:rsidRPr="00B57252">
                      <w:rPr>
                        <w:sz w:val="16"/>
                        <w:szCs w:val="16"/>
                      </w:rPr>
                      <w:fldChar w:fldCharType="begin"/>
                    </w:r>
                    <w:r w:rsidRPr="00B57252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57252">
                      <w:rPr>
                        <w:sz w:val="16"/>
                        <w:szCs w:val="16"/>
                      </w:rPr>
                      <w:fldChar w:fldCharType="separate"/>
                    </w:r>
                    <w:r w:rsidRPr="00B57252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B5725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14:paraId="5C2EAE30" w14:textId="77777777" w:rsidR="001D5D24" w:rsidRDefault="001D5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EB19" w14:textId="77777777" w:rsidR="001D5D24" w:rsidRDefault="001D5D24" w:rsidP="002B437A">
    <w:pPr>
      <w:tabs>
        <w:tab w:val="left" w:pos="3731"/>
        <w:tab w:val="center" w:pos="5046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4A5FEFE1" wp14:editId="5D8269BF">
              <wp:simplePos x="0" y="0"/>
              <wp:positionH relativeFrom="column">
                <wp:posOffset>-115570</wp:posOffset>
              </wp:positionH>
              <wp:positionV relativeFrom="paragraph">
                <wp:posOffset>281305</wp:posOffset>
              </wp:positionV>
              <wp:extent cx="2308860" cy="238125"/>
              <wp:effectExtent l="0" t="0" r="0" b="0"/>
              <wp:wrapThrough wrapText="bothSides">
                <wp:wrapPolygon edited="0">
                  <wp:start x="535" y="0"/>
                  <wp:lineTo x="535" y="19008"/>
                  <wp:lineTo x="21030" y="19008"/>
                  <wp:lineTo x="21030" y="0"/>
                  <wp:lineTo x="535" y="0"/>
                </wp:wrapPolygon>
              </wp:wrapThrough>
              <wp:docPr id="42330995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E3169" w14:textId="77777777" w:rsidR="001D5D24" w:rsidRPr="007850A9" w:rsidRDefault="001D5D24" w:rsidP="00B850D8">
                          <w:pPr>
                            <w:jc w:val="left"/>
                            <w:rPr>
                              <w:bCs/>
                              <w:szCs w:val="18"/>
                            </w:rPr>
                          </w:pPr>
                          <w:r>
                            <w:rPr>
                              <w:bCs/>
                              <w:szCs w:val="18"/>
                            </w:rPr>
                            <w:t>Dílčí objednávka hardwaru a služeb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EF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9.1pt;margin-top:22.15pt;width:181.8pt;height:18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" filled="f" stroked="f">
              <v:textbox>
                <w:txbxContent>
                  <w:p w14:paraId="1BDE3169" w14:textId="77777777" w:rsidR="001D5D24" w:rsidRPr="007850A9" w:rsidRDefault="001D5D24" w:rsidP="00B850D8">
                    <w:pPr>
                      <w:jc w:val="left"/>
                      <w:rPr>
                        <w:bCs/>
                        <w:szCs w:val="18"/>
                      </w:rPr>
                    </w:pPr>
                    <w:r>
                      <w:rPr>
                        <w:bCs/>
                        <w:szCs w:val="18"/>
                      </w:rPr>
                      <w:t>Dílčí objednávka hardwaru a služeb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7C34288C" w14:textId="77777777" w:rsidR="001D5D24" w:rsidRDefault="001D5D24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52" behindDoc="0" locked="0" layoutInCell="1" allowOverlap="1" wp14:anchorId="6F1FAA83" wp14:editId="2CDD5389">
              <wp:simplePos x="0" y="0"/>
              <wp:positionH relativeFrom="margin">
                <wp:posOffset>5448300</wp:posOffset>
              </wp:positionH>
              <wp:positionV relativeFrom="paragraph">
                <wp:posOffset>17145</wp:posOffset>
              </wp:positionV>
              <wp:extent cx="1171575" cy="292100"/>
              <wp:effectExtent l="0" t="0" r="0" b="0"/>
              <wp:wrapThrough wrapText="bothSides">
                <wp:wrapPolygon edited="0">
                  <wp:start x="1054" y="0"/>
                  <wp:lineTo x="1054" y="19722"/>
                  <wp:lineTo x="20371" y="19722"/>
                  <wp:lineTo x="20371" y="0"/>
                  <wp:lineTo x="1054" y="0"/>
                </wp:wrapPolygon>
              </wp:wrapThrough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077B3" w14:textId="77777777" w:rsidR="001D5D24" w:rsidRPr="007850A9" w:rsidRDefault="001D5D24" w:rsidP="00B850D8">
                          <w:pPr>
                            <w:rPr>
                              <w:color w:val="F00E1D"/>
                              <w:szCs w:val="20"/>
                            </w:rPr>
                          </w:pPr>
                          <w:r w:rsidRPr="007850A9">
                            <w:rPr>
                              <w:szCs w:val="20"/>
                            </w:rPr>
                            <w:t>www.</w:t>
                          </w:r>
                          <w:r w:rsidRPr="007850A9">
                            <w:rPr>
                              <w:color w:val="F00E1D"/>
                              <w:szCs w:val="20"/>
                            </w:rPr>
                            <w:t>sonet.cz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FAA83" id="_x0000_s1031" type="#_x0000_t202" style="position:absolute;left:0;text-align:left;margin-left:429pt;margin-top:1.35pt;width:92.25pt;height:23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" filled="f" stroked="f">
              <v:textbox>
                <w:txbxContent>
                  <w:p w14:paraId="29D077B3" w14:textId="77777777" w:rsidR="001D5D24" w:rsidRPr="007850A9" w:rsidRDefault="001D5D24" w:rsidP="00B850D8">
                    <w:pPr>
                      <w:rPr>
                        <w:color w:val="F00E1D"/>
                        <w:szCs w:val="20"/>
                      </w:rPr>
                    </w:pPr>
                    <w:r w:rsidRPr="007850A9">
                      <w:rPr>
                        <w:szCs w:val="20"/>
                      </w:rPr>
                      <w:t>www.</w:t>
                    </w:r>
                    <w:r w:rsidRPr="007850A9">
                      <w:rPr>
                        <w:color w:val="F00E1D"/>
                        <w:szCs w:val="20"/>
                      </w:rPr>
                      <w:t>sonet.cz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51" behindDoc="1" locked="0" layoutInCell="1" allowOverlap="1" wp14:anchorId="41DA70A2" wp14:editId="741FC3BA">
              <wp:simplePos x="0" y="0"/>
              <wp:positionH relativeFrom="margin">
                <wp:posOffset>2227580</wp:posOffset>
              </wp:positionH>
              <wp:positionV relativeFrom="paragraph">
                <wp:posOffset>28575</wp:posOffset>
              </wp:positionV>
              <wp:extent cx="1847850" cy="2514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BFB0E" w14:textId="77777777" w:rsidR="001D5D24" w:rsidRPr="004F1FC1" w:rsidRDefault="001D5D24" w:rsidP="00B850D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F1FC1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F1FC1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F1FC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A70A2" id="_x0000_s1032" type="#_x0000_t202" style="position:absolute;left:0;text-align:left;margin-left:175.4pt;margin-top:2.25pt;width:145.5pt;height:19.8pt;z-index:-2516582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" filled="f" stroked="f">
              <v:textbox>
                <w:txbxContent>
                  <w:p w14:paraId="5F6BFB0E" w14:textId="77777777" w:rsidR="001D5D24" w:rsidRPr="004F1FC1" w:rsidRDefault="001D5D24" w:rsidP="00B850D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F1FC1">
                      <w:rPr>
                        <w:sz w:val="16"/>
                        <w:szCs w:val="16"/>
                      </w:rPr>
                      <w:fldChar w:fldCharType="begin"/>
                    </w:r>
                    <w:r w:rsidRPr="004F1FC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4F1FC1">
                      <w:rPr>
                        <w:sz w:val="16"/>
                        <w:szCs w:val="16"/>
                      </w:rPr>
                      <w:fldChar w:fldCharType="separate"/>
                    </w:r>
                    <w:r w:rsidRPr="004F1FC1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4F1FC1">
                      <w:rPr>
                        <w:sz w:val="16"/>
                        <w:szCs w:val="16"/>
                      </w:rPr>
                      <w:fldChar w:fldCharType="end"/>
                    </w:r>
                    <w:r w:rsidRPr="004F1FC1">
                      <w:rPr>
                        <w:sz w:val="16"/>
                        <w:szCs w:val="16"/>
                      </w:rPr>
                      <w:t>/</w:t>
                    </w:r>
                    <w:r w:rsidRPr="004F1FC1">
                      <w:rPr>
                        <w:sz w:val="16"/>
                        <w:szCs w:val="16"/>
                      </w:rPr>
                      <w:fldChar w:fldCharType="begin"/>
                    </w:r>
                    <w:r w:rsidRPr="004F1FC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4F1FC1">
                      <w:rPr>
                        <w:sz w:val="16"/>
                        <w:szCs w:val="16"/>
                      </w:rPr>
                      <w:fldChar w:fldCharType="separate"/>
                    </w:r>
                    <w:r w:rsidRPr="004F1FC1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4F1FC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4B62" w14:textId="77777777" w:rsidR="00371D24" w:rsidRDefault="00371D24"/>
  <w:p w14:paraId="10A2ACA5" w14:textId="77777777" w:rsidR="000D4CEF" w:rsidRDefault="000D4C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E52A" w14:textId="17BEBD00" w:rsidR="00BE7FAB" w:rsidRDefault="00404D6C" w:rsidP="001E2505"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35BD60" wp14:editId="0B656792">
              <wp:simplePos x="0" y="0"/>
              <wp:positionH relativeFrom="margin">
                <wp:align>right</wp:align>
              </wp:positionH>
              <wp:positionV relativeFrom="paragraph">
                <wp:posOffset>167640</wp:posOffset>
              </wp:positionV>
              <wp:extent cx="960120" cy="251460"/>
              <wp:effectExtent l="0" t="0" r="0" b="0"/>
              <wp:wrapThrough wrapText="bothSides">
                <wp:wrapPolygon edited="0">
                  <wp:start x="1286" y="0"/>
                  <wp:lineTo x="1286" y="19636"/>
                  <wp:lineTo x="20143" y="19636"/>
                  <wp:lineTo x="20143" y="0"/>
                  <wp:lineTo x="1286" y="0"/>
                </wp:wrapPolygon>
              </wp:wrapThrough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9B700" w14:textId="77777777" w:rsidR="00BE7FAB" w:rsidRPr="00B040B6" w:rsidRDefault="00BE7FAB" w:rsidP="00BE7FAB">
                          <w:pP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B040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www.</w:t>
                          </w:r>
                          <w:r w:rsidRPr="00B040B6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sonet.</w:t>
                          </w:r>
                          <w:r w:rsidR="008E6572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5BD6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24.4pt;margin-top:13.2pt;width:75.6pt;height:19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" filled="f" stroked="f">
              <v:textbox>
                <w:txbxContent>
                  <w:p w14:paraId="03C9B700" w14:textId="77777777" w:rsidR="00BE7FAB" w:rsidRPr="00B040B6" w:rsidRDefault="00BE7FAB" w:rsidP="00BE7FAB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B040B6">
                      <w:rPr>
                        <w:b/>
                        <w:bCs/>
                        <w:sz w:val="20"/>
                        <w:szCs w:val="20"/>
                      </w:rPr>
                      <w:t>www.</w:t>
                    </w:r>
                    <w:r w:rsidRPr="00B040B6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sonet.</w:t>
                    </w:r>
                    <w:r w:rsidR="008E6572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cz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DA40D78" wp14:editId="4760B614">
              <wp:simplePos x="0" y="0"/>
              <wp:positionH relativeFrom="margin">
                <wp:align>center</wp:align>
              </wp:positionH>
              <wp:positionV relativeFrom="paragraph">
                <wp:posOffset>177165</wp:posOffset>
              </wp:positionV>
              <wp:extent cx="411480" cy="236220"/>
              <wp:effectExtent l="0" t="0" r="0" b="0"/>
              <wp:wrapNone/>
              <wp:docPr id="166763220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5A9DC" w14:textId="77777777" w:rsidR="00C8142E" w:rsidRPr="00064D42" w:rsidRDefault="00C8142E" w:rsidP="00C8142E">
                          <w:pPr>
                            <w:pStyle w:val="10normal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40D78" id="_x0000_s1035" type="#_x0000_t202" style="position:absolute;left:0;text-align:left;margin-left:0;margin-top:13.95pt;width:32.4pt;height:18.6pt;z-index:-25165823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" filled="f" stroked="f">
              <v:textbox>
                <w:txbxContent>
                  <w:p w14:paraId="5405A9DC" w14:textId="77777777" w:rsidR="00C8142E" w:rsidRPr="00064D42" w:rsidRDefault="00C8142E" w:rsidP="00C8142E">
                    <w:pPr>
                      <w:pStyle w:val="10normal"/>
                      <w:jc w:val="center"/>
                      <w:rPr>
                        <w:sz w:val="16"/>
                        <w:szCs w:val="16"/>
                      </w:rPr>
                    </w:pPr>
                    <w:r w:rsidRPr="00064D42">
                      <w:rPr>
                        <w:sz w:val="16"/>
                        <w:szCs w:val="16"/>
                      </w:rPr>
                      <w:fldChar w:fldCharType="begin"/>
                    </w:r>
                    <w:r w:rsidRPr="00064D42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064D42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64D42">
                      <w:rPr>
                        <w:sz w:val="16"/>
                        <w:szCs w:val="16"/>
                      </w:rPr>
                      <w:fldChar w:fldCharType="end"/>
                    </w:r>
                    <w:r w:rsidRPr="00064D42">
                      <w:rPr>
                        <w:sz w:val="16"/>
                        <w:szCs w:val="16"/>
                      </w:rPr>
                      <w:t>/</w:t>
                    </w:r>
                    <w:r w:rsidRPr="00064D42">
                      <w:rPr>
                        <w:sz w:val="16"/>
                        <w:szCs w:val="16"/>
                      </w:rPr>
                      <w:fldChar w:fldCharType="begin"/>
                    </w:r>
                    <w:r w:rsidRPr="00064D42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064D42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64D4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1825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21C68BB" wp14:editId="1365CDD7">
              <wp:simplePos x="0" y="0"/>
              <wp:positionH relativeFrom="margin">
                <wp:align>left</wp:align>
              </wp:positionH>
              <wp:positionV relativeFrom="paragraph">
                <wp:posOffset>179070</wp:posOffset>
              </wp:positionV>
              <wp:extent cx="2308860" cy="238125"/>
              <wp:effectExtent l="0" t="0" r="0" b="0"/>
              <wp:wrapThrough wrapText="bothSides">
                <wp:wrapPolygon edited="0">
                  <wp:start x="535" y="0"/>
                  <wp:lineTo x="535" y="19008"/>
                  <wp:lineTo x="21030" y="19008"/>
                  <wp:lineTo x="21030" y="0"/>
                  <wp:lineTo x="535" y="0"/>
                </wp:wrapPolygon>
              </wp:wrapThrough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2384F" w14:textId="77777777" w:rsidR="00651825" w:rsidRPr="00651825" w:rsidRDefault="00651825" w:rsidP="00651825">
                          <w:pPr>
                            <w:jc w:val="left"/>
                            <w:rPr>
                              <w:bCs/>
                              <w:szCs w:val="18"/>
                            </w:rPr>
                          </w:pPr>
                          <w:r w:rsidRPr="00651825">
                            <w:rPr>
                              <w:bCs/>
                              <w:szCs w:val="18"/>
                            </w:rPr>
                            <w:t>Dílčí objednávka hardwaru a služeb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C68BB" id="_x0000_s1036" type="#_x0000_t202" style="position:absolute;left:0;text-align:left;margin-left:0;margin-top:14.1pt;width:181.8pt;height:18.7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" filled="f" stroked="f">
              <v:textbox>
                <w:txbxContent>
                  <w:p w14:paraId="09F2384F" w14:textId="77777777" w:rsidR="00651825" w:rsidRPr="00651825" w:rsidRDefault="00651825" w:rsidP="00651825">
                    <w:pPr>
                      <w:jc w:val="left"/>
                      <w:rPr>
                        <w:bCs/>
                        <w:szCs w:val="18"/>
                      </w:rPr>
                    </w:pPr>
                    <w:r w:rsidRPr="00651825">
                      <w:rPr>
                        <w:bCs/>
                        <w:szCs w:val="18"/>
                      </w:rPr>
                      <w:t>Dílčí objednávka hardwaru a služeb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5438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907B199" wp14:editId="5734E883">
              <wp:simplePos x="0" y="0"/>
              <wp:positionH relativeFrom="margin">
                <wp:posOffset>2226310</wp:posOffset>
              </wp:positionH>
              <wp:positionV relativeFrom="paragraph">
                <wp:posOffset>742950</wp:posOffset>
              </wp:positionV>
              <wp:extent cx="1847850" cy="530860"/>
              <wp:effectExtent l="0" t="0" r="0" b="25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0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C4E71" w14:textId="77777777" w:rsidR="00AD5214" w:rsidRPr="00064D42" w:rsidRDefault="00AD5214" w:rsidP="00AD52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2D5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2D5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64D4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7B199" id="_x0000_s1037" type="#_x0000_t202" style="position:absolute;left:0;text-align:left;margin-left:175.3pt;margin-top:58.5pt;width:145.5pt;height:41.8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" filled="f" stroked="f">
              <v:textbox>
                <w:txbxContent>
                  <w:p w14:paraId="3FEC4E71" w14:textId="77777777" w:rsidR="00AD5214" w:rsidRPr="00064D42" w:rsidRDefault="00AD5214" w:rsidP="00AD521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64D42">
                      <w:rPr>
                        <w:sz w:val="16"/>
                        <w:szCs w:val="16"/>
                      </w:rPr>
                      <w:fldChar w:fldCharType="begin"/>
                    </w:r>
                    <w:r w:rsidRPr="00064D42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064D42">
                      <w:rPr>
                        <w:sz w:val="16"/>
                        <w:szCs w:val="16"/>
                      </w:rPr>
                      <w:fldChar w:fldCharType="separate"/>
                    </w:r>
                    <w:r w:rsidR="001E2D5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64D42">
                      <w:rPr>
                        <w:sz w:val="16"/>
                        <w:szCs w:val="16"/>
                      </w:rPr>
                      <w:fldChar w:fldCharType="end"/>
                    </w:r>
                    <w:r w:rsidRPr="00064D42">
                      <w:rPr>
                        <w:sz w:val="16"/>
                        <w:szCs w:val="16"/>
                      </w:rPr>
                      <w:t>/</w:t>
                    </w:r>
                    <w:r w:rsidRPr="00064D42">
                      <w:rPr>
                        <w:sz w:val="16"/>
                        <w:szCs w:val="16"/>
                      </w:rPr>
                      <w:fldChar w:fldCharType="begin"/>
                    </w:r>
                    <w:r w:rsidRPr="00064D42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064D42">
                      <w:rPr>
                        <w:sz w:val="16"/>
                        <w:szCs w:val="16"/>
                      </w:rPr>
                      <w:fldChar w:fldCharType="separate"/>
                    </w:r>
                    <w:r w:rsidR="001E2D5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064D4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269E" w14:textId="77777777" w:rsidR="00547700" w:rsidRDefault="00547700" w:rsidP="00EF6E35">
      <w:pPr>
        <w:spacing w:after="0" w:line="240" w:lineRule="auto"/>
      </w:pPr>
      <w:r>
        <w:separator/>
      </w:r>
    </w:p>
    <w:p w14:paraId="33B12F66" w14:textId="77777777" w:rsidR="00547700" w:rsidRDefault="00547700"/>
  </w:footnote>
  <w:footnote w:type="continuationSeparator" w:id="0">
    <w:p w14:paraId="189A9FFC" w14:textId="77777777" w:rsidR="00547700" w:rsidRDefault="00547700" w:rsidP="00EF6E35">
      <w:pPr>
        <w:spacing w:after="0" w:line="240" w:lineRule="auto"/>
      </w:pPr>
      <w:r>
        <w:continuationSeparator/>
      </w:r>
    </w:p>
    <w:p w14:paraId="7EF85764" w14:textId="77777777" w:rsidR="00547700" w:rsidRDefault="00547700"/>
  </w:footnote>
  <w:footnote w:type="continuationNotice" w:id="1">
    <w:p w14:paraId="0DDCAEE1" w14:textId="77777777" w:rsidR="00547700" w:rsidRDefault="00547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DA97" w14:textId="77777777" w:rsidR="001D5D24" w:rsidRDefault="001D5D24" w:rsidP="00E1614C">
    <w:pPr>
      <w:pStyle w:val="Zhlav"/>
      <w:tabs>
        <w:tab w:val="clear" w:pos="4536"/>
        <w:tab w:val="clear" w:pos="9072"/>
        <w:tab w:val="center" w:pos="380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5C48" w14:textId="77777777" w:rsidR="001D5D24" w:rsidRDefault="001D5D24" w:rsidP="002E028D">
    <w:pPr>
      <w:pStyle w:val="Zhlav"/>
      <w:tabs>
        <w:tab w:val="clear" w:pos="4536"/>
        <w:tab w:val="clear" w:pos="9072"/>
        <w:tab w:val="center" w:pos="3801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FF265C6" wp14:editId="19D9116F">
              <wp:simplePos x="0" y="0"/>
              <wp:positionH relativeFrom="margin">
                <wp:posOffset>4361180</wp:posOffset>
              </wp:positionH>
              <wp:positionV relativeFrom="paragraph">
                <wp:posOffset>-552450</wp:posOffset>
              </wp:positionV>
              <wp:extent cx="2040255" cy="594360"/>
              <wp:effectExtent l="0" t="0" r="0" b="0"/>
              <wp:wrapSquare wrapText="bothSides"/>
              <wp:docPr id="82235966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55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2883B" w14:textId="77777777" w:rsidR="001D5D24" w:rsidRPr="00D16341" w:rsidRDefault="001D5D24" w:rsidP="00C24D53">
                          <w:pPr>
                            <w:spacing w:after="0" w:line="276" w:lineRule="auto"/>
                            <w:rPr>
                              <w:rFonts w:cs="Myriad Pro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1634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SONET, společnost s.r.o.</w:t>
                          </w:r>
                        </w:p>
                        <w:p w14:paraId="64012689" w14:textId="77777777" w:rsidR="001D5D24" w:rsidRPr="00D16341" w:rsidRDefault="001D5D24" w:rsidP="00C24D5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textAlignment w:val="center"/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</w:pPr>
                          <w:r w:rsidRPr="00C24D53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sonet@sonet.cz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+420 543 423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540</w:t>
                          </w:r>
                        </w:p>
                        <w:p w14:paraId="1B304437" w14:textId="77777777" w:rsidR="001D5D24" w:rsidRPr="00D16341" w:rsidRDefault="001D5D24" w:rsidP="00C02E5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Lužická 2093/9,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616 00 Brno, Czech Republic</w:t>
                          </w:r>
                        </w:p>
                        <w:p w14:paraId="25B5C1C8" w14:textId="77777777" w:rsidR="001D5D24" w:rsidRPr="00D16341" w:rsidRDefault="001D5D24" w:rsidP="00B5725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265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4pt;margin-top:-43.5pt;width:160.65pt;height:46.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" filled="f" stroked="f">
              <v:textbox>
                <w:txbxContent>
                  <w:p w14:paraId="6A12883B" w14:textId="77777777" w:rsidR="001D5D24" w:rsidRPr="00D16341" w:rsidRDefault="001D5D24" w:rsidP="00C24D53">
                    <w:pPr>
                      <w:spacing w:after="0" w:line="276" w:lineRule="auto"/>
                      <w:rPr>
                        <w:rFonts w:cs="Myriad Pro"/>
                        <w:b/>
                        <w:bCs/>
                        <w:sz w:val="16"/>
                        <w:szCs w:val="16"/>
                      </w:rPr>
                    </w:pPr>
                    <w:r w:rsidRPr="00D16341">
                      <w:rPr>
                        <w:b/>
                        <w:bCs/>
                        <w:sz w:val="16"/>
                        <w:szCs w:val="16"/>
                      </w:rPr>
                      <w:t>SONET, společnost s.r.o.</w:t>
                    </w:r>
                  </w:p>
                  <w:p w14:paraId="64012689" w14:textId="77777777" w:rsidR="001D5D24" w:rsidRPr="00D16341" w:rsidRDefault="001D5D24" w:rsidP="00C24D5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textAlignment w:val="center"/>
                      <w:rPr>
                        <w:rFonts w:cs="Myriad Pro"/>
                        <w:color w:val="000000"/>
                        <w:sz w:val="16"/>
                        <w:szCs w:val="16"/>
                      </w:rPr>
                    </w:pPr>
                    <w:r w:rsidRPr="00C24D53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sonet@sonet.cz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| 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+420 543 423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 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540</w:t>
                    </w:r>
                  </w:p>
                  <w:p w14:paraId="1B304437" w14:textId="77777777" w:rsidR="001D5D24" w:rsidRPr="00D16341" w:rsidRDefault="001D5D24" w:rsidP="00C02E5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textAlignment w:val="center"/>
                      <w:rPr>
                        <w:sz w:val="16"/>
                        <w:szCs w:val="16"/>
                      </w:rPr>
                    </w:pP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Lužická 2093/9,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616 00 Brno, Czech Republic</w:t>
                    </w:r>
                  </w:p>
                  <w:p w14:paraId="25B5C1C8" w14:textId="77777777" w:rsidR="001D5D24" w:rsidRPr="00D16341" w:rsidRDefault="001D5D24" w:rsidP="00B57252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9" behindDoc="0" locked="1" layoutInCell="1" allowOverlap="1" wp14:anchorId="3D4B801A" wp14:editId="492C194F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56360" cy="421005"/>
          <wp:effectExtent l="0" t="0" r="0" b="0"/>
          <wp:wrapNone/>
          <wp:docPr id="2058228223" name="Obrázek 2058228223" descr="G:\_WORK\SONET\SONET_Member_of_Payten\logo_rebrand\FIN\sonet_pay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WORK\SONET\SONET_Member_of_Payten\logo_rebrand\FIN\sonet_pay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1175" w14:textId="77777777" w:rsidR="00371D24" w:rsidRDefault="00371D24">
    <w:pPr>
      <w:pStyle w:val="Zhlav"/>
    </w:pPr>
  </w:p>
  <w:p w14:paraId="1EBF8801" w14:textId="77777777" w:rsidR="000D4CEF" w:rsidRDefault="000D4C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87AE" w14:textId="0DC5F234" w:rsidR="000D4CEF" w:rsidRDefault="00E01B28" w:rsidP="00B82C4D">
    <w:pPr>
      <w:pStyle w:val="Zhlav"/>
      <w:tabs>
        <w:tab w:val="clear" w:pos="4536"/>
        <w:tab w:val="clear" w:pos="9072"/>
        <w:tab w:val="center" w:pos="3801"/>
      </w:tabs>
    </w:pPr>
    <w:r>
      <w:rPr>
        <w:noProof/>
        <w:lang w:val="en-GB" w:eastAsia="en-GB"/>
      </w:rPr>
      <w:drawing>
        <wp:anchor distT="0" distB="0" distL="114300" distR="114300" simplePos="0" relativeHeight="251658244" behindDoc="0" locked="1" layoutInCell="1" allowOverlap="1" wp14:anchorId="7DE9612B" wp14:editId="6FC0D0A4">
          <wp:simplePos x="0" y="0"/>
          <wp:positionH relativeFrom="margin">
            <wp:align>left</wp:align>
          </wp:positionH>
          <wp:positionV relativeFrom="margin">
            <wp:posOffset>-685800</wp:posOffset>
          </wp:positionV>
          <wp:extent cx="1356360" cy="421005"/>
          <wp:effectExtent l="0" t="0" r="0" b="0"/>
          <wp:wrapNone/>
          <wp:docPr id="1150042669" name="Obrázek 1150042669" descr="G:\_WORK\SONET\SONET_Member_of_Payten\logo_rebrand\FIN\sonet_pay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_WORK\SONET\SONET_Member_of_Payten\logo_rebrand\FIN\sonet_pay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4E1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3215C99" wp14:editId="7F496C6A">
              <wp:simplePos x="0" y="0"/>
              <wp:positionH relativeFrom="margin">
                <wp:align>right</wp:align>
              </wp:positionH>
              <wp:positionV relativeFrom="paragraph">
                <wp:posOffset>-545465</wp:posOffset>
              </wp:positionV>
              <wp:extent cx="2040255" cy="59436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55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D4531" w14:textId="77777777" w:rsidR="00A224E1" w:rsidRPr="00D16341" w:rsidRDefault="00A224E1" w:rsidP="00A224E1">
                          <w:pPr>
                            <w:spacing w:after="0" w:line="276" w:lineRule="auto"/>
                            <w:rPr>
                              <w:rFonts w:cs="Myriad Pro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1634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SONET, společnost s.r.o.</w:t>
                          </w:r>
                        </w:p>
                        <w:p w14:paraId="6694360D" w14:textId="77777777" w:rsidR="00A224E1" w:rsidRPr="00D16341" w:rsidRDefault="00A224E1" w:rsidP="00A224E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textAlignment w:val="center"/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</w:pPr>
                          <w:r w:rsidRPr="00C24D53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sonet@sonet.cz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+420 543 423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540</w:t>
                          </w:r>
                        </w:p>
                        <w:p w14:paraId="5EEA74FA" w14:textId="77777777" w:rsidR="00A224E1" w:rsidRPr="00D16341" w:rsidRDefault="00A224E1" w:rsidP="00A224E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Lužická 2093/9,</w:t>
                          </w:r>
                          <w:r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16341">
                            <w:rPr>
                              <w:rFonts w:cs="Myriad Pro"/>
                              <w:color w:val="000000"/>
                              <w:sz w:val="16"/>
                              <w:szCs w:val="16"/>
                            </w:rPr>
                            <w:t>616 00 Brno, Czech Republic</w:t>
                          </w:r>
                        </w:p>
                        <w:p w14:paraId="63967602" w14:textId="77777777" w:rsidR="00A224E1" w:rsidRPr="00D16341" w:rsidRDefault="00A224E1" w:rsidP="00A224E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15C9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09.45pt;margin-top:-42.95pt;width:160.65pt;height:46.8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" filled="f" stroked="f">
              <v:textbox>
                <w:txbxContent>
                  <w:p w14:paraId="413D4531" w14:textId="77777777" w:rsidR="00A224E1" w:rsidRPr="00D16341" w:rsidRDefault="00A224E1" w:rsidP="00A224E1">
                    <w:pPr>
                      <w:spacing w:after="0" w:line="276" w:lineRule="auto"/>
                      <w:rPr>
                        <w:rFonts w:cs="Myriad Pro"/>
                        <w:b/>
                        <w:bCs/>
                        <w:sz w:val="16"/>
                        <w:szCs w:val="16"/>
                      </w:rPr>
                    </w:pPr>
                    <w:r w:rsidRPr="00D16341">
                      <w:rPr>
                        <w:b/>
                        <w:bCs/>
                        <w:sz w:val="16"/>
                        <w:szCs w:val="16"/>
                      </w:rPr>
                      <w:t>SONET, společnost s.r.o.</w:t>
                    </w:r>
                  </w:p>
                  <w:p w14:paraId="6694360D" w14:textId="77777777" w:rsidR="00A224E1" w:rsidRPr="00D16341" w:rsidRDefault="00A224E1" w:rsidP="00A224E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textAlignment w:val="center"/>
                      <w:rPr>
                        <w:rFonts w:cs="Myriad Pro"/>
                        <w:color w:val="000000"/>
                        <w:sz w:val="16"/>
                        <w:szCs w:val="16"/>
                      </w:rPr>
                    </w:pPr>
                    <w:r w:rsidRPr="00C24D53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sonet@sonet.cz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| 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+420 543 423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 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540</w:t>
                    </w:r>
                  </w:p>
                  <w:p w14:paraId="5EEA74FA" w14:textId="77777777" w:rsidR="00A224E1" w:rsidRPr="00D16341" w:rsidRDefault="00A224E1" w:rsidP="00A224E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textAlignment w:val="center"/>
                      <w:rPr>
                        <w:sz w:val="16"/>
                        <w:szCs w:val="16"/>
                      </w:rPr>
                    </w:pP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Lužická 2093/9,</w:t>
                    </w:r>
                    <w:r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16341">
                      <w:rPr>
                        <w:rFonts w:cs="Myriad Pro"/>
                        <w:color w:val="000000"/>
                        <w:sz w:val="16"/>
                        <w:szCs w:val="16"/>
                      </w:rPr>
                      <w:t>616 00 Brno, Czech Republic</w:t>
                    </w:r>
                  </w:p>
                  <w:p w14:paraId="63967602" w14:textId="77777777" w:rsidR="00A224E1" w:rsidRPr="00D16341" w:rsidRDefault="00A224E1" w:rsidP="00A224E1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ECF38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551064718">
    <w:abstractNumId w:val="1"/>
  </w:num>
  <w:num w:numId="2" w16cid:durableId="10360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+/XxEaizI6OpBdSwLbTaOH1Ed9MJfjbMKjzI8PxfiU4JGKlj27gQhkGMgyBxMNjCLmriIDyRTrdupeJ0NOW3Cg==" w:salt="WleqbTOq5gk09mcBhL5y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DIztjAxMrE0MrRQ0lEKTi0uzszPAykwrgUAqzbd+iwAAAA="/>
  </w:docVars>
  <w:rsids>
    <w:rsidRoot w:val="00F74AAF"/>
    <w:rsid w:val="000032AB"/>
    <w:rsid w:val="00007B93"/>
    <w:rsid w:val="0001523E"/>
    <w:rsid w:val="00015B01"/>
    <w:rsid w:val="0002018E"/>
    <w:rsid w:val="000233BF"/>
    <w:rsid w:val="000253DC"/>
    <w:rsid w:val="000313EC"/>
    <w:rsid w:val="0004631D"/>
    <w:rsid w:val="00052328"/>
    <w:rsid w:val="00057548"/>
    <w:rsid w:val="000642A7"/>
    <w:rsid w:val="00064D42"/>
    <w:rsid w:val="00083608"/>
    <w:rsid w:val="00087721"/>
    <w:rsid w:val="0009121D"/>
    <w:rsid w:val="0009238A"/>
    <w:rsid w:val="00095D46"/>
    <w:rsid w:val="000A4F6E"/>
    <w:rsid w:val="000B22E4"/>
    <w:rsid w:val="000B2CBF"/>
    <w:rsid w:val="000B6A11"/>
    <w:rsid w:val="000C166C"/>
    <w:rsid w:val="000C1A3D"/>
    <w:rsid w:val="000C39CE"/>
    <w:rsid w:val="000D4CEF"/>
    <w:rsid w:val="000D5045"/>
    <w:rsid w:val="000D591C"/>
    <w:rsid w:val="000D7CFB"/>
    <w:rsid w:val="000E18C6"/>
    <w:rsid w:val="000E6606"/>
    <w:rsid w:val="000F133C"/>
    <w:rsid w:val="000F25ED"/>
    <w:rsid w:val="000F37E7"/>
    <w:rsid w:val="000F4D38"/>
    <w:rsid w:val="000F74EA"/>
    <w:rsid w:val="00104665"/>
    <w:rsid w:val="001201C9"/>
    <w:rsid w:val="0012162B"/>
    <w:rsid w:val="0012197D"/>
    <w:rsid w:val="0012416C"/>
    <w:rsid w:val="001263BB"/>
    <w:rsid w:val="00126B82"/>
    <w:rsid w:val="001278BA"/>
    <w:rsid w:val="00141C37"/>
    <w:rsid w:val="00143110"/>
    <w:rsid w:val="00147204"/>
    <w:rsid w:val="00154389"/>
    <w:rsid w:val="00154DB1"/>
    <w:rsid w:val="00156732"/>
    <w:rsid w:val="001600DC"/>
    <w:rsid w:val="0017592E"/>
    <w:rsid w:val="00191630"/>
    <w:rsid w:val="001B0039"/>
    <w:rsid w:val="001B09E3"/>
    <w:rsid w:val="001B1339"/>
    <w:rsid w:val="001B47A6"/>
    <w:rsid w:val="001D1DFD"/>
    <w:rsid w:val="001D46C4"/>
    <w:rsid w:val="001D5D24"/>
    <w:rsid w:val="001E2505"/>
    <w:rsid w:val="001E2D59"/>
    <w:rsid w:val="001E6D83"/>
    <w:rsid w:val="001F612D"/>
    <w:rsid w:val="001F73F2"/>
    <w:rsid w:val="00206213"/>
    <w:rsid w:val="00206D54"/>
    <w:rsid w:val="00213DE5"/>
    <w:rsid w:val="002408C3"/>
    <w:rsid w:val="00245710"/>
    <w:rsid w:val="002458F6"/>
    <w:rsid w:val="00251A08"/>
    <w:rsid w:val="00255096"/>
    <w:rsid w:val="0026168E"/>
    <w:rsid w:val="00265539"/>
    <w:rsid w:val="00267F98"/>
    <w:rsid w:val="00277425"/>
    <w:rsid w:val="00287B1E"/>
    <w:rsid w:val="002A5780"/>
    <w:rsid w:val="002A5B4A"/>
    <w:rsid w:val="002A71CC"/>
    <w:rsid w:val="002B6F9A"/>
    <w:rsid w:val="002C7255"/>
    <w:rsid w:val="002F0E4E"/>
    <w:rsid w:val="003030C6"/>
    <w:rsid w:val="00307A82"/>
    <w:rsid w:val="00314F2A"/>
    <w:rsid w:val="003540A7"/>
    <w:rsid w:val="00356A9F"/>
    <w:rsid w:val="00360DD1"/>
    <w:rsid w:val="00370DE8"/>
    <w:rsid w:val="00371D24"/>
    <w:rsid w:val="00372791"/>
    <w:rsid w:val="00372ED6"/>
    <w:rsid w:val="00393973"/>
    <w:rsid w:val="003A06F5"/>
    <w:rsid w:val="003B31B7"/>
    <w:rsid w:val="003D6D89"/>
    <w:rsid w:val="003E07AA"/>
    <w:rsid w:val="003F1F68"/>
    <w:rsid w:val="003F2876"/>
    <w:rsid w:val="003F2FAE"/>
    <w:rsid w:val="0040465A"/>
    <w:rsid w:val="00404843"/>
    <w:rsid w:val="00404D6C"/>
    <w:rsid w:val="00407C93"/>
    <w:rsid w:val="004125E0"/>
    <w:rsid w:val="00442433"/>
    <w:rsid w:val="00451213"/>
    <w:rsid w:val="00457683"/>
    <w:rsid w:val="004734C2"/>
    <w:rsid w:val="004745EE"/>
    <w:rsid w:val="00476F6F"/>
    <w:rsid w:val="00484D5A"/>
    <w:rsid w:val="004905D0"/>
    <w:rsid w:val="00492D04"/>
    <w:rsid w:val="00493F61"/>
    <w:rsid w:val="00494BA9"/>
    <w:rsid w:val="0049541F"/>
    <w:rsid w:val="0049675D"/>
    <w:rsid w:val="004A0E39"/>
    <w:rsid w:val="004D0369"/>
    <w:rsid w:val="004D488A"/>
    <w:rsid w:val="004E2672"/>
    <w:rsid w:val="004E3AD1"/>
    <w:rsid w:val="004F154A"/>
    <w:rsid w:val="004F2A97"/>
    <w:rsid w:val="00503CF4"/>
    <w:rsid w:val="005056A3"/>
    <w:rsid w:val="00511954"/>
    <w:rsid w:val="00522DAC"/>
    <w:rsid w:val="00523005"/>
    <w:rsid w:val="00526EAB"/>
    <w:rsid w:val="00530619"/>
    <w:rsid w:val="00546A8C"/>
    <w:rsid w:val="00547700"/>
    <w:rsid w:val="00565C38"/>
    <w:rsid w:val="00572A8B"/>
    <w:rsid w:val="00585614"/>
    <w:rsid w:val="0058782A"/>
    <w:rsid w:val="005976AA"/>
    <w:rsid w:val="005A2287"/>
    <w:rsid w:val="005C1DE3"/>
    <w:rsid w:val="005E1A2F"/>
    <w:rsid w:val="005F00D7"/>
    <w:rsid w:val="005F0680"/>
    <w:rsid w:val="005F488E"/>
    <w:rsid w:val="00606276"/>
    <w:rsid w:val="00606AB9"/>
    <w:rsid w:val="00614733"/>
    <w:rsid w:val="00615F45"/>
    <w:rsid w:val="00626413"/>
    <w:rsid w:val="00651825"/>
    <w:rsid w:val="00656662"/>
    <w:rsid w:val="00682172"/>
    <w:rsid w:val="00687D73"/>
    <w:rsid w:val="00697C85"/>
    <w:rsid w:val="006A7773"/>
    <w:rsid w:val="006B2877"/>
    <w:rsid w:val="006B3F0D"/>
    <w:rsid w:val="006C26AA"/>
    <w:rsid w:val="006D3B60"/>
    <w:rsid w:val="006F07B6"/>
    <w:rsid w:val="006F4AEB"/>
    <w:rsid w:val="007031C3"/>
    <w:rsid w:val="0071029F"/>
    <w:rsid w:val="00711ED0"/>
    <w:rsid w:val="007129F4"/>
    <w:rsid w:val="00723F0A"/>
    <w:rsid w:val="007265F3"/>
    <w:rsid w:val="00732D19"/>
    <w:rsid w:val="00735F91"/>
    <w:rsid w:val="0073747E"/>
    <w:rsid w:val="0074198B"/>
    <w:rsid w:val="0074279F"/>
    <w:rsid w:val="0075192F"/>
    <w:rsid w:val="00753C82"/>
    <w:rsid w:val="007635F4"/>
    <w:rsid w:val="00775343"/>
    <w:rsid w:val="00794B25"/>
    <w:rsid w:val="007966B4"/>
    <w:rsid w:val="007A4B47"/>
    <w:rsid w:val="007B1037"/>
    <w:rsid w:val="007C7B12"/>
    <w:rsid w:val="007D099B"/>
    <w:rsid w:val="007D6719"/>
    <w:rsid w:val="007E41AC"/>
    <w:rsid w:val="007E4D6B"/>
    <w:rsid w:val="00804C71"/>
    <w:rsid w:val="00810006"/>
    <w:rsid w:val="008110A9"/>
    <w:rsid w:val="008149EF"/>
    <w:rsid w:val="00821040"/>
    <w:rsid w:val="008244D5"/>
    <w:rsid w:val="00824BA5"/>
    <w:rsid w:val="00824E42"/>
    <w:rsid w:val="00832BA2"/>
    <w:rsid w:val="00841535"/>
    <w:rsid w:val="00850E49"/>
    <w:rsid w:val="00852715"/>
    <w:rsid w:val="008530F7"/>
    <w:rsid w:val="00893D52"/>
    <w:rsid w:val="00897069"/>
    <w:rsid w:val="008A5CCA"/>
    <w:rsid w:val="008B110F"/>
    <w:rsid w:val="008B3FED"/>
    <w:rsid w:val="008B6187"/>
    <w:rsid w:val="008D4CA9"/>
    <w:rsid w:val="008E14D2"/>
    <w:rsid w:val="008E6572"/>
    <w:rsid w:val="008F420B"/>
    <w:rsid w:val="008F6BFC"/>
    <w:rsid w:val="00902C7B"/>
    <w:rsid w:val="009145C3"/>
    <w:rsid w:val="00926BF8"/>
    <w:rsid w:val="009320B0"/>
    <w:rsid w:val="00936A2A"/>
    <w:rsid w:val="0094188E"/>
    <w:rsid w:val="00950082"/>
    <w:rsid w:val="009537AA"/>
    <w:rsid w:val="009565DC"/>
    <w:rsid w:val="00965BC5"/>
    <w:rsid w:val="00972016"/>
    <w:rsid w:val="00974430"/>
    <w:rsid w:val="00974A2B"/>
    <w:rsid w:val="00981F09"/>
    <w:rsid w:val="00992D89"/>
    <w:rsid w:val="009A2FED"/>
    <w:rsid w:val="009A43B4"/>
    <w:rsid w:val="009A6788"/>
    <w:rsid w:val="009D6F79"/>
    <w:rsid w:val="00A02130"/>
    <w:rsid w:val="00A041C5"/>
    <w:rsid w:val="00A1733B"/>
    <w:rsid w:val="00A224E1"/>
    <w:rsid w:val="00A37194"/>
    <w:rsid w:val="00A37CA3"/>
    <w:rsid w:val="00A54DD8"/>
    <w:rsid w:val="00A56C5C"/>
    <w:rsid w:val="00A65E83"/>
    <w:rsid w:val="00A74BBD"/>
    <w:rsid w:val="00A85B7D"/>
    <w:rsid w:val="00A91AD1"/>
    <w:rsid w:val="00AB1D32"/>
    <w:rsid w:val="00AD30D4"/>
    <w:rsid w:val="00AD5214"/>
    <w:rsid w:val="00AE006A"/>
    <w:rsid w:val="00AE3672"/>
    <w:rsid w:val="00B01078"/>
    <w:rsid w:val="00B01F6A"/>
    <w:rsid w:val="00B040B6"/>
    <w:rsid w:val="00B04541"/>
    <w:rsid w:val="00B11302"/>
    <w:rsid w:val="00B1307D"/>
    <w:rsid w:val="00B26A3C"/>
    <w:rsid w:val="00B27EDB"/>
    <w:rsid w:val="00B33322"/>
    <w:rsid w:val="00B61597"/>
    <w:rsid w:val="00B73762"/>
    <w:rsid w:val="00B82C4D"/>
    <w:rsid w:val="00B85064"/>
    <w:rsid w:val="00B90A3F"/>
    <w:rsid w:val="00BB34C2"/>
    <w:rsid w:val="00BC25FD"/>
    <w:rsid w:val="00BC5E3F"/>
    <w:rsid w:val="00BD3CE0"/>
    <w:rsid w:val="00BD528C"/>
    <w:rsid w:val="00BD6046"/>
    <w:rsid w:val="00BE2FA7"/>
    <w:rsid w:val="00BE7FAB"/>
    <w:rsid w:val="00C058DA"/>
    <w:rsid w:val="00C06978"/>
    <w:rsid w:val="00C075F6"/>
    <w:rsid w:val="00C42237"/>
    <w:rsid w:val="00C42E01"/>
    <w:rsid w:val="00C47FE6"/>
    <w:rsid w:val="00C52053"/>
    <w:rsid w:val="00C627FE"/>
    <w:rsid w:val="00C806F7"/>
    <w:rsid w:val="00C8142E"/>
    <w:rsid w:val="00C82923"/>
    <w:rsid w:val="00C9021B"/>
    <w:rsid w:val="00C92769"/>
    <w:rsid w:val="00CB0B2A"/>
    <w:rsid w:val="00CB7F8F"/>
    <w:rsid w:val="00CD3EA4"/>
    <w:rsid w:val="00CE2A19"/>
    <w:rsid w:val="00CF5716"/>
    <w:rsid w:val="00CF6B94"/>
    <w:rsid w:val="00D06955"/>
    <w:rsid w:val="00D06C53"/>
    <w:rsid w:val="00D07876"/>
    <w:rsid w:val="00D22CFB"/>
    <w:rsid w:val="00D30939"/>
    <w:rsid w:val="00D60B2F"/>
    <w:rsid w:val="00D62014"/>
    <w:rsid w:val="00D65BA3"/>
    <w:rsid w:val="00D6745D"/>
    <w:rsid w:val="00D86575"/>
    <w:rsid w:val="00D91BD1"/>
    <w:rsid w:val="00DA12E8"/>
    <w:rsid w:val="00DA5A1B"/>
    <w:rsid w:val="00DC37A7"/>
    <w:rsid w:val="00DC5FEB"/>
    <w:rsid w:val="00DD0A78"/>
    <w:rsid w:val="00DE1732"/>
    <w:rsid w:val="00DE4D8D"/>
    <w:rsid w:val="00E01B28"/>
    <w:rsid w:val="00E05BC5"/>
    <w:rsid w:val="00E0686F"/>
    <w:rsid w:val="00E3390A"/>
    <w:rsid w:val="00E364B3"/>
    <w:rsid w:val="00E42145"/>
    <w:rsid w:val="00E45480"/>
    <w:rsid w:val="00E50EA9"/>
    <w:rsid w:val="00E61A78"/>
    <w:rsid w:val="00E81734"/>
    <w:rsid w:val="00E908AF"/>
    <w:rsid w:val="00EA2EAA"/>
    <w:rsid w:val="00EA55B8"/>
    <w:rsid w:val="00EB6670"/>
    <w:rsid w:val="00EC1D34"/>
    <w:rsid w:val="00EC3FC6"/>
    <w:rsid w:val="00EC7476"/>
    <w:rsid w:val="00ED3108"/>
    <w:rsid w:val="00EE3CDC"/>
    <w:rsid w:val="00EF6E35"/>
    <w:rsid w:val="00F1094B"/>
    <w:rsid w:val="00F21DCB"/>
    <w:rsid w:val="00F30C67"/>
    <w:rsid w:val="00F3505D"/>
    <w:rsid w:val="00F45872"/>
    <w:rsid w:val="00F566ED"/>
    <w:rsid w:val="00F62B3C"/>
    <w:rsid w:val="00F66707"/>
    <w:rsid w:val="00F67D97"/>
    <w:rsid w:val="00F70FF9"/>
    <w:rsid w:val="00F74AAF"/>
    <w:rsid w:val="00F77240"/>
    <w:rsid w:val="00FA574A"/>
    <w:rsid w:val="00FB1450"/>
    <w:rsid w:val="00FB762D"/>
    <w:rsid w:val="00FB7C18"/>
    <w:rsid w:val="00FC446C"/>
    <w:rsid w:val="00FC5ADC"/>
    <w:rsid w:val="00FC6C2D"/>
    <w:rsid w:val="00FF47E1"/>
    <w:rsid w:val="00FF6C4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E573B"/>
  <w15:chartTrackingRefBased/>
  <w15:docId w15:val="{40CEE2FD-5EFE-4CBA-8DE4-1E16508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8 velikost / normal / SONET"/>
    <w:qFormat/>
    <w:rsid w:val="00087721"/>
    <w:pPr>
      <w:spacing w:line="288" w:lineRule="auto"/>
      <w:jc w:val="both"/>
    </w:pPr>
    <w:rPr>
      <w:rFonts w:eastAsiaTheme="minorHAnsi" w:cstheme="minorBidi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11ED0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eastAsia="Times New Roman"/>
      <w:b/>
      <w:bCs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5D24"/>
    <w:pPr>
      <w:spacing w:before="40" w:after="20"/>
      <w:ind w:left="578" w:hanging="578"/>
      <w:outlineLvl w:val="1"/>
    </w:pPr>
    <w:rPr>
      <w:rFonts w:eastAsiaTheme="majorEastAsia" w:cstheme="minorHAnsi"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5D24"/>
    <w:pPr>
      <w:spacing w:before="40" w:after="0"/>
      <w:ind w:left="720" w:hanging="720"/>
      <w:outlineLvl w:val="2"/>
    </w:pPr>
    <w:rPr>
      <w:rFonts w:asciiTheme="minorHAnsi" w:eastAsiaTheme="majorEastAsia" w:hAnsiTheme="minorHAnsi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D5D24"/>
    <w:pPr>
      <w:spacing w:before="40" w:after="0"/>
      <w:ind w:left="862" w:hanging="862"/>
      <w:outlineLvl w:val="3"/>
    </w:pPr>
    <w:rPr>
      <w:rFonts w:asciiTheme="minorHAnsi" w:eastAsiaTheme="majorEastAsia" w:hAnsiTheme="minorHAnsi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D24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5D24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5D24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5D2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5D2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ED0"/>
    <w:rPr>
      <w:rFonts w:ascii="Arial" w:eastAsia="Times New Roman" w:hAnsi="Arial" w:cs="Times New Roman"/>
      <w:b/>
      <w:bCs/>
      <w:sz w:val="20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qFormat/>
    <w:rsid w:val="00EF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E35"/>
    <w:rPr>
      <w:rFonts w:ascii="Arial" w:hAnsi="Arial" w:cs="Times New Roman"/>
      <w:sz w:val="18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91AD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kladnodstavec">
    <w:name w:val="[Základní odstavec]"/>
    <w:basedOn w:val="Normln"/>
    <w:link w:val="ZkladnodstavecChar"/>
    <w:uiPriority w:val="99"/>
    <w:rsid w:val="0004631D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91AD1"/>
    <w:rPr>
      <w:rFonts w:ascii="Arial" w:hAnsi="Arial" w:cs="Times New Roman"/>
      <w:sz w:val="18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BB34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Sonet-Nzevspolenosti-vel12">
    <w:name w:val="Sonet - Název společnosti- vel 12"/>
    <w:basedOn w:val="Normln"/>
    <w:link w:val="Sonet-Nzevspolenosti-vel12Char"/>
    <w:qFormat/>
    <w:rsid w:val="00B27EDB"/>
    <w:pPr>
      <w:autoSpaceDE w:val="0"/>
      <w:autoSpaceDN w:val="0"/>
      <w:adjustRightInd w:val="0"/>
      <w:spacing w:after="0"/>
      <w:textAlignment w:val="center"/>
    </w:pPr>
    <w:rPr>
      <w:rFonts w:asciiTheme="minorHAnsi" w:hAnsiTheme="minorHAnsi" w:cs="Myriad Pro Light"/>
      <w:b/>
      <w:color w:val="000000"/>
      <w:sz w:val="24"/>
      <w:szCs w:val="24"/>
    </w:rPr>
  </w:style>
  <w:style w:type="paragraph" w:customStyle="1" w:styleId="Sonet-TitulJmnoPijmen-vel11">
    <w:name w:val="Sonet - Titul Jméno Přijmení - vel. 11"/>
    <w:basedOn w:val="Normln"/>
    <w:link w:val="Sonet-TitulJmnoPijmen-vel11Char"/>
    <w:qFormat/>
    <w:rsid w:val="00B27EDB"/>
    <w:pPr>
      <w:autoSpaceDE w:val="0"/>
      <w:autoSpaceDN w:val="0"/>
      <w:adjustRightInd w:val="0"/>
      <w:spacing w:after="0"/>
      <w:textAlignment w:val="center"/>
    </w:pPr>
    <w:rPr>
      <w:rFonts w:asciiTheme="minorHAnsi" w:hAnsiTheme="minorHAnsi" w:cs="Myriad Pro"/>
      <w:color w:val="00000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B01078"/>
    <w:rPr>
      <w:rFonts w:ascii="Minion Pro" w:hAnsi="Minion Pro" w:cs="Minion Pro"/>
      <w:color w:val="000000"/>
      <w:sz w:val="24"/>
      <w:szCs w:val="24"/>
    </w:rPr>
  </w:style>
  <w:style w:type="character" w:customStyle="1" w:styleId="Sonet-Nzevspolenosti-vel12Char">
    <w:name w:val="Sonet - Název společnosti- vel 12 Char"/>
    <w:basedOn w:val="Standardnpsmoodstavce"/>
    <w:link w:val="Sonet-Nzevspolenosti-vel12"/>
    <w:rsid w:val="00B27EDB"/>
    <w:rPr>
      <w:rFonts w:ascii="Minion Pro" w:hAnsi="Minion Pro" w:cs="Myriad Pro Light"/>
      <w:b/>
      <w:color w:val="000000"/>
      <w:sz w:val="24"/>
      <w:szCs w:val="24"/>
    </w:rPr>
  </w:style>
  <w:style w:type="paragraph" w:customStyle="1" w:styleId="Sonet-Pedmtdopisu-vel14">
    <w:name w:val="Sonet - Předmět dopisu - vel. 14"/>
    <w:basedOn w:val="Normln"/>
    <w:link w:val="Sonet-Pedmtdopisu-vel14Char"/>
    <w:qFormat/>
    <w:rsid w:val="00B27EDB"/>
    <w:pPr>
      <w:autoSpaceDE w:val="0"/>
      <w:autoSpaceDN w:val="0"/>
      <w:adjustRightInd w:val="0"/>
      <w:spacing w:before="240" w:after="240"/>
      <w:textAlignment w:val="center"/>
    </w:pPr>
    <w:rPr>
      <w:rFonts w:asciiTheme="minorHAnsi" w:hAnsiTheme="minorHAnsi" w:cs="Myriad Pro Light"/>
      <w:b/>
      <w:color w:val="000000"/>
      <w:sz w:val="28"/>
      <w:szCs w:val="24"/>
    </w:rPr>
  </w:style>
  <w:style w:type="character" w:customStyle="1" w:styleId="Sonet-TitulJmnoPijmen-vel11Char">
    <w:name w:val="Sonet - Titul Jméno Přijmení - vel. 11 Char"/>
    <w:basedOn w:val="Standardnpsmoodstavce"/>
    <w:link w:val="Sonet-TitulJmnoPijmen-vel11"/>
    <w:rsid w:val="00B27EDB"/>
    <w:rPr>
      <w:rFonts w:ascii="Minion Pro" w:hAnsi="Minion Pro" w:cs="Myriad Pro"/>
      <w:color w:val="000000"/>
      <w:sz w:val="20"/>
      <w:szCs w:val="20"/>
    </w:rPr>
  </w:style>
  <w:style w:type="paragraph" w:customStyle="1" w:styleId="Sonet-Venpan-vel12">
    <w:name w:val="Sonet - Vážená paní - vel. 12"/>
    <w:basedOn w:val="Normln"/>
    <w:link w:val="Sonet-Venpan-vel12Char"/>
    <w:qFormat/>
    <w:rsid w:val="00B27EDB"/>
    <w:pPr>
      <w:suppressAutoHyphens/>
      <w:autoSpaceDE w:val="0"/>
      <w:autoSpaceDN w:val="0"/>
      <w:adjustRightInd w:val="0"/>
      <w:spacing w:after="240"/>
      <w:textAlignment w:val="center"/>
    </w:pPr>
    <w:rPr>
      <w:rFonts w:asciiTheme="minorHAnsi" w:hAnsiTheme="minorHAnsi" w:cs="Myriad Pro"/>
      <w:color w:val="000000"/>
      <w:sz w:val="24"/>
      <w:szCs w:val="24"/>
    </w:rPr>
  </w:style>
  <w:style w:type="character" w:customStyle="1" w:styleId="Sonet-Pedmtdopisu-vel14Char">
    <w:name w:val="Sonet - Předmět dopisu - vel. 14 Char"/>
    <w:basedOn w:val="Standardnpsmoodstavce"/>
    <w:link w:val="Sonet-Pedmtdopisu-vel14"/>
    <w:rsid w:val="00B27EDB"/>
    <w:rPr>
      <w:rFonts w:ascii="Minion Pro" w:hAnsi="Minion Pro" w:cs="Myriad Pro Light"/>
      <w:b/>
      <w:color w:val="000000"/>
      <w:sz w:val="28"/>
      <w:szCs w:val="24"/>
    </w:rPr>
  </w:style>
  <w:style w:type="paragraph" w:customStyle="1" w:styleId="Sonet-Zkladntextdopisu-vel11">
    <w:name w:val="Sonet - Základní text dopisu - vel. 11"/>
    <w:basedOn w:val="Normln"/>
    <w:link w:val="Sonet-Zkladntextdopisu-vel11Char"/>
    <w:qFormat/>
    <w:rsid w:val="00B27EDB"/>
    <w:pPr>
      <w:autoSpaceDE w:val="0"/>
      <w:autoSpaceDN w:val="0"/>
      <w:adjustRightInd w:val="0"/>
      <w:spacing w:before="120" w:after="240"/>
      <w:textAlignment w:val="center"/>
    </w:pPr>
    <w:rPr>
      <w:rFonts w:asciiTheme="minorHAnsi" w:hAnsiTheme="minorHAnsi" w:cs="Myriad Pro"/>
      <w:color w:val="000000"/>
    </w:rPr>
  </w:style>
  <w:style w:type="character" w:customStyle="1" w:styleId="Sonet-Venpan-vel12Char">
    <w:name w:val="Sonet - Vážená paní - vel. 12 Char"/>
    <w:basedOn w:val="Standardnpsmoodstavce"/>
    <w:link w:val="Sonet-Venpan-vel12"/>
    <w:rsid w:val="00B27EDB"/>
    <w:rPr>
      <w:rFonts w:ascii="Minion Pro" w:hAnsi="Minion Pro" w:cs="Myriad Pro"/>
      <w:color w:val="000000"/>
      <w:sz w:val="24"/>
      <w:szCs w:val="24"/>
    </w:rPr>
  </w:style>
  <w:style w:type="paragraph" w:customStyle="1" w:styleId="Sonet-Podpis-Jmno-vel12-tun">
    <w:name w:val="Sonet - Podpis - Jméno - vel. 12 - tučné"/>
    <w:basedOn w:val="Normln"/>
    <w:link w:val="Sonet-Podpis-Jmno-vel12-tunChar"/>
    <w:qFormat/>
    <w:rsid w:val="00B27EDB"/>
    <w:pPr>
      <w:autoSpaceDE w:val="0"/>
      <w:autoSpaceDN w:val="0"/>
      <w:adjustRightInd w:val="0"/>
      <w:spacing w:after="0"/>
      <w:textAlignment w:val="center"/>
    </w:pPr>
    <w:rPr>
      <w:rFonts w:asciiTheme="minorHAnsi" w:hAnsiTheme="minorHAnsi" w:cs="Myriad Pro Light"/>
      <w:b/>
      <w:color w:val="000000"/>
      <w:sz w:val="24"/>
      <w:szCs w:val="24"/>
    </w:rPr>
  </w:style>
  <w:style w:type="character" w:customStyle="1" w:styleId="Sonet-Zkladntextdopisu-vel11Char">
    <w:name w:val="Sonet - Základní text dopisu - vel. 11 Char"/>
    <w:basedOn w:val="Standardnpsmoodstavce"/>
    <w:link w:val="Sonet-Zkladntextdopisu-vel11"/>
    <w:rsid w:val="00B27EDB"/>
    <w:rPr>
      <w:rFonts w:ascii="Minion Pro" w:hAnsi="Minion Pro" w:cs="Myriad Pro"/>
      <w:color w:val="000000"/>
      <w:sz w:val="20"/>
      <w:szCs w:val="20"/>
    </w:rPr>
  </w:style>
  <w:style w:type="paragraph" w:customStyle="1" w:styleId="Sonet-Podpis-Nzevpozice">
    <w:name w:val="Sonet - Podpis - Název pozice"/>
    <w:basedOn w:val="Normln"/>
    <w:qFormat/>
    <w:rsid w:val="00B27EDB"/>
    <w:pPr>
      <w:autoSpaceDE w:val="0"/>
      <w:autoSpaceDN w:val="0"/>
      <w:adjustRightInd w:val="0"/>
      <w:spacing w:after="0"/>
      <w:textAlignment w:val="center"/>
    </w:pPr>
    <w:rPr>
      <w:rFonts w:asciiTheme="minorHAnsi" w:hAnsiTheme="minorHAnsi" w:cs="Myriad Pro"/>
      <w:color w:val="000000"/>
    </w:rPr>
  </w:style>
  <w:style w:type="character" w:customStyle="1" w:styleId="Sonet-Podpis-Jmno-vel12-tunChar">
    <w:name w:val="Sonet - Podpis - Jméno - vel. 12 - tučné Char"/>
    <w:basedOn w:val="Standardnpsmoodstavce"/>
    <w:link w:val="Sonet-Podpis-Jmno-vel12-tun"/>
    <w:rsid w:val="00B27EDB"/>
    <w:rPr>
      <w:rFonts w:ascii="Minion Pro" w:hAnsi="Minion Pro" w:cs="Myriad Pro Light"/>
      <w:b/>
      <w:color w:val="000000"/>
      <w:sz w:val="24"/>
      <w:szCs w:val="24"/>
    </w:rPr>
  </w:style>
  <w:style w:type="paragraph" w:customStyle="1" w:styleId="Sonet-Plohy-vel11-tun">
    <w:name w:val="Sonet - Přílohy - vel. 11 - tučné"/>
    <w:basedOn w:val="Normln"/>
    <w:link w:val="Sonet-Plohy-vel11-tunChar"/>
    <w:qFormat/>
    <w:rsid w:val="00B27EDB"/>
    <w:pPr>
      <w:autoSpaceDE w:val="0"/>
      <w:autoSpaceDN w:val="0"/>
      <w:adjustRightInd w:val="0"/>
      <w:spacing w:after="240"/>
      <w:textAlignment w:val="center"/>
    </w:pPr>
    <w:rPr>
      <w:rFonts w:asciiTheme="minorHAnsi" w:hAnsiTheme="minorHAnsi" w:cs="Myriad Pro"/>
      <w:b/>
      <w:color w:val="000000"/>
    </w:rPr>
  </w:style>
  <w:style w:type="character" w:customStyle="1" w:styleId="Sonet-Plohy-vel11-tunChar">
    <w:name w:val="Sonet - Přílohy - vel. 11 - tučné Char"/>
    <w:basedOn w:val="Standardnpsmoodstavce"/>
    <w:link w:val="Sonet-Plohy-vel11-tun"/>
    <w:rsid w:val="00B27EDB"/>
    <w:rPr>
      <w:rFonts w:ascii="Minion Pro" w:hAnsi="Minion Pro" w:cs="Myriad Pro"/>
      <w:b/>
      <w:color w:val="000000"/>
      <w:sz w:val="20"/>
      <w:szCs w:val="20"/>
    </w:rPr>
  </w:style>
  <w:style w:type="paragraph" w:customStyle="1" w:styleId="8tun">
    <w:name w:val="8 tučně"/>
    <w:basedOn w:val="Zkladnodstavec"/>
    <w:qFormat/>
    <w:rsid w:val="00393973"/>
    <w:rPr>
      <w:rFonts w:asciiTheme="minorHAnsi" w:hAnsiTheme="minorHAnsi" w:cs="Myriad Pro Light"/>
      <w:b/>
      <w:sz w:val="16"/>
      <w:szCs w:val="16"/>
    </w:rPr>
  </w:style>
  <w:style w:type="paragraph" w:customStyle="1" w:styleId="10normal">
    <w:name w:val="10 normal"/>
    <w:basedOn w:val="Normln"/>
    <w:rsid w:val="00C8142E"/>
    <w:pPr>
      <w:autoSpaceDE w:val="0"/>
      <w:autoSpaceDN w:val="0"/>
      <w:adjustRightInd w:val="0"/>
      <w:spacing w:after="0"/>
      <w:textAlignment w:val="center"/>
    </w:pPr>
    <w:rPr>
      <w:rFonts w:asciiTheme="minorHAnsi" w:hAnsiTheme="minorHAnsi" w:cs="Myriad Pro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1D5D24"/>
    <w:rPr>
      <w:rFonts w:eastAsiaTheme="majorEastAsia" w:cstheme="minorHAnsi"/>
      <w:bCs/>
      <w:sz w:val="1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D5D24"/>
    <w:rPr>
      <w:rFonts w:asciiTheme="minorHAnsi" w:eastAsiaTheme="majorEastAsia" w:hAnsiTheme="minorHAnsi" w:cstheme="majorBidi"/>
      <w:sz w:val="1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D5D24"/>
    <w:rPr>
      <w:rFonts w:asciiTheme="minorHAnsi" w:eastAsiaTheme="majorEastAsia" w:hAnsiTheme="minorHAnsi" w:cstheme="majorBidi"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D24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5D24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5D24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5D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5D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1D5D24"/>
    <w:pPr>
      <w:spacing w:after="0"/>
      <w:contextualSpacing/>
      <w:jc w:val="center"/>
    </w:pPr>
    <w:rPr>
      <w:rFonts w:asciiTheme="majorHAnsi" w:eastAsiaTheme="majorEastAsia" w:hAnsiTheme="majorHAnsi" w:cstheme="majorBidi"/>
      <w:color w:val="F00E1D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5D24"/>
    <w:rPr>
      <w:rFonts w:asciiTheme="majorHAnsi" w:eastAsiaTheme="majorEastAsia" w:hAnsiTheme="majorHAnsi" w:cstheme="majorBidi"/>
      <w:color w:val="F00E1D"/>
      <w:spacing w:val="-10"/>
      <w:kern w:val="28"/>
      <w:sz w:val="44"/>
      <w:szCs w:val="56"/>
    </w:rPr>
  </w:style>
  <w:style w:type="character" w:styleId="Zstupntext">
    <w:name w:val="Placeholder Text"/>
    <w:basedOn w:val="Standardnpsmoodstavce"/>
    <w:uiPriority w:val="99"/>
    <w:semiHidden/>
    <w:rsid w:val="001D5D24"/>
    <w:rPr>
      <w:color w:val="808080"/>
    </w:rPr>
  </w:style>
  <w:style w:type="character" w:customStyle="1" w:styleId="Calibri9">
    <w:name w:val="Calibri 9"/>
    <w:basedOn w:val="Standardnpsmoodstavce"/>
    <w:uiPriority w:val="1"/>
    <w:rsid w:val="001D5D24"/>
    <w:rPr>
      <w:rFonts w:ascii="Calibri" w:hAnsi="Calibri"/>
      <w:sz w:val="18"/>
    </w:rPr>
  </w:style>
  <w:style w:type="character" w:customStyle="1" w:styleId="Calibri9Bold">
    <w:name w:val="Calibri 9 Bold"/>
    <w:basedOn w:val="Standardnpsmoodstavce"/>
    <w:uiPriority w:val="1"/>
    <w:rsid w:val="001D5D24"/>
    <w:rPr>
      <w:rFonts w:ascii="Calibri" w:hAnsi="Calibri"/>
      <w:b/>
      <w:sz w:val="18"/>
    </w:rPr>
  </w:style>
  <w:style w:type="table" w:styleId="Svtlmkatabulky">
    <w:name w:val="Grid Table Light"/>
    <w:basedOn w:val="Normlntabulka"/>
    <w:uiPriority w:val="40"/>
    <w:rsid w:val="001D5D2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9D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307A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22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\SONET%20member%20of%20Payten\Templates\Hlavi&#269;kov&#253;%20pap&#237;r\sonet_hlavickovy_papir_dopis_CZ_8.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6965DB36A34D2692EAC1030E9D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48264-937A-42B3-8B45-711B0CB61BAF}"/>
      </w:docPartPr>
      <w:docPartBody>
        <w:p w:rsidR="00811146" w:rsidRDefault="000E7C15" w:rsidP="000E7C15">
          <w:pPr>
            <w:pStyle w:val="BE6965DB36A34D2692EAC1030E9DC05B"/>
          </w:pPr>
          <w:r w:rsidRPr="00582EF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B2D46EDBB646399DB7D43C7BC33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EBBCB9-8932-40A1-907C-B2C15136CD5B}"/>
      </w:docPartPr>
      <w:docPartBody>
        <w:p w:rsidR="00811146" w:rsidRDefault="000E7C15" w:rsidP="000E7C15">
          <w:pPr>
            <w:pStyle w:val="F0B2D46EDBB646399DB7D43C7BC3350C"/>
          </w:pPr>
          <w:r w:rsidRPr="007B01B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5B2B4C5EF14A44837D157B1D963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F6E4B-1E00-41BE-89AD-C11251E0F92D}"/>
      </w:docPartPr>
      <w:docPartBody>
        <w:p w:rsidR="00156AE0" w:rsidRDefault="000E7C15" w:rsidP="000E7C15">
          <w:pPr>
            <w:pStyle w:val="7B5B2B4C5EF14A44837D157B1D96310F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EF8A80784EDD43289BC7DFFA6A39B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3A00E-76C7-4CF0-A3DC-5E4F8291B831}"/>
      </w:docPartPr>
      <w:docPartBody>
        <w:p w:rsidR="003322D8" w:rsidRDefault="00943458" w:rsidP="00943458">
          <w:pPr>
            <w:pStyle w:val="EF8A80784EDD43289BC7DFFA6A39BDCE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0ADC242DA98A42C9B39B3B9B2C296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0796-72CE-4C58-BC9E-B029CBFA2151}"/>
      </w:docPartPr>
      <w:docPartBody>
        <w:p w:rsidR="003322D8" w:rsidRDefault="00943458" w:rsidP="00943458">
          <w:pPr>
            <w:pStyle w:val="0ADC242DA98A42C9B39B3B9B2C296C7A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0DDA6891515D47249758DA86FFCC3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F6D22-6BC7-44B3-8025-0571864DD604}"/>
      </w:docPartPr>
      <w:docPartBody>
        <w:p w:rsidR="003322D8" w:rsidRDefault="00943458" w:rsidP="00943458">
          <w:pPr>
            <w:pStyle w:val="0DDA6891515D47249758DA86FFCC3AAB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C04DFA745CF04CBFAAF2673EEF65F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BDB1F-B6E4-43B7-A539-605B798F71DF}"/>
      </w:docPartPr>
      <w:docPartBody>
        <w:p w:rsidR="003322D8" w:rsidRDefault="000E7C15" w:rsidP="000E7C15">
          <w:pPr>
            <w:pStyle w:val="C04DFA745CF04CBFAAF2673EEF65F745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A3481-9B70-4A4E-8E2E-3FA4F19BF343}"/>
      </w:docPartPr>
      <w:docPartBody>
        <w:p w:rsidR="00B676AE" w:rsidRDefault="00B224C5"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D0443470982B461A8D029D8CDB916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DE113-A583-4D3B-8232-5D3E788A8D04}"/>
      </w:docPartPr>
      <w:docPartBody>
        <w:p w:rsidR="00943458" w:rsidRDefault="00B676AE" w:rsidP="00B676AE">
          <w:pPr>
            <w:pStyle w:val="D0443470982B461A8D029D8CDB91614F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86A08CE7ACD340DEB9219696F2447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A5017-BED3-4764-8623-8993D3C2AAC0}"/>
      </w:docPartPr>
      <w:docPartBody>
        <w:p w:rsidR="00943458" w:rsidRDefault="00943458" w:rsidP="00943458">
          <w:pPr>
            <w:pStyle w:val="86A08CE7ACD340DEB9219696F2447900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ED8A30F0D91F4EB2A45D5024AF70A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B9921-0CA8-4EDB-8EE1-550E730E054A}"/>
      </w:docPartPr>
      <w:docPartBody>
        <w:p w:rsidR="00943458" w:rsidRDefault="00943458" w:rsidP="00943458">
          <w:pPr>
            <w:pStyle w:val="ED8A30F0D91F4EB2A45D5024AF70A73D1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C3C2C21AF8C146BBB2777375A4FF4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6003F-6429-4DA2-A698-8B38DE3CDB76}"/>
      </w:docPartPr>
      <w:docPartBody>
        <w:p w:rsidR="00943458" w:rsidRDefault="00943458" w:rsidP="00943458">
          <w:pPr>
            <w:pStyle w:val="C3C2C21AF8C146BBB2777375A4FF41921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096BE0B8A12E4BFDAF545FE3439C2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A355D-F714-4E24-8A10-105FDD766E95}"/>
      </w:docPartPr>
      <w:docPartBody>
        <w:p w:rsidR="00943458" w:rsidRDefault="00943458" w:rsidP="00943458">
          <w:pPr>
            <w:pStyle w:val="096BE0B8A12E4BFDAF545FE3439C2EDE1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4BE3E11B71DE415998C922D3D54D1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1A73B-C4B7-4A6E-93B3-2E6EBB910E78}"/>
      </w:docPartPr>
      <w:docPartBody>
        <w:p w:rsidR="00943458" w:rsidRDefault="00943458" w:rsidP="00943458">
          <w:pPr>
            <w:pStyle w:val="4BE3E11B71DE415998C922D3D54D11B6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AB3F89D520714DDE9CF0D39B50477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A7FB1-AD93-4142-A6ED-32923B5A893E}"/>
      </w:docPartPr>
      <w:docPartBody>
        <w:p w:rsidR="00943458" w:rsidRDefault="00943458" w:rsidP="00943458">
          <w:pPr>
            <w:pStyle w:val="AB3F89D520714DDE9CF0D39B5047799E1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6DF702661F7549CE97D7F8CFFEE0A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1F09E-C004-4DCF-B399-934DC8ADE059}"/>
      </w:docPartPr>
      <w:docPartBody>
        <w:p w:rsidR="00943458" w:rsidRDefault="000E7C15" w:rsidP="000E7C15">
          <w:pPr>
            <w:pStyle w:val="6DF702661F7549CE97D7F8CFFEE0A280"/>
          </w:pPr>
          <w:r w:rsidRPr="00582EF7">
            <w:rPr>
              <w:rStyle w:val="Zstupntext"/>
            </w:rPr>
            <w:t>Zvolte položku.</w:t>
          </w:r>
        </w:p>
      </w:docPartBody>
    </w:docPart>
    <w:docPart>
      <w:docPartPr>
        <w:name w:val="7D7791114A8E4ED5B0CCB66AED0D7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4E02D-F1EB-49D0-A5B2-81F479B2C336}"/>
      </w:docPartPr>
      <w:docPartBody>
        <w:p w:rsidR="00943458" w:rsidRDefault="00943458" w:rsidP="00943458">
          <w:pPr>
            <w:pStyle w:val="7D7791114A8E4ED5B0CCB66AED0D7489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BC0572C61BD4487784AFFA2906F70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AAB8-CC00-4C2F-8114-B6A12AF7B449}"/>
      </w:docPartPr>
      <w:docPartBody>
        <w:p w:rsidR="00943458" w:rsidRDefault="000E7C15" w:rsidP="000E7C15">
          <w:pPr>
            <w:pStyle w:val="BC0572C61BD4487784AFFA2906F70442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00C04B6B9A2F4B87AB2994FF394DB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BEF30-10F9-4734-98CA-D2BE71BC1526}"/>
      </w:docPartPr>
      <w:docPartBody>
        <w:p w:rsidR="00943458" w:rsidRDefault="000E7C15" w:rsidP="000E7C15">
          <w:pPr>
            <w:pStyle w:val="00C04B6B9A2F4B87AB2994FF394DBA29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A0D1CA961F4569AA26BE0EF96B2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F512D-EB37-40D5-A6FD-9512364CF303}"/>
      </w:docPartPr>
      <w:docPartBody>
        <w:p w:rsidR="00943458" w:rsidRDefault="00943458" w:rsidP="00943458">
          <w:pPr>
            <w:pStyle w:val="D8A0D1CA961F4569AA26BE0EF96B23B5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ABC61D6DEC87495B865042F86B74A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763E9-D992-4BF6-A442-C515EA39C1A7}"/>
      </w:docPartPr>
      <w:docPartBody>
        <w:p w:rsidR="00943458" w:rsidRDefault="00943458" w:rsidP="00943458">
          <w:pPr>
            <w:pStyle w:val="ABC61D6DEC87495B865042F86B74ABA6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D9895DF6897C4B33BF96A4034E65D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F70A0-ABE5-495B-81F0-30D486FD9F54}"/>
      </w:docPartPr>
      <w:docPartBody>
        <w:p w:rsidR="00943458" w:rsidRDefault="00943458" w:rsidP="00943458">
          <w:pPr>
            <w:pStyle w:val="D9895DF6897C4B33BF96A4034E65DA76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3226D674623F4087978AE054B8663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9EF87-DF7D-4194-A022-9303AF030254}"/>
      </w:docPartPr>
      <w:docPartBody>
        <w:p w:rsidR="00943458" w:rsidRDefault="00943458" w:rsidP="00943458">
          <w:pPr>
            <w:pStyle w:val="3226D674623F4087978AE054B8663CBC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EEEFC3D5249B41BF8C9A26AC55B25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846F7-6761-4585-B33C-427649881123}"/>
      </w:docPartPr>
      <w:docPartBody>
        <w:p w:rsidR="00943458" w:rsidRDefault="00943458" w:rsidP="00943458">
          <w:pPr>
            <w:pStyle w:val="EEEFC3D5249B41BF8C9A26AC55B2566E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EE4F5A8CB8A94BB79942DDCFE585F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8E141-35A1-4396-82FE-318042358134}"/>
      </w:docPartPr>
      <w:docPartBody>
        <w:p w:rsidR="00943458" w:rsidRDefault="00943458" w:rsidP="00943458">
          <w:pPr>
            <w:pStyle w:val="EE4F5A8CB8A94BB79942DDCFE585FD02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A8AF6D70A802495DBE6BB92E41621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62BD-9EDB-4ED4-9784-261410FE85C0}"/>
      </w:docPartPr>
      <w:docPartBody>
        <w:p w:rsidR="00943458" w:rsidRDefault="00943458" w:rsidP="00943458">
          <w:pPr>
            <w:pStyle w:val="A8AF6D70A802495DBE6BB92E41621A29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4E303955B5D640A1A06D284E4FBA0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4277-5C92-40A1-ADCD-2BB0D4282970}"/>
      </w:docPartPr>
      <w:docPartBody>
        <w:p w:rsidR="00943458" w:rsidRDefault="00943458" w:rsidP="00943458">
          <w:pPr>
            <w:pStyle w:val="4E303955B5D640A1A06D284E4FBA0153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E082D358AE1B4435BE7022C70CEBD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50AC9-A78C-4E86-BE4B-21870933F5D9}"/>
      </w:docPartPr>
      <w:docPartBody>
        <w:p w:rsidR="00943458" w:rsidRDefault="00943458" w:rsidP="00943458">
          <w:pPr>
            <w:pStyle w:val="E082D358AE1B4435BE7022C70CEBDF3C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C8BB4D4EAAC74F2494F0176B41039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C4E83-DB6A-40F7-904A-3088A29683F9}"/>
      </w:docPartPr>
      <w:docPartBody>
        <w:p w:rsidR="00943458" w:rsidRDefault="000E7C15" w:rsidP="000E7C15">
          <w:pPr>
            <w:pStyle w:val="C8BB4D4EAAC74F2494F0176B4103970B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E852D020D54CCCBEE30DD3DA4A1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7C4E4-25E1-4ADB-976D-E9FE3D5306C2}"/>
      </w:docPartPr>
      <w:docPartBody>
        <w:p w:rsidR="00943458" w:rsidRDefault="000E7C15" w:rsidP="000E7C15">
          <w:pPr>
            <w:pStyle w:val="B9E852D020D54CCCBEE30DD3DA4A1AF0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ACB93DF507C24E908A758A0D2E8D5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5D2A6-6D5E-4CAB-81F2-C00BC28DB37D}"/>
      </w:docPartPr>
      <w:docPartBody>
        <w:p w:rsidR="00943458" w:rsidRDefault="000E7C15" w:rsidP="000E7C15">
          <w:pPr>
            <w:pStyle w:val="ACB93DF507C24E908A758A0D2E8D5386"/>
          </w:pPr>
          <w:r w:rsidRPr="00B963A8">
            <w:rPr>
              <w:rStyle w:val="Zstupntext"/>
            </w:rPr>
            <w:t>Zvolte položku.</w:t>
          </w:r>
        </w:p>
      </w:docPartBody>
    </w:docPart>
    <w:docPart>
      <w:docPartPr>
        <w:name w:val="1A6C2B48807E407E94D011D651BB9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878F4-694B-44EE-9C69-511A322BC06D}"/>
      </w:docPartPr>
      <w:docPartBody>
        <w:p w:rsidR="00943458" w:rsidRDefault="000E7C15" w:rsidP="000E7C15">
          <w:pPr>
            <w:pStyle w:val="1A6C2B48807E407E94D011D651BB93C2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C158CF40AA4470912ACBE48CCD4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FC3BD-022D-4A7A-BC83-B275168501AA}"/>
      </w:docPartPr>
      <w:docPartBody>
        <w:p w:rsidR="00943458" w:rsidRDefault="000E7C15" w:rsidP="000E7C15">
          <w:pPr>
            <w:pStyle w:val="4AC158CF40AA4470912ACBE48CCD4459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377B8FD86D4693BE0F63CE36EAA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B5BB1-622C-40B7-8E95-E2CB1870BB53}"/>
      </w:docPartPr>
      <w:docPartBody>
        <w:p w:rsidR="00943458" w:rsidRDefault="000E7C15" w:rsidP="000E7C15">
          <w:pPr>
            <w:pStyle w:val="6E377B8FD86D4693BE0F63CE36EAAA38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5AF353F98E413086164651832DC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47B72-D9B1-4F79-A145-5715D29538FA}"/>
      </w:docPartPr>
      <w:docPartBody>
        <w:p w:rsidR="008A74BA" w:rsidRDefault="008A74BA" w:rsidP="008A74BA">
          <w:pPr>
            <w:pStyle w:val="2F5AF353F98E413086164651832DC41D"/>
          </w:pPr>
          <w:r w:rsidRPr="00FF300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2A8E4F7B7B45A6A90AAEEECF2EF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71C08-C0F9-472F-96DB-0599E0F39FB7}"/>
      </w:docPartPr>
      <w:docPartBody>
        <w:p w:rsidR="008A74BA" w:rsidRDefault="008A74BA" w:rsidP="008A74BA">
          <w:pPr>
            <w:pStyle w:val="552A8E4F7B7B45A6A90AAEEECF2EFAA1"/>
          </w:pPr>
          <w:r w:rsidRPr="007B01B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A4537F9CA9411DBA26205C5579D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33AAC-F9BC-451D-8FC5-F86C3256946A}"/>
      </w:docPartPr>
      <w:docPartBody>
        <w:p w:rsidR="008A74BA" w:rsidRDefault="008A74BA" w:rsidP="008A74BA">
          <w:pPr>
            <w:pStyle w:val="B2A4537F9CA9411DBA26205C5579D013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7F0557325E844AABA8B4B8AADB6AA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DFF9B-CA71-423B-AE29-98A76D896A15}"/>
      </w:docPartPr>
      <w:docPartBody>
        <w:p w:rsidR="008A74BA" w:rsidRDefault="008A74BA" w:rsidP="008A74BA">
          <w:pPr>
            <w:pStyle w:val="7F0557325E844AABA8B4B8AADB6AAE17"/>
          </w:pPr>
          <w:r w:rsidRPr="007B01B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0CC62B19D742F2959EF73F5CA9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BA881-F3F8-465D-AA87-1D6EAD32B6F3}"/>
      </w:docPartPr>
      <w:docPartBody>
        <w:p w:rsidR="008A74BA" w:rsidRDefault="008A74BA" w:rsidP="008A74BA">
          <w:pPr>
            <w:pStyle w:val="950CC62B19D742F2959EF73F5CA9BF49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DE1E1CABD943BF88EA23532CE6A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9F19D-29F7-4ECD-81B9-BD6083B717CB}"/>
      </w:docPartPr>
      <w:docPartBody>
        <w:p w:rsidR="008A74BA" w:rsidRDefault="008A74BA" w:rsidP="008A74BA">
          <w:pPr>
            <w:pStyle w:val="FADE1E1CABD943BF88EA23532CE6A1C5"/>
          </w:pPr>
          <w:r w:rsidRPr="007B01B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271B5124E84D95BD2ED8CA4E8B6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8D2AF-8B2C-434A-A4A9-B5598A490E7D}"/>
      </w:docPartPr>
      <w:docPartBody>
        <w:p w:rsidR="008A74BA" w:rsidRDefault="008A74BA" w:rsidP="008A74BA">
          <w:pPr>
            <w:pStyle w:val="00271B5124E84D95BD2ED8CA4E8B61B9"/>
          </w:pPr>
          <w:r w:rsidRPr="001918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2FBD70D8D64CEEA40D4571E6066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EB3C4-30A7-47A9-8910-5E3BF8AC3F28}"/>
      </w:docPartPr>
      <w:docPartBody>
        <w:p w:rsidR="008F1405" w:rsidRDefault="008F1405" w:rsidP="008F1405">
          <w:pPr>
            <w:pStyle w:val="912FBD70D8D64CEEA40D4571E60663BD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B3BB21866C824B29A3A5D440511E3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02599-CF77-4B1F-956A-68689A4B2E7B}"/>
      </w:docPartPr>
      <w:docPartBody>
        <w:p w:rsidR="008F1405" w:rsidRDefault="008F1405" w:rsidP="008F1405">
          <w:pPr>
            <w:pStyle w:val="B3BB21866C824B29A3A5D440511E362A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7D4ECA7318014DDCA84BE38264832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DE739-964D-495A-A250-8C0C52132AEB}"/>
      </w:docPartPr>
      <w:docPartBody>
        <w:p w:rsidR="008F1405" w:rsidRDefault="008F1405" w:rsidP="008F1405">
          <w:pPr>
            <w:pStyle w:val="7D4ECA7318014DDCA84BE382648327D3"/>
          </w:pPr>
          <w:r w:rsidRPr="008F2BDA">
            <w:rPr>
              <w:rStyle w:val="Zstupntext"/>
            </w:rPr>
            <w:t>Zvolte položku.</w:t>
          </w:r>
        </w:p>
      </w:docPartBody>
    </w:docPart>
    <w:docPart>
      <w:docPartPr>
        <w:name w:val="97641312364C44858E343CF97E91F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D3AF-03C7-47F7-A5EC-7C655122DBEC}"/>
      </w:docPartPr>
      <w:docPartBody>
        <w:p w:rsidR="00FB1764" w:rsidRDefault="00FB1764" w:rsidP="00FB1764">
          <w:pPr>
            <w:pStyle w:val="97641312364C44858E343CF97E91F977"/>
          </w:pPr>
          <w:r w:rsidRPr="00582EF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57A14F4C34086AECE754EDFDAF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49CD7-710E-4E29-830E-5D69F4D01BFB}"/>
      </w:docPartPr>
      <w:docPartBody>
        <w:p w:rsidR="00FB1764" w:rsidRDefault="00FB1764" w:rsidP="00FB1764">
          <w:pPr>
            <w:pStyle w:val="D6257A14F4C34086AECE754EDFDAF01D"/>
          </w:pPr>
          <w:r w:rsidRPr="00582EF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76AFA135D74E0A942821FA0C7C3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8F09C-4B4E-4D8C-8FAA-AA0082B74C9A}"/>
      </w:docPartPr>
      <w:docPartBody>
        <w:p w:rsidR="00FB1764" w:rsidRDefault="00FB1764" w:rsidP="00FB1764">
          <w:pPr>
            <w:pStyle w:val="F176AFA135D74E0A942821FA0C7C3719"/>
          </w:pPr>
          <w:r w:rsidRPr="00FF300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AE80DA497042BC8285584A20DA4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F2C39-8159-45BA-AA6C-997F5341AAD1}"/>
      </w:docPartPr>
      <w:docPartBody>
        <w:p w:rsidR="00FB1764" w:rsidRDefault="00FB1764" w:rsidP="00FB1764">
          <w:pPr>
            <w:pStyle w:val="51AE80DA497042BC8285584A20DA4FEE"/>
          </w:pPr>
          <w:r w:rsidRPr="00582EF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6"/>
    <w:rsid w:val="0001523E"/>
    <w:rsid w:val="0002018E"/>
    <w:rsid w:val="00095D46"/>
    <w:rsid w:val="000D7CFB"/>
    <w:rsid w:val="000E6606"/>
    <w:rsid w:val="000E7C15"/>
    <w:rsid w:val="000F37E7"/>
    <w:rsid w:val="00106CF3"/>
    <w:rsid w:val="00141C37"/>
    <w:rsid w:val="00154DB1"/>
    <w:rsid w:val="00156AE0"/>
    <w:rsid w:val="001B1339"/>
    <w:rsid w:val="00213DE5"/>
    <w:rsid w:val="00214744"/>
    <w:rsid w:val="002C7255"/>
    <w:rsid w:val="003322D8"/>
    <w:rsid w:val="003817B7"/>
    <w:rsid w:val="003A06F5"/>
    <w:rsid w:val="00407C93"/>
    <w:rsid w:val="00511954"/>
    <w:rsid w:val="005A2287"/>
    <w:rsid w:val="00687D73"/>
    <w:rsid w:val="006D3B60"/>
    <w:rsid w:val="007038D5"/>
    <w:rsid w:val="00753C82"/>
    <w:rsid w:val="00775343"/>
    <w:rsid w:val="00794B25"/>
    <w:rsid w:val="007A4B47"/>
    <w:rsid w:val="007C7847"/>
    <w:rsid w:val="00811146"/>
    <w:rsid w:val="00852715"/>
    <w:rsid w:val="00897069"/>
    <w:rsid w:val="008A74BA"/>
    <w:rsid w:val="008B2B94"/>
    <w:rsid w:val="008C15B7"/>
    <w:rsid w:val="008F1405"/>
    <w:rsid w:val="00943458"/>
    <w:rsid w:val="00950082"/>
    <w:rsid w:val="0098291A"/>
    <w:rsid w:val="009E6879"/>
    <w:rsid w:val="00A041C5"/>
    <w:rsid w:val="00A31DF1"/>
    <w:rsid w:val="00A74BBD"/>
    <w:rsid w:val="00A87041"/>
    <w:rsid w:val="00AB1D32"/>
    <w:rsid w:val="00AE3672"/>
    <w:rsid w:val="00B1307D"/>
    <w:rsid w:val="00B224C5"/>
    <w:rsid w:val="00B676AE"/>
    <w:rsid w:val="00C52053"/>
    <w:rsid w:val="00CF5716"/>
    <w:rsid w:val="00D30939"/>
    <w:rsid w:val="00DA1AE9"/>
    <w:rsid w:val="00E42145"/>
    <w:rsid w:val="00E60D46"/>
    <w:rsid w:val="00E908AF"/>
    <w:rsid w:val="00EC1D34"/>
    <w:rsid w:val="00EE3CDC"/>
    <w:rsid w:val="00EF5972"/>
    <w:rsid w:val="00F42FD5"/>
    <w:rsid w:val="00F77240"/>
    <w:rsid w:val="00FA574A"/>
    <w:rsid w:val="00FB1764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1764"/>
    <w:rPr>
      <w:color w:val="808080"/>
    </w:rPr>
  </w:style>
  <w:style w:type="paragraph" w:customStyle="1" w:styleId="BE6965DB36A34D2692EAC1030E9DC05B">
    <w:name w:val="BE6965DB36A34D2692EAC1030E9DC05B"/>
    <w:rsid w:val="000E7C15"/>
    <w:pPr>
      <w:spacing w:after="0" w:line="288" w:lineRule="auto"/>
      <w:contextualSpacing/>
      <w:jc w:val="center"/>
    </w:pPr>
    <w:rPr>
      <w:rFonts w:asciiTheme="majorHAnsi" w:eastAsiaTheme="majorEastAsia" w:hAnsiTheme="majorHAnsi" w:cstheme="majorBidi"/>
      <w:color w:val="F00E1D"/>
      <w:spacing w:val="-10"/>
      <w:kern w:val="28"/>
      <w:sz w:val="44"/>
      <w:szCs w:val="56"/>
      <w:lang w:eastAsia="en-US"/>
      <w14:ligatures w14:val="none"/>
    </w:rPr>
  </w:style>
  <w:style w:type="paragraph" w:customStyle="1" w:styleId="F0B2D46EDBB646399DB7D43C7BC3350C">
    <w:name w:val="F0B2D46EDBB646399DB7D43C7BC3350C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99C56B00CD0740CA9E1091A6AA67FDBA">
    <w:name w:val="99C56B00CD0740CA9E1091A6AA67FDBA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3B552BA180D47B1B93AE631F4C4EC9C">
    <w:name w:val="C3B552BA180D47B1B93AE631F4C4EC9C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3BEC1430BE14FDBAA1B50B23C4ED197">
    <w:name w:val="33BEC1430BE14FDBAA1B50B23C4ED197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C0B5489D01A4EC39F924308498D1FB1">
    <w:name w:val="3C0B5489D01A4EC39F924308498D1FB1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733FCBBFDF3416FA6B4B51E68F861A4">
    <w:name w:val="3733FCBBFDF3416FA6B4B51E68F861A4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BA99EFCF5AD243AFB796900D0E5D018D">
    <w:name w:val="BA99EFCF5AD243AFB796900D0E5D018D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4F851AA449EF401A9505D73CE3DAE354">
    <w:name w:val="4F851AA449EF401A9505D73CE3DAE354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7B5B2B4C5EF14A44837D157B1D96310F">
    <w:name w:val="7B5B2B4C5EF14A44837D157B1D96310F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04DFA745CF04CBFAAF2673EEF65F745">
    <w:name w:val="C04DFA745CF04CBFAAF2673EEF65F745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D0443470982B461A8D029D8CDB91614F">
    <w:name w:val="D0443470982B461A8D029D8CDB91614F"/>
    <w:rsid w:val="00B676AE"/>
  </w:style>
  <w:style w:type="paragraph" w:customStyle="1" w:styleId="BC0572C61BD4487784AFFA2906F70442">
    <w:name w:val="BC0572C61BD4487784AFFA2906F70442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00C04B6B9A2F4B87AB2994FF394DBA29">
    <w:name w:val="00C04B6B9A2F4B87AB2994FF394DBA29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6DF702661F7549CE97D7F8CFFEE0A280">
    <w:name w:val="6DF702661F7549CE97D7F8CFFEE0A280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8BB4D4EAAC74F2494F0176B4103970B">
    <w:name w:val="C8BB4D4EAAC74F2494F0176B4103970B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B9E852D020D54CCCBEE30DD3DA4A1AF0">
    <w:name w:val="B9E852D020D54CCCBEE30DD3DA4A1AF0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ACB93DF507C24E908A758A0D2E8D5386">
    <w:name w:val="ACB93DF507C24E908A758A0D2E8D5386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1A6C2B48807E407E94D011D651BB93C2">
    <w:name w:val="1A6C2B48807E407E94D011D651BB93C2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4AC158CF40AA4470912ACBE48CCD4459">
    <w:name w:val="4AC158CF40AA4470912ACBE48CCD4459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6E377B8FD86D4693BE0F63CE36EAAA38">
    <w:name w:val="6E377B8FD86D4693BE0F63CE36EAAA38"/>
    <w:rsid w:val="000E7C15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EF8A80784EDD43289BC7DFFA6A39BDCE1">
    <w:name w:val="EF8A80784EDD43289BC7DFFA6A39BDCE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0ADC242DA98A42C9B39B3B9B2C296C7A1">
    <w:name w:val="0ADC242DA98A42C9B39B3B9B2C296C7A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0DDA6891515D47249758DA86FFCC3AAB1">
    <w:name w:val="0DDA6891515D47249758DA86FFCC3AAB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7D7791114A8E4ED5B0CCB66AED0D7489">
    <w:name w:val="7D7791114A8E4ED5B0CCB66AED0D7489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ED8A30F0D91F4EB2A45D5024AF70A73D1">
    <w:name w:val="ED8A30F0D91F4EB2A45D5024AF70A73D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86A08CE7ACD340DEB9219696F24479001">
    <w:name w:val="86A08CE7ACD340DEB9219696F2447900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3C2C21AF8C146BBB2777375A4FF41921">
    <w:name w:val="C3C2C21AF8C146BBB2777375A4FF4192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4BE3E11B71DE415998C922D3D54D11B61">
    <w:name w:val="4BE3E11B71DE415998C922D3D54D11B6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096BE0B8A12E4BFDAF545FE3439C2EDE1">
    <w:name w:val="096BE0B8A12E4BFDAF545FE3439C2EDE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AB3F89D520714DDE9CF0D39B5047799E1">
    <w:name w:val="AB3F89D520714DDE9CF0D39B5047799E1"/>
    <w:rsid w:val="00943458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D8A0D1CA961F4569AA26BE0EF96B23B5">
    <w:name w:val="D8A0D1CA961F4569AA26BE0EF96B23B5"/>
    <w:rsid w:val="00943458"/>
  </w:style>
  <w:style w:type="paragraph" w:customStyle="1" w:styleId="ABC61D6DEC87495B865042F86B74ABA6">
    <w:name w:val="ABC61D6DEC87495B865042F86B74ABA6"/>
    <w:rsid w:val="00943458"/>
  </w:style>
  <w:style w:type="paragraph" w:customStyle="1" w:styleId="D9895DF6897C4B33BF96A4034E65DA76">
    <w:name w:val="D9895DF6897C4B33BF96A4034E65DA76"/>
    <w:rsid w:val="00943458"/>
  </w:style>
  <w:style w:type="paragraph" w:customStyle="1" w:styleId="3226D674623F4087978AE054B8663CBC">
    <w:name w:val="3226D674623F4087978AE054B8663CBC"/>
    <w:rsid w:val="00943458"/>
  </w:style>
  <w:style w:type="paragraph" w:customStyle="1" w:styleId="EEEFC3D5249B41BF8C9A26AC55B2566E">
    <w:name w:val="EEEFC3D5249B41BF8C9A26AC55B2566E"/>
    <w:rsid w:val="00943458"/>
  </w:style>
  <w:style w:type="paragraph" w:customStyle="1" w:styleId="EE4F5A8CB8A94BB79942DDCFE585FD02">
    <w:name w:val="EE4F5A8CB8A94BB79942DDCFE585FD02"/>
    <w:rsid w:val="00943458"/>
  </w:style>
  <w:style w:type="paragraph" w:customStyle="1" w:styleId="59908D1B01BA4283B58ADFE9C1FED2F7">
    <w:name w:val="59908D1B01BA4283B58ADFE9C1FED2F7"/>
    <w:rsid w:val="00943458"/>
  </w:style>
  <w:style w:type="paragraph" w:customStyle="1" w:styleId="A8AF6D70A802495DBE6BB92E41621A29">
    <w:name w:val="A8AF6D70A802495DBE6BB92E41621A29"/>
    <w:rsid w:val="00943458"/>
  </w:style>
  <w:style w:type="paragraph" w:customStyle="1" w:styleId="4A6E7963C4C541C68F3378FDB29DCB71">
    <w:name w:val="4A6E7963C4C541C68F3378FDB29DCB71"/>
    <w:rsid w:val="00943458"/>
  </w:style>
  <w:style w:type="paragraph" w:customStyle="1" w:styleId="6151921BDB8B497682D650CBF2E7DFE4">
    <w:name w:val="6151921BDB8B497682D650CBF2E7DFE4"/>
    <w:rsid w:val="00943458"/>
  </w:style>
  <w:style w:type="paragraph" w:customStyle="1" w:styleId="4E303955B5D640A1A06D284E4FBA0153">
    <w:name w:val="4E303955B5D640A1A06D284E4FBA0153"/>
    <w:rsid w:val="00943458"/>
  </w:style>
  <w:style w:type="paragraph" w:customStyle="1" w:styleId="E082D358AE1B4435BE7022C70CEBDF3C">
    <w:name w:val="E082D358AE1B4435BE7022C70CEBDF3C"/>
    <w:rsid w:val="00943458"/>
  </w:style>
  <w:style w:type="paragraph" w:customStyle="1" w:styleId="BE6965DB36A34D2692EAC1030E9DC05B8">
    <w:name w:val="BE6965DB36A34D2692EAC1030E9DC05B8"/>
    <w:rsid w:val="007C7847"/>
    <w:pPr>
      <w:spacing w:after="0" w:line="288" w:lineRule="auto"/>
      <w:contextualSpacing/>
      <w:jc w:val="center"/>
    </w:pPr>
    <w:rPr>
      <w:rFonts w:asciiTheme="majorHAnsi" w:eastAsiaTheme="majorEastAsia" w:hAnsiTheme="majorHAnsi" w:cstheme="majorBidi"/>
      <w:color w:val="F00E1D"/>
      <w:spacing w:val="-10"/>
      <w:kern w:val="28"/>
      <w:sz w:val="44"/>
      <w:szCs w:val="56"/>
      <w:lang w:eastAsia="en-US"/>
      <w14:ligatures w14:val="none"/>
    </w:rPr>
  </w:style>
  <w:style w:type="paragraph" w:customStyle="1" w:styleId="F0B2D46EDBB646399DB7D43C7BC3350C8">
    <w:name w:val="F0B2D46EDBB646399DB7D43C7BC3350C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99C56B00CD0740CA9E1091A6AA67FDBA7">
    <w:name w:val="99C56B00CD0740CA9E1091A6AA67FDBA7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3B552BA180D47B1B93AE631F4C4EC9C8">
    <w:name w:val="C3B552BA180D47B1B93AE631F4C4EC9C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3BEC1430BE14FDBAA1B50B23C4ED1978">
    <w:name w:val="33BEC1430BE14FDBAA1B50B23C4ED197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C0B5489D01A4EC39F924308498D1FB18">
    <w:name w:val="3C0B5489D01A4EC39F924308498D1FB1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3733FCBBFDF3416FA6B4B51E68F861A47">
    <w:name w:val="3733FCBBFDF3416FA6B4B51E68F861A47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BA99EFCF5AD243AFB796900D0E5D018D6">
    <w:name w:val="BA99EFCF5AD243AFB796900D0E5D018D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4F851AA449EF401A9505D73CE3DAE3546">
    <w:name w:val="4F851AA449EF401A9505D73CE3DAE354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7B5B2B4C5EF14A44837D157B1D96310F8">
    <w:name w:val="7B5B2B4C5EF14A44837D157B1D96310F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04DFA745CF04CBFAAF2673EEF65F7458">
    <w:name w:val="C04DFA745CF04CBFAAF2673EEF65F745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BC0572C61BD4487784AFFA2906F704427">
    <w:name w:val="BC0572C61BD4487784AFFA2906F704427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00C04B6B9A2F4B87AB2994FF394DBA297">
    <w:name w:val="00C04B6B9A2F4B87AB2994FF394DBA297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6DF702661F7549CE97D7F8CFFEE0A2808">
    <w:name w:val="6DF702661F7549CE97D7F8CFFEE0A2808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C8BB4D4EAAC74F2494F0176B4103970B6">
    <w:name w:val="C8BB4D4EAAC74F2494F0176B4103970B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B9E852D020D54CCCBEE30DD3DA4A1AF06">
    <w:name w:val="B9E852D020D54CCCBEE30DD3DA4A1AF0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ACB93DF507C24E908A758A0D2E8D53866">
    <w:name w:val="ACB93DF507C24E908A758A0D2E8D5386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1A6C2B48807E407E94D011D651BB93C26">
    <w:name w:val="1A6C2B48807E407E94D011D651BB93C2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4AC158CF40AA4470912ACBE48CCD44596">
    <w:name w:val="4AC158CF40AA4470912ACBE48CCD4459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6E377B8FD86D4693BE0F63CE36EAAA386">
    <w:name w:val="6E377B8FD86D4693BE0F63CE36EAAA386"/>
    <w:rsid w:val="007C7847"/>
    <w:pPr>
      <w:spacing w:line="288" w:lineRule="auto"/>
      <w:jc w:val="both"/>
    </w:pPr>
    <w:rPr>
      <w:rFonts w:ascii="Calibri" w:eastAsiaTheme="minorHAnsi" w:hAnsi="Calibri"/>
      <w:kern w:val="0"/>
      <w:sz w:val="18"/>
      <w:szCs w:val="22"/>
      <w:lang w:eastAsia="en-US"/>
      <w14:ligatures w14:val="none"/>
    </w:rPr>
  </w:style>
  <w:style w:type="paragraph" w:customStyle="1" w:styleId="9EFF1ED872C84F3191B5D2FCD0C68D00">
    <w:name w:val="9EFF1ED872C84F3191B5D2FCD0C68D00"/>
    <w:rsid w:val="00214744"/>
  </w:style>
  <w:style w:type="paragraph" w:customStyle="1" w:styleId="42B04492EA624124AD35E1A57A59BFA6">
    <w:name w:val="42B04492EA624124AD35E1A57A59BFA6"/>
    <w:rsid w:val="00214744"/>
  </w:style>
  <w:style w:type="paragraph" w:customStyle="1" w:styleId="93842D33C78949D18C3A04187A2FDF88">
    <w:name w:val="93842D33C78949D18C3A04187A2FDF88"/>
    <w:rsid w:val="00214744"/>
  </w:style>
  <w:style w:type="paragraph" w:customStyle="1" w:styleId="5686CAC849874DBA853352DF75E9D41B">
    <w:name w:val="5686CAC849874DBA853352DF75E9D41B"/>
    <w:rsid w:val="00214744"/>
  </w:style>
  <w:style w:type="paragraph" w:customStyle="1" w:styleId="B2C4331C5492442B907973CC8DCFE339">
    <w:name w:val="B2C4331C5492442B907973CC8DCFE339"/>
    <w:rsid w:val="00214744"/>
  </w:style>
  <w:style w:type="paragraph" w:customStyle="1" w:styleId="052C4BAABCE04460903B9AE9CAE95850">
    <w:name w:val="052C4BAABCE04460903B9AE9CAE95850"/>
    <w:rsid w:val="00214744"/>
  </w:style>
  <w:style w:type="paragraph" w:customStyle="1" w:styleId="8D79EB27519C4CEEBD9887441AA8A5C7">
    <w:name w:val="8D79EB27519C4CEEBD9887441AA8A5C7"/>
    <w:rsid w:val="00214744"/>
  </w:style>
  <w:style w:type="paragraph" w:customStyle="1" w:styleId="74E9B62ECE744D2B8A8F793101DFA3FE">
    <w:name w:val="74E9B62ECE744D2B8A8F793101DFA3FE"/>
    <w:rsid w:val="008A74BA"/>
  </w:style>
  <w:style w:type="paragraph" w:customStyle="1" w:styleId="9B468D9D817D407D91C5AF2A8952B201">
    <w:name w:val="9B468D9D817D407D91C5AF2A8952B201"/>
    <w:rsid w:val="008A74BA"/>
  </w:style>
  <w:style w:type="paragraph" w:customStyle="1" w:styleId="2F5AF353F98E413086164651832DC41D">
    <w:name w:val="2F5AF353F98E413086164651832DC41D"/>
    <w:rsid w:val="008A74BA"/>
  </w:style>
  <w:style w:type="paragraph" w:customStyle="1" w:styleId="E94879BB822D406B8226CE6DCBE5C95B">
    <w:name w:val="E94879BB822D406B8226CE6DCBE5C95B"/>
    <w:rsid w:val="008A74BA"/>
  </w:style>
  <w:style w:type="paragraph" w:customStyle="1" w:styleId="A266045D7B9B4F41B63FE0BEAFE30361">
    <w:name w:val="A266045D7B9B4F41B63FE0BEAFE30361"/>
    <w:rsid w:val="008A74BA"/>
  </w:style>
  <w:style w:type="paragraph" w:customStyle="1" w:styleId="3CEC766816084C339A51580538197BC3">
    <w:name w:val="3CEC766816084C339A51580538197BC3"/>
    <w:rsid w:val="008A74BA"/>
  </w:style>
  <w:style w:type="paragraph" w:customStyle="1" w:styleId="DE0FEC21BD0647FEA44E40B133A9C9E8">
    <w:name w:val="DE0FEC21BD0647FEA44E40B133A9C9E8"/>
    <w:rsid w:val="008A74BA"/>
  </w:style>
  <w:style w:type="paragraph" w:customStyle="1" w:styleId="38C7FFE631FD4F1D8DFC1E4C27960139">
    <w:name w:val="38C7FFE631FD4F1D8DFC1E4C27960139"/>
    <w:rsid w:val="008A74BA"/>
  </w:style>
  <w:style w:type="paragraph" w:customStyle="1" w:styleId="BBBB96AC9B904725BFC08EDFBA103E3F">
    <w:name w:val="BBBB96AC9B904725BFC08EDFBA103E3F"/>
    <w:rsid w:val="008A74BA"/>
  </w:style>
  <w:style w:type="paragraph" w:customStyle="1" w:styleId="4E7B37C9BA084D698460241FAC55CB17">
    <w:name w:val="4E7B37C9BA084D698460241FAC55CB17"/>
    <w:rsid w:val="008A74BA"/>
  </w:style>
  <w:style w:type="paragraph" w:customStyle="1" w:styleId="23523F28D404428593E541E818BE3974">
    <w:name w:val="23523F28D404428593E541E818BE3974"/>
    <w:rsid w:val="008A74BA"/>
  </w:style>
  <w:style w:type="paragraph" w:customStyle="1" w:styleId="1C4A051961984D64957BB5107A4756ED">
    <w:name w:val="1C4A051961984D64957BB5107A4756ED"/>
    <w:rsid w:val="008A74BA"/>
  </w:style>
  <w:style w:type="paragraph" w:customStyle="1" w:styleId="D5AA97D8F5034F8AB54D8D17877DF81A">
    <w:name w:val="D5AA97D8F5034F8AB54D8D17877DF81A"/>
    <w:rsid w:val="008A74BA"/>
  </w:style>
  <w:style w:type="paragraph" w:customStyle="1" w:styleId="78DF8A2A697D40E2A03FA07F432E0A59">
    <w:name w:val="78DF8A2A697D40E2A03FA07F432E0A59"/>
    <w:rsid w:val="008A74BA"/>
  </w:style>
  <w:style w:type="paragraph" w:customStyle="1" w:styleId="93E49009BECF411894926986F2105660">
    <w:name w:val="93E49009BECF411894926986F2105660"/>
    <w:rsid w:val="008A74BA"/>
  </w:style>
  <w:style w:type="paragraph" w:customStyle="1" w:styleId="BEB7ED6C366E4C5798428C52DC10F0A9">
    <w:name w:val="BEB7ED6C366E4C5798428C52DC10F0A9"/>
    <w:rsid w:val="008A74BA"/>
  </w:style>
  <w:style w:type="paragraph" w:customStyle="1" w:styleId="2AE67828D325431DB82FDE426F46114A">
    <w:name w:val="2AE67828D325431DB82FDE426F46114A"/>
    <w:rsid w:val="008A74BA"/>
  </w:style>
  <w:style w:type="paragraph" w:customStyle="1" w:styleId="4722F35A7E324AD5B305175EF9F3E1E7">
    <w:name w:val="4722F35A7E324AD5B305175EF9F3E1E7"/>
    <w:rsid w:val="008A74BA"/>
  </w:style>
  <w:style w:type="paragraph" w:customStyle="1" w:styleId="552A8E4F7B7B45A6A90AAEEECF2EFAA1">
    <w:name w:val="552A8E4F7B7B45A6A90AAEEECF2EFAA1"/>
    <w:rsid w:val="008A74BA"/>
  </w:style>
  <w:style w:type="paragraph" w:customStyle="1" w:styleId="B2A4537F9CA9411DBA26205C5579D013">
    <w:name w:val="B2A4537F9CA9411DBA26205C5579D013"/>
    <w:rsid w:val="008A74BA"/>
  </w:style>
  <w:style w:type="paragraph" w:customStyle="1" w:styleId="7F0557325E844AABA8B4B8AADB6AAE17">
    <w:name w:val="7F0557325E844AABA8B4B8AADB6AAE17"/>
    <w:rsid w:val="008A74BA"/>
  </w:style>
  <w:style w:type="paragraph" w:customStyle="1" w:styleId="950CC62B19D742F2959EF73F5CA9BF49">
    <w:name w:val="950CC62B19D742F2959EF73F5CA9BF49"/>
    <w:rsid w:val="008A74BA"/>
  </w:style>
  <w:style w:type="paragraph" w:customStyle="1" w:styleId="FADE1E1CABD943BF88EA23532CE6A1C5">
    <w:name w:val="FADE1E1CABD943BF88EA23532CE6A1C5"/>
    <w:rsid w:val="008A74BA"/>
  </w:style>
  <w:style w:type="paragraph" w:customStyle="1" w:styleId="00271B5124E84D95BD2ED8CA4E8B61B9">
    <w:name w:val="00271B5124E84D95BD2ED8CA4E8B61B9"/>
    <w:rsid w:val="008A74BA"/>
  </w:style>
  <w:style w:type="paragraph" w:customStyle="1" w:styleId="3420065D05464336A88034AE75949EF2">
    <w:name w:val="3420065D05464336A88034AE75949EF2"/>
    <w:rsid w:val="003817B7"/>
  </w:style>
  <w:style w:type="paragraph" w:customStyle="1" w:styleId="F3C235E636654F6498DF24C1B0E5C4DE">
    <w:name w:val="F3C235E636654F6498DF24C1B0E5C4DE"/>
    <w:rsid w:val="003817B7"/>
  </w:style>
  <w:style w:type="paragraph" w:customStyle="1" w:styleId="A8AD3C1A590D4878A28A83CD9A1D110D">
    <w:name w:val="A8AD3C1A590D4878A28A83CD9A1D110D"/>
    <w:rsid w:val="003817B7"/>
  </w:style>
  <w:style w:type="paragraph" w:customStyle="1" w:styleId="286C5A8765D84CFA89776ABF74A83A5C">
    <w:name w:val="286C5A8765D84CFA89776ABF74A83A5C"/>
    <w:rsid w:val="008F1405"/>
  </w:style>
  <w:style w:type="paragraph" w:customStyle="1" w:styleId="912FBD70D8D64CEEA40D4571E60663BD">
    <w:name w:val="912FBD70D8D64CEEA40D4571E60663BD"/>
    <w:rsid w:val="008F1405"/>
  </w:style>
  <w:style w:type="paragraph" w:customStyle="1" w:styleId="F72FBEFB36DE4018BC32D2558987EC5F">
    <w:name w:val="F72FBEFB36DE4018BC32D2558987EC5F"/>
    <w:rsid w:val="008F1405"/>
  </w:style>
  <w:style w:type="paragraph" w:customStyle="1" w:styleId="B3BB21866C824B29A3A5D440511E362A">
    <w:name w:val="B3BB21866C824B29A3A5D440511E362A"/>
    <w:rsid w:val="008F1405"/>
  </w:style>
  <w:style w:type="paragraph" w:customStyle="1" w:styleId="7D4ECA7318014DDCA84BE382648327D3">
    <w:name w:val="7D4ECA7318014DDCA84BE382648327D3"/>
    <w:rsid w:val="008F1405"/>
  </w:style>
  <w:style w:type="paragraph" w:customStyle="1" w:styleId="97641312364C44858E343CF97E91F977">
    <w:name w:val="97641312364C44858E343CF97E91F977"/>
    <w:rsid w:val="00FB1764"/>
  </w:style>
  <w:style w:type="paragraph" w:customStyle="1" w:styleId="D6257A14F4C34086AECE754EDFDAF01D">
    <w:name w:val="D6257A14F4C34086AECE754EDFDAF01D"/>
    <w:rsid w:val="00FB1764"/>
  </w:style>
  <w:style w:type="paragraph" w:customStyle="1" w:styleId="F176AFA135D74E0A942821FA0C7C3719">
    <w:name w:val="F176AFA135D74E0A942821FA0C7C3719"/>
    <w:rsid w:val="00FB1764"/>
  </w:style>
  <w:style w:type="paragraph" w:customStyle="1" w:styleId="51AE80DA497042BC8285584A20DA4FEE">
    <w:name w:val="51AE80DA497042BC8285584A20DA4FEE"/>
    <w:rsid w:val="00FB1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b99f0-4703-4186-a895-8260e3a1afe3">
      <Terms xmlns="http://schemas.microsoft.com/office/infopath/2007/PartnerControls"/>
    </lcf76f155ced4ddcb4097134ff3c332f>
    <TaxCatchAll xmlns="f4d317a9-d4b2-403c-b1a3-9cd919a30728" xsi:nil="true"/>
    <_Flow_SignoffStatus xmlns="f28b99f0-4703-4186-a895-8260e3a1af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1314AEB38BF449AD65865A808B9D5" ma:contentTypeVersion="16" ma:contentTypeDescription="Create a new document." ma:contentTypeScope="" ma:versionID="773a8c16ec2800fc536a1361787f916d">
  <xsd:schema xmlns:xsd="http://www.w3.org/2001/XMLSchema" xmlns:xs="http://www.w3.org/2001/XMLSchema" xmlns:p="http://schemas.microsoft.com/office/2006/metadata/properties" xmlns:ns2="f28b99f0-4703-4186-a895-8260e3a1afe3" xmlns:ns3="f4d317a9-d4b2-403c-b1a3-9cd919a30728" targetNamespace="http://schemas.microsoft.com/office/2006/metadata/properties" ma:root="true" ma:fieldsID="52bfbe40324cc0002afadc779eb360f8" ns2:_="" ns3:_="">
    <xsd:import namespace="f28b99f0-4703-4186-a895-8260e3a1afe3"/>
    <xsd:import namespace="f4d317a9-d4b2-403c-b1a3-9cd919a30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99f0-4703-4186-a895-8260e3a1a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87e763-037e-4f7b-96a7-a7ebcd63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17a9-d4b2-403c-b1a3-9cd919a30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ddb1d1a-57eb-4a75-bc08-53a728d15242}" ma:internalName="TaxCatchAll" ma:showField="CatchAllData" ma:web="f4d317a9-d4b2-403c-b1a3-9cd919a30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ptions>
  <Option>Položka 2</Option>
  <Option>Položka 3</Option>
  <Option>Položka 4</Option>
</Options>
</file>

<file path=customXml/itemProps1.xml><?xml version="1.0" encoding="utf-8"?>
<ds:datastoreItem xmlns:ds="http://schemas.openxmlformats.org/officeDocument/2006/customXml" ds:itemID="{9A1264BA-632B-4E69-BBC6-72342A325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5EAC1-0160-40DB-88F0-2CE9A2DE4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9E596-58EE-40D5-95A8-C2AD356BB3CD}">
  <ds:schemaRefs>
    <ds:schemaRef ds:uri="http://schemas.microsoft.com/office/2006/metadata/properties"/>
    <ds:schemaRef ds:uri="http://schemas.microsoft.com/office/infopath/2007/PartnerControls"/>
    <ds:schemaRef ds:uri="f28b99f0-4703-4186-a895-8260e3a1afe3"/>
    <ds:schemaRef ds:uri="f4d317a9-d4b2-403c-b1a3-9cd919a30728"/>
  </ds:schemaRefs>
</ds:datastoreItem>
</file>

<file path=customXml/itemProps4.xml><?xml version="1.0" encoding="utf-8"?>
<ds:datastoreItem xmlns:ds="http://schemas.openxmlformats.org/officeDocument/2006/customXml" ds:itemID="{77997C3C-71B0-4C0F-A1BB-2D547462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99f0-4703-4186-a895-8260e3a1afe3"/>
    <ds:schemaRef ds:uri="f4d317a9-d4b2-403c-b1a3-9cd919a30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D0BBD1-4F22-4CCB-8A55-BD268DCE0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sonet_hlavickovy_papir_dopis_CZ_8.2023</Template>
  <TotalTime>3</TotalTime>
  <Pages>2</Pages>
  <Words>409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SONET / hlavickovy_papir_dopis_CZ_2.2020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objednávkový formulář CZ</dc:title>
  <dc:subject/>
  <dc:creator>Roman Šimík</dc:creator>
  <cp:keywords/>
  <dc:description/>
  <cp:lastModifiedBy>Bažantová Monika</cp:lastModifiedBy>
  <cp:revision>3</cp:revision>
  <dcterms:created xsi:type="dcterms:W3CDTF">2025-01-06T07:40:00Z</dcterms:created>
  <dcterms:modified xsi:type="dcterms:W3CDTF">2025-01-06T07:46:00Z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3298c8f2-37b9-4558-b807-294535204b16</vt:lpwstr>
  </property>
  <property fmtid="{D5CDD505-2E9C-101B-9397-08002B2CF9AE}" pid="3" name="ContentTypeId">
    <vt:lpwstr>0x0101000341314AEB38BF449AD65865A808B9D5</vt:lpwstr>
  </property>
  <property fmtid="{D5CDD505-2E9C-101B-9397-08002B2CF9AE}" pid="4" name="MediaServiceImageTags">
    <vt:lpwstr/>
  </property>
</Properties>
</file>