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76408" w14:textId="77777777" w:rsidR="009A49A7" w:rsidRDefault="009166D9" w:rsidP="00DD06C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RÁMCOVÁ </w:t>
      </w:r>
      <w:r w:rsidR="009A49A7"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14:paraId="7E4516BF" w14:textId="77777777" w:rsidR="0023356F" w:rsidRPr="004707BC" w:rsidRDefault="0023356F" w:rsidP="0023356F">
      <w:pPr>
        <w:jc w:val="center"/>
        <w:rPr>
          <w:rFonts w:ascii="Georgia" w:hAnsi="Georgia" w:cs="Arial"/>
          <w:bCs/>
          <w:i/>
          <w:sz w:val="22"/>
          <w:szCs w:val="22"/>
        </w:rPr>
      </w:pPr>
      <w:r w:rsidRPr="004707BC">
        <w:rPr>
          <w:rFonts w:ascii="Georgia" w:hAnsi="Georgia" w:cs="Arial"/>
          <w:bCs/>
          <w:i/>
          <w:sz w:val="22"/>
          <w:szCs w:val="22"/>
        </w:rPr>
        <w:t>(cena bez DPH &gt; 50 000 Kč)</w:t>
      </w:r>
    </w:p>
    <w:p w14:paraId="34553BA8" w14:textId="77777777"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14:paraId="24A4C5F6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44DE7113" w14:textId="77777777"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14:paraId="46896B24" w14:textId="77777777" w:rsidTr="00B13476">
        <w:tc>
          <w:tcPr>
            <w:tcW w:w="2696" w:type="dxa"/>
            <w:vAlign w:val="center"/>
          </w:tcPr>
          <w:p w14:paraId="604B42F6" w14:textId="77777777"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14:paraId="4254B3FB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14:paraId="09246EA0" w14:textId="77777777" w:rsidTr="00B13476">
        <w:tc>
          <w:tcPr>
            <w:tcW w:w="2696" w:type="dxa"/>
            <w:vAlign w:val="center"/>
          </w:tcPr>
          <w:p w14:paraId="20E01E72" w14:textId="77777777"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14:paraId="50FCB123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14:paraId="5E560FE8" w14:textId="77777777" w:rsidTr="00B13476">
        <w:tc>
          <w:tcPr>
            <w:tcW w:w="2696" w:type="dxa"/>
            <w:vAlign w:val="center"/>
          </w:tcPr>
          <w:p w14:paraId="55B49A9C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0C9C2C24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14:paraId="3A7925CD" w14:textId="77777777" w:rsidTr="00B13476">
        <w:tc>
          <w:tcPr>
            <w:tcW w:w="2696" w:type="dxa"/>
            <w:vAlign w:val="center"/>
          </w:tcPr>
          <w:p w14:paraId="26AD2547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5B7BE125" w14:textId="77777777"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14:paraId="59ADE089" w14:textId="77777777" w:rsidTr="00B13476">
        <w:tc>
          <w:tcPr>
            <w:tcW w:w="2696" w:type="dxa"/>
            <w:vAlign w:val="center"/>
          </w:tcPr>
          <w:p w14:paraId="54AC0FC0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67E51044" w14:textId="77777777" w:rsidR="009A49A7" w:rsidRPr="00F62748" w:rsidRDefault="0012670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Petr Šámal</w:t>
            </w:r>
            <w:r w:rsidR="009A49A7">
              <w:rPr>
                <w:rFonts w:ascii="Arial" w:hAnsi="Arial" w:cs="Arial"/>
                <w:sz w:val="20"/>
                <w:szCs w:val="20"/>
              </w:rPr>
              <w:t>, Ph.D.</w:t>
            </w:r>
            <w:r w:rsidR="009A49A7"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14:paraId="15B9289D" w14:textId="77777777" w:rsidTr="00B13476">
        <w:tc>
          <w:tcPr>
            <w:tcW w:w="2696" w:type="dxa"/>
            <w:vAlign w:val="center"/>
          </w:tcPr>
          <w:p w14:paraId="7E8BCDD2" w14:textId="77777777" w:rsidR="009A49A7" w:rsidRPr="00E3302B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14:paraId="5463DA43" w14:textId="251D9BAE" w:rsidR="009A49A7" w:rsidRPr="00E3302B" w:rsidRDefault="00C378B0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</w:t>
            </w:r>
          </w:p>
        </w:tc>
      </w:tr>
      <w:tr w:rsidR="00427FE0" w:rsidRPr="008C27A8" w14:paraId="27D0DA6A" w14:textId="77777777" w:rsidTr="00B13476">
        <w:tc>
          <w:tcPr>
            <w:tcW w:w="2696" w:type="dxa"/>
            <w:vAlign w:val="center"/>
          </w:tcPr>
          <w:p w14:paraId="7B57D491" w14:textId="77777777"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14:paraId="7382AE17" w14:textId="3A1F871E" w:rsidR="00427FE0" w:rsidRPr="00E3302B" w:rsidRDefault="00C378B0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</w:t>
            </w:r>
          </w:p>
        </w:tc>
        <w:tc>
          <w:tcPr>
            <w:tcW w:w="709" w:type="dxa"/>
            <w:vAlign w:val="center"/>
          </w:tcPr>
          <w:p w14:paraId="775DAC73" w14:textId="77777777"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14:paraId="5FADC0F8" w14:textId="23E13321" w:rsidR="00427FE0" w:rsidRPr="00506301" w:rsidRDefault="00C378B0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</w:t>
            </w:r>
          </w:p>
        </w:tc>
      </w:tr>
    </w:tbl>
    <w:p w14:paraId="1257D2B4" w14:textId="77777777"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14:paraId="45BEC419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4E3AEDB9" w14:textId="77777777"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5F7DA1" w14:paraId="29E488ED" w14:textId="77777777" w:rsidTr="00B13476">
        <w:tc>
          <w:tcPr>
            <w:tcW w:w="2696" w:type="dxa"/>
            <w:vAlign w:val="center"/>
          </w:tcPr>
          <w:p w14:paraId="4275D085" w14:textId="77777777" w:rsidR="009A49A7" w:rsidRPr="003C620D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3C620D">
              <w:rPr>
                <w:rFonts w:ascii="Arial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3CCD4533" w14:textId="77777777" w:rsidR="0032477C" w:rsidRPr="003C620D" w:rsidRDefault="003C620D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3C620D">
              <w:rPr>
                <w:rStyle w:val="cf12"/>
                <w:rFonts w:ascii="Arial" w:hAnsi="Arial" w:cs="Arial"/>
                <w:sz w:val="20"/>
                <w:szCs w:val="20"/>
              </w:rPr>
              <w:t>Kuba Libri, s.r.o.</w:t>
            </w:r>
          </w:p>
        </w:tc>
      </w:tr>
      <w:tr w:rsidR="009A49A7" w:rsidRPr="005F7DA1" w14:paraId="2E7C8700" w14:textId="77777777" w:rsidTr="00B13476">
        <w:tc>
          <w:tcPr>
            <w:tcW w:w="2696" w:type="dxa"/>
            <w:vAlign w:val="center"/>
          </w:tcPr>
          <w:p w14:paraId="3F65A5F1" w14:textId="77777777" w:rsidR="009A49A7" w:rsidRPr="003C620D" w:rsidRDefault="009A49A7" w:rsidP="009A49A7">
            <w:pPr>
              <w:rPr>
                <w:rFonts w:ascii="Arial" w:hAnsi="Arial" w:cs="Arial"/>
                <w:sz w:val="20"/>
                <w:szCs w:val="20"/>
              </w:rPr>
            </w:pPr>
            <w:r w:rsidRPr="003C620D">
              <w:rPr>
                <w:rFonts w:ascii="Arial" w:hAnsi="Arial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399BF115" w14:textId="77777777" w:rsidR="009A49A7" w:rsidRPr="003C620D" w:rsidRDefault="003C620D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3C620D">
              <w:rPr>
                <w:rStyle w:val="cf12"/>
                <w:rFonts w:ascii="Arial" w:hAnsi="Arial" w:cs="Arial"/>
                <w:sz w:val="20"/>
                <w:szCs w:val="20"/>
              </w:rPr>
              <w:t>Ruská 972/94, 100 00 Praha 10</w:t>
            </w:r>
          </w:p>
        </w:tc>
      </w:tr>
      <w:tr w:rsidR="009A49A7" w:rsidRPr="005F7DA1" w14:paraId="027EDB25" w14:textId="77777777" w:rsidTr="00B13476">
        <w:tc>
          <w:tcPr>
            <w:tcW w:w="2696" w:type="dxa"/>
            <w:vAlign w:val="center"/>
          </w:tcPr>
          <w:p w14:paraId="7A53D2B4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7CC73D12" w14:textId="77777777" w:rsidR="009A49A7" w:rsidRPr="00B14AC6" w:rsidRDefault="003C620D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B14AC6">
              <w:rPr>
                <w:rStyle w:val="fs122"/>
                <w:rFonts w:ascii="Arial" w:hAnsi="Arial" w:cs="Arial"/>
                <w:color w:val="000000"/>
                <w:sz w:val="20"/>
                <w:szCs w:val="20"/>
              </w:rPr>
              <w:t>29149177</w:t>
            </w:r>
          </w:p>
        </w:tc>
      </w:tr>
      <w:tr w:rsidR="009A49A7" w:rsidRPr="008C27A8" w14:paraId="57D1F595" w14:textId="77777777" w:rsidTr="00B13476">
        <w:tc>
          <w:tcPr>
            <w:tcW w:w="2696" w:type="dxa"/>
            <w:vAlign w:val="center"/>
          </w:tcPr>
          <w:p w14:paraId="57A9DACE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2A3BEBCE" w14:textId="77777777" w:rsidR="009A49A7" w:rsidRPr="00B14AC6" w:rsidRDefault="00B14AC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B14AC6">
              <w:rPr>
                <w:rStyle w:val="fs122"/>
                <w:rFonts w:ascii="Arial" w:hAnsi="Arial" w:cs="Arial"/>
                <w:color w:val="000000"/>
                <w:sz w:val="20"/>
                <w:szCs w:val="20"/>
              </w:rPr>
              <w:t>CZ29149177</w:t>
            </w:r>
          </w:p>
        </w:tc>
      </w:tr>
      <w:tr w:rsidR="009A49A7" w:rsidRPr="008C27A8" w14:paraId="72BB4DB8" w14:textId="77777777" w:rsidTr="00B13476">
        <w:tc>
          <w:tcPr>
            <w:tcW w:w="2696" w:type="dxa"/>
            <w:vAlign w:val="center"/>
          </w:tcPr>
          <w:p w14:paraId="2CC7345D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7130A874" w14:textId="77777777" w:rsidR="009A49A7" w:rsidRPr="00F62748" w:rsidRDefault="0002363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B14AC6">
              <w:rPr>
                <w:rFonts w:ascii="Arial" w:hAnsi="Arial" w:cs="Arial"/>
                <w:sz w:val="20"/>
                <w:szCs w:val="20"/>
              </w:rPr>
              <w:t>an Švec</w:t>
            </w:r>
          </w:p>
        </w:tc>
      </w:tr>
      <w:tr w:rsidR="009A49A7" w:rsidRPr="008C27A8" w14:paraId="47DCABA0" w14:textId="77777777" w:rsidTr="00B13476">
        <w:tc>
          <w:tcPr>
            <w:tcW w:w="2696" w:type="dxa"/>
            <w:vAlign w:val="center"/>
          </w:tcPr>
          <w:p w14:paraId="16A1751F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4B16E1AE" w14:textId="77777777" w:rsidR="009A49A7" w:rsidRPr="00F62748" w:rsidRDefault="00B14AC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107-4078210217/0100</w:t>
            </w:r>
          </w:p>
        </w:tc>
      </w:tr>
      <w:tr w:rsidR="00427FE0" w:rsidRPr="008C27A8" w14:paraId="204D3FDC" w14:textId="77777777" w:rsidTr="00B13476">
        <w:tc>
          <w:tcPr>
            <w:tcW w:w="2696" w:type="dxa"/>
            <w:vAlign w:val="center"/>
          </w:tcPr>
          <w:p w14:paraId="77B0E3AD" w14:textId="77777777" w:rsidR="00427FE0" w:rsidRPr="0071266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14:paraId="581B59C9" w14:textId="0ED330FC" w:rsidR="00427FE0" w:rsidRPr="00506301" w:rsidRDefault="00C378B0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</w:t>
            </w:r>
          </w:p>
        </w:tc>
        <w:tc>
          <w:tcPr>
            <w:tcW w:w="709" w:type="dxa"/>
            <w:vAlign w:val="center"/>
          </w:tcPr>
          <w:p w14:paraId="2C504A43" w14:textId="77777777"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  <w:r w:rsidR="000236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1F3DC8CE" w14:textId="5B500031" w:rsidR="00427FE0" w:rsidRPr="00B14AC6" w:rsidRDefault="00C378B0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</w:t>
            </w:r>
          </w:p>
        </w:tc>
      </w:tr>
    </w:tbl>
    <w:p w14:paraId="4E97972A" w14:textId="77777777"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14:paraId="288F0199" w14:textId="77777777"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14:paraId="113D0E2C" w14:textId="77777777"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14:paraId="5B9D0824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6E555B50" w14:textId="77777777"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14:paraId="7FCCA246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324E457D" w14:textId="5702B0B3" w:rsidR="00427FE0" w:rsidRPr="005F7DA1" w:rsidRDefault="00DB33C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Periodický o</w:t>
            </w:r>
            <w:r w:rsidR="00722345">
              <w:rPr>
                <w:rFonts w:ascii="Arial" w:hAnsi="Arial" w:cs="Arial"/>
                <w:sz w:val="20"/>
              </w:rPr>
              <w:t>dběr p</w:t>
            </w:r>
            <w:r w:rsidR="008938DB">
              <w:rPr>
                <w:rFonts w:ascii="Arial" w:hAnsi="Arial" w:cs="Arial"/>
                <w:sz w:val="20"/>
              </w:rPr>
              <w:t>u</w:t>
            </w:r>
            <w:r w:rsidR="00722345">
              <w:rPr>
                <w:rFonts w:ascii="Arial" w:hAnsi="Arial" w:cs="Arial"/>
                <w:sz w:val="20"/>
              </w:rPr>
              <w:t>blikací</w:t>
            </w:r>
            <w:r w:rsidR="00B14AC6">
              <w:rPr>
                <w:rFonts w:ascii="Arial" w:hAnsi="Arial" w:cs="Arial"/>
                <w:sz w:val="20"/>
              </w:rPr>
              <w:t xml:space="preserve"> na základě dílčích</w:t>
            </w:r>
            <w:r w:rsidR="00B22E32">
              <w:rPr>
                <w:rFonts w:ascii="Arial" w:hAnsi="Arial" w:cs="Arial"/>
                <w:sz w:val="20"/>
              </w:rPr>
              <w:t xml:space="preserve"> objednávek</w:t>
            </w:r>
            <w:r w:rsidR="0023356F">
              <w:rPr>
                <w:rFonts w:ascii="Arial" w:hAnsi="Arial" w:cs="Arial"/>
                <w:sz w:val="20"/>
              </w:rPr>
              <w:t xml:space="preserve"> pro rok 202</w:t>
            </w:r>
            <w:r w:rsidR="00771516">
              <w:rPr>
                <w:rFonts w:ascii="Arial" w:hAnsi="Arial" w:cs="Arial"/>
                <w:sz w:val="20"/>
              </w:rPr>
              <w:t>5</w:t>
            </w:r>
          </w:p>
        </w:tc>
      </w:tr>
      <w:tr w:rsidR="00114F9A" w:rsidRPr="005F7DA1" w14:paraId="0F04BFFA" w14:textId="77777777" w:rsidTr="00B13476">
        <w:tc>
          <w:tcPr>
            <w:tcW w:w="4590" w:type="dxa"/>
            <w:shd w:val="clear" w:color="auto" w:fill="808080"/>
            <w:vAlign w:val="center"/>
          </w:tcPr>
          <w:p w14:paraId="687A5DC6" w14:textId="77777777"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396C68FF" w14:textId="77777777"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14:paraId="587853AD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44459C48" w14:textId="33FBC5CC" w:rsidR="00114F9A" w:rsidRDefault="0023356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</w:t>
            </w:r>
            <w:r w:rsidR="00A937CE">
              <w:rPr>
                <w:rFonts w:ascii="Arial" w:hAnsi="Arial" w:cs="Arial"/>
                <w:sz w:val="20"/>
              </w:rPr>
              <w:t xml:space="preserve"> 2</w:t>
            </w:r>
            <w:r w:rsidR="00552568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> </w:t>
            </w:r>
            <w:r w:rsidR="00DD06CA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4590" w:type="dxa"/>
            <w:vAlign w:val="center"/>
          </w:tcPr>
          <w:p w14:paraId="3D89546B" w14:textId="77777777" w:rsidR="00114F9A" w:rsidRDefault="00114F9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427FE0" w:rsidRPr="005F7DA1" w14:paraId="761E7F8A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1B2F06A4" w14:textId="77777777"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14:paraId="7A1DB3B5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0B0FD9A8" w14:textId="731C07FE" w:rsidR="00427FE0" w:rsidRDefault="0023356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DD06CA">
              <w:rPr>
                <w:rFonts w:ascii="Arial" w:hAnsi="Arial" w:cs="Arial"/>
                <w:sz w:val="20"/>
              </w:rPr>
              <w:t>růběžně</w:t>
            </w:r>
            <w:r>
              <w:rPr>
                <w:rFonts w:ascii="Arial" w:hAnsi="Arial" w:cs="Arial"/>
                <w:sz w:val="20"/>
              </w:rPr>
              <w:t xml:space="preserve"> 202</w:t>
            </w:r>
            <w:r w:rsidR="00771516">
              <w:rPr>
                <w:rFonts w:ascii="Arial" w:hAnsi="Arial" w:cs="Arial"/>
                <w:sz w:val="20"/>
              </w:rPr>
              <w:t>5 – na základě dílčích objednávek</w:t>
            </w:r>
          </w:p>
        </w:tc>
      </w:tr>
    </w:tbl>
    <w:p w14:paraId="60841100" w14:textId="77777777"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14:paraId="51939203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458D1CB8" w14:textId="77777777"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14:paraId="0BFF5398" w14:textId="77777777" w:rsidTr="00AA1FAF">
        <w:tc>
          <w:tcPr>
            <w:tcW w:w="2268" w:type="dxa"/>
            <w:vAlign w:val="center"/>
          </w:tcPr>
          <w:p w14:paraId="25556EC2" w14:textId="77777777"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5986D102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0D0CF9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="00DD06CA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gridSpan w:val="2"/>
            <w:vAlign w:val="center"/>
          </w:tcPr>
          <w:p w14:paraId="23B77EBB" w14:textId="77777777"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51859058" w14:textId="5D383D7B" w:rsidR="00B13476" w:rsidRPr="00506301" w:rsidRDefault="0023356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</w:t>
            </w:r>
            <w:r w:rsidR="007715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13476" w:rsidRPr="008C27A8" w14:paraId="058BB0A5" w14:textId="77777777" w:rsidTr="00B13476">
        <w:tc>
          <w:tcPr>
            <w:tcW w:w="2268" w:type="dxa"/>
            <w:vAlign w:val="center"/>
          </w:tcPr>
          <w:p w14:paraId="5D36969B" w14:textId="77777777"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3C8E7B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32B3D0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0C291612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1F406C69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14:paraId="5501CB4A" w14:textId="77777777" w:rsidTr="00B13476">
        <w:tc>
          <w:tcPr>
            <w:tcW w:w="2268" w:type="dxa"/>
            <w:vAlign w:val="center"/>
          </w:tcPr>
          <w:p w14:paraId="5B045BC4" w14:textId="77777777"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51416663" w14:textId="77777777" w:rsidR="00B13476" w:rsidRPr="005F7DA1" w:rsidRDefault="00DD06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Iva Bendová, vedoucí knihovny ÚČL AV ČR</w:t>
            </w:r>
          </w:p>
        </w:tc>
      </w:tr>
      <w:tr w:rsidR="00AA1FAF" w:rsidRPr="008C27A8" w14:paraId="0F46FFE1" w14:textId="77777777" w:rsidTr="009F0A2E">
        <w:tc>
          <w:tcPr>
            <w:tcW w:w="2268" w:type="dxa"/>
            <w:vAlign w:val="center"/>
          </w:tcPr>
          <w:p w14:paraId="40E0C23B" w14:textId="77777777"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14:paraId="09881DF0" w14:textId="77777777" w:rsidR="00AA1FAF" w:rsidRPr="00506301" w:rsidRDefault="00DD06CA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bendova</w:t>
            </w:r>
            <w:r w:rsidRPr="0002363D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ucl.cas.cz</w:t>
            </w:r>
          </w:p>
        </w:tc>
        <w:tc>
          <w:tcPr>
            <w:tcW w:w="709" w:type="dxa"/>
            <w:gridSpan w:val="2"/>
            <w:vAlign w:val="center"/>
          </w:tcPr>
          <w:p w14:paraId="45F1451F" w14:textId="77777777"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14:paraId="53F5944C" w14:textId="77777777" w:rsidR="00AA1FAF" w:rsidRPr="00506301" w:rsidRDefault="00DD06CA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222 828 129</w:t>
            </w:r>
          </w:p>
        </w:tc>
      </w:tr>
    </w:tbl>
    <w:p w14:paraId="31D30D2B" w14:textId="77777777"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14:paraId="6C388696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08ACE777" w14:textId="77777777"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14:paraId="67E07C66" w14:textId="77777777" w:rsidTr="00125115">
        <w:tc>
          <w:tcPr>
            <w:tcW w:w="1843" w:type="dxa"/>
            <w:vAlign w:val="center"/>
          </w:tcPr>
          <w:p w14:paraId="4F9017D6" w14:textId="77777777"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65EF4395" w14:textId="77777777" w:rsidR="00AA1FAF" w:rsidRPr="00506301" w:rsidRDefault="004B6352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270098FA" w14:textId="77777777"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5CF96D3C" w14:textId="55D47707" w:rsidR="00AA1FAF" w:rsidRPr="00506301" w:rsidRDefault="0023356F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02.01.202</w:t>
            </w:r>
            <w:r w:rsidR="007715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A1FAF" w:rsidRPr="005F7DA1" w14:paraId="35B4F69E" w14:textId="77777777" w:rsidTr="002F360F">
        <w:tc>
          <w:tcPr>
            <w:tcW w:w="9180" w:type="dxa"/>
            <w:gridSpan w:val="6"/>
            <w:vAlign w:val="center"/>
          </w:tcPr>
          <w:p w14:paraId="2A113A96" w14:textId="77777777"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14:paraId="720144B0" w14:textId="77777777"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14:paraId="7EF1BA4D" w14:textId="77777777" w:rsidTr="00AA1FAF">
        <w:tc>
          <w:tcPr>
            <w:tcW w:w="1843" w:type="dxa"/>
            <w:vAlign w:val="center"/>
          </w:tcPr>
          <w:p w14:paraId="7A65EDC7" w14:textId="77777777" w:rsidR="00AA1FAF" w:rsidRPr="005F7DA1" w:rsidRDefault="00AA1FAF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335FD817" w14:textId="77777777" w:rsidR="00AA1FAF" w:rsidRPr="005F7DA1" w:rsidRDefault="004B6352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MUDr.Jan Švec</w:t>
            </w:r>
            <w:r w:rsidR="00387E59">
              <w:rPr>
                <w:rFonts w:ascii="Arial" w:hAnsi="Arial" w:cs="Arial"/>
                <w:sz w:val="20"/>
              </w:rPr>
              <w:t>, jednatel společnosti</w:t>
            </w:r>
          </w:p>
        </w:tc>
      </w:tr>
      <w:tr w:rsidR="00AA1FAF" w:rsidRPr="008C27A8" w14:paraId="2D232FCB" w14:textId="77777777" w:rsidTr="00AA1FAF">
        <w:tc>
          <w:tcPr>
            <w:tcW w:w="1843" w:type="dxa"/>
            <w:vAlign w:val="center"/>
          </w:tcPr>
          <w:p w14:paraId="1A8514E9" w14:textId="77777777"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14:paraId="7E7FE8B6" w14:textId="33B6650F" w:rsidR="00AA1FAF" w:rsidRPr="00506301" w:rsidRDefault="00C378B0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</w:t>
            </w:r>
          </w:p>
        </w:tc>
        <w:tc>
          <w:tcPr>
            <w:tcW w:w="709" w:type="dxa"/>
            <w:gridSpan w:val="2"/>
            <w:vAlign w:val="center"/>
          </w:tcPr>
          <w:p w14:paraId="0C0F858E" w14:textId="77777777"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14:paraId="4A8360BE" w14:textId="4B3E487C" w:rsidR="00AA1FAF" w:rsidRPr="00506301" w:rsidRDefault="00C378B0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</w:t>
            </w:r>
          </w:p>
        </w:tc>
      </w:tr>
    </w:tbl>
    <w:p w14:paraId="39ED3F43" w14:textId="77777777"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14:paraId="5DA0AFE0" w14:textId="77777777"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888099A" w14:textId="77777777"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(.pdf, .doc, .docx, .rtf, .odt, .txt).</w:t>
      </w:r>
    </w:p>
    <w:p w14:paraId="15E541FF" w14:textId="77777777"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721A097" w14:textId="77777777"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0"/>
      <w:footerReference w:type="default" r:id="rId11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7B15" w14:textId="77777777" w:rsidR="00DA7806" w:rsidRDefault="00DA7806">
      <w:r>
        <w:separator/>
      </w:r>
    </w:p>
  </w:endnote>
  <w:endnote w:type="continuationSeparator" w:id="0">
    <w:p w14:paraId="45967638" w14:textId="77777777" w:rsidR="00DA7806" w:rsidRDefault="00DA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51ED" w14:textId="77777777" w:rsidR="00B13476" w:rsidRPr="00B31F7D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8B30" w14:textId="77777777" w:rsidR="00DA7806" w:rsidRDefault="00DA7806">
      <w:r>
        <w:separator/>
      </w:r>
    </w:p>
  </w:footnote>
  <w:footnote w:type="continuationSeparator" w:id="0">
    <w:p w14:paraId="44E861AA" w14:textId="77777777" w:rsidR="00DA7806" w:rsidRDefault="00DA7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19648" w14:textId="196B398B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1D3070" w:rsidRPr="00C264E3">
      <w:rPr>
        <w:sz w:val="18"/>
      </w:rPr>
      <w:fldChar w:fldCharType="separate"/>
    </w:r>
    <w:r w:rsidR="00722345">
      <w:rPr>
        <w:noProof/>
        <w:sz w:val="18"/>
      </w:rPr>
      <w:t>1</w:t>
    </w:r>
    <w:r w:rsidR="001D3070" w:rsidRPr="00C264E3">
      <w:rPr>
        <w:sz w:val="18"/>
      </w:rPr>
      <w:fldChar w:fldCharType="end"/>
    </w:r>
    <w:r w:rsidRPr="00C264E3">
      <w:rPr>
        <w:sz w:val="18"/>
      </w:rPr>
      <w:t>/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1D3070" w:rsidRPr="00C264E3">
      <w:rPr>
        <w:sz w:val="18"/>
      </w:rPr>
      <w:fldChar w:fldCharType="separate"/>
    </w:r>
    <w:r w:rsidR="00722345">
      <w:rPr>
        <w:noProof/>
        <w:sz w:val="18"/>
      </w:rPr>
      <w:t>1</w:t>
    </w:r>
    <w:r w:rsidR="001D3070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209415970">
    <w:abstractNumId w:val="8"/>
  </w:num>
  <w:num w:numId="2" w16cid:durableId="1682466078">
    <w:abstractNumId w:val="3"/>
  </w:num>
  <w:num w:numId="3" w16cid:durableId="1600678868">
    <w:abstractNumId w:val="2"/>
  </w:num>
  <w:num w:numId="4" w16cid:durableId="1079982754">
    <w:abstractNumId w:val="1"/>
  </w:num>
  <w:num w:numId="5" w16cid:durableId="1879967582">
    <w:abstractNumId w:val="0"/>
  </w:num>
  <w:num w:numId="6" w16cid:durableId="50691516">
    <w:abstractNumId w:val="9"/>
  </w:num>
  <w:num w:numId="7" w16cid:durableId="566495350">
    <w:abstractNumId w:val="7"/>
  </w:num>
  <w:num w:numId="8" w16cid:durableId="1160654094">
    <w:abstractNumId w:val="6"/>
  </w:num>
  <w:num w:numId="9" w16cid:durableId="392242444">
    <w:abstractNumId w:val="5"/>
  </w:num>
  <w:num w:numId="10" w16cid:durableId="1044326146">
    <w:abstractNumId w:val="4"/>
  </w:num>
  <w:num w:numId="11" w16cid:durableId="1706129060">
    <w:abstractNumId w:val="10"/>
  </w:num>
  <w:num w:numId="12" w16cid:durableId="15352699">
    <w:abstractNumId w:val="15"/>
  </w:num>
  <w:num w:numId="13" w16cid:durableId="1115246852">
    <w:abstractNumId w:val="11"/>
  </w:num>
  <w:num w:numId="14" w16cid:durableId="897320719">
    <w:abstractNumId w:val="12"/>
  </w:num>
  <w:num w:numId="15" w16cid:durableId="476193936">
    <w:abstractNumId w:val="14"/>
  </w:num>
  <w:num w:numId="16" w16cid:durableId="329917196">
    <w:abstractNumId w:val="13"/>
  </w:num>
  <w:num w:numId="17" w16cid:durableId="516895709">
    <w:abstractNumId w:val="16"/>
  </w:num>
  <w:num w:numId="18" w16cid:durableId="11642048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79"/>
    <w:rsid w:val="00003866"/>
    <w:rsid w:val="00021AEA"/>
    <w:rsid w:val="0002363D"/>
    <w:rsid w:val="00033102"/>
    <w:rsid w:val="00035EFE"/>
    <w:rsid w:val="00046BDF"/>
    <w:rsid w:val="00047983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6DA5"/>
    <w:rsid w:val="000F52DC"/>
    <w:rsid w:val="000F6800"/>
    <w:rsid w:val="001007B0"/>
    <w:rsid w:val="0011126D"/>
    <w:rsid w:val="00114F9A"/>
    <w:rsid w:val="00122E4C"/>
    <w:rsid w:val="0012655C"/>
    <w:rsid w:val="00126706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D1DA7"/>
    <w:rsid w:val="001D3070"/>
    <w:rsid w:val="001D4AB2"/>
    <w:rsid w:val="001D4E4F"/>
    <w:rsid w:val="001F6787"/>
    <w:rsid w:val="001F6F7D"/>
    <w:rsid w:val="002103A1"/>
    <w:rsid w:val="00222F5E"/>
    <w:rsid w:val="0023356F"/>
    <w:rsid w:val="0025024A"/>
    <w:rsid w:val="0025238C"/>
    <w:rsid w:val="00257E1B"/>
    <w:rsid w:val="00262C0B"/>
    <w:rsid w:val="0027535E"/>
    <w:rsid w:val="00280BC7"/>
    <w:rsid w:val="002870C5"/>
    <w:rsid w:val="00291223"/>
    <w:rsid w:val="002A4136"/>
    <w:rsid w:val="002A6041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2477C"/>
    <w:rsid w:val="00327097"/>
    <w:rsid w:val="00335DCA"/>
    <w:rsid w:val="00340DDD"/>
    <w:rsid w:val="00343170"/>
    <w:rsid w:val="00345AB1"/>
    <w:rsid w:val="00357A06"/>
    <w:rsid w:val="00362484"/>
    <w:rsid w:val="003644C2"/>
    <w:rsid w:val="00380FC8"/>
    <w:rsid w:val="00387E59"/>
    <w:rsid w:val="003A7449"/>
    <w:rsid w:val="003B1436"/>
    <w:rsid w:val="003C43B5"/>
    <w:rsid w:val="003C620D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2367"/>
    <w:rsid w:val="004944E9"/>
    <w:rsid w:val="00496714"/>
    <w:rsid w:val="00496C24"/>
    <w:rsid w:val="004B04C9"/>
    <w:rsid w:val="004B6352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77BB"/>
    <w:rsid w:val="00552568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2345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1516"/>
    <w:rsid w:val="00774DD5"/>
    <w:rsid w:val="0077523F"/>
    <w:rsid w:val="00777ADD"/>
    <w:rsid w:val="0078518D"/>
    <w:rsid w:val="00786079"/>
    <w:rsid w:val="0078689D"/>
    <w:rsid w:val="007B2E7E"/>
    <w:rsid w:val="007B5950"/>
    <w:rsid w:val="007B69F1"/>
    <w:rsid w:val="007C3528"/>
    <w:rsid w:val="007E397E"/>
    <w:rsid w:val="007E55EC"/>
    <w:rsid w:val="00802EA7"/>
    <w:rsid w:val="0081398D"/>
    <w:rsid w:val="0081452B"/>
    <w:rsid w:val="0081663D"/>
    <w:rsid w:val="00852201"/>
    <w:rsid w:val="008601B7"/>
    <w:rsid w:val="00890330"/>
    <w:rsid w:val="008938DB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653A"/>
    <w:rsid w:val="00913396"/>
    <w:rsid w:val="009166D9"/>
    <w:rsid w:val="00930ED2"/>
    <w:rsid w:val="00937846"/>
    <w:rsid w:val="00956070"/>
    <w:rsid w:val="009621D7"/>
    <w:rsid w:val="00966BC3"/>
    <w:rsid w:val="00981D27"/>
    <w:rsid w:val="00984158"/>
    <w:rsid w:val="00987267"/>
    <w:rsid w:val="00992A3D"/>
    <w:rsid w:val="00995A44"/>
    <w:rsid w:val="009A3600"/>
    <w:rsid w:val="009A49A7"/>
    <w:rsid w:val="009B4D4E"/>
    <w:rsid w:val="009B6156"/>
    <w:rsid w:val="009C7AF6"/>
    <w:rsid w:val="009F7002"/>
    <w:rsid w:val="00A04EA3"/>
    <w:rsid w:val="00A06B65"/>
    <w:rsid w:val="00A10E80"/>
    <w:rsid w:val="00A11285"/>
    <w:rsid w:val="00A11302"/>
    <w:rsid w:val="00A14C26"/>
    <w:rsid w:val="00A24A2D"/>
    <w:rsid w:val="00A64C42"/>
    <w:rsid w:val="00A91736"/>
    <w:rsid w:val="00A937CE"/>
    <w:rsid w:val="00A97970"/>
    <w:rsid w:val="00AA0C25"/>
    <w:rsid w:val="00AA1FAF"/>
    <w:rsid w:val="00AB13CA"/>
    <w:rsid w:val="00AB4F86"/>
    <w:rsid w:val="00AB5F8F"/>
    <w:rsid w:val="00AC60FD"/>
    <w:rsid w:val="00AD25D7"/>
    <w:rsid w:val="00AD3758"/>
    <w:rsid w:val="00AE53EC"/>
    <w:rsid w:val="00AF57D1"/>
    <w:rsid w:val="00B11A9D"/>
    <w:rsid w:val="00B13476"/>
    <w:rsid w:val="00B14894"/>
    <w:rsid w:val="00B14AC6"/>
    <w:rsid w:val="00B200B1"/>
    <w:rsid w:val="00B22E32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111D6"/>
    <w:rsid w:val="00C264E3"/>
    <w:rsid w:val="00C26C57"/>
    <w:rsid w:val="00C3169F"/>
    <w:rsid w:val="00C3617C"/>
    <w:rsid w:val="00C378B0"/>
    <w:rsid w:val="00C3799B"/>
    <w:rsid w:val="00C44A4D"/>
    <w:rsid w:val="00C44B81"/>
    <w:rsid w:val="00C6325F"/>
    <w:rsid w:val="00C66E1A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A2418"/>
    <w:rsid w:val="00DA7806"/>
    <w:rsid w:val="00DB2B22"/>
    <w:rsid w:val="00DB33C6"/>
    <w:rsid w:val="00DC09C6"/>
    <w:rsid w:val="00DC1BA0"/>
    <w:rsid w:val="00DC35C7"/>
    <w:rsid w:val="00DC4E9A"/>
    <w:rsid w:val="00DD06CA"/>
    <w:rsid w:val="00DD364D"/>
    <w:rsid w:val="00DE2982"/>
    <w:rsid w:val="00E02695"/>
    <w:rsid w:val="00E110E6"/>
    <w:rsid w:val="00E12B1D"/>
    <w:rsid w:val="00E25C7E"/>
    <w:rsid w:val="00E264C0"/>
    <w:rsid w:val="00E3302B"/>
    <w:rsid w:val="00E43250"/>
    <w:rsid w:val="00E43D90"/>
    <w:rsid w:val="00E44DBE"/>
    <w:rsid w:val="00E454C0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EE5C53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7875C"/>
  <w15:docId w15:val="{9F3C7B55-E025-4DE3-9D76-905749D2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f12">
    <w:name w:val="cf12"/>
    <w:basedOn w:val="Standardnpsmoodstavce"/>
    <w:rsid w:val="003C620D"/>
    <w:rPr>
      <w:color w:val="000000"/>
    </w:rPr>
  </w:style>
  <w:style w:type="character" w:customStyle="1" w:styleId="fs122">
    <w:name w:val="fs122"/>
    <w:basedOn w:val="Standardnpsmoodstavce"/>
    <w:rsid w:val="003C620D"/>
    <w:rPr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E6609C-D405-485D-B6FA-9CEBD189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4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help help</cp:lastModifiedBy>
  <cp:revision>3</cp:revision>
  <cp:lastPrinted>2017-01-20T13:30:00Z</cp:lastPrinted>
  <dcterms:created xsi:type="dcterms:W3CDTF">2025-01-06T08:47:00Z</dcterms:created>
  <dcterms:modified xsi:type="dcterms:W3CDTF">2025-01-06T08:48:00Z</dcterms:modified>
</cp:coreProperties>
</file>