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103125_3074946386-488426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02.01.2025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91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595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7,140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14,560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15,120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1,540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2,520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5" name="Picture 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126,420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0" name="Picture 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126,420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2025-01-03T08:43:28Z</dcterms:created>
  <dcterms:modified xsi:type="dcterms:W3CDTF">2025-01-03T08:43:28Z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