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9595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05.12.2024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20241205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85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ACYLCOFFIN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ACYLPYRIN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VITAMINEM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320MG/200MG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ADRENALIN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5X1ML/1MG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 MASTNÝ 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AGAPURIN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 ACID/ VITAMIN D3 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 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 POR GTT SOL 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ALMIRAL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AMICLOTON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2,5MG/25MG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20X100M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BISACODYL KRKA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 TBL OBD 105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BRIVIACT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56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CADUET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CADUET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PLV 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GRA 30X4GM/800MG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120X500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10X2ML/8MG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DHC CONTINUS 90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PORTBLRET60X90MG B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DICLOZIAJA 11,6 MG/G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 GEL 1X100GM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DIPROSONE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ELIQUIS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168X5MG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ELMETACIN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SPR SOL 1X100ML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 CPS DUR 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ESSENTIALE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600MG CPS DUR 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 TBL NOB 90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 GEL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FEBICHOL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MOL 50X100M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FLUCINAR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0,25MG/G UNG 15G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FUROLIN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CPS DUR 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GLICLAZID MYLAN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 TBL MRL 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4" w:after="0" w:line="240" w:lineRule="exact"/>
        <w:ind w:left="575" w:right="18" w:firstLine="0"/>
        <w:jc w:val="both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40MG CPS ETD 28(4X7) II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 1X5GM 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IALUGEN PLUS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 1X60GM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CPS DUR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Jelení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tradi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pomáda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rty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4.5g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 5 MG POTAHOVANE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 TBL FLM 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KALIUM CHLORATUM BIOMEDICA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TBLFLM100X500MG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LINOLA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GESICHT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LIQUIDO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SAMPON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VSI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200ML+SERUM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LOMEXIN 600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 VAG 2X600MG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LOZAP 50 ZENTIVA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LUSIENNE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0,075MG/0,02MG TBL NOB 3X21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 CPS DUR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GTT SOL 30 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10CM X 10M, 1 KS, HYPOALERGENNÍ FIXACE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MERCILON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0,15MG/0,02MG TBL NOB 3X21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MERTENIL 40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90X40MG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METAMIZOL STADA 500 MG TABLETA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60X500MG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 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MONTELAR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Müller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jitrocelem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vitaminem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NAKOM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NELYA 0,015 MG/0,06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 CPS DUR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Neutrogena NR balzám na rty SPF20 4.8g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FLM 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 NEO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CPS ETD 100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OTOBACID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0,2MG/G+5MG/G+479,8MG/G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OVITRELLE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1X0.5ML/250RG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8160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PIRABENE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OBD 60X1200MG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PRENEWEL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4MG/1,25MG TBL NOB 90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PROPANORM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GLUNEO(PRO ZP KOD 0169404)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 PROUŽKY KE GLUKOMETRU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24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96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ROXILIP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20MG TBL FLM 98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 TBL FLM 15 III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SPASMED 15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100X15MG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 SIRUP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SIR 1X100ML + 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SPRAY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0.15%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0,5MG/0,4MG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39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WINGS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SECURE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180X80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MINI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NÍ,200ML,20KS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MEDIUM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PENFILL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 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 TBL MRL 45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TULIP 20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URIFOS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3G POR GRA SOL 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160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VENTOLIN INHALER 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100MCG/DÁV INH SUS PSS 200DÁV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 POR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 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Vivil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Multivit.citron+medu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ka+8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vit.bez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cukru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VOKANAMET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XADOS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POR TBL DIS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XADOS 20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42X15MG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 5 MG/850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ZIRVIN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NOB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751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88 038,74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6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146050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2025-01-03T07:24:10Z</dcterms:created>
  <dcterms:modified xsi:type="dcterms:W3CDTF">2025-01-03T07:24:10Z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