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9595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05.12.2024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20241205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85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ACYLCOFFIN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ACYLPYRIN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320MG/200MG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ADRENALIN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5X1ML/1MG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 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 POR GTT SOL 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ALMIRAL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 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 TBL OBD 105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BRIVIACT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10X2ML/8MG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 CONTINUS 90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PORTBLRET60X90MG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DICLOZIAJA 11,6 MG/G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 GEL 1X100GM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DIPROSONE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168X5MG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 CPS DUR 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FEBICHOL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MOL 50X100M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FUROLIN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 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 TBL MRL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4" w:after="0" w:line="240" w:lineRule="exact"/>
        <w:ind w:left="575" w:right="18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 CPS ETD 28(4X7) 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1X5GM 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 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 1X60GM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Jelení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tradi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pomáda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rty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4.5g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 TBL FLM 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 CHLORATUM 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LINOLA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GESICHT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LIQUIDO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SAMPON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200ML+SERUM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 600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 VAG 2X600MG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LUSIENNE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0,075MG/0,02MG TBL NOB 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GTT SOL 30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MERCILON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0,15MG/0,02MG TBL NOB 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MERTENIL 40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METAMIZOL STADA 500 MG TABLETA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60X500MG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MONTELAR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Müller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vitaminem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 0,015 MG/0,06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Neutrogena NR balzám na rty SPF20 4.8g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OVITRELLE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1X0.5ML/250RG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8160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PIRABENE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OBD 60X1200MG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4MG/1,25MG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96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ROXILIP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SPASMED 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100X15MG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 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1X100ML + 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WINGS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180X80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MINI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NÍ,200ML,20KS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MEDIUM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 TBL MRL 45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 20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 POR GRA SOL 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 INHALER 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 INH SUS PSS 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 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Vivil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Multivit.citron+medu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ka+8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vit.bez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cukru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VOKANAMET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POR TBL DIS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 20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 5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75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88 038,74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146050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05.12.2024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2025-01-03T07:24:29Z</dcterms:created>
  <dcterms:modified xsi:type="dcterms:W3CDTF">2025-01-03T07:24:29Z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